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9F5360A" w14:textId="77777777" w:rsidR="00D60B81" w:rsidRPr="00FE7A6F" w:rsidRDefault="0002698D" w:rsidP="005819E9">
      <w:pPr>
        <w:pStyle w:val="Title"/>
        <w:spacing w:before="480"/>
      </w:pPr>
      <w:sdt>
        <w:sdtPr>
          <w:id w:val="-541752760"/>
          <w:placeholder>
            <w:docPart w:val="AA62BEB9FEB041949D01C92E4AFC8528"/>
          </w:placeholder>
        </w:sdtPr>
        <w:sdtEndPr/>
        <w:sdtContent>
          <w:r w:rsidR="00896C0F">
            <w:t xml:space="preserve">Radiation Health </w:t>
          </w:r>
          <w:r w:rsidR="000C55D2">
            <w:t>and</w:t>
          </w:r>
          <w:r w:rsidR="00896C0F">
            <w:t xml:space="preserve"> Safety Advisory Council</w:t>
          </w:r>
          <w:r w:rsidR="00431170">
            <w:t xml:space="preserve"> (</w:t>
          </w:r>
          <w:r w:rsidR="00330950">
            <w:t>‘Council’</w:t>
          </w:r>
          <w:r w:rsidR="00431170">
            <w:t>)</w:t>
          </w:r>
        </w:sdtContent>
      </w:sdt>
    </w:p>
    <w:p w14:paraId="1F26DCF3" w14:textId="5C24903B" w:rsidR="00D60B81" w:rsidRPr="004A11CC" w:rsidRDefault="007403B4" w:rsidP="005819E9">
      <w:pPr>
        <w:pStyle w:val="Title"/>
        <w:contextualSpacing w:val="0"/>
      </w:pPr>
      <w:r>
        <w:t>Final</w:t>
      </w:r>
      <w:r w:rsidR="00C3671B">
        <w:t xml:space="preserve"> </w:t>
      </w:r>
      <w:r w:rsidR="003F6505">
        <w:t xml:space="preserve">Meeting </w:t>
      </w:r>
      <w:r w:rsidR="008174F8">
        <w:t>Minutes</w:t>
      </w:r>
    </w:p>
    <w:p w14:paraId="30F71C69" w14:textId="11344F31" w:rsidR="002475E3" w:rsidRDefault="002475E3" w:rsidP="002475E3">
      <w:pPr>
        <w:tabs>
          <w:tab w:val="left" w:pos="1276"/>
        </w:tabs>
        <w:spacing w:before="120" w:after="120"/>
        <w:ind w:left="1276" w:hanging="1276"/>
      </w:pPr>
      <w:r w:rsidRPr="00B379A8">
        <w:rPr>
          <w:b/>
          <w:bCs/>
          <w:color w:val="4E1A74"/>
        </w:rPr>
        <w:t>Date:</w:t>
      </w:r>
      <w:r w:rsidR="7614911B" w:rsidRPr="00B379A8">
        <w:rPr>
          <w:b/>
          <w:bCs/>
          <w:color w:val="4E1A74"/>
        </w:rPr>
        <w:t xml:space="preserve"> </w:t>
      </w:r>
      <w:r w:rsidRPr="000465F6">
        <w:rPr>
          <w:b/>
        </w:rPr>
        <w:tab/>
      </w:r>
      <w:sdt>
        <w:sdtPr>
          <w:id w:val="-1056162337"/>
          <w:placeholder>
            <w:docPart w:val="90160EB3793045CC97F0602F909DDDE0"/>
          </w:placeholder>
        </w:sdtPr>
        <w:sdtEndPr/>
        <w:sdtContent>
          <w:r w:rsidR="00C3671B">
            <w:t xml:space="preserve">1-2 August </w:t>
          </w:r>
          <w:r w:rsidR="00D4400D">
            <w:t>2019</w:t>
          </w:r>
        </w:sdtContent>
      </w:sdt>
    </w:p>
    <w:p w14:paraId="1309C296" w14:textId="2FDE3B52" w:rsidR="00656C7A" w:rsidRPr="000465F6" w:rsidRDefault="00656C7A" w:rsidP="00656C7A">
      <w:pPr>
        <w:tabs>
          <w:tab w:val="left" w:pos="1276"/>
        </w:tabs>
        <w:spacing w:before="120" w:after="120"/>
        <w:ind w:left="1276" w:hanging="1276"/>
      </w:pPr>
      <w:r w:rsidRPr="00B379A8">
        <w:rPr>
          <w:b/>
          <w:bCs/>
          <w:color w:val="4E1A74"/>
        </w:rPr>
        <w:t>Time:</w:t>
      </w:r>
      <w:r w:rsidR="7614911B" w:rsidRPr="00B379A8">
        <w:rPr>
          <w:b/>
          <w:bCs/>
          <w:color w:val="4E1A74"/>
        </w:rPr>
        <w:t xml:space="preserve"> </w:t>
      </w:r>
      <w:r w:rsidRPr="000465F6">
        <w:rPr>
          <w:b/>
        </w:rPr>
        <w:tab/>
      </w:r>
      <w:sdt>
        <w:sdtPr>
          <w:id w:val="725796181"/>
          <w:placeholder>
            <w:docPart w:val="A4A5AE1A919B45B9BD65C0C681CFEC56"/>
          </w:placeholder>
        </w:sdtPr>
        <w:sdtEndPr/>
        <w:sdtContent>
          <w:r w:rsidR="00D4400D">
            <w:t>12.00 pm – 5.</w:t>
          </w:r>
          <w:r w:rsidR="00C3671B">
            <w:t>0</w:t>
          </w:r>
          <w:r w:rsidR="00D4400D">
            <w:t xml:space="preserve">0 pm (Day 1), </w:t>
          </w:r>
          <w:r>
            <w:t>9</w:t>
          </w:r>
          <w:r w:rsidRPr="00167C0D">
            <w:t>.</w:t>
          </w:r>
          <w:r>
            <w:t xml:space="preserve">00 </w:t>
          </w:r>
          <w:r w:rsidRPr="00167C0D">
            <w:t>am</w:t>
          </w:r>
          <w:r>
            <w:t xml:space="preserve"> – </w:t>
          </w:r>
          <w:r w:rsidR="00D4400D">
            <w:t>3</w:t>
          </w:r>
          <w:r>
            <w:t>.</w:t>
          </w:r>
          <w:r w:rsidR="00D4400D">
            <w:t>0</w:t>
          </w:r>
          <w:r>
            <w:t>0 pm</w:t>
          </w:r>
          <w:r w:rsidR="00D4400D">
            <w:t xml:space="preserve"> (Day 2)</w:t>
          </w:r>
        </w:sdtContent>
      </w:sdt>
    </w:p>
    <w:p w14:paraId="787AB12E" w14:textId="7F3839D8" w:rsidR="00656C7A" w:rsidRPr="008A2DEC" w:rsidRDefault="00656C7A" w:rsidP="00656C7A">
      <w:pPr>
        <w:tabs>
          <w:tab w:val="left" w:pos="1276"/>
        </w:tabs>
        <w:spacing w:before="120" w:after="120"/>
        <w:ind w:left="1276" w:hanging="1276"/>
        <w:rPr>
          <w:lang w:val="sv-SE"/>
        </w:rPr>
      </w:pPr>
      <w:r w:rsidRPr="008A2DEC">
        <w:rPr>
          <w:b/>
          <w:bCs/>
          <w:color w:val="4E1A74"/>
          <w:lang w:val="sv-SE"/>
        </w:rPr>
        <w:t>Location</w:t>
      </w:r>
      <w:r w:rsidRPr="008A2DEC">
        <w:rPr>
          <w:lang w:val="sv-SE"/>
        </w:rPr>
        <w:t>:</w:t>
      </w:r>
      <w:r w:rsidR="7614911B" w:rsidRPr="008A2DEC">
        <w:rPr>
          <w:lang w:val="sv-SE"/>
        </w:rPr>
        <w:t xml:space="preserve"> </w:t>
      </w:r>
      <w:r w:rsidRPr="008A2DEC">
        <w:rPr>
          <w:lang w:val="sv-SE"/>
        </w:rPr>
        <w:tab/>
      </w:r>
      <w:sdt>
        <w:sdtPr>
          <w:id w:val="-1342692087"/>
          <w:placeholder>
            <w:docPart w:val="5019F088699F4FB591939266766DCD2F"/>
          </w:placeholder>
        </w:sdtPr>
        <w:sdtEndPr/>
        <w:sdtContent>
          <w:r w:rsidR="00C3671B" w:rsidRPr="008A2DEC">
            <w:rPr>
              <w:lang w:val="sv-SE"/>
            </w:rPr>
            <w:t>38-40 Urunga Parade, Miranda</w:t>
          </w:r>
          <w:r w:rsidRPr="008A2DEC">
            <w:rPr>
              <w:lang w:val="sv-SE"/>
            </w:rPr>
            <w:t xml:space="preserve"> (</w:t>
          </w:r>
          <w:r w:rsidR="00C3671B" w:rsidRPr="008A2DEC">
            <w:rPr>
              <w:lang w:val="sv-SE"/>
            </w:rPr>
            <w:t>Sydney</w:t>
          </w:r>
          <w:r w:rsidRPr="008A2DEC">
            <w:rPr>
              <w:lang w:val="sv-SE"/>
            </w:rPr>
            <w:t>)</w:t>
          </w:r>
        </w:sdtContent>
      </w:sdt>
    </w:p>
    <w:p w14:paraId="15EC36DD" w14:textId="1BB35CF2" w:rsidR="009A45F4" w:rsidRPr="00B379A8" w:rsidRDefault="009A45F4" w:rsidP="00B379A8">
      <w:pPr>
        <w:tabs>
          <w:tab w:val="left" w:pos="1276"/>
        </w:tabs>
        <w:spacing w:before="120" w:after="120"/>
        <w:ind w:left="1276" w:hanging="1276"/>
        <w:rPr>
          <w:b/>
          <w:bCs/>
          <w:color w:val="4E1A74"/>
        </w:rPr>
      </w:pPr>
      <w:r w:rsidRPr="00B379A8">
        <w:rPr>
          <w:b/>
          <w:bCs/>
          <w:color w:val="4E1A74"/>
        </w:rPr>
        <w:t>Chair:</w:t>
      </w:r>
      <w:r w:rsidR="7614911B" w:rsidRPr="00B379A8">
        <w:rPr>
          <w:b/>
          <w:bCs/>
          <w:color w:val="4E1A74"/>
        </w:rPr>
        <w:t xml:space="preserve"> </w:t>
      </w:r>
      <w:r>
        <w:rPr>
          <w:b/>
          <w:color w:val="4E1A74"/>
        </w:rPr>
        <w:tab/>
      </w:r>
      <w:sdt>
        <w:sdtPr>
          <w:id w:val="-459811400"/>
          <w:placeholder>
            <w:docPart w:val="3F9DE9DCFD2E431F9D6500059F3A5E23"/>
          </w:placeholder>
        </w:sdtPr>
        <w:sdtEndPr/>
        <w:sdtContent>
          <w:r>
            <w:t>Dr Roger Allison</w:t>
          </w:r>
        </w:sdtContent>
      </w:sdt>
    </w:p>
    <w:p w14:paraId="22016739" w14:textId="4ED3C5EF" w:rsidR="009A45F4" w:rsidRPr="00B379A8" w:rsidRDefault="009A45F4" w:rsidP="00B379A8">
      <w:pPr>
        <w:tabs>
          <w:tab w:val="left" w:pos="1276"/>
        </w:tabs>
        <w:spacing w:before="120" w:after="120"/>
        <w:ind w:left="1276" w:hanging="1276"/>
        <w:rPr>
          <w:b/>
          <w:bCs/>
          <w:color w:val="4E1A74"/>
        </w:rPr>
      </w:pPr>
      <w:r w:rsidRPr="00B379A8">
        <w:rPr>
          <w:b/>
          <w:bCs/>
          <w:color w:val="4E1A74"/>
        </w:rPr>
        <w:t>Members:</w:t>
      </w:r>
      <w:r w:rsidR="647F55CB" w:rsidRPr="00B379A8">
        <w:rPr>
          <w:b/>
          <w:bCs/>
          <w:color w:val="4E1A74"/>
        </w:rPr>
        <w:t xml:space="preserve"> </w:t>
      </w:r>
      <w:r>
        <w:rPr>
          <w:b/>
          <w:color w:val="4E1A74"/>
        </w:rPr>
        <w:tab/>
      </w:r>
      <w:sdt>
        <w:sdtPr>
          <w:id w:val="-1039282028"/>
          <w:placeholder>
            <w:docPart w:val="C4AC88C233E141288A270E5441FF34FE"/>
          </w:placeholder>
        </w:sdtPr>
        <w:sdtEndPr/>
        <w:sdtContent>
          <w:sdt>
            <w:sdtPr>
              <w:rPr>
                <w:b/>
                <w:color w:val="4E1A74"/>
                <w:szCs w:val="20"/>
              </w:rPr>
              <w:id w:val="705763657"/>
              <w:placeholder>
                <w:docPart w:val="425FEFD9871F4BEA87F7F859962F854D"/>
              </w:placeholder>
            </w:sdtPr>
            <w:sdtEndPr/>
            <w:sdtContent>
              <w:r w:rsidRPr="00552B57">
                <w:t>Dr Carl</w:t>
              </w:r>
              <w:r>
                <w:t>-</w:t>
              </w:r>
              <w:r w:rsidRPr="00552B57">
                <w:t>Magnus Larsson</w:t>
              </w:r>
              <w:r>
                <w:t xml:space="preserve">, </w:t>
              </w:r>
              <w:r w:rsidRPr="00552B57">
                <w:rPr>
                  <w:color w:val="auto"/>
                </w:rPr>
                <w:t>Dr Hugh Heggie</w:t>
              </w:r>
              <w:r>
                <w:rPr>
                  <w:color w:val="auto"/>
                </w:rPr>
                <w:t xml:space="preserve">, Mr </w:t>
              </w:r>
              <w:r w:rsidRPr="00552B57">
                <w:t>Keith Baldry</w:t>
              </w:r>
              <w:r>
                <w:t xml:space="preserve">, Dr Stephen Newbery, Prof Pam Sykes, </w:t>
              </w:r>
              <w:r w:rsidRPr="00552B57">
                <w:t xml:space="preserve">Ms Melissa Holzberger, </w:t>
              </w:r>
              <w:r>
                <w:t>Prof Adele Green, Dr Jane Canestra</w:t>
              </w:r>
              <w:r w:rsidR="001E5054">
                <w:t xml:space="preserve"> (via videoconference)</w:t>
              </w:r>
              <w:r>
                <w:t>, Dr Peter Karamoskos, Dr Melanie Taylor</w:t>
              </w:r>
              <w:r w:rsidR="001E5054">
                <w:t xml:space="preserve"> (via teleconference on Day 2)</w:t>
              </w:r>
              <w:r w:rsidR="00BE2894">
                <w:t xml:space="preserve">, </w:t>
              </w:r>
              <w:r w:rsidR="00BE2894">
                <w:rPr>
                  <w:color w:val="auto"/>
                </w:rPr>
                <w:t>Mr Frank Harris</w:t>
              </w:r>
              <w:r>
                <w:t>.</w:t>
              </w:r>
            </w:sdtContent>
          </w:sdt>
        </w:sdtContent>
      </w:sdt>
    </w:p>
    <w:p w14:paraId="2AE1AC42" w14:textId="01EEB761" w:rsidR="009A45F4" w:rsidRPr="00B379A8" w:rsidRDefault="009A45F4" w:rsidP="00B379A8">
      <w:pPr>
        <w:tabs>
          <w:tab w:val="left" w:pos="1276"/>
        </w:tabs>
        <w:spacing w:before="120" w:after="120"/>
        <w:ind w:left="1276" w:hanging="1276"/>
        <w:rPr>
          <w:b/>
          <w:bCs/>
          <w:color w:val="4E1A74"/>
        </w:rPr>
      </w:pPr>
      <w:r w:rsidRPr="00B379A8">
        <w:rPr>
          <w:b/>
          <w:bCs/>
          <w:color w:val="4E1A74"/>
        </w:rPr>
        <w:t>Apologies:</w:t>
      </w:r>
      <w:r w:rsidR="647F55CB" w:rsidRPr="00B379A8">
        <w:rPr>
          <w:b/>
          <w:bCs/>
          <w:color w:val="4E1A74"/>
        </w:rPr>
        <w:t xml:space="preserve"> </w:t>
      </w:r>
      <w:r>
        <w:rPr>
          <w:b/>
          <w:color w:val="4E1A74"/>
        </w:rPr>
        <w:tab/>
      </w:r>
      <w:sdt>
        <w:sdtPr>
          <w:id w:val="-1162996616"/>
          <w:placeholder>
            <w:docPart w:val="0BCCE7864F9D4D9CB61AA586C373B005"/>
          </w:placeholder>
        </w:sdtPr>
        <w:sdtEndPr/>
        <w:sdtContent>
          <w:r w:rsidR="00BE2894">
            <w:t>Prof Adele Green (Day 1 only)</w:t>
          </w:r>
          <w:r>
            <w:t>.</w:t>
          </w:r>
        </w:sdtContent>
      </w:sdt>
    </w:p>
    <w:p w14:paraId="2E9A1C72" w14:textId="3B184EC2" w:rsidR="009A45F4" w:rsidRPr="00B379A8" w:rsidRDefault="009A45F4" w:rsidP="00B379A8">
      <w:pPr>
        <w:tabs>
          <w:tab w:val="left" w:pos="1276"/>
        </w:tabs>
        <w:spacing w:before="120" w:after="120"/>
        <w:ind w:left="1276" w:hanging="1276"/>
        <w:rPr>
          <w:b/>
          <w:bCs/>
          <w:color w:val="4E1A74"/>
        </w:rPr>
      </w:pPr>
      <w:r w:rsidRPr="00B379A8">
        <w:rPr>
          <w:b/>
          <w:bCs/>
          <w:color w:val="4E1A74"/>
        </w:rPr>
        <w:t>Secretariat:</w:t>
      </w:r>
      <w:r w:rsidR="647F55CB" w:rsidRPr="00B379A8">
        <w:rPr>
          <w:b/>
          <w:bCs/>
          <w:color w:val="4E1A74"/>
        </w:rPr>
        <w:t xml:space="preserve"> </w:t>
      </w:r>
      <w:r>
        <w:rPr>
          <w:b/>
          <w:color w:val="4E1A74"/>
        </w:rPr>
        <w:tab/>
      </w:r>
      <w:sdt>
        <w:sdtPr>
          <w:id w:val="-650213696"/>
          <w:placeholder>
            <w:docPart w:val="030F5406E83C4F60966D97D86CEFD356"/>
          </w:placeholder>
        </w:sdtPr>
        <w:sdtEndPr/>
        <w:sdtContent>
          <w:r>
            <w:t>Mr James Wheaton, Mr Ben Paritsky.</w:t>
          </w:r>
        </w:sdtContent>
      </w:sdt>
    </w:p>
    <w:p w14:paraId="69420B4B" w14:textId="23A98D94" w:rsidR="009A45F4" w:rsidRPr="00B379A8" w:rsidRDefault="00C119A1" w:rsidP="00B379A8">
      <w:pPr>
        <w:tabs>
          <w:tab w:val="left" w:pos="1276"/>
        </w:tabs>
        <w:spacing w:before="120" w:after="120"/>
        <w:ind w:left="1276" w:hanging="1276"/>
        <w:rPr>
          <w:b/>
          <w:bCs/>
          <w:color w:val="4E1A74"/>
        </w:rPr>
      </w:pPr>
      <w:r>
        <w:rPr>
          <w:b/>
          <w:bCs/>
          <w:color w:val="4E1A74"/>
        </w:rPr>
        <w:t>Observers</w:t>
      </w:r>
      <w:r w:rsidR="009A45F4" w:rsidRPr="00B379A8">
        <w:rPr>
          <w:b/>
          <w:bCs/>
          <w:color w:val="4E1A74"/>
        </w:rPr>
        <w:t>:</w:t>
      </w:r>
      <w:r w:rsidR="7614911B" w:rsidRPr="00B379A8">
        <w:rPr>
          <w:b/>
          <w:bCs/>
          <w:color w:val="4E1A74"/>
        </w:rPr>
        <w:t xml:space="preserve"> </w:t>
      </w:r>
      <w:r w:rsidR="009A45F4" w:rsidRPr="00FA19DF">
        <w:rPr>
          <w:b/>
          <w:color w:val="4E1A74"/>
        </w:rPr>
        <w:tab/>
      </w:r>
      <w:sdt>
        <w:sdtPr>
          <w:id w:val="794487042"/>
          <w:placeholder>
            <w:docPart w:val="7E9D8C5D5A83437A82C095D821E24F77"/>
          </w:placeholder>
        </w:sdtPr>
        <w:sdtEndPr/>
        <w:sdtContent>
          <w:r w:rsidR="009A45F4" w:rsidRPr="00C119A1">
            <w:t xml:space="preserve">Mr Jim Scott, Mr Ryan Hemsley, Ms </w:t>
          </w:r>
          <w:r w:rsidR="000E4F6A">
            <w:t>Jenni Stiffe</w:t>
          </w:r>
          <w:r w:rsidR="009A45F4" w:rsidRPr="00C119A1">
            <w:t>, Dr Rick Tinker, Ms Gemma Larkins, Ms Julia Carpenter, Mr John Ward, Dr Peter Thomas, Dr Marcus Grzechnik, Mr Nathan Wahl, Mr Alan Mason, Dr Ken Karipidis, Dr Samir Sarkar</w:t>
          </w:r>
          <w:r w:rsidR="00A9365B" w:rsidRPr="00C119A1">
            <w:t xml:space="preserve">, </w:t>
          </w:r>
          <w:r w:rsidR="000E4F6A">
            <w:t xml:space="preserve">Dr </w:t>
          </w:r>
          <w:r w:rsidR="009959AE" w:rsidRPr="00C119A1">
            <w:t xml:space="preserve">Robert </w:t>
          </w:r>
          <w:r w:rsidR="0014401E">
            <w:t>Godfrey</w:t>
          </w:r>
          <w:r w:rsidR="0014401E" w:rsidRPr="00C119A1">
            <w:t xml:space="preserve"> </w:t>
          </w:r>
          <w:r w:rsidR="009A45F4" w:rsidRPr="00C119A1">
            <w:t>(all from ARPANSA).</w:t>
          </w:r>
        </w:sdtContent>
      </w:sdt>
    </w:p>
    <w:p w14:paraId="25B819D5" w14:textId="77777777" w:rsidR="009C5959" w:rsidRDefault="00CB7340" w:rsidP="002475E3">
      <w:pPr>
        <w:pStyle w:val="Agendaitem-main"/>
      </w:pPr>
      <w:r w:rsidRPr="00413E9F">
        <w:drawing>
          <wp:anchor distT="0" distB="0" distL="114300" distR="114300" simplePos="0" relativeHeight="251658240" behindDoc="0" locked="1" layoutInCell="1" allowOverlap="1" wp14:anchorId="5248DCC3" wp14:editId="504A0D37">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FDEC6A4FB33747DAA0DD066E666817DF"/>
          </w:placeholder>
        </w:sdtPr>
        <w:sdtEndPr/>
        <w:sdtContent>
          <w:r w:rsidR="002475E3">
            <w:t>Standing items</w:t>
          </w:r>
        </w:sdtContent>
      </w:sdt>
    </w:p>
    <w:p w14:paraId="22C3D533" w14:textId="4B42778C" w:rsidR="003F6505" w:rsidRDefault="0002698D" w:rsidP="005819E9">
      <w:pPr>
        <w:pStyle w:val="Agendaitem-supplementary"/>
      </w:pPr>
      <w:sdt>
        <w:sdtPr>
          <w:id w:val="1774583359"/>
          <w:placeholder>
            <w:docPart w:val="DF57DD8ED31F40129298B0E460BD99A3"/>
          </w:placeholder>
        </w:sdtPr>
        <w:sdtEndPr/>
        <w:sdtContent>
          <w:r w:rsidR="002475E3">
            <w:t>Meeting open</w:t>
          </w:r>
          <w:r w:rsidR="00BE2894">
            <w:t xml:space="preserve"> and welcome</w:t>
          </w:r>
        </w:sdtContent>
      </w:sdt>
      <w:r w:rsidR="003F6505">
        <w:tab/>
      </w:r>
    </w:p>
    <w:p w14:paraId="4DD6D0AE" w14:textId="3AB2314B" w:rsidR="00FC3E86" w:rsidRDefault="00895850" w:rsidP="00833076">
      <w:r w:rsidRPr="00B30234">
        <w:t>The Chair</w:t>
      </w:r>
      <w:r w:rsidR="00FC3E86" w:rsidRPr="00B30234">
        <w:t xml:space="preserve"> opened the meeting and welcomed </w:t>
      </w:r>
      <w:r w:rsidR="009959AE" w:rsidRPr="00B30234">
        <w:t xml:space="preserve">all </w:t>
      </w:r>
      <w:r w:rsidR="00B30234">
        <w:t xml:space="preserve">Council </w:t>
      </w:r>
      <w:r w:rsidR="009959AE" w:rsidRPr="00B30234">
        <w:t xml:space="preserve">members </w:t>
      </w:r>
      <w:r w:rsidR="00B30234">
        <w:t xml:space="preserve">as well as </w:t>
      </w:r>
      <w:r w:rsidR="009959AE" w:rsidRPr="00B30234">
        <w:t xml:space="preserve">ARPANSA </w:t>
      </w:r>
      <w:r w:rsidR="00B30234">
        <w:t>staff, including those participating or observing via video-link</w:t>
      </w:r>
      <w:r w:rsidR="00766C56">
        <w:t xml:space="preserve"> from </w:t>
      </w:r>
      <w:r w:rsidR="008A2DEC">
        <w:t>ARPANSA’s Melbourne Office</w:t>
      </w:r>
      <w:r w:rsidR="00EF5121">
        <w:t>,</w:t>
      </w:r>
      <w:r w:rsidR="00766C56">
        <w:t xml:space="preserve"> or elsewhere</w:t>
      </w:r>
      <w:r w:rsidR="009959AE" w:rsidRPr="00B30234">
        <w:t>.</w:t>
      </w:r>
      <w:r w:rsidR="00EF5121">
        <w:t xml:space="preserve"> The Chair congratulated ARPANSA’s Deputy CEO, Dr Gillian Hirth, on her appointment as Chair of the </w:t>
      </w:r>
      <w:r w:rsidR="008A2DEC">
        <w:t>United Nations Scientific Committee on the Effects of Atomic Radiation</w:t>
      </w:r>
      <w:r w:rsidR="00EF5121">
        <w:t xml:space="preserve"> (</w:t>
      </w:r>
      <w:r w:rsidR="008A2DEC">
        <w:t>UNSCEAR</w:t>
      </w:r>
      <w:r w:rsidR="00EF5121">
        <w:t>).</w:t>
      </w:r>
    </w:p>
    <w:p w14:paraId="4510842B" w14:textId="594BBD36" w:rsidR="00FC3E86" w:rsidRDefault="0002698D" w:rsidP="00FC3E86">
      <w:pPr>
        <w:pStyle w:val="Agendaitem-supplementary"/>
      </w:pPr>
      <w:sdt>
        <w:sdtPr>
          <w:id w:val="1099219156"/>
          <w:placeholder>
            <w:docPart w:val="615EE80041D3400CBDAC4A656B95CA73"/>
          </w:placeholder>
        </w:sdtPr>
        <w:sdtEndPr/>
        <w:sdtContent>
          <w:r w:rsidR="00FC3E86">
            <w:t>Declarations of interests</w:t>
          </w:r>
        </w:sdtContent>
      </w:sdt>
    </w:p>
    <w:p w14:paraId="25AB411C" w14:textId="4EC667CE" w:rsidR="002A45CC" w:rsidRDefault="76C86CCD" w:rsidP="00FC3E86">
      <w:r>
        <w:t xml:space="preserve">One member declared an interest in Silex Systems Limited, as required under the </w:t>
      </w:r>
      <w:r w:rsidRPr="76C86CCD">
        <w:rPr>
          <w:i/>
          <w:iCs/>
        </w:rPr>
        <w:t xml:space="preserve">Australian Radiation Protection and Nuclear Safety Act 1998 </w:t>
      </w:r>
      <w:r>
        <w:t>and the Australian Radiation Protection and Nuclear Safety Regulations 2018 (ARPANS Regulations). The declaration was noted and did not warrant further action for the purpose of the meeting.</w:t>
      </w:r>
    </w:p>
    <w:p w14:paraId="783A981D" w14:textId="41A06C3F" w:rsidR="00601B60" w:rsidRDefault="0002698D" w:rsidP="00601B60">
      <w:pPr>
        <w:pStyle w:val="Agendaitem-supplementary"/>
      </w:pPr>
      <w:sdt>
        <w:sdtPr>
          <w:id w:val="-1624843554"/>
          <w:placeholder>
            <w:docPart w:val="12FED7267C984420ACB2E9AC3A63411F"/>
          </w:placeholder>
        </w:sdtPr>
        <w:sdtEndPr/>
        <w:sdtContent>
          <w:r w:rsidR="00601B60">
            <w:t xml:space="preserve">Review of </w:t>
          </w:r>
          <w:r w:rsidR="00BE2894">
            <w:t xml:space="preserve">previous Minutes and </w:t>
          </w:r>
          <w:r w:rsidR="00601B60">
            <w:t>Action</w:t>
          </w:r>
          <w:r w:rsidR="00BE2894">
            <w:t>s</w:t>
          </w:r>
        </w:sdtContent>
      </w:sdt>
      <w:r w:rsidR="00601B60">
        <w:tab/>
      </w:r>
    </w:p>
    <w:p w14:paraId="7AEA8D5D" w14:textId="5571BE4F" w:rsidR="00601B60" w:rsidRDefault="009959AE" w:rsidP="00601B60">
      <w:r>
        <w:t xml:space="preserve">The Chair noted the Minutes and </w:t>
      </w:r>
      <w:r w:rsidR="009A1FB8">
        <w:t>the A</w:t>
      </w:r>
      <w:r>
        <w:t>ctions from March 2019</w:t>
      </w:r>
      <w:r w:rsidR="009A1FB8">
        <w:t>, which</w:t>
      </w:r>
      <w:r>
        <w:t xml:space="preserve"> </w:t>
      </w:r>
      <w:r w:rsidR="008A2DEC">
        <w:t xml:space="preserve">had been </w:t>
      </w:r>
      <w:r>
        <w:t>made available on GovTeams</w:t>
      </w:r>
      <w:r w:rsidR="0076686F">
        <w:t>.</w:t>
      </w:r>
    </w:p>
    <w:p w14:paraId="64428BFE" w14:textId="35EF7F87" w:rsidR="00BE2894" w:rsidRPr="003944EF" w:rsidRDefault="7F9A7044" w:rsidP="7F9A7044">
      <w:pPr>
        <w:rPr>
          <w:b/>
          <w:bCs/>
        </w:rPr>
      </w:pPr>
      <w:r w:rsidRPr="7F9A7044">
        <w:rPr>
          <w:b/>
          <w:bCs/>
        </w:rPr>
        <w:t xml:space="preserve">Action: </w:t>
      </w:r>
      <w:r w:rsidRPr="003944EF">
        <w:rPr>
          <w:b/>
        </w:rPr>
        <w:t>The Minutes and actions from March 2019 were accepted as final.</w:t>
      </w:r>
    </w:p>
    <w:p w14:paraId="133E1A4E" w14:textId="1223BE74" w:rsidR="0076686F" w:rsidRDefault="0002698D" w:rsidP="0076686F">
      <w:pPr>
        <w:pStyle w:val="Agendaitem-supplementary"/>
      </w:pPr>
      <w:sdt>
        <w:sdtPr>
          <w:id w:val="1071540877"/>
          <w:placeholder>
            <w:docPart w:val="61EE9F0553FE40FCA6FCEAFDF40A5184"/>
          </w:placeholder>
        </w:sdtPr>
        <w:sdtEndPr/>
        <w:sdtContent>
          <w:sdt>
            <w:sdtPr>
              <w:id w:val="1161432921"/>
              <w:placeholder>
                <w:docPart w:val="F58DFA7C4D264C1D968DA65FA09A4C72"/>
              </w:placeholder>
            </w:sdtPr>
            <w:sdtEndPr/>
            <w:sdtContent>
              <w:r w:rsidR="00BE2894">
                <w:t>Updates from the Radiation Health Committee (RHC) and Nuclear Safety Committee (NSC)</w:t>
              </w:r>
            </w:sdtContent>
          </w:sdt>
        </w:sdtContent>
      </w:sdt>
      <w:r w:rsidR="0076686F">
        <w:tab/>
      </w:r>
    </w:p>
    <w:p w14:paraId="7BBA42F2" w14:textId="32FA01F2" w:rsidR="002C431E" w:rsidRDefault="7F9A7044" w:rsidP="7F9A7044">
      <w:pPr>
        <w:rPr>
          <w:rFonts w:ascii="Calibri" w:eastAsia="Calibri" w:hAnsi="Calibri" w:cs="Calibri"/>
        </w:rPr>
      </w:pPr>
      <w:r w:rsidRPr="7F9A7044">
        <w:rPr>
          <w:rFonts w:ascii="Calibri" w:eastAsia="Calibri" w:hAnsi="Calibri" w:cs="Calibri"/>
        </w:rPr>
        <w:t xml:space="preserve">The CEO of ARPANSA noted a number of recent updates for the RHC and NSC. In particular, </w:t>
      </w:r>
      <w:r w:rsidR="00D6264F">
        <w:rPr>
          <w:rFonts w:ascii="Calibri" w:eastAsia="Calibri" w:hAnsi="Calibri" w:cs="Calibri"/>
        </w:rPr>
        <w:t>the</w:t>
      </w:r>
      <w:r w:rsidR="008A2DEC">
        <w:rPr>
          <w:rFonts w:ascii="Calibri" w:eastAsia="Calibri" w:hAnsi="Calibri" w:cs="Calibri"/>
        </w:rPr>
        <w:t>re</w:t>
      </w:r>
      <w:r w:rsidR="00D6264F">
        <w:rPr>
          <w:rFonts w:ascii="Calibri" w:eastAsia="Calibri" w:hAnsi="Calibri" w:cs="Calibri"/>
        </w:rPr>
        <w:t xml:space="preserve"> </w:t>
      </w:r>
      <w:r w:rsidRPr="7F9A7044">
        <w:rPr>
          <w:rFonts w:ascii="Calibri" w:eastAsia="Calibri" w:hAnsi="Calibri" w:cs="Calibri"/>
        </w:rPr>
        <w:t xml:space="preserve">is steady </w:t>
      </w:r>
      <w:r w:rsidR="008A2DEC" w:rsidRPr="7F9A7044">
        <w:rPr>
          <w:rFonts w:ascii="Calibri" w:eastAsia="Calibri" w:hAnsi="Calibri" w:cs="Calibri"/>
        </w:rPr>
        <w:t>pro</w:t>
      </w:r>
      <w:r w:rsidR="008A2DEC">
        <w:rPr>
          <w:rFonts w:ascii="Calibri" w:eastAsia="Calibri" w:hAnsi="Calibri" w:cs="Calibri"/>
        </w:rPr>
        <w:t>gr</w:t>
      </w:r>
      <w:r w:rsidR="008A2DEC" w:rsidRPr="7F9A7044">
        <w:rPr>
          <w:rFonts w:ascii="Calibri" w:eastAsia="Calibri" w:hAnsi="Calibri" w:cs="Calibri"/>
        </w:rPr>
        <w:t>ess</w:t>
      </w:r>
      <w:r w:rsidRPr="7F9A7044">
        <w:rPr>
          <w:rFonts w:ascii="Calibri" w:eastAsia="Calibri" w:hAnsi="Calibri" w:cs="Calibri"/>
        </w:rPr>
        <w:t xml:space="preserve"> </w:t>
      </w:r>
      <w:r w:rsidR="008A2DEC">
        <w:rPr>
          <w:rFonts w:ascii="Calibri" w:eastAsia="Calibri" w:hAnsi="Calibri" w:cs="Calibri"/>
        </w:rPr>
        <w:t xml:space="preserve">towards </w:t>
      </w:r>
      <w:r w:rsidRPr="00D6264F">
        <w:rPr>
          <w:rFonts w:ascii="Calibri" w:eastAsia="Calibri" w:hAnsi="Calibri" w:cs="Calibri"/>
        </w:rPr>
        <w:t>national</w:t>
      </w:r>
      <w:r w:rsidR="008A2DEC">
        <w:rPr>
          <w:rFonts w:ascii="Calibri" w:eastAsia="Calibri" w:hAnsi="Calibri" w:cs="Calibri"/>
        </w:rPr>
        <w:t>ly consistent</w:t>
      </w:r>
      <w:r w:rsidRPr="7F9A7044">
        <w:rPr>
          <w:rFonts w:ascii="Calibri" w:eastAsia="Calibri" w:hAnsi="Calibri" w:cs="Calibri"/>
        </w:rPr>
        <w:t xml:space="preserve"> radiological protection and </w:t>
      </w:r>
      <w:r w:rsidR="008A2DEC">
        <w:rPr>
          <w:rFonts w:ascii="Calibri" w:eastAsia="Calibri" w:hAnsi="Calibri" w:cs="Calibri"/>
        </w:rPr>
        <w:t>nuclear safety outcomes</w:t>
      </w:r>
      <w:r w:rsidR="008A2DEC" w:rsidRPr="7F9A7044">
        <w:rPr>
          <w:rFonts w:ascii="Calibri" w:eastAsia="Calibri" w:hAnsi="Calibri" w:cs="Calibri"/>
        </w:rPr>
        <w:t xml:space="preserve"> </w:t>
      </w:r>
      <w:r w:rsidRPr="7F9A7044">
        <w:rPr>
          <w:rFonts w:ascii="Calibri" w:eastAsia="Calibri" w:hAnsi="Calibri" w:cs="Calibri"/>
        </w:rPr>
        <w:t>through appropriate Commonwealth of Australian Governments (COAG) committee structures</w:t>
      </w:r>
      <w:r w:rsidR="003014A0">
        <w:rPr>
          <w:rFonts w:ascii="Calibri" w:eastAsia="Calibri" w:hAnsi="Calibri" w:cs="Calibri"/>
        </w:rPr>
        <w:t xml:space="preserve">. </w:t>
      </w:r>
      <w:r w:rsidRPr="7F9A7044">
        <w:rPr>
          <w:rFonts w:ascii="Calibri" w:eastAsia="Calibri" w:hAnsi="Calibri" w:cs="Calibri"/>
        </w:rPr>
        <w:t xml:space="preserve">The RHC </w:t>
      </w:r>
      <w:r w:rsidR="003014A0">
        <w:rPr>
          <w:rFonts w:ascii="Calibri" w:eastAsia="Calibri" w:hAnsi="Calibri" w:cs="Calibri"/>
        </w:rPr>
        <w:t>will continue its focus on</w:t>
      </w:r>
      <w:r w:rsidRPr="7F9A7044">
        <w:rPr>
          <w:rFonts w:ascii="Calibri" w:eastAsia="Calibri" w:hAnsi="Calibri" w:cs="Calibri"/>
        </w:rPr>
        <w:t xml:space="preserve"> standards that provide input to the COAG structure for endorsement. </w:t>
      </w:r>
    </w:p>
    <w:p w14:paraId="2A17EE42" w14:textId="5EEC5C1F" w:rsidR="002C431E" w:rsidRDefault="7F9A7044" w:rsidP="7F9A7044">
      <w:r w:rsidRPr="7F9A7044">
        <w:rPr>
          <w:rFonts w:ascii="Calibri" w:eastAsia="Calibri" w:hAnsi="Calibri" w:cs="Calibri"/>
        </w:rPr>
        <w:t xml:space="preserve">The NSC has </w:t>
      </w:r>
      <w:r w:rsidR="003014A0">
        <w:rPr>
          <w:rFonts w:ascii="Calibri" w:eastAsia="Calibri" w:hAnsi="Calibri" w:cs="Calibri"/>
        </w:rPr>
        <w:t xml:space="preserve">considered the recent </w:t>
      </w:r>
      <w:r w:rsidRPr="7F9A7044">
        <w:rPr>
          <w:rFonts w:ascii="Calibri" w:eastAsia="Calibri" w:hAnsi="Calibri" w:cs="Calibri"/>
        </w:rPr>
        <w:t xml:space="preserve">safety events at the Australian Nuclear Safety and Technology Organisation (ANSTO). The NSC </w:t>
      </w:r>
      <w:r w:rsidR="00D6264F">
        <w:rPr>
          <w:rFonts w:ascii="Calibri" w:eastAsia="Calibri" w:hAnsi="Calibri" w:cs="Calibri"/>
        </w:rPr>
        <w:t xml:space="preserve">has </w:t>
      </w:r>
      <w:r w:rsidRPr="7F9A7044">
        <w:rPr>
          <w:rFonts w:ascii="Calibri" w:eastAsia="Calibri" w:hAnsi="Calibri" w:cs="Calibri"/>
        </w:rPr>
        <w:t xml:space="preserve">also noted that ARPANSA </w:t>
      </w:r>
      <w:r w:rsidR="00D6264F">
        <w:rPr>
          <w:rFonts w:ascii="Calibri" w:eastAsia="Calibri" w:hAnsi="Calibri" w:cs="Calibri"/>
        </w:rPr>
        <w:t xml:space="preserve">is </w:t>
      </w:r>
      <w:r w:rsidRPr="7F9A7044">
        <w:rPr>
          <w:rFonts w:ascii="Calibri" w:eastAsia="Calibri" w:hAnsi="Calibri" w:cs="Calibri"/>
        </w:rPr>
        <w:t xml:space="preserve">paying </w:t>
      </w:r>
      <w:r w:rsidR="00D6264F">
        <w:rPr>
          <w:rFonts w:ascii="Calibri" w:eastAsia="Calibri" w:hAnsi="Calibri" w:cs="Calibri"/>
        </w:rPr>
        <w:t xml:space="preserve">close </w:t>
      </w:r>
      <w:r w:rsidRPr="7F9A7044">
        <w:rPr>
          <w:rFonts w:ascii="Calibri" w:eastAsia="Calibri" w:hAnsi="Calibri" w:cs="Calibri"/>
        </w:rPr>
        <w:t xml:space="preserve">attention to recent reviews of other regulators, such as </w:t>
      </w:r>
      <w:r w:rsidR="00D6264F">
        <w:rPr>
          <w:rFonts w:ascii="Calibri" w:eastAsia="Calibri" w:hAnsi="Calibri" w:cs="Calibri"/>
        </w:rPr>
        <w:t xml:space="preserve">through </w:t>
      </w:r>
      <w:r w:rsidRPr="7F9A7044">
        <w:rPr>
          <w:rFonts w:ascii="Calibri" w:eastAsia="Calibri" w:hAnsi="Calibri" w:cs="Calibri"/>
        </w:rPr>
        <w:t xml:space="preserve">the Banking Royal </w:t>
      </w:r>
      <w:r w:rsidR="00D6264F">
        <w:rPr>
          <w:rFonts w:ascii="Calibri" w:eastAsia="Calibri" w:hAnsi="Calibri" w:cs="Calibri"/>
        </w:rPr>
        <w:t>C</w:t>
      </w:r>
      <w:r w:rsidRPr="7F9A7044">
        <w:rPr>
          <w:rFonts w:ascii="Calibri" w:eastAsia="Calibri" w:hAnsi="Calibri" w:cs="Calibri"/>
        </w:rPr>
        <w:t xml:space="preserve">ommission, which have provided insights into the </w:t>
      </w:r>
      <w:r w:rsidR="003014A0">
        <w:rPr>
          <w:rFonts w:ascii="Calibri" w:eastAsia="Calibri" w:hAnsi="Calibri" w:cs="Calibri"/>
        </w:rPr>
        <w:t>ineffectiveness of</w:t>
      </w:r>
      <w:r w:rsidRPr="7F9A7044">
        <w:rPr>
          <w:rFonts w:ascii="Calibri" w:eastAsia="Calibri" w:hAnsi="Calibri" w:cs="Calibri"/>
        </w:rPr>
        <w:t xml:space="preserve"> enforcement strategies.</w:t>
      </w:r>
    </w:p>
    <w:p w14:paraId="67D8C40B" w14:textId="5544E96B" w:rsidR="00BE2894" w:rsidRDefault="7F9A7044" w:rsidP="7F9A7044">
      <w:r>
        <w:t>Council discussed the significantly greater scrutiny that regulators face</w:t>
      </w:r>
      <w:r w:rsidR="000E4F6A">
        <w:t>,</w:t>
      </w:r>
      <w:r>
        <w:t xml:space="preserve"> and encouraged ARPANSA to be seen </w:t>
      </w:r>
      <w:r w:rsidR="00A73CCF">
        <w:t xml:space="preserve">as an </w:t>
      </w:r>
      <w:r>
        <w:t>independent and a</w:t>
      </w:r>
      <w:r w:rsidR="000E4F6A">
        <w:t>n</w:t>
      </w:r>
      <w:r>
        <w:t xml:space="preserve"> </w:t>
      </w:r>
      <w:r w:rsidR="003014A0">
        <w:t xml:space="preserve">effective </w:t>
      </w:r>
      <w:r>
        <w:t xml:space="preserve">regulator, agreeing that the public would want the regulator to be seen to be independent and </w:t>
      </w:r>
      <w:r w:rsidR="003014A0">
        <w:t>taking</w:t>
      </w:r>
      <w:r>
        <w:t xml:space="preserve"> regulatory actions </w:t>
      </w:r>
      <w:r w:rsidR="003014A0">
        <w:t xml:space="preserve">that </w:t>
      </w:r>
      <w:r>
        <w:t>are commensurate</w:t>
      </w:r>
      <w:r w:rsidR="003014A0">
        <w:t xml:space="preserve"> with hazards and risks</w:t>
      </w:r>
      <w:r>
        <w:t>. Council further noted that maintaining a public perception of appropriate and effective enforcement is the critical element</w:t>
      </w:r>
      <w:r w:rsidR="003014A0">
        <w:t xml:space="preserve">. </w:t>
      </w:r>
    </w:p>
    <w:p w14:paraId="71291ED0" w14:textId="21E1724D" w:rsidR="00BE2894" w:rsidRDefault="7F9A7044" w:rsidP="7F9A7044">
      <w:r>
        <w:t xml:space="preserve">It was further agreed that </w:t>
      </w:r>
      <w:r w:rsidR="00E662E0">
        <w:t xml:space="preserve">a </w:t>
      </w:r>
      <w:r>
        <w:t>regulator</w:t>
      </w:r>
      <w:r w:rsidR="00E662E0">
        <w:t>’s</w:t>
      </w:r>
      <w:r>
        <w:t xml:space="preserve"> transparency </w:t>
      </w:r>
      <w:r w:rsidR="00E662E0">
        <w:t xml:space="preserve">(such as </w:t>
      </w:r>
      <w:r>
        <w:t>through the disclosure of statistics</w:t>
      </w:r>
      <w:r w:rsidR="00E662E0">
        <w:t>)</w:t>
      </w:r>
      <w:r>
        <w:t xml:space="preserve"> </w:t>
      </w:r>
      <w:r w:rsidR="00E662E0">
        <w:t xml:space="preserve">and the associated </w:t>
      </w:r>
      <w:r>
        <w:t xml:space="preserve">reputational risk </w:t>
      </w:r>
      <w:r w:rsidR="003014A0">
        <w:t>are</w:t>
      </w:r>
      <w:r>
        <w:t xml:space="preserve"> potent </w:t>
      </w:r>
      <w:r w:rsidR="003014A0">
        <w:t>drivers for performance improvement</w:t>
      </w:r>
      <w:r>
        <w:t xml:space="preserve">.  Council discussed ARPANSA’s </w:t>
      </w:r>
      <w:r w:rsidR="00EB7174">
        <w:t xml:space="preserve">ability to measure </w:t>
      </w:r>
      <w:r>
        <w:t>behavioural change</w:t>
      </w:r>
      <w:r w:rsidR="00EB7174">
        <w:t xml:space="preserve"> in licensees</w:t>
      </w:r>
      <w:r>
        <w:t xml:space="preserve">, noting there is </w:t>
      </w:r>
      <w:r w:rsidR="00B71016">
        <w:t xml:space="preserve">also </w:t>
      </w:r>
      <w:r>
        <w:t xml:space="preserve">only so much benefit to the public-pillorying of a licensee before trust in an industry is </w:t>
      </w:r>
      <w:r w:rsidR="008D492F">
        <w:t>undermined</w:t>
      </w:r>
      <w:r w:rsidR="0051107D">
        <w:t>.</w:t>
      </w:r>
    </w:p>
    <w:p w14:paraId="055030CF" w14:textId="77777777" w:rsidR="00CB7340" w:rsidRDefault="00807677" w:rsidP="00CB7340">
      <w:pPr>
        <w:pStyle w:val="Agendaitem-supplementary"/>
      </w:pPr>
      <w:r>
        <w:t>CEO update on the activities of ARPANSA</w:t>
      </w:r>
      <w:r w:rsidR="00CB7340">
        <w:tab/>
      </w:r>
    </w:p>
    <w:p w14:paraId="1DAB3E10" w14:textId="624B713E" w:rsidR="00BE2894" w:rsidRDefault="7F9A7044" w:rsidP="7F9A7044">
      <w:r>
        <w:t>The CEO of ARPANSA provided updates on two other regulatory issues that ARPANSA had recently considered. Firstly, the South Austr</w:t>
      </w:r>
      <w:r w:rsidR="00740B80">
        <w:t>alian Independent Commissioner A</w:t>
      </w:r>
      <w:r>
        <w:t>gainst Corruption (ICAC) review of Safe Work SA, which found that the culture of the regulatory area of Safe Work SA did not encourage interaction with other parts of the organisation. Secondly, it was noted that ARPANSA’s internal safety culture maturity assessment of its regulatory services branch has now been published on ARPANSA’s website.</w:t>
      </w:r>
    </w:p>
    <w:p w14:paraId="6B6F7CD0" w14:textId="77777777" w:rsidR="00034D9B" w:rsidRPr="00AF2F92" w:rsidRDefault="7F9A7044" w:rsidP="00AF2F92">
      <w:pPr>
        <w:pStyle w:val="Agendaitem-thirdlevel"/>
      </w:pPr>
      <w:r>
        <w:t>International engagement update</w:t>
      </w:r>
    </w:p>
    <w:p w14:paraId="1CCD6C43" w14:textId="24FFB155" w:rsidR="00C04AA2" w:rsidRDefault="00374D1D" w:rsidP="7F9A7044">
      <w:r>
        <w:t>ARPANSA presented a</w:t>
      </w:r>
      <w:r w:rsidR="7F9A7044">
        <w:t xml:space="preserve"> report of international engagement undertaken </w:t>
      </w:r>
      <w:r>
        <w:t xml:space="preserve">recently </w:t>
      </w:r>
      <w:r w:rsidR="7F9A7044">
        <w:t xml:space="preserve">and </w:t>
      </w:r>
      <w:r>
        <w:t xml:space="preserve">a </w:t>
      </w:r>
      <w:r w:rsidR="7F9A7044">
        <w:t xml:space="preserve">summary of upcoming international meetings and events </w:t>
      </w:r>
      <w:r>
        <w:t xml:space="preserve">was also </w:t>
      </w:r>
      <w:r w:rsidR="7F9A7044">
        <w:t xml:space="preserve">tabled. In particular, the recent passing of IAEA Director General </w:t>
      </w:r>
      <w:r w:rsidR="00C04AA2">
        <w:t xml:space="preserve">Yukiya </w:t>
      </w:r>
      <w:r w:rsidR="7F9A7044">
        <w:t>Amano</w:t>
      </w:r>
      <w:r w:rsidR="00C04AA2">
        <w:t xml:space="preserve"> (Japan)</w:t>
      </w:r>
      <w:r w:rsidR="7F9A7044">
        <w:t xml:space="preserve"> was noted</w:t>
      </w:r>
      <w:r w:rsidR="00C04AA2">
        <w:t xml:space="preserve">. </w:t>
      </w:r>
      <w:r w:rsidR="7F9A7044">
        <w:t xml:space="preserve"> </w:t>
      </w:r>
    </w:p>
    <w:p w14:paraId="0C8D5AF0" w14:textId="597346F9" w:rsidR="00C04AA2" w:rsidRDefault="7F9A7044" w:rsidP="7F9A7044">
      <w:r>
        <w:t>Also noted was the ARPANSA Deputy CEO’s appointment as Chair of UNSCEAR, and preparations for Convention on Nuclear Safety (CNS) with the CEO appointed as one of two vice-presidents for the</w:t>
      </w:r>
      <w:r w:rsidR="00C04AA2">
        <w:t xml:space="preserve"> 8</w:t>
      </w:r>
      <w:r w:rsidR="00C04AA2" w:rsidRPr="00EB7174">
        <w:rPr>
          <w:vertAlign w:val="superscript"/>
        </w:rPr>
        <w:t>th</w:t>
      </w:r>
      <w:r w:rsidR="00C04AA2">
        <w:t xml:space="preserve"> Review Meeting under the terms of the</w:t>
      </w:r>
      <w:r>
        <w:t xml:space="preserve"> CNS review meeting. ARPANSA has already submitted the CNS national report for Australia</w:t>
      </w:r>
      <w:r w:rsidR="00C04AA2">
        <w:t>, prepared</w:t>
      </w:r>
      <w:r>
        <w:t xml:space="preserve"> in consultation with ANSTO. </w:t>
      </w:r>
    </w:p>
    <w:p w14:paraId="25A1F3C6" w14:textId="165342CB" w:rsidR="7F9A7044" w:rsidRDefault="000E4F6A" w:rsidP="7F9A7044">
      <w:r>
        <w:t>ARPANSA’s input on non-ionis</w:t>
      </w:r>
      <w:r w:rsidR="7F9A7044">
        <w:t>ing radiation to the World Health Organization (WHO) demonstrating Australia’s influence in developing international standards</w:t>
      </w:r>
      <w:r w:rsidR="00C04AA2">
        <w:t xml:space="preserve"> and strategies for risk reduction</w:t>
      </w:r>
      <w:r w:rsidR="7F9A7044">
        <w:t>. Council also noted the upcoming International Commission on Radiation Protection (ICRP) Symposium in Adelaide, South Australia, schedule</w:t>
      </w:r>
      <w:r w:rsidR="00C04AA2">
        <w:t>d</w:t>
      </w:r>
      <w:r w:rsidR="7F9A7044">
        <w:t xml:space="preserve"> for 17-21 November 2019.</w:t>
      </w:r>
    </w:p>
    <w:p w14:paraId="26416C4B" w14:textId="01A340FC" w:rsidR="005C2EDD" w:rsidRDefault="7F9A7044" w:rsidP="005C2EDD">
      <w:pPr>
        <w:pStyle w:val="Agendaitem-supplementary"/>
      </w:pPr>
      <w:r>
        <w:lastRenderedPageBreak/>
        <w:t>Member representing the interests of the general public</w:t>
      </w:r>
    </w:p>
    <w:p w14:paraId="329878DB" w14:textId="0FEF10B1" w:rsidR="006D2C17" w:rsidRDefault="7F9A7044" w:rsidP="00122C89">
      <w:r>
        <w:t>The member reported on their enquiries into the perceptions of risk for medical radiation workers. The starting premise had been that medical radiation workers somehow over-estimated their risk or dose. Researching the literature shows that, in fact, medical workers apparently underestimate radiation dose.</w:t>
      </w:r>
    </w:p>
    <w:p w14:paraId="544A6704" w14:textId="33E5ED17" w:rsidR="00EE6A71" w:rsidRDefault="7F9A7044" w:rsidP="7F9A7044">
      <w:r>
        <w:t>Recent anecdotal experience revealed that sonographers did not want to scan nuclear medicine patients</w:t>
      </w:r>
      <w:r w:rsidR="0076784A">
        <w:t>,</w:t>
      </w:r>
      <w:r>
        <w:t xml:space="preserve"> who had been injected with isotopes</w:t>
      </w:r>
      <w:r w:rsidR="0076784A">
        <w:t>,</w:t>
      </w:r>
      <w:r>
        <w:t xml:space="preserve"> for fear of being exposed</w:t>
      </w:r>
      <w:r w:rsidR="0076784A">
        <w:t xml:space="preserve"> to radiation</w:t>
      </w:r>
      <w:r>
        <w:t xml:space="preserve">. After </w:t>
      </w:r>
      <w:r w:rsidR="0076784A">
        <w:t xml:space="preserve">the sonographers had their likely occupational radiation </w:t>
      </w:r>
      <w:r>
        <w:t>dose</w:t>
      </w:r>
      <w:r w:rsidR="0076784A">
        <w:t xml:space="preserve"> explained, along with the </w:t>
      </w:r>
      <w:r w:rsidR="00F3313A">
        <w:t xml:space="preserve">minimal </w:t>
      </w:r>
      <w:r w:rsidR="0076784A">
        <w:t>risks and strong safety measures</w:t>
      </w:r>
      <w:r>
        <w:t>,</w:t>
      </w:r>
      <w:r w:rsidR="0076784A">
        <w:t xml:space="preserve"> and despite being tertiary-trained ‘radiation professionals’ who could clearly perceive and separate safety risks,</w:t>
      </w:r>
      <w:r>
        <w:t xml:space="preserve"> </w:t>
      </w:r>
      <w:r w:rsidR="0076784A">
        <w:t xml:space="preserve">they still </w:t>
      </w:r>
      <w:r>
        <w:t xml:space="preserve">objected to </w:t>
      </w:r>
      <w:r w:rsidR="0076784A">
        <w:t xml:space="preserve">being exposed to radiation mainly due to the </w:t>
      </w:r>
      <w:r>
        <w:t xml:space="preserve">absence of </w:t>
      </w:r>
      <w:r w:rsidR="00F52ECE" w:rsidRPr="00EF606F">
        <w:rPr>
          <w:bCs/>
          <w:iCs/>
        </w:rPr>
        <w:t>choice</w:t>
      </w:r>
      <w:r w:rsidR="00F52ECE">
        <w:t xml:space="preserve"> </w:t>
      </w:r>
      <w:r>
        <w:t xml:space="preserve">– that is, the </w:t>
      </w:r>
      <w:r w:rsidR="00F52ECE">
        <w:t xml:space="preserve">lack of freedom they had to avoid </w:t>
      </w:r>
      <w:r>
        <w:t>exposure</w:t>
      </w:r>
      <w:r w:rsidR="00F52ECE">
        <w:t>, due to occupational requirements</w:t>
      </w:r>
      <w:r>
        <w:t xml:space="preserve">, </w:t>
      </w:r>
      <w:r w:rsidR="00F52ECE">
        <w:t xml:space="preserve">and </w:t>
      </w:r>
      <w:r>
        <w:t xml:space="preserve">regardless of dose. </w:t>
      </w:r>
      <w:r w:rsidR="00F3313A">
        <w:t xml:space="preserve">In </w:t>
      </w:r>
      <w:r>
        <w:t>summary</w:t>
      </w:r>
      <w:r w:rsidR="00F3313A">
        <w:t>,</w:t>
      </w:r>
      <w:r>
        <w:t xml:space="preserve"> people’s perception of risk was </w:t>
      </w:r>
      <w:r w:rsidR="004C3C88">
        <w:t xml:space="preserve">significantly influenced by </w:t>
      </w:r>
      <w:r w:rsidR="00F3313A">
        <w:t xml:space="preserve">their freedom of </w:t>
      </w:r>
      <w:r>
        <w:t xml:space="preserve">choice and </w:t>
      </w:r>
      <w:r w:rsidR="00F3313A">
        <w:t xml:space="preserve">sense of </w:t>
      </w:r>
      <w:r>
        <w:t>trust, rather than</w:t>
      </w:r>
      <w:r w:rsidR="004C3C88">
        <w:t xml:space="preserve"> a narrow</w:t>
      </w:r>
      <w:r>
        <w:t xml:space="preserve"> </w:t>
      </w:r>
      <w:r w:rsidR="004C3C88">
        <w:t xml:space="preserve">quantitative </w:t>
      </w:r>
      <w:r w:rsidR="00F3313A">
        <w:t>risk assessment</w:t>
      </w:r>
      <w:r>
        <w:t xml:space="preserve">. </w:t>
      </w:r>
    </w:p>
    <w:p w14:paraId="563904E8" w14:textId="2C85A2D5" w:rsidR="00BE2894" w:rsidRPr="00DA5586" w:rsidRDefault="7F9A7044" w:rsidP="7F9A7044">
      <w:r>
        <w:t>Finally, the member noted receiving an enquiry about 5G technology.</w:t>
      </w:r>
    </w:p>
    <w:p w14:paraId="4869E26B" w14:textId="14B8BD77" w:rsidR="002475E3" w:rsidRDefault="0002698D" w:rsidP="00C93F12">
      <w:pPr>
        <w:pStyle w:val="Agendaitem-supplementary"/>
      </w:pPr>
      <w:sdt>
        <w:sdtPr>
          <w:id w:val="-2009585785"/>
          <w:placeholder>
            <w:docPart w:val="ABA4276C95C64249A49E29634E249BC4"/>
          </w:placeholder>
        </w:sdtPr>
        <w:sdtEndPr/>
        <w:sdtContent>
          <w:sdt>
            <w:sdtPr>
              <w:id w:val="338821890"/>
              <w:placeholder>
                <w:docPart w:val="B8A026537FDD47D1A6D194AC1E776C16"/>
              </w:placeholder>
            </w:sdtPr>
            <w:sdtEndPr/>
            <w:sdtContent>
              <w:r w:rsidR="00C93F12">
                <w:t xml:space="preserve">ARPANSA public </w:t>
              </w:r>
              <w:r w:rsidR="00CB708F">
                <w:t xml:space="preserve">and </w:t>
              </w:r>
              <w:r w:rsidR="00C93F12">
                <w:t xml:space="preserve">media </w:t>
              </w:r>
              <w:r w:rsidR="00CB708F">
                <w:t xml:space="preserve">enquiries </w:t>
              </w:r>
              <w:r w:rsidR="00C93F12">
                <w:t>dashboards</w:t>
              </w:r>
            </w:sdtContent>
          </w:sdt>
        </w:sdtContent>
      </w:sdt>
      <w:r w:rsidR="002475E3">
        <w:tab/>
      </w:r>
    </w:p>
    <w:p w14:paraId="3DA64FEF" w14:textId="40875DC6" w:rsidR="00006DD5" w:rsidRDefault="7F9A7044" w:rsidP="7F9A7044">
      <w:r>
        <w:t xml:space="preserve">ARPANSA provided an update on public and media enquiries received. It was noted that concerns about emerging 5G technology was a key area of both public and media enquiries, including a number of enquiries </w:t>
      </w:r>
      <w:r w:rsidR="00920D2D">
        <w:t>that</w:t>
      </w:r>
      <w:r>
        <w:t xml:space="preserve"> presented a need to address misinformation. Council noted the statement about misinformation around 5G technology published on ARPANSA’s website. ARPANSA also shared positive news about the installation of a new UV sensor in Emerald, QLD. It was noted that incidents at ANSTO had also resulted in a </w:t>
      </w:r>
      <w:r w:rsidR="00920D2D">
        <w:t>significant number</w:t>
      </w:r>
      <w:r>
        <w:t xml:space="preserve"> of media enquiries, and an increased nu</w:t>
      </w:r>
      <w:r w:rsidR="00740B80">
        <w:t>m</w:t>
      </w:r>
      <w:r>
        <w:t xml:space="preserve">ber of downloads </w:t>
      </w:r>
      <w:r w:rsidR="00B14282">
        <w:t xml:space="preserve">of ARPANSA’s </w:t>
      </w:r>
      <w:r>
        <w:t xml:space="preserve">radon </w:t>
      </w:r>
      <w:r w:rsidR="00B14282">
        <w:t xml:space="preserve">map of Australia </w:t>
      </w:r>
      <w:r w:rsidR="00592815">
        <w:t xml:space="preserve">might be </w:t>
      </w:r>
      <w:r>
        <w:t>attributable</w:t>
      </w:r>
      <w:r w:rsidR="00B14282">
        <w:t xml:space="preserve"> to popular media (</w:t>
      </w:r>
      <w:r w:rsidR="00592815">
        <w:t xml:space="preserve">such as the </w:t>
      </w:r>
      <w:r w:rsidR="00B14282">
        <w:t>Chernobyl series)</w:t>
      </w:r>
      <w:r>
        <w:t>.</w:t>
      </w:r>
    </w:p>
    <w:p w14:paraId="5A027656" w14:textId="77777777" w:rsidR="0071661E" w:rsidRDefault="0002698D" w:rsidP="0071661E">
      <w:pPr>
        <w:pStyle w:val="Agendaitem-main"/>
      </w:pPr>
      <w:sdt>
        <w:sdtPr>
          <w:id w:val="-231536865"/>
          <w:placeholder>
            <w:docPart w:val="27DF2393CCEE4DBD82395CF344AFF6AC"/>
          </w:placeholder>
        </w:sdtPr>
        <w:sdtEndPr/>
        <w:sdtContent>
          <w:r w:rsidR="00E073A5">
            <w:t>Briefs for Council</w:t>
          </w:r>
        </w:sdtContent>
      </w:sdt>
    </w:p>
    <w:p w14:paraId="4E980E60" w14:textId="66E61C59" w:rsidR="00CB7340" w:rsidRDefault="0002698D" w:rsidP="00CB7340">
      <w:pPr>
        <w:pStyle w:val="Agendaitem-supplementary"/>
      </w:pPr>
      <w:sdt>
        <w:sdtPr>
          <w:id w:val="1801491100"/>
          <w:placeholder>
            <w:docPart w:val="30EB36733DFB4D1DB69030F6F4BF7C59"/>
          </w:placeholder>
        </w:sdtPr>
        <w:sdtEndPr/>
        <w:sdtContent>
          <w:r w:rsidR="00CB708F">
            <w:t>ANSTO events update</w:t>
          </w:r>
        </w:sdtContent>
      </w:sdt>
      <w:r w:rsidR="00CB7340">
        <w:tab/>
      </w:r>
    </w:p>
    <w:p w14:paraId="497D19DF" w14:textId="43BAE720" w:rsidR="00BB58D8" w:rsidRDefault="7F9A7044" w:rsidP="00C67CA6">
      <w:r>
        <w:t xml:space="preserve">ARPANSA provided an overview of the </w:t>
      </w:r>
      <w:r w:rsidR="00417AAA">
        <w:t>radiation-</w:t>
      </w:r>
      <w:r>
        <w:t>exposure accident at ANSTO Health’s facility</w:t>
      </w:r>
      <w:r w:rsidR="00417AAA">
        <w:t xml:space="preserve"> </w:t>
      </w:r>
      <w:r w:rsidR="00B71016">
        <w:t xml:space="preserve">at Lucas Heights in </w:t>
      </w:r>
      <w:r>
        <w:t xml:space="preserve">New South Wales on 21 June 2019. It was noted that there were assumptions </w:t>
      </w:r>
      <w:r w:rsidR="00417AAA">
        <w:t xml:space="preserve">made </w:t>
      </w:r>
      <w:r>
        <w:t xml:space="preserve">in new procedures that certain areas were non-contaminable although they were in-fact possible to contaminate. It was noted that this has since resulted in processes being updated and the three staff that were exposed are being monitored medically, although </w:t>
      </w:r>
      <w:r w:rsidR="00155C99">
        <w:t>no symptoms of radiation injury are expected</w:t>
      </w:r>
      <w:r>
        <w:t>.</w:t>
      </w:r>
    </w:p>
    <w:p w14:paraId="35295B9A" w14:textId="61F03C33" w:rsidR="7F9A7044" w:rsidRDefault="7F9A7044" w:rsidP="7F9A7044">
      <w:r>
        <w:t>It was also noted that the ANSTO media release</w:t>
      </w:r>
      <w:r w:rsidR="00417AAA">
        <w:t xml:space="preserve"> made a</w:t>
      </w:r>
      <w:r w:rsidR="00155C99">
        <w:t xml:space="preserve"> </w:t>
      </w:r>
      <w:r>
        <w:t xml:space="preserve">comparison of workers’ over-exposure to a typical radiation therapy procedure. Members </w:t>
      </w:r>
      <w:r w:rsidR="00155C99">
        <w:t xml:space="preserve">were </w:t>
      </w:r>
      <w:r>
        <w:t>concern</w:t>
      </w:r>
      <w:r w:rsidR="00155C99">
        <w:t>ed</w:t>
      </w:r>
      <w:r>
        <w:t xml:space="preserve"> that </w:t>
      </w:r>
      <w:r w:rsidR="00417AAA">
        <w:t>‘normalising’ accidental exposures through comparisons to sanctioned exposures</w:t>
      </w:r>
      <w:r w:rsidR="00155C99">
        <w:t xml:space="preserve"> </w:t>
      </w:r>
      <w:r w:rsidR="00DD04F6">
        <w:t xml:space="preserve">inappropriately belittled the nature of the event. </w:t>
      </w:r>
      <w:r w:rsidR="00155C99">
        <w:t xml:space="preserve"> </w:t>
      </w:r>
    </w:p>
    <w:p w14:paraId="7E64B317" w14:textId="0EA7FBA0" w:rsidR="7F9A7044" w:rsidRDefault="7F9A7044" w:rsidP="7F9A7044">
      <w:r>
        <w:t>Council also discussed the pressures on nuclear medicine production for the new ANM Facility, as well as ARPANSA’s regulatory reaction to the accident, given that a complete shutdown of production would have been a drastic decision considering the need for a proportionate regulatory response. Council noted ARPANSA’s assessment that ANSTO maintains a capacity to comply with regulations</w:t>
      </w:r>
      <w:r w:rsidR="00DD04F6">
        <w:t xml:space="preserve">. </w:t>
      </w:r>
    </w:p>
    <w:p w14:paraId="62358F08" w14:textId="215798A8" w:rsidR="00272D72" w:rsidRPr="00DA5586" w:rsidRDefault="7F9A7044" w:rsidP="7F9A7044">
      <w:pPr>
        <w:rPr>
          <w:b/>
          <w:bCs/>
        </w:rPr>
      </w:pPr>
      <w:r w:rsidRPr="7F9A7044">
        <w:rPr>
          <w:b/>
          <w:bCs/>
        </w:rPr>
        <w:t>Action: Council will seek another update at its next meeting, in order to consider this issue further after the understanding of the matter has developed.</w:t>
      </w:r>
    </w:p>
    <w:p w14:paraId="22910918" w14:textId="77777777" w:rsidR="00FB2283" w:rsidRDefault="0002698D" w:rsidP="00FB2283">
      <w:pPr>
        <w:pStyle w:val="Agendaitem-main"/>
      </w:pPr>
      <w:sdt>
        <w:sdtPr>
          <w:id w:val="-2085594481"/>
          <w:placeholder>
            <w:docPart w:val="C7D3478F6D2045338BCE07A84B9DBBC0"/>
          </w:placeholder>
        </w:sdtPr>
        <w:sdtEndPr/>
        <w:sdtContent>
          <w:r w:rsidR="00FB2283">
            <w:t>Deep dive</w:t>
          </w:r>
        </w:sdtContent>
      </w:sdt>
    </w:p>
    <w:p w14:paraId="31169B9C" w14:textId="66170494" w:rsidR="00FB2283" w:rsidRDefault="0002698D" w:rsidP="00FB2283">
      <w:pPr>
        <w:pStyle w:val="Agendaitem-supplementary"/>
      </w:pPr>
      <w:sdt>
        <w:sdtPr>
          <w:id w:val="-2023624694"/>
          <w:placeholder>
            <w:docPart w:val="477A59D764B343D9A5F729E295C2F764"/>
          </w:placeholder>
        </w:sdtPr>
        <w:sdtEndPr/>
        <w:sdtContent>
          <w:r w:rsidR="00CB708F">
            <w:t>Naturally Occuring Radioactive Material</w:t>
          </w:r>
          <w:r w:rsidR="00DD04F6">
            <w:t xml:space="preserve"> (NORM)</w:t>
          </w:r>
        </w:sdtContent>
      </w:sdt>
      <w:r w:rsidR="00FB2283">
        <w:tab/>
      </w:r>
    </w:p>
    <w:p w14:paraId="305CBFDE" w14:textId="29E99AAD" w:rsidR="00016D44" w:rsidRDefault="7F9A7044" w:rsidP="00CB708F">
      <w:r>
        <w:t>Council was provided a high-level background of NORM discussions at previous meetings and a summary of working group discussions and paper tabled. A paper erratum was noted, being that Mr Stuart Parr was a member of the Nuclear Safety Committee (NSC) rather than ‘RSC’.</w:t>
      </w:r>
    </w:p>
    <w:p w14:paraId="4928F946" w14:textId="3C34E258" w:rsidR="00016D44" w:rsidRDefault="7F9A7044" w:rsidP="00CB708F">
      <w:r>
        <w:t>The NORM working group proposed providing the CEO of ARPANSA with a position statement, drawing on the expertise now in the working group, that would include discussion points and recommended ways forwards along with ‘best case’ actions for Australia to be associated with any recommended actions.</w:t>
      </w:r>
    </w:p>
    <w:p w14:paraId="7AF24019" w14:textId="5764DC62" w:rsidR="007B2F44" w:rsidRDefault="7F9A7044" w:rsidP="7F9A7044">
      <w:r>
        <w:t>Given that NORM is a state and territory regulatory issue, it was discussed that the way forward for ARPASNA to contribute may be to look at how future international guidance may apply in Australia, and shape ARPANSA’s contribution to that international guidance as an important avenue for input to this issue.</w:t>
      </w:r>
    </w:p>
    <w:p w14:paraId="6F31E08D" w14:textId="058D3DB9" w:rsidR="7F9A7044" w:rsidRDefault="7F9A7044" w:rsidP="7F9A7044">
      <w:r>
        <w:t>It was further noted that as NORM is a complex issue, the ‘perfect’ solution can get in the way of the ‘good’ solution, however it may be possible to identify where the greatest harm may occur and develop a grad</w:t>
      </w:r>
      <w:r w:rsidR="00DD04F6">
        <w:t>ed</w:t>
      </w:r>
      <w:r>
        <w:t xml:space="preserve"> </w:t>
      </w:r>
      <w:r w:rsidR="00DD04F6">
        <w:t xml:space="preserve">approach </w:t>
      </w:r>
      <w:r>
        <w:t>over time.</w:t>
      </w:r>
    </w:p>
    <w:p w14:paraId="3847F5EF" w14:textId="0E6A8D69" w:rsidR="00A54205" w:rsidRPr="00CB708F" w:rsidRDefault="00CB708F" w:rsidP="00FB2283">
      <w:pPr>
        <w:rPr>
          <w:b/>
        </w:rPr>
      </w:pPr>
      <w:r w:rsidRPr="002A45CC">
        <w:rPr>
          <w:b/>
        </w:rPr>
        <w:t>Action:</w:t>
      </w:r>
      <w:r>
        <w:rPr>
          <w:b/>
        </w:rPr>
        <w:t xml:space="preserve"> </w:t>
      </w:r>
      <w:r w:rsidR="00D07DAB">
        <w:rPr>
          <w:b/>
        </w:rPr>
        <w:t>Council agreed</w:t>
      </w:r>
      <w:r w:rsidR="008C2A50">
        <w:rPr>
          <w:b/>
        </w:rPr>
        <w:t xml:space="preserve"> for </w:t>
      </w:r>
      <w:r w:rsidR="00D07DAB">
        <w:rPr>
          <w:b/>
        </w:rPr>
        <w:t xml:space="preserve">the NORM </w:t>
      </w:r>
      <w:r w:rsidR="008C2A50">
        <w:rPr>
          <w:b/>
        </w:rPr>
        <w:t xml:space="preserve">working group to proceed </w:t>
      </w:r>
      <w:r w:rsidR="00D02F1E">
        <w:rPr>
          <w:b/>
        </w:rPr>
        <w:t>as proposed</w:t>
      </w:r>
      <w:r w:rsidR="00D07DAB">
        <w:rPr>
          <w:b/>
        </w:rPr>
        <w:t>, providing a revised position statement on NORM to the CEO,</w:t>
      </w:r>
      <w:r w:rsidR="00D02F1E">
        <w:rPr>
          <w:b/>
        </w:rPr>
        <w:t xml:space="preserve"> with the working group to provide an update at the next meeting.</w:t>
      </w:r>
    </w:p>
    <w:p w14:paraId="683E2B99" w14:textId="77777777" w:rsidR="001E6623" w:rsidRDefault="0002698D" w:rsidP="001E6623">
      <w:pPr>
        <w:pStyle w:val="Agendaitem-main"/>
      </w:pPr>
      <w:sdt>
        <w:sdtPr>
          <w:id w:val="372047918"/>
          <w:placeholder>
            <w:docPart w:val="F04F52D654E54E8A86644250AAAF502D"/>
          </w:placeholder>
        </w:sdtPr>
        <w:sdtEndPr/>
        <w:sdtContent>
          <w:r w:rsidR="001E6623">
            <w:t>Quick reviews</w:t>
          </w:r>
        </w:sdtContent>
      </w:sdt>
    </w:p>
    <w:p w14:paraId="341B68D2" w14:textId="380AD53D" w:rsidR="001E6623" w:rsidRDefault="001E6623" w:rsidP="001E6623">
      <w:pPr>
        <w:pStyle w:val="Agendaitem-supplementary"/>
      </w:pPr>
      <w:r w:rsidDel="002A77A8">
        <w:rPr>
          <w:b w:val="0"/>
        </w:rPr>
        <w:t xml:space="preserve"> </w:t>
      </w:r>
      <w:sdt>
        <w:sdtPr>
          <w:id w:val="527296364"/>
          <w:placeholder>
            <w:docPart w:val="8E00293099FD477B92F5B4D55799440C"/>
          </w:placeholder>
        </w:sdtPr>
        <w:sdtEndPr/>
        <w:sdtContent>
          <w:r w:rsidR="00EE6DE8">
            <w:t>New Council Action List and GovTEAMS</w:t>
          </w:r>
        </w:sdtContent>
      </w:sdt>
      <w:r>
        <w:tab/>
      </w:r>
    </w:p>
    <w:p w14:paraId="2E6BCDBD" w14:textId="1AE65383" w:rsidR="00D52CC9" w:rsidRPr="00CB2933" w:rsidRDefault="7F9A7044" w:rsidP="7F9A7044">
      <w:pPr>
        <w:rPr>
          <w:b/>
        </w:rPr>
      </w:pPr>
      <w:r>
        <w:t>Council was introduced to the new GovTeams platform, for collaboration across Commonwealth Government, including a revised action list which will be used for Council matters going forward.</w:t>
      </w:r>
    </w:p>
    <w:p w14:paraId="1FF287C8" w14:textId="77777777" w:rsidR="00055ED4" w:rsidRDefault="00055ED4" w:rsidP="00055ED4">
      <w:pPr>
        <w:pStyle w:val="Agendaitem-main"/>
      </w:pPr>
      <w:r>
        <w:t>Deep dive</w:t>
      </w:r>
    </w:p>
    <w:p w14:paraId="364FC957" w14:textId="3929BF61" w:rsidR="00055ED4" w:rsidRDefault="00055ED4" w:rsidP="00055ED4">
      <w:pPr>
        <w:pStyle w:val="Agendaitem-supplementary"/>
      </w:pPr>
      <w:r w:rsidDel="002A77A8">
        <w:rPr>
          <w:b w:val="0"/>
        </w:rPr>
        <w:t xml:space="preserve"> </w:t>
      </w:r>
      <w:sdt>
        <w:sdtPr>
          <w:id w:val="65768344"/>
          <w:placeholder>
            <w:docPart w:val="F1C9594BAF944D13940E8DDB9E028F74"/>
          </w:placeholder>
        </w:sdtPr>
        <w:sdtEndPr/>
        <w:sdtContent>
          <w:r w:rsidR="00CB2933">
            <w:t>Ultraviolet Radiation (UVR) Protection</w:t>
          </w:r>
        </w:sdtContent>
      </w:sdt>
      <w:r>
        <w:tab/>
      </w:r>
    </w:p>
    <w:p w14:paraId="51FE4199" w14:textId="7A6389FF" w:rsidR="00760D11" w:rsidRDefault="009536D4" w:rsidP="00C909E2">
      <w:r w:rsidRPr="00175AE6">
        <w:t xml:space="preserve">Council </w:t>
      </w:r>
      <w:r w:rsidR="00CB2933" w:rsidRPr="00175AE6">
        <w:t>was provided with</w:t>
      </w:r>
      <w:r w:rsidR="00175AE6" w:rsidRPr="00175AE6">
        <w:t xml:space="preserve"> an update</w:t>
      </w:r>
      <w:r w:rsidR="006871AD">
        <w:t xml:space="preserve">, following on from </w:t>
      </w:r>
      <w:r w:rsidR="00175AE6" w:rsidRPr="00175AE6">
        <w:t xml:space="preserve">previous UV </w:t>
      </w:r>
      <w:r w:rsidR="006F1905" w:rsidRPr="00175AE6">
        <w:t>discussions</w:t>
      </w:r>
      <w:r w:rsidR="006F1905">
        <w:t xml:space="preserve"> </w:t>
      </w:r>
      <w:r w:rsidR="006871AD">
        <w:t xml:space="preserve">at Council, and </w:t>
      </w:r>
      <w:r w:rsidR="006F1905">
        <w:t xml:space="preserve">noting the significance of the major health consequence from poor UV radiation protection being skin cancers. </w:t>
      </w:r>
      <w:r w:rsidR="006871AD">
        <w:t>T</w:t>
      </w:r>
      <w:r w:rsidR="00760D11">
        <w:t>here are five times as many skin cancers in Australia as all other form</w:t>
      </w:r>
      <w:r w:rsidR="00DD04F6">
        <w:t>s</w:t>
      </w:r>
      <w:r w:rsidR="00760D11">
        <w:t xml:space="preserve"> of </w:t>
      </w:r>
      <w:r w:rsidR="00DD04F6">
        <w:t>c</w:t>
      </w:r>
      <w:r w:rsidR="00760D11">
        <w:t>ancer combined.</w:t>
      </w:r>
      <w:r w:rsidR="006F1905">
        <w:t xml:space="preserve"> </w:t>
      </w:r>
      <w:r w:rsidR="006871AD">
        <w:t xml:space="preserve">Council also noted </w:t>
      </w:r>
      <w:r w:rsidR="006F1905">
        <w:t xml:space="preserve">ARPANSA’s leadership, both domestically through coordinating Australian stakeholders, and internationally through </w:t>
      </w:r>
      <w:r w:rsidR="006871AD">
        <w:t xml:space="preserve">contributions to the science as well as international standards, via </w:t>
      </w:r>
      <w:r w:rsidR="006F1905">
        <w:t xml:space="preserve">global bodies such as the </w:t>
      </w:r>
      <w:r w:rsidR="006871AD">
        <w:t>WHO</w:t>
      </w:r>
      <w:r w:rsidR="006F1905">
        <w:t>.</w:t>
      </w:r>
    </w:p>
    <w:p w14:paraId="7C5977A4" w14:textId="2A49F908" w:rsidR="00CE555A" w:rsidRDefault="00CE555A" w:rsidP="00C909E2">
      <w:r>
        <w:t>A variety of statistics on the scale of the cost to Australia’s health system were summarised, including clinical statistics</w:t>
      </w:r>
      <w:r w:rsidR="006871AD">
        <w:t>,</w:t>
      </w:r>
      <w:r>
        <w:t xml:space="preserve"> such as a third of all hospitalisations for sunburn being for children under the age of 10.</w:t>
      </w:r>
      <w:r w:rsidR="00EE5394">
        <w:t xml:space="preserve"> </w:t>
      </w:r>
      <w:r w:rsidR="006871AD">
        <w:t>Council noted i</w:t>
      </w:r>
      <w:r w:rsidR="008A2DDC">
        <w:t xml:space="preserve">t is never too late </w:t>
      </w:r>
      <w:r w:rsidR="006871AD">
        <w:t xml:space="preserve">for </w:t>
      </w:r>
      <w:r w:rsidR="008A2DDC">
        <w:t>intervention</w:t>
      </w:r>
      <w:r w:rsidR="006871AD">
        <w:t xml:space="preserve"> actions</w:t>
      </w:r>
      <w:r w:rsidR="008A2DDC">
        <w:t>, because even adult protection later in life has been shown to reduce the incidences of skin cancers</w:t>
      </w:r>
      <w:r w:rsidR="006871AD">
        <w:t>,</w:t>
      </w:r>
      <w:r w:rsidR="006871AD" w:rsidRPr="006871AD">
        <w:t xml:space="preserve"> </w:t>
      </w:r>
      <w:r w:rsidR="006871AD">
        <w:t xml:space="preserve">particularly </w:t>
      </w:r>
      <w:r w:rsidR="00EE5394">
        <w:t>squamous</w:t>
      </w:r>
      <w:r w:rsidR="006871AD">
        <w:t xml:space="preserve"> cell carcinoma and melanoma</w:t>
      </w:r>
      <w:r w:rsidR="008A2DDC">
        <w:t>.</w:t>
      </w:r>
    </w:p>
    <w:p w14:paraId="5090B4BB" w14:textId="6EB9266E" w:rsidR="00CB2933" w:rsidRDefault="0002698D" w:rsidP="00CB2933">
      <w:pPr>
        <w:pStyle w:val="Agendaitem-supplementary"/>
      </w:pPr>
      <w:sdt>
        <w:sdtPr>
          <w:id w:val="1167897365"/>
          <w:placeholder>
            <w:docPart w:val="FBA67EFC77D048E5A3E274845C401ADC"/>
          </w:placeholder>
        </w:sdtPr>
        <w:sdtEndPr/>
        <w:sdtContent>
          <w:r w:rsidR="00CB2933">
            <w:t>UVR Protection</w:t>
          </w:r>
          <w:r w:rsidR="00EA4B64">
            <w:t xml:space="preserve"> and</w:t>
          </w:r>
          <w:r w:rsidR="00740B80">
            <w:t xml:space="preserve"> Skin Cancer Prevention</w:t>
          </w:r>
        </w:sdtContent>
      </w:sdt>
      <w:r w:rsidR="00CB2933">
        <w:tab/>
      </w:r>
    </w:p>
    <w:p w14:paraId="6D8D5E2F" w14:textId="19B6194A" w:rsidR="002B210F" w:rsidRDefault="00CB2933" w:rsidP="00261023">
      <w:r w:rsidRPr="00261023">
        <w:t>Council discussed</w:t>
      </w:r>
      <w:r w:rsidR="00FE3734">
        <w:t xml:space="preserve"> </w:t>
      </w:r>
      <w:r w:rsidR="00261023" w:rsidRPr="00261023">
        <w:t>a national approach to skin cancer prevention through UV radiation protection and other measures</w:t>
      </w:r>
      <w:r w:rsidR="00261023">
        <w:t>, taking into account updates since previous Council discussions on UVR</w:t>
      </w:r>
      <w:r w:rsidR="00261023" w:rsidRPr="00261023">
        <w:t xml:space="preserve">, and the key elements that </w:t>
      </w:r>
      <w:r w:rsidR="00261023">
        <w:t>may form the basis for Council</w:t>
      </w:r>
      <w:r w:rsidR="00261023" w:rsidRPr="00261023">
        <w:t xml:space="preserve"> advice</w:t>
      </w:r>
      <w:r w:rsidR="00261023">
        <w:t xml:space="preserve"> </w:t>
      </w:r>
      <w:r w:rsidR="00261023" w:rsidRPr="00261023">
        <w:t xml:space="preserve">on implementing </w:t>
      </w:r>
      <w:r w:rsidR="00261023">
        <w:t xml:space="preserve">such </w:t>
      </w:r>
      <w:r w:rsidR="00261023" w:rsidRPr="00261023">
        <w:t>a national approach</w:t>
      </w:r>
      <w:r w:rsidR="00261023">
        <w:t>.</w:t>
      </w:r>
      <w:r w:rsidR="00EE5394">
        <w:t xml:space="preserve"> </w:t>
      </w:r>
      <w:r w:rsidR="00261023">
        <w:t xml:space="preserve">Particular issues to address as part of a national approach included public concerns around </w:t>
      </w:r>
      <w:r w:rsidR="002B210F">
        <w:t xml:space="preserve">vitamin D </w:t>
      </w:r>
      <w:r w:rsidR="00EE5394">
        <w:t>de</w:t>
      </w:r>
      <w:r w:rsidR="002B210F">
        <w:t>fici</w:t>
      </w:r>
      <w:r w:rsidR="00261023">
        <w:t xml:space="preserve">ency, acknowledged as </w:t>
      </w:r>
      <w:r w:rsidR="00DD04F6">
        <w:t xml:space="preserve">an </w:t>
      </w:r>
      <w:r w:rsidR="002B210F">
        <w:t>issue that needs to be faced and c</w:t>
      </w:r>
      <w:r w:rsidR="00261023">
        <w:t>onfronted due to misinformation</w:t>
      </w:r>
      <w:r w:rsidR="002B210F">
        <w:t xml:space="preserve"> with vested interests</w:t>
      </w:r>
      <w:r w:rsidR="00261023">
        <w:t xml:space="preserve">. Council heard that </w:t>
      </w:r>
      <w:r w:rsidR="002B210F">
        <w:t xml:space="preserve">scientific trials have shown that there is </w:t>
      </w:r>
      <w:r w:rsidR="00261023">
        <w:t xml:space="preserve">no </w:t>
      </w:r>
      <w:r w:rsidR="002B210F">
        <w:t>change in vitamin D levels for those who use sunscreen</w:t>
      </w:r>
      <w:r w:rsidR="00261023">
        <w:t xml:space="preserve">, with </w:t>
      </w:r>
      <w:r w:rsidR="002B210F">
        <w:t xml:space="preserve">skin </w:t>
      </w:r>
      <w:r w:rsidR="00261023">
        <w:t xml:space="preserve">being </w:t>
      </w:r>
      <w:r w:rsidR="002B210F">
        <w:t>extremely efficient in producing vitamin D from UVB even in winter conditions.</w:t>
      </w:r>
    </w:p>
    <w:p w14:paraId="3972B603" w14:textId="405F4DA5" w:rsidR="009E42BD" w:rsidRDefault="004F6F31" w:rsidP="002B210F">
      <w:r>
        <w:t xml:space="preserve">Acknowledging the evidence that skin cancer is increasing, the Council discussed particular gaps in behaviour protection currently. While </w:t>
      </w:r>
      <w:r w:rsidRPr="004F6F31">
        <w:t xml:space="preserve">there is good </w:t>
      </w:r>
      <w:r>
        <w:t xml:space="preserve">public </w:t>
      </w:r>
      <w:r w:rsidRPr="004F6F31">
        <w:t>knowledge about skin cancer</w:t>
      </w:r>
      <w:r>
        <w:t xml:space="preserve"> generally</w:t>
      </w:r>
      <w:r w:rsidRPr="004F6F31">
        <w:t xml:space="preserve">, and checking </w:t>
      </w:r>
      <w:r>
        <w:t xml:space="preserve">for </w:t>
      </w:r>
      <w:r w:rsidRPr="004F6F31">
        <w:t xml:space="preserve">brown spots, </w:t>
      </w:r>
      <w:r>
        <w:t xml:space="preserve">there is </w:t>
      </w:r>
      <w:r w:rsidRPr="004F6F31">
        <w:t xml:space="preserve">a key mismatch between the broad understanding and actual </w:t>
      </w:r>
      <w:r>
        <w:t xml:space="preserve">public </w:t>
      </w:r>
      <w:r w:rsidRPr="004F6F31">
        <w:t xml:space="preserve">behaviour change. This </w:t>
      </w:r>
      <w:r>
        <w:t xml:space="preserve">was acknowledged as a key target for any possible campaigns to </w:t>
      </w:r>
      <w:r w:rsidRPr="004F6F31">
        <w:t xml:space="preserve">build </w:t>
      </w:r>
      <w:r>
        <w:t>upon</w:t>
      </w:r>
      <w:r w:rsidRPr="004F6F31">
        <w:t xml:space="preserve">, which would </w:t>
      </w:r>
      <w:r w:rsidR="00DD04F6">
        <w:t>require involvement of</w:t>
      </w:r>
      <w:r w:rsidR="00DD04F6" w:rsidRPr="004F6F31">
        <w:t xml:space="preserve"> </w:t>
      </w:r>
      <w:r w:rsidRPr="004F6F31">
        <w:t>behavioural scientists</w:t>
      </w:r>
      <w:r w:rsidR="00934345">
        <w:t xml:space="preserve">. </w:t>
      </w:r>
    </w:p>
    <w:p w14:paraId="0BE9F14B" w14:textId="5857C022" w:rsidR="00934345" w:rsidRDefault="00934345" w:rsidP="002B210F">
      <w:r>
        <w:t xml:space="preserve">The importance of public investment to reduce the costs to the health system were discussed – with skin cancers being </w:t>
      </w:r>
      <w:r w:rsidRPr="004F6F31">
        <w:t>the highest cost to the system of all cancers</w:t>
      </w:r>
      <w:r>
        <w:t xml:space="preserve"> – and realising the </w:t>
      </w:r>
      <w:r w:rsidR="004F6F31" w:rsidRPr="004F6F31">
        <w:t>costs to treat melanoma alone reached $201 million in 2014</w:t>
      </w:r>
      <w:r>
        <w:t xml:space="preserve"> a</w:t>
      </w:r>
      <w:r w:rsidR="004F6F31" w:rsidRPr="004F6F31">
        <w:t>nd in 2015</w:t>
      </w:r>
      <w:r>
        <w:t xml:space="preserve"> the</w:t>
      </w:r>
      <w:r w:rsidR="004F6F31" w:rsidRPr="004F6F31">
        <w:t xml:space="preserve"> treatment of </w:t>
      </w:r>
      <w:r>
        <w:t xml:space="preserve">other skin cancers were </w:t>
      </w:r>
      <w:r w:rsidR="004F6F31" w:rsidRPr="004F6F31">
        <w:t xml:space="preserve">estimated to </w:t>
      </w:r>
      <w:r>
        <w:t xml:space="preserve">have </w:t>
      </w:r>
      <w:r w:rsidR="004F6F31" w:rsidRPr="004F6F31">
        <w:t>increase</w:t>
      </w:r>
      <w:r>
        <w:t>d</w:t>
      </w:r>
      <w:r w:rsidR="004F6F31" w:rsidRPr="004F6F31">
        <w:t xml:space="preserve"> to $703 million</w:t>
      </w:r>
      <w:r>
        <w:t>, with substantial increases anticipated</w:t>
      </w:r>
      <w:r w:rsidR="009E42BD">
        <w:t xml:space="preserve"> in future</w:t>
      </w:r>
      <w:r w:rsidR="004F6F31" w:rsidRPr="004F6F31">
        <w:t>.</w:t>
      </w:r>
    </w:p>
    <w:p w14:paraId="0E510F23" w14:textId="354CBB91" w:rsidR="005C0454" w:rsidRDefault="00261023" w:rsidP="00CB2933">
      <w:r>
        <w:t xml:space="preserve">Comparisons were </w:t>
      </w:r>
      <w:r w:rsidR="009A09A8">
        <w:t>draw</w:t>
      </w:r>
      <w:r>
        <w:t>n</w:t>
      </w:r>
      <w:r w:rsidR="009A09A8">
        <w:t xml:space="preserve"> </w:t>
      </w:r>
      <w:r>
        <w:t xml:space="preserve">with the campaigns against </w:t>
      </w:r>
      <w:r w:rsidR="009753A3">
        <w:t>smoking</w:t>
      </w:r>
      <w:r w:rsidR="009A09A8">
        <w:t xml:space="preserve">, started in 1960’s </w:t>
      </w:r>
      <w:r>
        <w:t xml:space="preserve">and </w:t>
      </w:r>
      <w:r w:rsidR="009A09A8">
        <w:t xml:space="preserve">sustained over decades targeting a range of approaches, which showed a staggered and lagging but clear effect on lung cancer rates. </w:t>
      </w:r>
      <w:r>
        <w:t>Council noted t</w:t>
      </w:r>
      <w:r w:rsidR="009A09A8">
        <w:t>here are new opportunities for skin cancer</w:t>
      </w:r>
      <w:r w:rsidR="009753A3">
        <w:t xml:space="preserve"> prevention</w:t>
      </w:r>
      <w:r w:rsidR="009A09A8">
        <w:t xml:space="preserve">, </w:t>
      </w:r>
      <w:r w:rsidR="005C0454">
        <w:t>including the effectiveness of sun protection in older adults which has probably not been widely understood publicly. However it is noted that there is a lag, so a sustained message and multi-layered is required and would like to see ARPANSA support such an approach to be best of its ability within its mandate.</w:t>
      </w:r>
      <w:r w:rsidR="00EE5394">
        <w:t xml:space="preserve"> </w:t>
      </w:r>
      <w:r w:rsidR="00AA49F8">
        <w:t xml:space="preserve">Nor should </w:t>
      </w:r>
      <w:r>
        <w:t xml:space="preserve">any campaign </w:t>
      </w:r>
      <w:r w:rsidR="00AA49F8">
        <w:t>shy away from targeting teenagers</w:t>
      </w:r>
      <w:r>
        <w:t>, with such an approach</w:t>
      </w:r>
      <w:r w:rsidR="00AA49F8">
        <w:t xml:space="preserve"> </w:t>
      </w:r>
      <w:r>
        <w:t>just requiring</w:t>
      </w:r>
      <w:r w:rsidR="00AA49F8">
        <w:t xml:space="preserve"> innovation. </w:t>
      </w:r>
      <w:r w:rsidR="00EE5394">
        <w:t xml:space="preserve">It was noted that when the Commonwealth did previously invest in campaigns, it was very agile at changing the messaging every few years. </w:t>
      </w:r>
      <w:r w:rsidR="00AA49F8">
        <w:t>And policy does work, for example, providing shade structures in playgrounds can change behaviour which has been shown to work in high schools.</w:t>
      </w:r>
    </w:p>
    <w:p w14:paraId="5E7DE93D" w14:textId="588423B7" w:rsidR="009E42BD" w:rsidRDefault="009E42BD" w:rsidP="00CB2933">
      <w:r>
        <w:t xml:space="preserve">In summary, Council agreed that there should be a national approach to skin cancer prevention, with priority areas for action being: a Commonwealth ‘call to action’ to implement appropriate </w:t>
      </w:r>
      <w:r w:rsidR="00916DAB">
        <w:t xml:space="preserve">national </w:t>
      </w:r>
      <w:r>
        <w:t xml:space="preserve">policies and initiatives; </w:t>
      </w:r>
      <w:r w:rsidR="004F266A">
        <w:t xml:space="preserve">the funding of ‘healthy choice’ programs that help change behaviour; an effort to build, conduct and sustain surveillance programs that collect better data on skin cancer incidence currently not captured; stronger grant funding for </w:t>
      </w:r>
      <w:r w:rsidR="00916DAB">
        <w:t xml:space="preserve">skin cancer </w:t>
      </w:r>
      <w:r w:rsidR="004F266A">
        <w:t xml:space="preserve">prevention research; and funding for social marketing campaigns </w:t>
      </w:r>
      <w:r w:rsidR="00916DAB">
        <w:t xml:space="preserve">that use </w:t>
      </w:r>
      <w:r w:rsidR="004F266A">
        <w:t>tailored messaging to achieve high risk behavioural change</w:t>
      </w:r>
      <w:r w:rsidR="00916DAB">
        <w:t xml:space="preserve"> in sub-populations</w:t>
      </w:r>
      <w:r w:rsidR="004F266A">
        <w:t>.</w:t>
      </w:r>
    </w:p>
    <w:p w14:paraId="096B8BF5" w14:textId="50D88C29" w:rsidR="00CB2933" w:rsidRPr="00CB2933" w:rsidRDefault="00CB2933" w:rsidP="00CB2933">
      <w:pPr>
        <w:rPr>
          <w:b/>
        </w:rPr>
      </w:pPr>
      <w:r>
        <w:rPr>
          <w:b/>
        </w:rPr>
        <w:t>Action:</w:t>
      </w:r>
      <w:r w:rsidR="00EE5394">
        <w:rPr>
          <w:b/>
        </w:rPr>
        <w:t xml:space="preserve"> Council agreed to p</w:t>
      </w:r>
      <w:r w:rsidR="00EE5394" w:rsidRPr="00EE5394">
        <w:rPr>
          <w:b/>
        </w:rPr>
        <w:t xml:space="preserve">roceed with </w:t>
      </w:r>
      <w:r w:rsidR="00EE5394">
        <w:rPr>
          <w:b/>
        </w:rPr>
        <w:t xml:space="preserve">the </w:t>
      </w:r>
      <w:r w:rsidR="00EE5394" w:rsidRPr="00EE5394">
        <w:rPr>
          <w:b/>
        </w:rPr>
        <w:t xml:space="preserve">working group </w:t>
      </w:r>
      <w:r w:rsidR="00EE5394">
        <w:rPr>
          <w:b/>
        </w:rPr>
        <w:t xml:space="preserve">to draft </w:t>
      </w:r>
      <w:r w:rsidR="00EE5394" w:rsidRPr="00EE5394">
        <w:rPr>
          <w:b/>
        </w:rPr>
        <w:t>a letter to the CEO of ARPANSA</w:t>
      </w:r>
      <w:r w:rsidR="00EE5394">
        <w:rPr>
          <w:b/>
        </w:rPr>
        <w:t>,</w:t>
      </w:r>
      <w:r w:rsidR="00EE5394" w:rsidRPr="00EE5394">
        <w:rPr>
          <w:b/>
        </w:rPr>
        <w:t xml:space="preserve"> </w:t>
      </w:r>
      <w:r w:rsidR="00EE5394">
        <w:rPr>
          <w:b/>
        </w:rPr>
        <w:t>in accordance with the proposal</w:t>
      </w:r>
      <w:r w:rsidR="00EE5394" w:rsidRPr="00EE5394">
        <w:rPr>
          <w:b/>
        </w:rPr>
        <w:t xml:space="preserve"> in the August 2019 meeting paper</w:t>
      </w:r>
      <w:r w:rsidR="00EE5394">
        <w:rPr>
          <w:b/>
        </w:rPr>
        <w:t xml:space="preserve"> tabled</w:t>
      </w:r>
      <w:r w:rsidR="00EE5394" w:rsidRPr="00EE5394">
        <w:rPr>
          <w:b/>
        </w:rPr>
        <w:t>.</w:t>
      </w:r>
    </w:p>
    <w:p w14:paraId="4F8D3030" w14:textId="7C35F99D" w:rsidR="00055ED4" w:rsidRDefault="0002698D" w:rsidP="00055ED4">
      <w:pPr>
        <w:pStyle w:val="Agendaitem-main"/>
      </w:pPr>
      <w:sdt>
        <w:sdtPr>
          <w:id w:val="326944498"/>
          <w:placeholder>
            <w:docPart w:val="40E0C83D054245A48A75DB53FF3E3FCE"/>
          </w:placeholder>
        </w:sdtPr>
        <w:sdtEndPr/>
        <w:sdtContent>
          <w:r w:rsidR="00CB2933">
            <w:t xml:space="preserve">ARPANSA </w:t>
          </w:r>
          <w:r w:rsidR="00D03EBC">
            <w:t>staff sessio</w:t>
          </w:r>
          <w:r w:rsidR="00CB2933">
            <w:t>n – Occupational UV radiation awareness</w:t>
          </w:r>
        </w:sdtContent>
      </w:sdt>
    </w:p>
    <w:p w14:paraId="6B693A30" w14:textId="2F498FFB" w:rsidR="00D83BBD" w:rsidRDefault="00CB2933" w:rsidP="00C909E2">
      <w:r>
        <w:t>The Council participated in a session for ARPANSA staff which highlighted the importance of awareness in relation to skin cancer</w:t>
      </w:r>
      <w:r w:rsidR="008818CD">
        <w:t>, particularly while at work</w:t>
      </w:r>
      <w:r w:rsidR="00D263C5">
        <w:t>.</w:t>
      </w:r>
      <w:r>
        <w:t xml:space="preserve"> Council member Professor Adele Green presented </w:t>
      </w:r>
      <w:r w:rsidR="008818CD">
        <w:t>information on the types of skin cancer, the scientific evidence for UVR as the main cause for skin cancer, an overview of Australian statistics and the economic impact of skin cancer, and the efficacy of prevention.</w:t>
      </w:r>
    </w:p>
    <w:p w14:paraId="2A880AA4" w14:textId="288DC19F" w:rsidR="008818CD" w:rsidRPr="008818CD" w:rsidRDefault="008818CD" w:rsidP="008818CD">
      <w:r>
        <w:lastRenderedPageBreak/>
        <w:t xml:space="preserve">A representative from </w:t>
      </w:r>
      <w:r w:rsidR="00CB2933">
        <w:t>Cancer Council V</w:t>
      </w:r>
      <w:r>
        <w:t>ictoria provided staff with further information about how to prevent over-exposure to UVR and how to perform self-checks of skin, along with an overview of the SunSmar</w:t>
      </w:r>
      <w:r w:rsidR="00EF606F">
        <w:t>t®</w:t>
      </w:r>
      <w:r>
        <w:t xml:space="preserve"> program, noting ARPANSA’s commitment to meeting the SunSmart</w:t>
      </w:r>
      <w:r w:rsidR="00EF606F">
        <w:t>®</w:t>
      </w:r>
      <w:r>
        <w:t xml:space="preserve"> workplace requirements.</w:t>
      </w:r>
    </w:p>
    <w:p w14:paraId="6084FC7F" w14:textId="735647DE" w:rsidR="00CB2933" w:rsidRDefault="0002698D" w:rsidP="00CB2933">
      <w:pPr>
        <w:pStyle w:val="Agendaitem-main"/>
      </w:pPr>
      <w:sdt>
        <w:sdtPr>
          <w:id w:val="1447120279"/>
          <w:placeholder>
            <w:docPart w:val="636453D9E6754A4DAB4C9198FD9AD0B7"/>
          </w:placeholder>
        </w:sdtPr>
        <w:sdtEndPr/>
        <w:sdtContent>
          <w:r w:rsidR="00CB2933">
            <w:t>Deep dive</w:t>
          </w:r>
        </w:sdtContent>
      </w:sdt>
    </w:p>
    <w:p w14:paraId="68D76DC0" w14:textId="4990B9B5" w:rsidR="00CB2933" w:rsidRDefault="0002698D" w:rsidP="00CB2933">
      <w:pPr>
        <w:pStyle w:val="Agendaitem-supplementary"/>
      </w:pPr>
      <w:sdt>
        <w:sdtPr>
          <w:id w:val="-154837549"/>
          <w:placeholder>
            <w:docPart w:val="5E20992CAC814083BE39DEE9AA1A59D9"/>
          </w:placeholder>
        </w:sdtPr>
        <w:sdtEndPr/>
        <w:sdtContent>
          <w:r w:rsidR="00CB2933">
            <w:t>ARPANSA UVR Activities</w:t>
          </w:r>
        </w:sdtContent>
      </w:sdt>
      <w:r w:rsidR="00CB2933">
        <w:tab/>
      </w:r>
    </w:p>
    <w:p w14:paraId="09BAD5EC" w14:textId="7AEAC0E1" w:rsidR="00AB37B8" w:rsidRDefault="00CB2933" w:rsidP="00CB2933">
      <w:r>
        <w:t xml:space="preserve">Council </w:t>
      </w:r>
      <w:r w:rsidR="00E14C92">
        <w:t>heard an overview</w:t>
      </w:r>
      <w:r w:rsidR="0060104C">
        <w:t xml:space="preserve"> of ARPANSA’s </w:t>
      </w:r>
      <w:r w:rsidR="00AB37B8">
        <w:t xml:space="preserve">strengths, weaknesses, opportunities and threat with regard to the agency’s </w:t>
      </w:r>
      <w:r w:rsidR="0060104C">
        <w:t xml:space="preserve">current </w:t>
      </w:r>
      <w:r w:rsidR="00AB37B8">
        <w:t xml:space="preserve">UVR </w:t>
      </w:r>
      <w:r w:rsidR="0060104C">
        <w:t>activities.</w:t>
      </w:r>
      <w:r w:rsidR="00AB37B8">
        <w:t xml:space="preserve"> The intention was to </w:t>
      </w:r>
      <w:r w:rsidR="00AB37B8" w:rsidRPr="00AB37B8">
        <w:t xml:space="preserve">seek Council’s view on how </w:t>
      </w:r>
      <w:r w:rsidR="00881015">
        <w:t xml:space="preserve">current UVR-related </w:t>
      </w:r>
      <w:r w:rsidR="00AB37B8">
        <w:t xml:space="preserve">corporate and </w:t>
      </w:r>
      <w:r w:rsidR="00881015">
        <w:t xml:space="preserve">other </w:t>
      </w:r>
      <w:r w:rsidR="00AB37B8">
        <w:t xml:space="preserve">activities </w:t>
      </w:r>
      <w:r w:rsidR="00AB37B8" w:rsidRPr="00AB37B8">
        <w:t xml:space="preserve">align with ARPANSA’s existing </w:t>
      </w:r>
      <w:r w:rsidR="00881015">
        <w:t xml:space="preserve">overall </w:t>
      </w:r>
      <w:r w:rsidR="00AB37B8" w:rsidRPr="00AB37B8">
        <w:t>priorities</w:t>
      </w:r>
      <w:r w:rsidR="00881015">
        <w:t xml:space="preserve"> and resources</w:t>
      </w:r>
      <w:r w:rsidR="00AB37B8" w:rsidRPr="00AB37B8">
        <w:t xml:space="preserve">, and separately, as part of a possible whole-of-government approach with </w:t>
      </w:r>
      <w:r w:rsidR="00881015">
        <w:t xml:space="preserve">any </w:t>
      </w:r>
      <w:r w:rsidR="00AB37B8" w:rsidRPr="00AB37B8">
        <w:t>additional resources.</w:t>
      </w:r>
    </w:p>
    <w:p w14:paraId="58F750B1" w14:textId="486F40AE" w:rsidR="00E14C92" w:rsidRDefault="00881015" w:rsidP="00881015">
      <w:r>
        <w:t xml:space="preserve">It was noted that ARPANSA’s proposed </w:t>
      </w:r>
      <w:r w:rsidR="00E14C92">
        <w:t xml:space="preserve">in-vitro </w:t>
      </w:r>
      <w:r>
        <w:t xml:space="preserve">sunscreen </w:t>
      </w:r>
      <w:r w:rsidR="00E14C92">
        <w:t xml:space="preserve">testing method </w:t>
      </w:r>
      <w:r>
        <w:t xml:space="preserve">should </w:t>
      </w:r>
      <w:r w:rsidR="00E14C92">
        <w:t xml:space="preserve">be developed </w:t>
      </w:r>
      <w:r>
        <w:t xml:space="preserve">further, </w:t>
      </w:r>
      <w:r w:rsidR="00E14C92">
        <w:t xml:space="preserve">to influence </w:t>
      </w:r>
      <w:r>
        <w:t>current sunscreen testing methods that are currently carried out on humans</w:t>
      </w:r>
      <w:r w:rsidR="00E14C92">
        <w:t>.</w:t>
      </w:r>
      <w:r>
        <w:t xml:space="preserve"> It was suggested that the </w:t>
      </w:r>
      <w:r w:rsidRPr="00F91DCE">
        <w:t>aim</w:t>
      </w:r>
      <w:r>
        <w:t xml:space="preserve"> of in-vitro testing research may be to establish a new national standard as an initial step, rather than offering a new method as a service.</w:t>
      </w:r>
    </w:p>
    <w:p w14:paraId="57EDB72D" w14:textId="36711443" w:rsidR="00881015" w:rsidRDefault="00881015" w:rsidP="00CB2933">
      <w:r>
        <w:t>Council also discussed the future applications of ARPANSA’s real-time UV detector network, notin</w:t>
      </w:r>
      <w:r w:rsidR="006739AC">
        <w:t>g that although there are considerations for co-location of detectors and relevance against real-time modelling that need to be resolved with Bureau of Meteorology, there remain opportunities with how detector networks may extend to human behaviour change. For example,</w:t>
      </w:r>
      <w:r w:rsidR="00F91DCE">
        <w:t xml:space="preserve"> ARPANSA could consider introducing a regular program that measures behavioural change using sunburn as a marker, in conjunction with </w:t>
      </w:r>
      <w:r w:rsidR="006739AC">
        <w:t xml:space="preserve">smaller and cheaper detectors </w:t>
      </w:r>
      <w:r w:rsidR="00F91DCE">
        <w:t xml:space="preserve">deployed via </w:t>
      </w:r>
      <w:r w:rsidR="006739AC">
        <w:t>community-partners</w:t>
      </w:r>
      <w:r w:rsidR="00F91DCE">
        <w:t xml:space="preserve"> such as surf-life saving clubs.</w:t>
      </w:r>
    </w:p>
    <w:p w14:paraId="208D860F" w14:textId="77777777" w:rsidR="00544554" w:rsidRDefault="0002698D" w:rsidP="00D83BBD">
      <w:pPr>
        <w:pStyle w:val="Agendaitem-main"/>
      </w:pPr>
      <w:sdt>
        <w:sdtPr>
          <w:id w:val="575251114"/>
          <w:placeholder>
            <w:docPart w:val="4424EF7D211E41BB88F83F12BEC7D5CD"/>
          </w:placeholder>
        </w:sdtPr>
        <w:sdtEndPr/>
        <w:sdtContent>
          <w:r w:rsidR="00544554">
            <w:t>New items to consider</w:t>
          </w:r>
        </w:sdtContent>
      </w:sdt>
    </w:p>
    <w:p w14:paraId="705CBDB2" w14:textId="77777777" w:rsidR="00AC0CDF" w:rsidRDefault="0002698D" w:rsidP="00AC0CDF">
      <w:pPr>
        <w:pStyle w:val="Agendaitem-supplementary"/>
      </w:pPr>
      <w:sdt>
        <w:sdtPr>
          <w:id w:val="-1324046596"/>
          <w:placeholder>
            <w:docPart w:val="21A3C1D63E3E4A538641DABF746E76E8"/>
          </w:placeholder>
        </w:sdtPr>
        <w:sdtEndPr/>
        <w:sdtContent>
          <w:r w:rsidR="00B5399D">
            <w:t>Members’ suggestions</w:t>
          </w:r>
        </w:sdtContent>
      </w:sdt>
      <w:r w:rsidR="00AC0CDF">
        <w:tab/>
      </w:r>
    </w:p>
    <w:p w14:paraId="178A95D6" w14:textId="62241BAF" w:rsidR="00373E2E" w:rsidRDefault="00C24AE9" w:rsidP="008A054B">
      <w:r>
        <w:t xml:space="preserve">Members noted </w:t>
      </w:r>
      <w:r w:rsidR="0060246F">
        <w:t>the particular</w:t>
      </w:r>
      <w:r>
        <w:t xml:space="preserve"> requests for further updates </w:t>
      </w:r>
      <w:r w:rsidR="0060246F">
        <w:t>already made throughout the meeting. In addition, it was suggested that outcomes from the Medicare Benefits Scheme review report of the Diagnostic Imaging Clinical Committee could be considered.</w:t>
      </w:r>
    </w:p>
    <w:p w14:paraId="3AA2ECAA" w14:textId="7FA8FA11" w:rsidR="00021988" w:rsidRDefault="0002698D" w:rsidP="00021988">
      <w:pPr>
        <w:pStyle w:val="Agendaitem-supplementary"/>
      </w:pPr>
      <w:sdt>
        <w:sdtPr>
          <w:id w:val="2032836760"/>
          <w:placeholder>
            <w:docPart w:val="AF5F97DFAEA84EEBAFE5AF771B20FE29"/>
          </w:placeholder>
        </w:sdtPr>
        <w:sdtEndPr/>
        <w:sdtContent>
          <w:r w:rsidR="00021988">
            <w:t xml:space="preserve">Items in </w:t>
          </w:r>
          <w:r w:rsidR="00467464">
            <w:t>c</w:t>
          </w:r>
          <w:r w:rsidR="00021988">
            <w:t xml:space="preserve">ollaboration with </w:t>
          </w:r>
          <w:r w:rsidR="00E5266A">
            <w:t xml:space="preserve">the </w:t>
          </w:r>
          <w:r w:rsidR="00021988">
            <w:t>NSC and RHC</w:t>
          </w:r>
        </w:sdtContent>
      </w:sdt>
      <w:r w:rsidR="00021988">
        <w:tab/>
      </w:r>
    </w:p>
    <w:p w14:paraId="11EFFEC4" w14:textId="14059CCE" w:rsidR="00972922" w:rsidRPr="00ED7DD5" w:rsidRDefault="0060246F" w:rsidP="00A918E9">
      <w:r>
        <w:t>It was noted that the NORM working group would continue to collaborate with NSC and RHC.</w:t>
      </w:r>
    </w:p>
    <w:p w14:paraId="0B223971" w14:textId="77777777" w:rsidR="00B5399D" w:rsidRDefault="0002698D" w:rsidP="00B5399D">
      <w:pPr>
        <w:pStyle w:val="Agendaitem-supplementary"/>
      </w:pPr>
      <w:sdt>
        <w:sdtPr>
          <w:id w:val="-62727338"/>
          <w:placeholder>
            <w:docPart w:val="4F10628F6CE944299503CED8CE044C8D"/>
          </w:placeholder>
        </w:sdtPr>
        <w:sdtEndPr/>
        <w:sdtContent>
          <w:r w:rsidR="00B64509">
            <w:t>Items flagged for next meeting</w:t>
          </w:r>
        </w:sdtContent>
      </w:sdt>
      <w:r w:rsidR="00B5399D">
        <w:tab/>
      </w:r>
    </w:p>
    <w:p w14:paraId="2A8A38F3" w14:textId="7738D650" w:rsidR="00972922" w:rsidRPr="00DA5586" w:rsidRDefault="0060246F" w:rsidP="00B5399D">
      <w:r>
        <w:t>Members noted certain requests for further updates already recorded as actions under earlier agenda items. These were agreed for inclusion at the next meeting.</w:t>
      </w:r>
    </w:p>
    <w:p w14:paraId="66FB2426" w14:textId="77777777" w:rsidR="00B5399D" w:rsidRDefault="0002698D" w:rsidP="00B5399D">
      <w:pPr>
        <w:pStyle w:val="Agendaitem-supplementary"/>
      </w:pPr>
      <w:sdt>
        <w:sdtPr>
          <w:id w:val="766351147"/>
          <w:placeholder>
            <w:docPart w:val="8AA2D39415394B4B8E85DD1E50C20FAE"/>
          </w:placeholder>
        </w:sdtPr>
        <w:sdtEndPr/>
        <w:sdtContent>
          <w:r w:rsidR="00B64509">
            <w:t>Future topics ARPANSA may bring to Council</w:t>
          </w:r>
        </w:sdtContent>
      </w:sdt>
      <w:r w:rsidR="00B5399D">
        <w:tab/>
      </w:r>
    </w:p>
    <w:p w14:paraId="4BA6B0CD" w14:textId="1D54765E" w:rsidR="001E6623" w:rsidRDefault="0060246F" w:rsidP="008A054B">
      <w:pPr>
        <w:rPr>
          <w:color w:val="auto"/>
        </w:rPr>
      </w:pPr>
      <w:r>
        <w:rPr>
          <w:color w:val="auto"/>
        </w:rPr>
        <w:t>No further new items (in addition to those already recorded above) were noted for future discussion.</w:t>
      </w:r>
    </w:p>
    <w:p w14:paraId="54D990FF" w14:textId="2E489A1F" w:rsidR="002A77A8" w:rsidRDefault="0002698D" w:rsidP="002A77A8">
      <w:pPr>
        <w:pStyle w:val="Agendaitem-main"/>
      </w:pPr>
      <w:sdt>
        <w:sdtPr>
          <w:id w:val="-1073048094"/>
          <w:placeholder>
            <w:docPart w:val="64E0182A545D42BBB3ADE4F0E2650975"/>
          </w:placeholder>
        </w:sdtPr>
        <w:sdtEndPr/>
        <w:sdtContent>
          <w:r w:rsidR="002A77A8">
            <w:t>Other business</w:t>
          </w:r>
        </w:sdtContent>
      </w:sdt>
    </w:p>
    <w:p w14:paraId="399C6F63" w14:textId="77777777" w:rsidR="00AC0CDF" w:rsidRDefault="002A77A8" w:rsidP="00AC0CDF">
      <w:pPr>
        <w:pStyle w:val="Agendaitem-supplementary"/>
      </w:pPr>
      <w:r w:rsidDel="002A77A8">
        <w:rPr>
          <w:b w:val="0"/>
        </w:rPr>
        <w:t xml:space="preserve"> </w:t>
      </w:r>
      <w:sdt>
        <w:sdtPr>
          <w:id w:val="-1572494538"/>
          <w:placeholder>
            <w:docPart w:val="ED5EFFF579964F3380FC2D561F23ACD3"/>
          </w:placeholder>
        </w:sdtPr>
        <w:sdtEndPr/>
        <w:sdtContent>
          <w:r w:rsidR="00FA5CE2">
            <w:t>Review action items from this meeting</w:t>
          </w:r>
        </w:sdtContent>
      </w:sdt>
      <w:r w:rsidR="00AC0CDF">
        <w:tab/>
      </w:r>
    </w:p>
    <w:p w14:paraId="416A0042" w14:textId="698FB0A6" w:rsidR="006D014A" w:rsidRPr="00ED7DD5" w:rsidRDefault="009B666E" w:rsidP="008B3471">
      <w:pPr>
        <w:rPr>
          <w:color w:val="auto"/>
        </w:rPr>
      </w:pPr>
      <w:r w:rsidRPr="00960386">
        <w:rPr>
          <w:color w:val="auto"/>
        </w:rPr>
        <w:t>The action items from this meeting were reviewed</w:t>
      </w:r>
      <w:r w:rsidR="00960386">
        <w:rPr>
          <w:color w:val="auto"/>
        </w:rPr>
        <w:t xml:space="preserve"> and agreed</w:t>
      </w:r>
      <w:r w:rsidR="002D5366" w:rsidRPr="00960386">
        <w:rPr>
          <w:color w:val="auto"/>
        </w:rPr>
        <w:t>.</w:t>
      </w:r>
    </w:p>
    <w:p w14:paraId="1A98AEE8" w14:textId="77777777" w:rsidR="00FA5CE2" w:rsidRDefault="0002698D" w:rsidP="00FA5CE2">
      <w:pPr>
        <w:pStyle w:val="Agendaitem-supplementary"/>
      </w:pPr>
      <w:sdt>
        <w:sdtPr>
          <w:id w:val="-661929989"/>
          <w:placeholder>
            <w:docPart w:val="11C804AD220C4CF189B9393F967AABB2"/>
          </w:placeholder>
        </w:sdtPr>
        <w:sdtEndPr/>
        <w:sdtContent>
          <w:r w:rsidR="00FA5CE2">
            <w:t>Review schedule items for next meeting</w:t>
          </w:r>
        </w:sdtContent>
      </w:sdt>
      <w:r w:rsidR="00FA5CE2">
        <w:tab/>
      </w:r>
    </w:p>
    <w:p w14:paraId="6E7AC655" w14:textId="5CB6D804" w:rsidR="00FA5CE2" w:rsidRPr="00960386" w:rsidRDefault="009B666E" w:rsidP="00FA5CE2">
      <w:pPr>
        <w:rPr>
          <w:color w:val="auto"/>
        </w:rPr>
      </w:pPr>
      <w:r w:rsidRPr="00960386">
        <w:rPr>
          <w:color w:val="auto"/>
        </w:rPr>
        <w:t xml:space="preserve">Items for the next meeting were </w:t>
      </w:r>
      <w:r w:rsidR="00960386">
        <w:rPr>
          <w:color w:val="auto"/>
        </w:rPr>
        <w:t>also reviewed, noting the actions provided for updates on key topics</w:t>
      </w:r>
      <w:r w:rsidR="00FA5CE2" w:rsidRPr="00960386">
        <w:rPr>
          <w:color w:val="auto"/>
        </w:rPr>
        <w:t>.</w:t>
      </w:r>
    </w:p>
    <w:p w14:paraId="771792BA" w14:textId="77777777" w:rsidR="00FA5CE2" w:rsidRDefault="0002698D" w:rsidP="00FA5CE2">
      <w:pPr>
        <w:pStyle w:val="Agendaitem-supplementary"/>
      </w:pPr>
      <w:sdt>
        <w:sdtPr>
          <w:id w:val="-1205874874"/>
          <w:placeholder>
            <w:docPart w:val="27CE0DA5C8F945AE91020C12A6EB7F95"/>
          </w:placeholder>
        </w:sdtPr>
        <w:sdtEndPr/>
        <w:sdtContent>
          <w:r w:rsidR="00FA5CE2">
            <w:t>Upcoming meetings – locations and dates</w:t>
          </w:r>
        </w:sdtContent>
      </w:sdt>
      <w:r w:rsidR="00FA5CE2">
        <w:tab/>
      </w:r>
    </w:p>
    <w:p w14:paraId="5F04B2B6" w14:textId="6D364098" w:rsidR="00FE03F7" w:rsidRPr="00960386" w:rsidRDefault="00862DCE" w:rsidP="00960386">
      <w:pPr>
        <w:spacing w:before="0" w:line="240" w:lineRule="auto"/>
      </w:pPr>
      <w:r w:rsidRPr="00960386">
        <w:t xml:space="preserve">The dates </w:t>
      </w:r>
      <w:r w:rsidR="00960386" w:rsidRPr="00960386">
        <w:t>for the next meeting were agreed as 11-12 December 2019</w:t>
      </w:r>
      <w:r w:rsidRPr="00960386">
        <w:t>.</w:t>
      </w:r>
    </w:p>
    <w:sectPr w:rsidR="00FE03F7" w:rsidRPr="00960386" w:rsidSect="00B379A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0A3BB" w14:textId="77777777" w:rsidR="00E22AB1" w:rsidRDefault="00E22AB1" w:rsidP="00FE7A6F">
      <w:r>
        <w:separator/>
      </w:r>
    </w:p>
  </w:endnote>
  <w:endnote w:type="continuationSeparator" w:id="0">
    <w:p w14:paraId="22AB29B3" w14:textId="77777777" w:rsidR="00E22AB1" w:rsidRDefault="00E22AB1"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C8F54" w14:textId="77777777" w:rsidR="00FB61C2" w:rsidRDefault="00FB6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FBF1" w14:textId="1BDF3F88" w:rsidR="00D6264F" w:rsidRPr="00987C17" w:rsidRDefault="00D6264F" w:rsidP="00A652F4">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4384" behindDoc="0" locked="0" layoutInCell="1" allowOverlap="1" wp14:anchorId="470A65CD" wp14:editId="74F04C60">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and Safety Advisory Council</w:t>
    </w:r>
    <w:r w:rsidRPr="00987C17">
      <w:rPr>
        <w:sz w:val="16"/>
        <w:szCs w:val="16"/>
      </w:rPr>
      <w:tab/>
    </w:r>
    <w:r>
      <w:rPr>
        <w:sz w:val="16"/>
        <w:szCs w:val="16"/>
      </w:rPr>
      <w:t>1-2 August 2019</w:t>
    </w:r>
    <w:r w:rsidRPr="00987C17">
      <w:rPr>
        <w:sz w:val="16"/>
        <w:szCs w:val="16"/>
      </w:rPr>
      <w:tab/>
    </w:r>
    <w:r w:rsidR="00FB61C2">
      <w:rPr>
        <w:b/>
        <w:bCs/>
        <w:sz w:val="16"/>
        <w:szCs w:val="16"/>
      </w:rPr>
      <w:t>FINAL</w:t>
    </w:r>
    <w:r w:rsidRPr="00B379A8">
      <w:rPr>
        <w:b/>
        <w:bCs/>
        <w:sz w:val="16"/>
        <w:szCs w:val="16"/>
      </w:rPr>
      <w:t xml:space="preserve"> </w:t>
    </w:r>
    <w:r w:rsidRPr="00987C17">
      <w:rPr>
        <w:sz w:val="16"/>
        <w:szCs w:val="16"/>
      </w:rPr>
      <w:t>Minutes</w:t>
    </w:r>
    <w:r w:rsidRPr="00987C17">
      <w:rPr>
        <w:sz w:val="16"/>
        <w:szCs w:val="16"/>
      </w:rPr>
      <w:br/>
    </w:r>
    <w:r>
      <w:rPr>
        <w:sz w:val="16"/>
        <w:szCs w:val="16"/>
      </w:rPr>
      <w:t>Meeting minutes</w:t>
    </w:r>
    <w:r w:rsidRPr="00987C17">
      <w:rPr>
        <w:sz w:val="16"/>
        <w:szCs w:val="16"/>
      </w:rPr>
      <w:tab/>
    </w:r>
    <w:r>
      <w:rPr>
        <w:sz w:val="16"/>
        <w:szCs w:val="16"/>
      </w:rPr>
      <w:t>Unclassified</w:t>
    </w:r>
    <w:r>
      <w:rPr>
        <w:sz w:val="16"/>
        <w:szCs w:val="16"/>
      </w:rPr>
      <w:tab/>
    </w:r>
    <w:r w:rsidRPr="00553A21">
      <w:rPr>
        <w:sz w:val="16"/>
        <w:szCs w:val="16"/>
      </w:rPr>
      <w:t xml:space="preserve">Page </w:t>
    </w:r>
    <w:r w:rsidRPr="00B379A8">
      <w:rPr>
        <w:b/>
        <w:bCs/>
        <w:sz w:val="16"/>
        <w:szCs w:val="16"/>
      </w:rPr>
      <w:fldChar w:fldCharType="begin"/>
    </w:r>
    <w:r w:rsidRPr="00553A21">
      <w:rPr>
        <w:b/>
        <w:sz w:val="16"/>
        <w:szCs w:val="16"/>
      </w:rPr>
      <w:instrText xml:space="preserve"> PAGE  \* Arabic  \* MERGEFORMAT </w:instrText>
    </w:r>
    <w:r w:rsidRPr="00B379A8">
      <w:rPr>
        <w:b/>
        <w:sz w:val="16"/>
        <w:szCs w:val="16"/>
      </w:rPr>
      <w:fldChar w:fldCharType="separate"/>
    </w:r>
    <w:r w:rsidR="0002698D" w:rsidRPr="0002698D">
      <w:rPr>
        <w:b/>
        <w:bCs/>
        <w:noProof/>
        <w:sz w:val="16"/>
        <w:szCs w:val="16"/>
      </w:rPr>
      <w:t>7</w:t>
    </w:r>
    <w:r w:rsidRPr="00B379A8">
      <w:rPr>
        <w:b/>
        <w:bCs/>
        <w:sz w:val="16"/>
        <w:szCs w:val="16"/>
      </w:rPr>
      <w:fldChar w:fldCharType="end"/>
    </w:r>
    <w:r w:rsidRPr="00553A21">
      <w:rPr>
        <w:sz w:val="16"/>
        <w:szCs w:val="16"/>
      </w:rPr>
      <w:t xml:space="preserve"> of </w:t>
    </w:r>
    <w:r w:rsidRPr="00B379A8">
      <w:rPr>
        <w:b/>
        <w:bCs/>
        <w:sz w:val="16"/>
        <w:szCs w:val="16"/>
      </w:rPr>
      <w:fldChar w:fldCharType="begin"/>
    </w:r>
    <w:r w:rsidRPr="00553A21">
      <w:rPr>
        <w:b/>
        <w:sz w:val="16"/>
        <w:szCs w:val="16"/>
      </w:rPr>
      <w:instrText xml:space="preserve"> NUMPAGES  \* Arabic  \* MERGEFORMAT </w:instrText>
    </w:r>
    <w:r w:rsidRPr="00B379A8">
      <w:rPr>
        <w:b/>
        <w:sz w:val="16"/>
        <w:szCs w:val="16"/>
      </w:rPr>
      <w:fldChar w:fldCharType="separate"/>
    </w:r>
    <w:r w:rsidR="0002698D" w:rsidRPr="0002698D">
      <w:rPr>
        <w:b/>
        <w:bCs/>
        <w:noProof/>
        <w:sz w:val="16"/>
        <w:szCs w:val="16"/>
      </w:rPr>
      <w:t>7</w:t>
    </w:r>
    <w:r w:rsidRPr="00B379A8">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881D" w14:textId="469D9EB8" w:rsidR="00D6264F" w:rsidRPr="00987C17" w:rsidRDefault="00D6264F" w:rsidP="00A652F4">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2336" behindDoc="0" locked="0" layoutInCell="1" allowOverlap="1" wp14:anchorId="1D79D492" wp14:editId="65DCA8B3">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and Safety Advisory Council</w:t>
    </w:r>
    <w:r w:rsidRPr="00987C17">
      <w:rPr>
        <w:sz w:val="16"/>
        <w:szCs w:val="16"/>
      </w:rPr>
      <w:tab/>
    </w:r>
    <w:r>
      <w:rPr>
        <w:sz w:val="16"/>
        <w:szCs w:val="16"/>
      </w:rPr>
      <w:t>1-2 August 2019</w:t>
    </w:r>
    <w:r w:rsidRPr="00987C17">
      <w:rPr>
        <w:sz w:val="16"/>
        <w:szCs w:val="16"/>
      </w:rPr>
      <w:tab/>
    </w:r>
    <w:r w:rsidR="00FB61C2">
      <w:rPr>
        <w:b/>
        <w:bCs/>
        <w:sz w:val="16"/>
        <w:szCs w:val="16"/>
      </w:rPr>
      <w:t>FINAL</w:t>
    </w:r>
    <w:r>
      <w:rPr>
        <w:sz w:val="16"/>
        <w:szCs w:val="16"/>
      </w:rPr>
      <w:t xml:space="preserve"> </w:t>
    </w:r>
    <w:r w:rsidRPr="00987C17">
      <w:rPr>
        <w:sz w:val="16"/>
        <w:szCs w:val="16"/>
      </w:rPr>
      <w:t>Minutes</w:t>
    </w:r>
    <w:r w:rsidRPr="00987C17">
      <w:rPr>
        <w:sz w:val="16"/>
        <w:szCs w:val="16"/>
      </w:rPr>
      <w:br/>
    </w:r>
    <w:r>
      <w:rPr>
        <w:sz w:val="16"/>
        <w:szCs w:val="16"/>
      </w:rPr>
      <w:t>Meeting minutes</w:t>
    </w:r>
    <w:r w:rsidRPr="00987C17">
      <w:rPr>
        <w:sz w:val="16"/>
        <w:szCs w:val="16"/>
      </w:rPr>
      <w:tab/>
    </w:r>
    <w:r>
      <w:rPr>
        <w:sz w:val="16"/>
        <w:szCs w:val="16"/>
      </w:rPr>
      <w:t>Unclassified</w:t>
    </w:r>
    <w:r>
      <w:rPr>
        <w:sz w:val="16"/>
        <w:szCs w:val="16"/>
      </w:rPr>
      <w:tab/>
    </w:r>
    <w:r w:rsidRPr="00553A21">
      <w:rPr>
        <w:sz w:val="16"/>
        <w:szCs w:val="16"/>
      </w:rPr>
      <w:t xml:space="preserve">Page </w:t>
    </w:r>
    <w:r w:rsidRPr="00B379A8">
      <w:rPr>
        <w:b/>
        <w:bCs/>
        <w:sz w:val="16"/>
        <w:szCs w:val="16"/>
      </w:rPr>
      <w:fldChar w:fldCharType="begin"/>
    </w:r>
    <w:r w:rsidRPr="00553A21">
      <w:rPr>
        <w:b/>
        <w:sz w:val="16"/>
        <w:szCs w:val="16"/>
      </w:rPr>
      <w:instrText xml:space="preserve"> PAGE  \* Arabic  \* MERGEFORMAT </w:instrText>
    </w:r>
    <w:r w:rsidRPr="00B379A8">
      <w:rPr>
        <w:b/>
        <w:sz w:val="16"/>
        <w:szCs w:val="16"/>
      </w:rPr>
      <w:fldChar w:fldCharType="separate"/>
    </w:r>
    <w:r w:rsidR="0002698D" w:rsidRPr="0002698D">
      <w:rPr>
        <w:b/>
        <w:bCs/>
        <w:noProof/>
        <w:sz w:val="16"/>
        <w:szCs w:val="16"/>
      </w:rPr>
      <w:t>1</w:t>
    </w:r>
    <w:r w:rsidRPr="00B379A8">
      <w:rPr>
        <w:b/>
        <w:bCs/>
        <w:sz w:val="16"/>
        <w:szCs w:val="16"/>
      </w:rPr>
      <w:fldChar w:fldCharType="end"/>
    </w:r>
    <w:r w:rsidRPr="00553A21">
      <w:rPr>
        <w:sz w:val="16"/>
        <w:szCs w:val="16"/>
      </w:rPr>
      <w:t xml:space="preserve"> of </w:t>
    </w:r>
    <w:r w:rsidRPr="00B379A8">
      <w:rPr>
        <w:b/>
        <w:bCs/>
        <w:sz w:val="16"/>
        <w:szCs w:val="16"/>
      </w:rPr>
      <w:fldChar w:fldCharType="begin"/>
    </w:r>
    <w:r w:rsidRPr="00553A21">
      <w:rPr>
        <w:b/>
        <w:sz w:val="16"/>
        <w:szCs w:val="16"/>
      </w:rPr>
      <w:instrText xml:space="preserve"> NUMPAGES  \* Arabic  \* MERGEFORMAT </w:instrText>
    </w:r>
    <w:r w:rsidRPr="00B379A8">
      <w:rPr>
        <w:b/>
        <w:sz w:val="16"/>
        <w:szCs w:val="16"/>
      </w:rPr>
      <w:fldChar w:fldCharType="separate"/>
    </w:r>
    <w:r w:rsidR="0002698D" w:rsidRPr="0002698D">
      <w:rPr>
        <w:b/>
        <w:bCs/>
        <w:noProof/>
        <w:sz w:val="16"/>
        <w:szCs w:val="16"/>
      </w:rPr>
      <w:t>7</w:t>
    </w:r>
    <w:r w:rsidRPr="00B379A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60ACF" w14:textId="77777777" w:rsidR="00E22AB1" w:rsidRDefault="00E22AB1" w:rsidP="00FE7A6F">
      <w:r>
        <w:separator/>
      </w:r>
    </w:p>
  </w:footnote>
  <w:footnote w:type="continuationSeparator" w:id="0">
    <w:p w14:paraId="6FA63AE3" w14:textId="77777777" w:rsidR="00E22AB1" w:rsidRDefault="00E22AB1"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392C" w14:textId="77777777" w:rsidR="00FB61C2" w:rsidRDefault="00FB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ABB5" w14:textId="40C3EC30" w:rsidR="00D6264F" w:rsidRPr="009C5959" w:rsidRDefault="00D6264F" w:rsidP="009C5959">
    <w:pPr>
      <w:spacing w:before="0"/>
      <w:jc w:val="center"/>
      <w:rPr>
        <w:sz w:val="16"/>
      </w:rPr>
    </w:pPr>
    <w:r>
      <w:rPr>
        <w:sz w:val="16"/>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7376A" w14:textId="1AB03968" w:rsidR="00D6264F" w:rsidRPr="00942400" w:rsidRDefault="00D6264F" w:rsidP="00942400">
    <w:pPr>
      <w:pStyle w:val="Header"/>
      <w:tabs>
        <w:tab w:val="clear" w:pos="4513"/>
      </w:tabs>
      <w:spacing w:before="0"/>
      <w:jc w:val="center"/>
      <w:rPr>
        <w:sz w:val="16"/>
        <w:szCs w:val="16"/>
      </w:rPr>
    </w:pPr>
    <w:r>
      <w:rPr>
        <w:sz w:val="16"/>
        <w:szCs w:val="16"/>
      </w:rPr>
      <w:t>Unclassified</w:t>
    </w:r>
  </w:p>
  <w:p w14:paraId="6AF5D491" w14:textId="77777777" w:rsidR="00D6264F" w:rsidRPr="00987C17" w:rsidRDefault="00D6264F" w:rsidP="00CD62EE">
    <w:pPr>
      <w:pStyle w:val="Header"/>
      <w:tabs>
        <w:tab w:val="clear" w:pos="4513"/>
      </w:tabs>
      <w:spacing w:before="0"/>
      <w:jc w:val="center"/>
    </w:pPr>
    <w:r>
      <w:rPr>
        <w:noProof/>
      </w:rPr>
      <w:drawing>
        <wp:inline distT="0" distB="0" distL="0" distR="0" wp14:anchorId="41AEF616" wp14:editId="1A8A55E0">
          <wp:extent cx="6120386" cy="731520"/>
          <wp:effectExtent l="0" t="0" r="0" b="0"/>
          <wp:docPr id="1939031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20386"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FF1"/>
    <w:multiLevelType w:val="hybridMultilevel"/>
    <w:tmpl w:val="60006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D363A5"/>
    <w:multiLevelType w:val="multilevel"/>
    <w:tmpl w:val="ADD09CB6"/>
    <w:lvl w:ilvl="0">
      <w:numFmt w:val="bullet"/>
      <w:lvlText w:val="•"/>
      <w:lvlJc w:val="left"/>
      <w:pPr>
        <w:ind w:left="397" w:hanging="397"/>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9A7F42"/>
    <w:multiLevelType w:val="hybridMultilevel"/>
    <w:tmpl w:val="CEB2F8F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C8A057E"/>
    <w:multiLevelType w:val="hybridMultilevel"/>
    <w:tmpl w:val="82E62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E341A0"/>
    <w:multiLevelType w:val="multilevel"/>
    <w:tmpl w:val="FC70E664"/>
    <w:lvl w:ilvl="0">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5D33B3"/>
    <w:multiLevelType w:val="hybridMultilevel"/>
    <w:tmpl w:val="76F27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F53D48"/>
    <w:multiLevelType w:val="hybridMultilevel"/>
    <w:tmpl w:val="D4E88032"/>
    <w:lvl w:ilvl="0" w:tplc="F1B4463C">
      <w:start w:val="15"/>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624C88"/>
    <w:multiLevelType w:val="hybridMultilevel"/>
    <w:tmpl w:val="90B0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9"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A9F7108"/>
    <w:multiLevelType w:val="hybridMultilevel"/>
    <w:tmpl w:val="44F27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93878E5"/>
    <w:multiLevelType w:val="hybridMultilevel"/>
    <w:tmpl w:val="5A0A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0D193A"/>
    <w:multiLevelType w:val="hybridMultilevel"/>
    <w:tmpl w:val="893E8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4D3110"/>
    <w:multiLevelType w:val="multilevel"/>
    <w:tmpl w:val="F9583BCA"/>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5B5FE9"/>
    <w:multiLevelType w:val="hybridMultilevel"/>
    <w:tmpl w:val="778A8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FAF2D47"/>
    <w:multiLevelType w:val="hybridMultilevel"/>
    <w:tmpl w:val="6C10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13"/>
  </w:num>
  <w:num w:numId="5">
    <w:abstractNumId w:val="13"/>
  </w:num>
  <w:num w:numId="6">
    <w:abstractNumId w:val="6"/>
  </w:num>
  <w:num w:numId="7">
    <w:abstractNumId w:val="12"/>
  </w:num>
  <w:num w:numId="8">
    <w:abstractNumId w:val="10"/>
  </w:num>
  <w:num w:numId="9">
    <w:abstractNumId w:val="13"/>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11"/>
  </w:num>
  <w:num w:numId="13">
    <w:abstractNumId w:val="2"/>
  </w:num>
  <w:num w:numId="14">
    <w:abstractNumId w:val="1"/>
  </w:num>
  <w:num w:numId="15">
    <w:abstractNumId w:val="7"/>
  </w:num>
  <w:num w:numId="16">
    <w:abstractNumId w:val="13"/>
  </w:num>
  <w:num w:numId="17">
    <w:abstractNumId w:val="13"/>
  </w:num>
  <w:num w:numId="18">
    <w:abstractNumId w:val="5"/>
  </w:num>
  <w:num w:numId="19">
    <w:abstractNumId w:val="3"/>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E3"/>
    <w:rsid w:val="000007B9"/>
    <w:rsid w:val="00000B6F"/>
    <w:rsid w:val="0000544D"/>
    <w:rsid w:val="00006DD5"/>
    <w:rsid w:val="000074D6"/>
    <w:rsid w:val="00010BF5"/>
    <w:rsid w:val="00012591"/>
    <w:rsid w:val="00014167"/>
    <w:rsid w:val="00014438"/>
    <w:rsid w:val="00014EA7"/>
    <w:rsid w:val="0001528A"/>
    <w:rsid w:val="00016D44"/>
    <w:rsid w:val="00021988"/>
    <w:rsid w:val="000220E3"/>
    <w:rsid w:val="00023501"/>
    <w:rsid w:val="00023761"/>
    <w:rsid w:val="00024EEA"/>
    <w:rsid w:val="0002698D"/>
    <w:rsid w:val="00027681"/>
    <w:rsid w:val="000311C8"/>
    <w:rsid w:val="00032485"/>
    <w:rsid w:val="00034C93"/>
    <w:rsid w:val="00034D9B"/>
    <w:rsid w:val="00035F31"/>
    <w:rsid w:val="000377C6"/>
    <w:rsid w:val="00037F17"/>
    <w:rsid w:val="000404B2"/>
    <w:rsid w:val="00041ABA"/>
    <w:rsid w:val="00045B48"/>
    <w:rsid w:val="000462B0"/>
    <w:rsid w:val="00047344"/>
    <w:rsid w:val="00047E57"/>
    <w:rsid w:val="00055ED4"/>
    <w:rsid w:val="000564DE"/>
    <w:rsid w:val="0006214D"/>
    <w:rsid w:val="00064205"/>
    <w:rsid w:val="00064AC7"/>
    <w:rsid w:val="000729D8"/>
    <w:rsid w:val="00072AF1"/>
    <w:rsid w:val="000747C8"/>
    <w:rsid w:val="0008614B"/>
    <w:rsid w:val="000913E3"/>
    <w:rsid w:val="0009196A"/>
    <w:rsid w:val="0009285B"/>
    <w:rsid w:val="00094524"/>
    <w:rsid w:val="000A08AD"/>
    <w:rsid w:val="000A4A6C"/>
    <w:rsid w:val="000B6874"/>
    <w:rsid w:val="000B7EEF"/>
    <w:rsid w:val="000C55D2"/>
    <w:rsid w:val="000C6FD0"/>
    <w:rsid w:val="000C7AC8"/>
    <w:rsid w:val="000D096F"/>
    <w:rsid w:val="000E1527"/>
    <w:rsid w:val="000E24CA"/>
    <w:rsid w:val="000E29C6"/>
    <w:rsid w:val="000E29D2"/>
    <w:rsid w:val="000E450F"/>
    <w:rsid w:val="000E4F6A"/>
    <w:rsid w:val="000F3910"/>
    <w:rsid w:val="000F488C"/>
    <w:rsid w:val="000F73FB"/>
    <w:rsid w:val="001066B3"/>
    <w:rsid w:val="0011040E"/>
    <w:rsid w:val="00111394"/>
    <w:rsid w:val="00112CEA"/>
    <w:rsid w:val="00114081"/>
    <w:rsid w:val="0011690E"/>
    <w:rsid w:val="00116FF8"/>
    <w:rsid w:val="001179BB"/>
    <w:rsid w:val="00117EEF"/>
    <w:rsid w:val="00121E0D"/>
    <w:rsid w:val="00122C89"/>
    <w:rsid w:val="00123A3A"/>
    <w:rsid w:val="00125A37"/>
    <w:rsid w:val="00127317"/>
    <w:rsid w:val="001335BE"/>
    <w:rsid w:val="00133A6D"/>
    <w:rsid w:val="0013420A"/>
    <w:rsid w:val="00136EDE"/>
    <w:rsid w:val="00141F94"/>
    <w:rsid w:val="0014401E"/>
    <w:rsid w:val="001443DE"/>
    <w:rsid w:val="001446C9"/>
    <w:rsid w:val="00145953"/>
    <w:rsid w:val="00147F5B"/>
    <w:rsid w:val="00150319"/>
    <w:rsid w:val="001511CB"/>
    <w:rsid w:val="00152A7C"/>
    <w:rsid w:val="00153B9C"/>
    <w:rsid w:val="00155539"/>
    <w:rsid w:val="00155C99"/>
    <w:rsid w:val="00156081"/>
    <w:rsid w:val="00156CB6"/>
    <w:rsid w:val="00157E87"/>
    <w:rsid w:val="00162C40"/>
    <w:rsid w:val="00164936"/>
    <w:rsid w:val="001662E9"/>
    <w:rsid w:val="00172010"/>
    <w:rsid w:val="00172A1C"/>
    <w:rsid w:val="00172E49"/>
    <w:rsid w:val="00175AE6"/>
    <w:rsid w:val="0017628D"/>
    <w:rsid w:val="00197595"/>
    <w:rsid w:val="001A2B96"/>
    <w:rsid w:val="001A3442"/>
    <w:rsid w:val="001A40BA"/>
    <w:rsid w:val="001A5F16"/>
    <w:rsid w:val="001A6D03"/>
    <w:rsid w:val="001B0CEA"/>
    <w:rsid w:val="001B175F"/>
    <w:rsid w:val="001B324F"/>
    <w:rsid w:val="001B6AAA"/>
    <w:rsid w:val="001C04D5"/>
    <w:rsid w:val="001C228E"/>
    <w:rsid w:val="001C313A"/>
    <w:rsid w:val="001D0341"/>
    <w:rsid w:val="001D1D13"/>
    <w:rsid w:val="001D3A6C"/>
    <w:rsid w:val="001D54F6"/>
    <w:rsid w:val="001D7822"/>
    <w:rsid w:val="001D7F9D"/>
    <w:rsid w:val="001E5054"/>
    <w:rsid w:val="001E6623"/>
    <w:rsid w:val="001F0F01"/>
    <w:rsid w:val="001F53A0"/>
    <w:rsid w:val="001F5A30"/>
    <w:rsid w:val="00204CD3"/>
    <w:rsid w:val="00206034"/>
    <w:rsid w:val="00207424"/>
    <w:rsid w:val="00210754"/>
    <w:rsid w:val="00216371"/>
    <w:rsid w:val="002177B4"/>
    <w:rsid w:val="00217A6F"/>
    <w:rsid w:val="00226935"/>
    <w:rsid w:val="00242E13"/>
    <w:rsid w:val="002430BB"/>
    <w:rsid w:val="002435DA"/>
    <w:rsid w:val="00246F09"/>
    <w:rsid w:val="002475E3"/>
    <w:rsid w:val="00251DF9"/>
    <w:rsid w:val="00251E0F"/>
    <w:rsid w:val="00252B08"/>
    <w:rsid w:val="00255009"/>
    <w:rsid w:val="00261023"/>
    <w:rsid w:val="00261754"/>
    <w:rsid w:val="00266D18"/>
    <w:rsid w:val="002719B2"/>
    <w:rsid w:val="00272D72"/>
    <w:rsid w:val="00273CBE"/>
    <w:rsid w:val="00280C22"/>
    <w:rsid w:val="00281668"/>
    <w:rsid w:val="00284082"/>
    <w:rsid w:val="00284355"/>
    <w:rsid w:val="00285572"/>
    <w:rsid w:val="00291CE4"/>
    <w:rsid w:val="0029243C"/>
    <w:rsid w:val="00295264"/>
    <w:rsid w:val="00296495"/>
    <w:rsid w:val="002A31A8"/>
    <w:rsid w:val="002A45CC"/>
    <w:rsid w:val="002A55A2"/>
    <w:rsid w:val="002A7548"/>
    <w:rsid w:val="002A77A8"/>
    <w:rsid w:val="002B09C0"/>
    <w:rsid w:val="002B101B"/>
    <w:rsid w:val="002B210F"/>
    <w:rsid w:val="002B3D61"/>
    <w:rsid w:val="002B5AA6"/>
    <w:rsid w:val="002C10AA"/>
    <w:rsid w:val="002C2BF5"/>
    <w:rsid w:val="002C431E"/>
    <w:rsid w:val="002C55E7"/>
    <w:rsid w:val="002C664C"/>
    <w:rsid w:val="002D1935"/>
    <w:rsid w:val="002D3025"/>
    <w:rsid w:val="002D5366"/>
    <w:rsid w:val="002D5D02"/>
    <w:rsid w:val="002D6843"/>
    <w:rsid w:val="002E0E26"/>
    <w:rsid w:val="002E10F3"/>
    <w:rsid w:val="002E1A84"/>
    <w:rsid w:val="002E4A73"/>
    <w:rsid w:val="002F36B4"/>
    <w:rsid w:val="002F51E4"/>
    <w:rsid w:val="002F5D6E"/>
    <w:rsid w:val="002F6CB5"/>
    <w:rsid w:val="003014A0"/>
    <w:rsid w:val="0030246C"/>
    <w:rsid w:val="00302A90"/>
    <w:rsid w:val="00302E8A"/>
    <w:rsid w:val="00313D17"/>
    <w:rsid w:val="003176B3"/>
    <w:rsid w:val="003200D2"/>
    <w:rsid w:val="00320A1E"/>
    <w:rsid w:val="00322879"/>
    <w:rsid w:val="003236BA"/>
    <w:rsid w:val="00326FDE"/>
    <w:rsid w:val="003276E8"/>
    <w:rsid w:val="00330950"/>
    <w:rsid w:val="0033210D"/>
    <w:rsid w:val="00335AD7"/>
    <w:rsid w:val="003371EA"/>
    <w:rsid w:val="00337D8E"/>
    <w:rsid w:val="003402DB"/>
    <w:rsid w:val="00341BB3"/>
    <w:rsid w:val="00343904"/>
    <w:rsid w:val="00345671"/>
    <w:rsid w:val="00345C79"/>
    <w:rsid w:val="00347DDD"/>
    <w:rsid w:val="00355562"/>
    <w:rsid w:val="00362283"/>
    <w:rsid w:val="00362727"/>
    <w:rsid w:val="00363466"/>
    <w:rsid w:val="00367B3D"/>
    <w:rsid w:val="00370B1D"/>
    <w:rsid w:val="00371981"/>
    <w:rsid w:val="003720D7"/>
    <w:rsid w:val="00373E2E"/>
    <w:rsid w:val="00374D1D"/>
    <w:rsid w:val="00374F5D"/>
    <w:rsid w:val="00381E7F"/>
    <w:rsid w:val="00384207"/>
    <w:rsid w:val="00386D85"/>
    <w:rsid w:val="0038737A"/>
    <w:rsid w:val="00387586"/>
    <w:rsid w:val="003944EF"/>
    <w:rsid w:val="00397328"/>
    <w:rsid w:val="003A065F"/>
    <w:rsid w:val="003A086A"/>
    <w:rsid w:val="003A2588"/>
    <w:rsid w:val="003A261D"/>
    <w:rsid w:val="003A4953"/>
    <w:rsid w:val="003A6E3D"/>
    <w:rsid w:val="003B0D4E"/>
    <w:rsid w:val="003C10BD"/>
    <w:rsid w:val="003C2AD2"/>
    <w:rsid w:val="003C4CC5"/>
    <w:rsid w:val="003C5442"/>
    <w:rsid w:val="003D04A4"/>
    <w:rsid w:val="003D0EB7"/>
    <w:rsid w:val="003D4E43"/>
    <w:rsid w:val="003D5137"/>
    <w:rsid w:val="003D5F97"/>
    <w:rsid w:val="003E40EC"/>
    <w:rsid w:val="003E6B35"/>
    <w:rsid w:val="003F0701"/>
    <w:rsid w:val="003F6505"/>
    <w:rsid w:val="003F74AB"/>
    <w:rsid w:val="0040268A"/>
    <w:rsid w:val="00405AA4"/>
    <w:rsid w:val="00412A81"/>
    <w:rsid w:val="00413E9F"/>
    <w:rsid w:val="00414F0B"/>
    <w:rsid w:val="00414F1F"/>
    <w:rsid w:val="004157A4"/>
    <w:rsid w:val="00417711"/>
    <w:rsid w:val="00417AAA"/>
    <w:rsid w:val="00417AC2"/>
    <w:rsid w:val="00417E86"/>
    <w:rsid w:val="004202BC"/>
    <w:rsid w:val="004203A0"/>
    <w:rsid w:val="00420BE0"/>
    <w:rsid w:val="0042329A"/>
    <w:rsid w:val="004244E1"/>
    <w:rsid w:val="00424AB8"/>
    <w:rsid w:val="004263B9"/>
    <w:rsid w:val="00426D09"/>
    <w:rsid w:val="00431170"/>
    <w:rsid w:val="004326A7"/>
    <w:rsid w:val="00432EC9"/>
    <w:rsid w:val="00435124"/>
    <w:rsid w:val="00435BD3"/>
    <w:rsid w:val="00442D57"/>
    <w:rsid w:val="00443FD6"/>
    <w:rsid w:val="00444109"/>
    <w:rsid w:val="004447C5"/>
    <w:rsid w:val="00444AA3"/>
    <w:rsid w:val="00446565"/>
    <w:rsid w:val="004557D0"/>
    <w:rsid w:val="00461415"/>
    <w:rsid w:val="00464472"/>
    <w:rsid w:val="004645FD"/>
    <w:rsid w:val="004670DC"/>
    <w:rsid w:val="00467464"/>
    <w:rsid w:val="00472466"/>
    <w:rsid w:val="00472A33"/>
    <w:rsid w:val="00475207"/>
    <w:rsid w:val="00485B50"/>
    <w:rsid w:val="004943FD"/>
    <w:rsid w:val="00497EDB"/>
    <w:rsid w:val="004A00DF"/>
    <w:rsid w:val="004A11CC"/>
    <w:rsid w:val="004A3739"/>
    <w:rsid w:val="004A3E50"/>
    <w:rsid w:val="004A5873"/>
    <w:rsid w:val="004A6DCF"/>
    <w:rsid w:val="004B5099"/>
    <w:rsid w:val="004C151D"/>
    <w:rsid w:val="004C3C88"/>
    <w:rsid w:val="004D0F56"/>
    <w:rsid w:val="004D4070"/>
    <w:rsid w:val="004D658E"/>
    <w:rsid w:val="004D6630"/>
    <w:rsid w:val="004E20E1"/>
    <w:rsid w:val="004E4746"/>
    <w:rsid w:val="004F02D7"/>
    <w:rsid w:val="004F266A"/>
    <w:rsid w:val="004F2C6C"/>
    <w:rsid w:val="004F5E51"/>
    <w:rsid w:val="004F6F31"/>
    <w:rsid w:val="004F739C"/>
    <w:rsid w:val="00500101"/>
    <w:rsid w:val="00500D41"/>
    <w:rsid w:val="005017CB"/>
    <w:rsid w:val="00503EB6"/>
    <w:rsid w:val="0050763E"/>
    <w:rsid w:val="00507E76"/>
    <w:rsid w:val="0051107D"/>
    <w:rsid w:val="005114D3"/>
    <w:rsid w:val="00513798"/>
    <w:rsid w:val="00515CA4"/>
    <w:rsid w:val="00516794"/>
    <w:rsid w:val="005172A7"/>
    <w:rsid w:val="005177E8"/>
    <w:rsid w:val="005231B2"/>
    <w:rsid w:val="00524D74"/>
    <w:rsid w:val="00524F4B"/>
    <w:rsid w:val="00525AF4"/>
    <w:rsid w:val="00526D59"/>
    <w:rsid w:val="00527D45"/>
    <w:rsid w:val="00531166"/>
    <w:rsid w:val="00533153"/>
    <w:rsid w:val="0053491A"/>
    <w:rsid w:val="00535490"/>
    <w:rsid w:val="0053636A"/>
    <w:rsid w:val="005415E6"/>
    <w:rsid w:val="00543823"/>
    <w:rsid w:val="00544554"/>
    <w:rsid w:val="005449A8"/>
    <w:rsid w:val="00545179"/>
    <w:rsid w:val="00546ED8"/>
    <w:rsid w:val="00547024"/>
    <w:rsid w:val="005525F3"/>
    <w:rsid w:val="00553A21"/>
    <w:rsid w:val="005720A7"/>
    <w:rsid w:val="00580875"/>
    <w:rsid w:val="005819E9"/>
    <w:rsid w:val="00581A50"/>
    <w:rsid w:val="00581F0B"/>
    <w:rsid w:val="00583AA7"/>
    <w:rsid w:val="00591C54"/>
    <w:rsid w:val="00592815"/>
    <w:rsid w:val="0059385D"/>
    <w:rsid w:val="00596633"/>
    <w:rsid w:val="00597628"/>
    <w:rsid w:val="005A0D78"/>
    <w:rsid w:val="005A7B90"/>
    <w:rsid w:val="005B1F4C"/>
    <w:rsid w:val="005B48AE"/>
    <w:rsid w:val="005C0454"/>
    <w:rsid w:val="005C1116"/>
    <w:rsid w:val="005C2EDD"/>
    <w:rsid w:val="005C572B"/>
    <w:rsid w:val="005C5A7C"/>
    <w:rsid w:val="005C5E3E"/>
    <w:rsid w:val="005C701B"/>
    <w:rsid w:val="005D34CF"/>
    <w:rsid w:val="005D3BE5"/>
    <w:rsid w:val="005D77A5"/>
    <w:rsid w:val="005D781B"/>
    <w:rsid w:val="005D7C21"/>
    <w:rsid w:val="005E2C54"/>
    <w:rsid w:val="005E6F48"/>
    <w:rsid w:val="005F28AC"/>
    <w:rsid w:val="005F2A93"/>
    <w:rsid w:val="005F2C24"/>
    <w:rsid w:val="005F5AA1"/>
    <w:rsid w:val="005F7173"/>
    <w:rsid w:val="00600050"/>
    <w:rsid w:val="00600C73"/>
    <w:rsid w:val="0060104C"/>
    <w:rsid w:val="00601B60"/>
    <w:rsid w:val="0060246F"/>
    <w:rsid w:val="00611C0B"/>
    <w:rsid w:val="00613AB3"/>
    <w:rsid w:val="006172B8"/>
    <w:rsid w:val="00627F5B"/>
    <w:rsid w:val="0063117C"/>
    <w:rsid w:val="00633D20"/>
    <w:rsid w:val="0064723E"/>
    <w:rsid w:val="006533F2"/>
    <w:rsid w:val="00654092"/>
    <w:rsid w:val="0065478B"/>
    <w:rsid w:val="00656835"/>
    <w:rsid w:val="00656C7A"/>
    <w:rsid w:val="00663AA7"/>
    <w:rsid w:val="00663D6A"/>
    <w:rsid w:val="006672FC"/>
    <w:rsid w:val="00667494"/>
    <w:rsid w:val="00667A17"/>
    <w:rsid w:val="00670C37"/>
    <w:rsid w:val="006710BC"/>
    <w:rsid w:val="006717C7"/>
    <w:rsid w:val="006739AC"/>
    <w:rsid w:val="00676C94"/>
    <w:rsid w:val="00680814"/>
    <w:rsid w:val="00683694"/>
    <w:rsid w:val="00684441"/>
    <w:rsid w:val="00684C99"/>
    <w:rsid w:val="006871AD"/>
    <w:rsid w:val="00695B8C"/>
    <w:rsid w:val="00695F63"/>
    <w:rsid w:val="006A2DDD"/>
    <w:rsid w:val="006B6AFC"/>
    <w:rsid w:val="006B70A6"/>
    <w:rsid w:val="006B7870"/>
    <w:rsid w:val="006C0435"/>
    <w:rsid w:val="006C1E20"/>
    <w:rsid w:val="006D014A"/>
    <w:rsid w:val="006D0941"/>
    <w:rsid w:val="006D2C17"/>
    <w:rsid w:val="006D503B"/>
    <w:rsid w:val="006E2C7B"/>
    <w:rsid w:val="006E7A24"/>
    <w:rsid w:val="006F0002"/>
    <w:rsid w:val="006F0B5D"/>
    <w:rsid w:val="006F1905"/>
    <w:rsid w:val="006F69B7"/>
    <w:rsid w:val="007009E2"/>
    <w:rsid w:val="00700DE9"/>
    <w:rsid w:val="00703822"/>
    <w:rsid w:val="007053B6"/>
    <w:rsid w:val="007065C9"/>
    <w:rsid w:val="00712C2C"/>
    <w:rsid w:val="00715CDD"/>
    <w:rsid w:val="0071661E"/>
    <w:rsid w:val="0071673B"/>
    <w:rsid w:val="00726424"/>
    <w:rsid w:val="00726718"/>
    <w:rsid w:val="0072713D"/>
    <w:rsid w:val="00727E79"/>
    <w:rsid w:val="0073004F"/>
    <w:rsid w:val="00732F20"/>
    <w:rsid w:val="007349AF"/>
    <w:rsid w:val="007403B4"/>
    <w:rsid w:val="00740938"/>
    <w:rsid w:val="00740B80"/>
    <w:rsid w:val="0074326C"/>
    <w:rsid w:val="00743336"/>
    <w:rsid w:val="007454EE"/>
    <w:rsid w:val="00745AB0"/>
    <w:rsid w:val="007460E4"/>
    <w:rsid w:val="007470EF"/>
    <w:rsid w:val="0075245C"/>
    <w:rsid w:val="007562D3"/>
    <w:rsid w:val="00756ED0"/>
    <w:rsid w:val="007573DC"/>
    <w:rsid w:val="00760D11"/>
    <w:rsid w:val="00762383"/>
    <w:rsid w:val="00764403"/>
    <w:rsid w:val="00764B72"/>
    <w:rsid w:val="00764F18"/>
    <w:rsid w:val="0076686F"/>
    <w:rsid w:val="00766C56"/>
    <w:rsid w:val="0076784A"/>
    <w:rsid w:val="00772258"/>
    <w:rsid w:val="0077434C"/>
    <w:rsid w:val="00777BD6"/>
    <w:rsid w:val="007811C6"/>
    <w:rsid w:val="00782564"/>
    <w:rsid w:val="00784A0C"/>
    <w:rsid w:val="00796FDB"/>
    <w:rsid w:val="007A3A77"/>
    <w:rsid w:val="007A7ABF"/>
    <w:rsid w:val="007B2F44"/>
    <w:rsid w:val="007B3F32"/>
    <w:rsid w:val="007C3ACA"/>
    <w:rsid w:val="007C4D38"/>
    <w:rsid w:val="007C62EE"/>
    <w:rsid w:val="007D1C3C"/>
    <w:rsid w:val="007D4DF3"/>
    <w:rsid w:val="007D7272"/>
    <w:rsid w:val="007E0D9D"/>
    <w:rsid w:val="007E2A2E"/>
    <w:rsid w:val="007E59A2"/>
    <w:rsid w:val="007E5C1B"/>
    <w:rsid w:val="007F0070"/>
    <w:rsid w:val="007F1092"/>
    <w:rsid w:val="007F4CBE"/>
    <w:rsid w:val="007F4CF4"/>
    <w:rsid w:val="007F78D3"/>
    <w:rsid w:val="00802074"/>
    <w:rsid w:val="008030D2"/>
    <w:rsid w:val="008038A2"/>
    <w:rsid w:val="00804103"/>
    <w:rsid w:val="00807677"/>
    <w:rsid w:val="008128DF"/>
    <w:rsid w:val="00815B86"/>
    <w:rsid w:val="008174F8"/>
    <w:rsid w:val="00826CAB"/>
    <w:rsid w:val="00826D19"/>
    <w:rsid w:val="008305EB"/>
    <w:rsid w:val="00833076"/>
    <w:rsid w:val="008348B3"/>
    <w:rsid w:val="00837D93"/>
    <w:rsid w:val="00842BE2"/>
    <w:rsid w:val="00843DA2"/>
    <w:rsid w:val="00852881"/>
    <w:rsid w:val="00853F36"/>
    <w:rsid w:val="00854A22"/>
    <w:rsid w:val="008556CE"/>
    <w:rsid w:val="00855C18"/>
    <w:rsid w:val="00856653"/>
    <w:rsid w:val="0086079A"/>
    <w:rsid w:val="00862C5F"/>
    <w:rsid w:val="00862DCE"/>
    <w:rsid w:val="0086366A"/>
    <w:rsid w:val="0086574E"/>
    <w:rsid w:val="00867ACC"/>
    <w:rsid w:val="008703D1"/>
    <w:rsid w:val="00871027"/>
    <w:rsid w:val="008737F8"/>
    <w:rsid w:val="00881015"/>
    <w:rsid w:val="008818CD"/>
    <w:rsid w:val="00884CA6"/>
    <w:rsid w:val="00894108"/>
    <w:rsid w:val="00895850"/>
    <w:rsid w:val="008968C2"/>
    <w:rsid w:val="00896C0F"/>
    <w:rsid w:val="008A054B"/>
    <w:rsid w:val="008A1331"/>
    <w:rsid w:val="008A2DDC"/>
    <w:rsid w:val="008A2DEC"/>
    <w:rsid w:val="008B0CC0"/>
    <w:rsid w:val="008B13AC"/>
    <w:rsid w:val="008B3471"/>
    <w:rsid w:val="008B53C3"/>
    <w:rsid w:val="008B60AD"/>
    <w:rsid w:val="008C1691"/>
    <w:rsid w:val="008C2A50"/>
    <w:rsid w:val="008C373B"/>
    <w:rsid w:val="008D42D0"/>
    <w:rsid w:val="008D492F"/>
    <w:rsid w:val="008D7031"/>
    <w:rsid w:val="008D7D3E"/>
    <w:rsid w:val="008E0030"/>
    <w:rsid w:val="008E074E"/>
    <w:rsid w:val="008E6469"/>
    <w:rsid w:val="008E73C4"/>
    <w:rsid w:val="008F16EE"/>
    <w:rsid w:val="008F27C9"/>
    <w:rsid w:val="008F28F6"/>
    <w:rsid w:val="008F4775"/>
    <w:rsid w:val="008F4C01"/>
    <w:rsid w:val="008F6B8F"/>
    <w:rsid w:val="008F6F9F"/>
    <w:rsid w:val="008F7A60"/>
    <w:rsid w:val="00900A12"/>
    <w:rsid w:val="009022B0"/>
    <w:rsid w:val="00902630"/>
    <w:rsid w:val="0090302F"/>
    <w:rsid w:val="00916DAB"/>
    <w:rsid w:val="00920D2D"/>
    <w:rsid w:val="00922780"/>
    <w:rsid w:val="0092284D"/>
    <w:rsid w:val="00926925"/>
    <w:rsid w:val="00926D43"/>
    <w:rsid w:val="00927684"/>
    <w:rsid w:val="00927756"/>
    <w:rsid w:val="00931739"/>
    <w:rsid w:val="00932E70"/>
    <w:rsid w:val="00934345"/>
    <w:rsid w:val="009343A8"/>
    <w:rsid w:val="00934E7E"/>
    <w:rsid w:val="00941D3A"/>
    <w:rsid w:val="00942400"/>
    <w:rsid w:val="00942A35"/>
    <w:rsid w:val="00943AC7"/>
    <w:rsid w:val="00946EE3"/>
    <w:rsid w:val="009519D7"/>
    <w:rsid w:val="00952E6D"/>
    <w:rsid w:val="009536D4"/>
    <w:rsid w:val="00957F44"/>
    <w:rsid w:val="00960386"/>
    <w:rsid w:val="009620FF"/>
    <w:rsid w:val="009633FF"/>
    <w:rsid w:val="00970B76"/>
    <w:rsid w:val="009725B2"/>
    <w:rsid w:val="00972922"/>
    <w:rsid w:val="00973D00"/>
    <w:rsid w:val="009753A3"/>
    <w:rsid w:val="00975C7F"/>
    <w:rsid w:val="0097691A"/>
    <w:rsid w:val="00977309"/>
    <w:rsid w:val="0098233E"/>
    <w:rsid w:val="009830C2"/>
    <w:rsid w:val="0098553B"/>
    <w:rsid w:val="009879A3"/>
    <w:rsid w:val="00987C17"/>
    <w:rsid w:val="0099060B"/>
    <w:rsid w:val="00991129"/>
    <w:rsid w:val="0099291A"/>
    <w:rsid w:val="00992D7A"/>
    <w:rsid w:val="009959AE"/>
    <w:rsid w:val="009A09A8"/>
    <w:rsid w:val="009A1AFC"/>
    <w:rsid w:val="009A1FB8"/>
    <w:rsid w:val="009A45F4"/>
    <w:rsid w:val="009A5D0B"/>
    <w:rsid w:val="009B47DA"/>
    <w:rsid w:val="009B666E"/>
    <w:rsid w:val="009B7644"/>
    <w:rsid w:val="009C1672"/>
    <w:rsid w:val="009C4BE0"/>
    <w:rsid w:val="009C4CE9"/>
    <w:rsid w:val="009C5959"/>
    <w:rsid w:val="009C6693"/>
    <w:rsid w:val="009D1BBA"/>
    <w:rsid w:val="009D3213"/>
    <w:rsid w:val="009D3222"/>
    <w:rsid w:val="009D4472"/>
    <w:rsid w:val="009E0699"/>
    <w:rsid w:val="009E310E"/>
    <w:rsid w:val="009E42BD"/>
    <w:rsid w:val="009F196C"/>
    <w:rsid w:val="009F5202"/>
    <w:rsid w:val="009F5AA8"/>
    <w:rsid w:val="009F5B2D"/>
    <w:rsid w:val="009F6044"/>
    <w:rsid w:val="009F623B"/>
    <w:rsid w:val="009F634B"/>
    <w:rsid w:val="009F6D11"/>
    <w:rsid w:val="00A02230"/>
    <w:rsid w:val="00A0365F"/>
    <w:rsid w:val="00A11AC3"/>
    <w:rsid w:val="00A12CBB"/>
    <w:rsid w:val="00A13459"/>
    <w:rsid w:val="00A13DBE"/>
    <w:rsid w:val="00A23689"/>
    <w:rsid w:val="00A267F0"/>
    <w:rsid w:val="00A26D9D"/>
    <w:rsid w:val="00A3067D"/>
    <w:rsid w:val="00A30C2F"/>
    <w:rsid w:val="00A32D69"/>
    <w:rsid w:val="00A35009"/>
    <w:rsid w:val="00A36547"/>
    <w:rsid w:val="00A36689"/>
    <w:rsid w:val="00A371DA"/>
    <w:rsid w:val="00A41D24"/>
    <w:rsid w:val="00A43995"/>
    <w:rsid w:val="00A46349"/>
    <w:rsid w:val="00A47615"/>
    <w:rsid w:val="00A527D9"/>
    <w:rsid w:val="00A53E9A"/>
    <w:rsid w:val="00A54205"/>
    <w:rsid w:val="00A5493A"/>
    <w:rsid w:val="00A54C24"/>
    <w:rsid w:val="00A5530C"/>
    <w:rsid w:val="00A57B5C"/>
    <w:rsid w:val="00A60157"/>
    <w:rsid w:val="00A61F66"/>
    <w:rsid w:val="00A624DB"/>
    <w:rsid w:val="00A63906"/>
    <w:rsid w:val="00A652F4"/>
    <w:rsid w:val="00A66702"/>
    <w:rsid w:val="00A674E2"/>
    <w:rsid w:val="00A72019"/>
    <w:rsid w:val="00A72735"/>
    <w:rsid w:val="00A730D2"/>
    <w:rsid w:val="00A73CCF"/>
    <w:rsid w:val="00A753A7"/>
    <w:rsid w:val="00A755B4"/>
    <w:rsid w:val="00A768BC"/>
    <w:rsid w:val="00A811A0"/>
    <w:rsid w:val="00A82C37"/>
    <w:rsid w:val="00A90631"/>
    <w:rsid w:val="00A90650"/>
    <w:rsid w:val="00A918E9"/>
    <w:rsid w:val="00A9365B"/>
    <w:rsid w:val="00AA49F8"/>
    <w:rsid w:val="00AA62A3"/>
    <w:rsid w:val="00AA6337"/>
    <w:rsid w:val="00AA7477"/>
    <w:rsid w:val="00AB00F9"/>
    <w:rsid w:val="00AB1DE4"/>
    <w:rsid w:val="00AB37B8"/>
    <w:rsid w:val="00AB3B7A"/>
    <w:rsid w:val="00AB5569"/>
    <w:rsid w:val="00AB79F4"/>
    <w:rsid w:val="00AC0CDF"/>
    <w:rsid w:val="00AC279B"/>
    <w:rsid w:val="00AC44E4"/>
    <w:rsid w:val="00AC518D"/>
    <w:rsid w:val="00AD154B"/>
    <w:rsid w:val="00AD3B7A"/>
    <w:rsid w:val="00AD55AD"/>
    <w:rsid w:val="00AD7B08"/>
    <w:rsid w:val="00AE18CB"/>
    <w:rsid w:val="00AE1959"/>
    <w:rsid w:val="00AE2725"/>
    <w:rsid w:val="00AE2872"/>
    <w:rsid w:val="00AE3236"/>
    <w:rsid w:val="00AF2F92"/>
    <w:rsid w:val="00AF54FB"/>
    <w:rsid w:val="00AF5B0E"/>
    <w:rsid w:val="00AF6AC1"/>
    <w:rsid w:val="00B00ADC"/>
    <w:rsid w:val="00B03919"/>
    <w:rsid w:val="00B06C93"/>
    <w:rsid w:val="00B1118B"/>
    <w:rsid w:val="00B1163C"/>
    <w:rsid w:val="00B14282"/>
    <w:rsid w:val="00B16E83"/>
    <w:rsid w:val="00B235CB"/>
    <w:rsid w:val="00B24A4A"/>
    <w:rsid w:val="00B27493"/>
    <w:rsid w:val="00B30234"/>
    <w:rsid w:val="00B30385"/>
    <w:rsid w:val="00B31B6F"/>
    <w:rsid w:val="00B36019"/>
    <w:rsid w:val="00B3712E"/>
    <w:rsid w:val="00B379A8"/>
    <w:rsid w:val="00B408DE"/>
    <w:rsid w:val="00B41765"/>
    <w:rsid w:val="00B4524A"/>
    <w:rsid w:val="00B46D51"/>
    <w:rsid w:val="00B5191C"/>
    <w:rsid w:val="00B5291D"/>
    <w:rsid w:val="00B5399D"/>
    <w:rsid w:val="00B56622"/>
    <w:rsid w:val="00B5731D"/>
    <w:rsid w:val="00B61ECE"/>
    <w:rsid w:val="00B63CD2"/>
    <w:rsid w:val="00B64509"/>
    <w:rsid w:val="00B646F8"/>
    <w:rsid w:val="00B71016"/>
    <w:rsid w:val="00B73BE3"/>
    <w:rsid w:val="00B76341"/>
    <w:rsid w:val="00B77EC1"/>
    <w:rsid w:val="00B77FAA"/>
    <w:rsid w:val="00B80E6F"/>
    <w:rsid w:val="00B8273E"/>
    <w:rsid w:val="00B855FD"/>
    <w:rsid w:val="00B8697D"/>
    <w:rsid w:val="00B94A04"/>
    <w:rsid w:val="00B97DDF"/>
    <w:rsid w:val="00BA16E0"/>
    <w:rsid w:val="00BA259C"/>
    <w:rsid w:val="00BA4BE8"/>
    <w:rsid w:val="00BA4DE2"/>
    <w:rsid w:val="00BA4FB6"/>
    <w:rsid w:val="00BA5727"/>
    <w:rsid w:val="00BA5F1B"/>
    <w:rsid w:val="00BA6AD5"/>
    <w:rsid w:val="00BA720C"/>
    <w:rsid w:val="00BA7911"/>
    <w:rsid w:val="00BB2E10"/>
    <w:rsid w:val="00BB58D8"/>
    <w:rsid w:val="00BB7008"/>
    <w:rsid w:val="00BB780E"/>
    <w:rsid w:val="00BC7D9C"/>
    <w:rsid w:val="00BD247B"/>
    <w:rsid w:val="00BE10A9"/>
    <w:rsid w:val="00BE2894"/>
    <w:rsid w:val="00BE3213"/>
    <w:rsid w:val="00BE3971"/>
    <w:rsid w:val="00BE3AEE"/>
    <w:rsid w:val="00BE7CE2"/>
    <w:rsid w:val="00BF2D1E"/>
    <w:rsid w:val="00BF3294"/>
    <w:rsid w:val="00BF6CF4"/>
    <w:rsid w:val="00C001A8"/>
    <w:rsid w:val="00C01856"/>
    <w:rsid w:val="00C027A6"/>
    <w:rsid w:val="00C04AA2"/>
    <w:rsid w:val="00C064EB"/>
    <w:rsid w:val="00C119A1"/>
    <w:rsid w:val="00C15F86"/>
    <w:rsid w:val="00C1601E"/>
    <w:rsid w:val="00C16645"/>
    <w:rsid w:val="00C16836"/>
    <w:rsid w:val="00C169D5"/>
    <w:rsid w:val="00C207E6"/>
    <w:rsid w:val="00C24AE9"/>
    <w:rsid w:val="00C33E33"/>
    <w:rsid w:val="00C35630"/>
    <w:rsid w:val="00C3671B"/>
    <w:rsid w:val="00C4173F"/>
    <w:rsid w:val="00C43616"/>
    <w:rsid w:val="00C4531E"/>
    <w:rsid w:val="00C458CE"/>
    <w:rsid w:val="00C46397"/>
    <w:rsid w:val="00C51556"/>
    <w:rsid w:val="00C5198E"/>
    <w:rsid w:val="00C55014"/>
    <w:rsid w:val="00C63B85"/>
    <w:rsid w:val="00C67CA6"/>
    <w:rsid w:val="00C719D9"/>
    <w:rsid w:val="00C74A0F"/>
    <w:rsid w:val="00C77D75"/>
    <w:rsid w:val="00C77DBD"/>
    <w:rsid w:val="00C863F4"/>
    <w:rsid w:val="00C86941"/>
    <w:rsid w:val="00C87CCC"/>
    <w:rsid w:val="00C909E2"/>
    <w:rsid w:val="00C9108E"/>
    <w:rsid w:val="00C9125F"/>
    <w:rsid w:val="00C93F12"/>
    <w:rsid w:val="00C96E8C"/>
    <w:rsid w:val="00C974B7"/>
    <w:rsid w:val="00CA0D7F"/>
    <w:rsid w:val="00CA0FCD"/>
    <w:rsid w:val="00CA3FCC"/>
    <w:rsid w:val="00CA5380"/>
    <w:rsid w:val="00CB2293"/>
    <w:rsid w:val="00CB2933"/>
    <w:rsid w:val="00CB68A0"/>
    <w:rsid w:val="00CB708F"/>
    <w:rsid w:val="00CB7340"/>
    <w:rsid w:val="00CB7D09"/>
    <w:rsid w:val="00CC18F0"/>
    <w:rsid w:val="00CC26C8"/>
    <w:rsid w:val="00CC4EFA"/>
    <w:rsid w:val="00CC52A5"/>
    <w:rsid w:val="00CD05D4"/>
    <w:rsid w:val="00CD233E"/>
    <w:rsid w:val="00CD40C4"/>
    <w:rsid w:val="00CD507F"/>
    <w:rsid w:val="00CD62EE"/>
    <w:rsid w:val="00CD74B9"/>
    <w:rsid w:val="00CD7790"/>
    <w:rsid w:val="00CE038F"/>
    <w:rsid w:val="00CE09F3"/>
    <w:rsid w:val="00CE1BFF"/>
    <w:rsid w:val="00CE555A"/>
    <w:rsid w:val="00CE55D6"/>
    <w:rsid w:val="00CE6322"/>
    <w:rsid w:val="00CF1448"/>
    <w:rsid w:val="00CF54F5"/>
    <w:rsid w:val="00CF64DA"/>
    <w:rsid w:val="00D00091"/>
    <w:rsid w:val="00D003D4"/>
    <w:rsid w:val="00D00DEA"/>
    <w:rsid w:val="00D02957"/>
    <w:rsid w:val="00D02F1E"/>
    <w:rsid w:val="00D03EBC"/>
    <w:rsid w:val="00D069DA"/>
    <w:rsid w:val="00D07DAB"/>
    <w:rsid w:val="00D11332"/>
    <w:rsid w:val="00D1516B"/>
    <w:rsid w:val="00D208B7"/>
    <w:rsid w:val="00D21465"/>
    <w:rsid w:val="00D25EE2"/>
    <w:rsid w:val="00D263C5"/>
    <w:rsid w:val="00D27964"/>
    <w:rsid w:val="00D3082D"/>
    <w:rsid w:val="00D31F50"/>
    <w:rsid w:val="00D32B1B"/>
    <w:rsid w:val="00D3611B"/>
    <w:rsid w:val="00D40DA6"/>
    <w:rsid w:val="00D42271"/>
    <w:rsid w:val="00D42A1D"/>
    <w:rsid w:val="00D43F4C"/>
    <w:rsid w:val="00D4400D"/>
    <w:rsid w:val="00D44526"/>
    <w:rsid w:val="00D51D29"/>
    <w:rsid w:val="00D52CC9"/>
    <w:rsid w:val="00D57ADD"/>
    <w:rsid w:val="00D6068C"/>
    <w:rsid w:val="00D60B81"/>
    <w:rsid w:val="00D6264F"/>
    <w:rsid w:val="00D63E52"/>
    <w:rsid w:val="00D73B54"/>
    <w:rsid w:val="00D773B7"/>
    <w:rsid w:val="00D77EEA"/>
    <w:rsid w:val="00D80D47"/>
    <w:rsid w:val="00D82521"/>
    <w:rsid w:val="00D828CA"/>
    <w:rsid w:val="00D83BBD"/>
    <w:rsid w:val="00D84280"/>
    <w:rsid w:val="00D842FA"/>
    <w:rsid w:val="00D904D7"/>
    <w:rsid w:val="00D91018"/>
    <w:rsid w:val="00D945E1"/>
    <w:rsid w:val="00D95014"/>
    <w:rsid w:val="00D9518E"/>
    <w:rsid w:val="00D978E3"/>
    <w:rsid w:val="00D9797E"/>
    <w:rsid w:val="00DA0E8E"/>
    <w:rsid w:val="00DA0EF8"/>
    <w:rsid w:val="00DA5586"/>
    <w:rsid w:val="00DB1EA2"/>
    <w:rsid w:val="00DC1E89"/>
    <w:rsid w:val="00DC72B1"/>
    <w:rsid w:val="00DD04F6"/>
    <w:rsid w:val="00DD298E"/>
    <w:rsid w:val="00DD2F20"/>
    <w:rsid w:val="00DD3B2F"/>
    <w:rsid w:val="00DD41FB"/>
    <w:rsid w:val="00DE3FA1"/>
    <w:rsid w:val="00DE450D"/>
    <w:rsid w:val="00DE498B"/>
    <w:rsid w:val="00DE5825"/>
    <w:rsid w:val="00DE6B3A"/>
    <w:rsid w:val="00DF088C"/>
    <w:rsid w:val="00DF63A8"/>
    <w:rsid w:val="00E06CC4"/>
    <w:rsid w:val="00E073A5"/>
    <w:rsid w:val="00E07B49"/>
    <w:rsid w:val="00E117B9"/>
    <w:rsid w:val="00E12952"/>
    <w:rsid w:val="00E129AF"/>
    <w:rsid w:val="00E14C92"/>
    <w:rsid w:val="00E15F13"/>
    <w:rsid w:val="00E169DE"/>
    <w:rsid w:val="00E22AB1"/>
    <w:rsid w:val="00E248A8"/>
    <w:rsid w:val="00E24F59"/>
    <w:rsid w:val="00E25182"/>
    <w:rsid w:val="00E30C4F"/>
    <w:rsid w:val="00E3379A"/>
    <w:rsid w:val="00E340CA"/>
    <w:rsid w:val="00E37C34"/>
    <w:rsid w:val="00E405D6"/>
    <w:rsid w:val="00E4421F"/>
    <w:rsid w:val="00E448E2"/>
    <w:rsid w:val="00E456C1"/>
    <w:rsid w:val="00E459BC"/>
    <w:rsid w:val="00E47256"/>
    <w:rsid w:val="00E50985"/>
    <w:rsid w:val="00E520C3"/>
    <w:rsid w:val="00E5266A"/>
    <w:rsid w:val="00E53F08"/>
    <w:rsid w:val="00E57256"/>
    <w:rsid w:val="00E606E4"/>
    <w:rsid w:val="00E662E0"/>
    <w:rsid w:val="00E66C69"/>
    <w:rsid w:val="00E67120"/>
    <w:rsid w:val="00E7385D"/>
    <w:rsid w:val="00E7495F"/>
    <w:rsid w:val="00E76A13"/>
    <w:rsid w:val="00E77CED"/>
    <w:rsid w:val="00E82F1F"/>
    <w:rsid w:val="00E86691"/>
    <w:rsid w:val="00E871A0"/>
    <w:rsid w:val="00E90570"/>
    <w:rsid w:val="00E91645"/>
    <w:rsid w:val="00E94B81"/>
    <w:rsid w:val="00E95976"/>
    <w:rsid w:val="00E95978"/>
    <w:rsid w:val="00E959D9"/>
    <w:rsid w:val="00E95B82"/>
    <w:rsid w:val="00E95D24"/>
    <w:rsid w:val="00E97E3A"/>
    <w:rsid w:val="00EA0039"/>
    <w:rsid w:val="00EA1A1D"/>
    <w:rsid w:val="00EA4B64"/>
    <w:rsid w:val="00EA5BE1"/>
    <w:rsid w:val="00EB1626"/>
    <w:rsid w:val="00EB2AFA"/>
    <w:rsid w:val="00EB32E2"/>
    <w:rsid w:val="00EB3850"/>
    <w:rsid w:val="00EB6A18"/>
    <w:rsid w:val="00EB7174"/>
    <w:rsid w:val="00EC1A01"/>
    <w:rsid w:val="00EC49E1"/>
    <w:rsid w:val="00EC4DDB"/>
    <w:rsid w:val="00EC6D67"/>
    <w:rsid w:val="00ED5DED"/>
    <w:rsid w:val="00ED7971"/>
    <w:rsid w:val="00ED7AEA"/>
    <w:rsid w:val="00ED7DD5"/>
    <w:rsid w:val="00EE1EB7"/>
    <w:rsid w:val="00EE5394"/>
    <w:rsid w:val="00EE6A71"/>
    <w:rsid w:val="00EE6DE8"/>
    <w:rsid w:val="00EF0675"/>
    <w:rsid w:val="00EF2863"/>
    <w:rsid w:val="00EF4369"/>
    <w:rsid w:val="00EF5121"/>
    <w:rsid w:val="00EF606F"/>
    <w:rsid w:val="00EF71F4"/>
    <w:rsid w:val="00EF7F1E"/>
    <w:rsid w:val="00F002E3"/>
    <w:rsid w:val="00F01438"/>
    <w:rsid w:val="00F02D42"/>
    <w:rsid w:val="00F12B44"/>
    <w:rsid w:val="00F12C14"/>
    <w:rsid w:val="00F14238"/>
    <w:rsid w:val="00F23463"/>
    <w:rsid w:val="00F303E5"/>
    <w:rsid w:val="00F30FBD"/>
    <w:rsid w:val="00F3313A"/>
    <w:rsid w:val="00F400AF"/>
    <w:rsid w:val="00F41114"/>
    <w:rsid w:val="00F4354A"/>
    <w:rsid w:val="00F437DB"/>
    <w:rsid w:val="00F52ECE"/>
    <w:rsid w:val="00F543A4"/>
    <w:rsid w:val="00F5732C"/>
    <w:rsid w:val="00F607EF"/>
    <w:rsid w:val="00F6236D"/>
    <w:rsid w:val="00F6435D"/>
    <w:rsid w:val="00F7023F"/>
    <w:rsid w:val="00F74487"/>
    <w:rsid w:val="00F7523D"/>
    <w:rsid w:val="00F773DB"/>
    <w:rsid w:val="00F808BE"/>
    <w:rsid w:val="00F918CA"/>
    <w:rsid w:val="00F91DCE"/>
    <w:rsid w:val="00F9266D"/>
    <w:rsid w:val="00F9408E"/>
    <w:rsid w:val="00F95AA4"/>
    <w:rsid w:val="00F95E34"/>
    <w:rsid w:val="00F968B9"/>
    <w:rsid w:val="00F97114"/>
    <w:rsid w:val="00F97B9D"/>
    <w:rsid w:val="00FA2AFF"/>
    <w:rsid w:val="00FA3C8E"/>
    <w:rsid w:val="00FA5B97"/>
    <w:rsid w:val="00FA5CE2"/>
    <w:rsid w:val="00FA7A1F"/>
    <w:rsid w:val="00FB01F3"/>
    <w:rsid w:val="00FB2283"/>
    <w:rsid w:val="00FB3A1B"/>
    <w:rsid w:val="00FB5A27"/>
    <w:rsid w:val="00FB61B8"/>
    <w:rsid w:val="00FB61C2"/>
    <w:rsid w:val="00FB68DF"/>
    <w:rsid w:val="00FC1132"/>
    <w:rsid w:val="00FC3E86"/>
    <w:rsid w:val="00FD2B30"/>
    <w:rsid w:val="00FE03F7"/>
    <w:rsid w:val="00FE08D7"/>
    <w:rsid w:val="00FE0B4E"/>
    <w:rsid w:val="00FE1BEE"/>
    <w:rsid w:val="00FE206D"/>
    <w:rsid w:val="00FE23E4"/>
    <w:rsid w:val="00FE2D90"/>
    <w:rsid w:val="00FE3734"/>
    <w:rsid w:val="00FE6E9F"/>
    <w:rsid w:val="00FE7A6F"/>
    <w:rsid w:val="00FE7C0C"/>
    <w:rsid w:val="00FF0ABA"/>
    <w:rsid w:val="00FF1029"/>
    <w:rsid w:val="1EAAAFA4"/>
    <w:rsid w:val="1EB09B5B"/>
    <w:rsid w:val="27F55335"/>
    <w:rsid w:val="29995A99"/>
    <w:rsid w:val="2C917C6B"/>
    <w:rsid w:val="2D439DB2"/>
    <w:rsid w:val="30A62176"/>
    <w:rsid w:val="32488C97"/>
    <w:rsid w:val="399F88EA"/>
    <w:rsid w:val="3F6CF531"/>
    <w:rsid w:val="4047DF68"/>
    <w:rsid w:val="5E2492C2"/>
    <w:rsid w:val="6123DB28"/>
    <w:rsid w:val="634D4751"/>
    <w:rsid w:val="647F55CB"/>
    <w:rsid w:val="6693D8AA"/>
    <w:rsid w:val="7614911B"/>
    <w:rsid w:val="76C86CCD"/>
    <w:rsid w:val="7F9A7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718E7"/>
  <w15:docId w15:val="{A000DFC4-F586-48E3-B84F-BA96775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22"/>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paragraph" w:customStyle="1" w:styleId="Agendaitem">
    <w:name w:val="Agenda item #.#.#"/>
    <w:basedOn w:val="Agendaitem-supplementary"/>
    <w:qFormat/>
    <w:rsid w:val="002475E3"/>
    <w:pPr>
      <w:keepNext w:val="0"/>
      <w:numPr>
        <w:ilvl w:val="0"/>
        <w:numId w:val="0"/>
      </w:numPr>
      <w:tabs>
        <w:tab w:val="num" w:pos="567"/>
      </w:tabs>
      <w:spacing w:before="60" w:after="60" w:line="264" w:lineRule="auto"/>
      <w:ind w:left="567" w:hanging="567"/>
    </w:pPr>
    <w:rPr>
      <w:b w:val="0"/>
      <w:i/>
      <w:color w:val="444444"/>
      <w:sz w:val="20"/>
    </w:rPr>
  </w:style>
  <w:style w:type="character" w:styleId="Emphasis">
    <w:name w:val="Emphasis"/>
    <w:basedOn w:val="DefaultParagraphFont"/>
    <w:uiPriority w:val="20"/>
    <w:qFormat/>
    <w:rsid w:val="002B5AA6"/>
    <w:rPr>
      <w:i/>
      <w:iCs/>
    </w:rPr>
  </w:style>
  <w:style w:type="character" w:styleId="CommentReference">
    <w:name w:val="annotation reference"/>
    <w:basedOn w:val="DefaultParagraphFont"/>
    <w:uiPriority w:val="99"/>
    <w:semiHidden/>
    <w:unhideWhenUsed/>
    <w:rsid w:val="008E6469"/>
    <w:rPr>
      <w:sz w:val="16"/>
      <w:szCs w:val="16"/>
    </w:rPr>
  </w:style>
  <w:style w:type="paragraph" w:styleId="CommentText">
    <w:name w:val="annotation text"/>
    <w:basedOn w:val="Normal"/>
    <w:link w:val="CommentTextChar"/>
    <w:uiPriority w:val="99"/>
    <w:semiHidden/>
    <w:unhideWhenUsed/>
    <w:rsid w:val="008E6469"/>
    <w:pPr>
      <w:spacing w:line="240" w:lineRule="auto"/>
    </w:pPr>
    <w:rPr>
      <w:sz w:val="20"/>
      <w:szCs w:val="20"/>
    </w:rPr>
  </w:style>
  <w:style w:type="character" w:customStyle="1" w:styleId="CommentTextChar">
    <w:name w:val="Comment Text Char"/>
    <w:basedOn w:val="DefaultParagraphFont"/>
    <w:link w:val="CommentText"/>
    <w:uiPriority w:val="99"/>
    <w:semiHidden/>
    <w:rsid w:val="008E6469"/>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8E6469"/>
    <w:rPr>
      <w:b/>
      <w:bCs/>
    </w:rPr>
  </w:style>
  <w:style w:type="character" w:customStyle="1" w:styleId="CommentSubjectChar">
    <w:name w:val="Comment Subject Char"/>
    <w:basedOn w:val="CommentTextChar"/>
    <w:link w:val="CommentSubject"/>
    <w:uiPriority w:val="99"/>
    <w:semiHidden/>
    <w:rsid w:val="008E6469"/>
    <w:rPr>
      <w:rFonts w:eastAsiaTheme="minorEastAsia"/>
      <w:b/>
      <w:bCs/>
      <w:color w:val="262626" w:themeColor="text1" w:themeTint="D9"/>
      <w:sz w:val="20"/>
      <w:szCs w:val="20"/>
      <w:lang w:eastAsia="en-AU"/>
    </w:rPr>
  </w:style>
  <w:style w:type="paragraph" w:customStyle="1" w:styleId="Default">
    <w:name w:val="Default"/>
    <w:rsid w:val="00AE287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B1DE4"/>
    <w:rPr>
      <w:b/>
      <w:bCs/>
    </w:rPr>
  </w:style>
  <w:style w:type="paragraph" w:styleId="Revision">
    <w:name w:val="Revision"/>
    <w:hidden/>
    <w:uiPriority w:val="99"/>
    <w:semiHidden/>
    <w:rsid w:val="00E117B9"/>
    <w:pPr>
      <w:spacing w:after="0" w:line="240" w:lineRule="auto"/>
    </w:pPr>
    <w:rPr>
      <w:rFonts w:eastAsiaTheme="minorEastAsia"/>
      <w:color w:val="262626" w:themeColor="text1" w:themeTint="D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5997">
      <w:bodyDiv w:val="1"/>
      <w:marLeft w:val="0"/>
      <w:marRight w:val="0"/>
      <w:marTop w:val="0"/>
      <w:marBottom w:val="0"/>
      <w:divBdr>
        <w:top w:val="none" w:sz="0" w:space="0" w:color="auto"/>
        <w:left w:val="none" w:sz="0" w:space="0" w:color="auto"/>
        <w:bottom w:val="none" w:sz="0" w:space="0" w:color="auto"/>
        <w:right w:val="none" w:sz="0" w:space="0" w:color="auto"/>
      </w:divBdr>
    </w:div>
    <w:div w:id="1024747232">
      <w:bodyDiv w:val="1"/>
      <w:marLeft w:val="0"/>
      <w:marRight w:val="0"/>
      <w:marTop w:val="0"/>
      <w:marBottom w:val="0"/>
      <w:divBdr>
        <w:top w:val="none" w:sz="0" w:space="0" w:color="auto"/>
        <w:left w:val="none" w:sz="0" w:space="0" w:color="auto"/>
        <w:bottom w:val="none" w:sz="0" w:space="0" w:color="auto"/>
        <w:right w:val="none" w:sz="0" w:space="0" w:color="auto"/>
      </w:divBdr>
    </w:div>
    <w:div w:id="1191990468">
      <w:bodyDiv w:val="1"/>
      <w:marLeft w:val="0"/>
      <w:marRight w:val="0"/>
      <w:marTop w:val="0"/>
      <w:marBottom w:val="0"/>
      <w:divBdr>
        <w:top w:val="none" w:sz="0" w:space="0" w:color="auto"/>
        <w:left w:val="none" w:sz="0" w:space="0" w:color="auto"/>
        <w:bottom w:val="none" w:sz="0" w:space="0" w:color="auto"/>
        <w:right w:val="none" w:sz="0" w:space="0" w:color="auto"/>
      </w:divBdr>
      <w:divsChild>
        <w:div w:id="638651442">
          <w:marLeft w:val="0"/>
          <w:marRight w:val="0"/>
          <w:marTop w:val="0"/>
          <w:marBottom w:val="0"/>
          <w:divBdr>
            <w:top w:val="none" w:sz="0" w:space="0" w:color="auto"/>
            <w:left w:val="none" w:sz="0" w:space="0" w:color="auto"/>
            <w:bottom w:val="none" w:sz="0" w:space="0" w:color="auto"/>
            <w:right w:val="none" w:sz="0" w:space="0" w:color="auto"/>
          </w:divBdr>
        </w:div>
        <w:div w:id="1613904552">
          <w:marLeft w:val="0"/>
          <w:marRight w:val="0"/>
          <w:marTop w:val="0"/>
          <w:marBottom w:val="0"/>
          <w:divBdr>
            <w:top w:val="none" w:sz="0" w:space="0" w:color="auto"/>
            <w:left w:val="none" w:sz="0" w:space="0" w:color="auto"/>
            <w:bottom w:val="none" w:sz="0" w:space="0" w:color="auto"/>
            <w:right w:val="none" w:sz="0" w:space="0" w:color="auto"/>
          </w:divBdr>
        </w:div>
        <w:div w:id="1430465533">
          <w:marLeft w:val="0"/>
          <w:marRight w:val="0"/>
          <w:marTop w:val="0"/>
          <w:marBottom w:val="0"/>
          <w:divBdr>
            <w:top w:val="none" w:sz="0" w:space="0" w:color="auto"/>
            <w:left w:val="none" w:sz="0" w:space="0" w:color="auto"/>
            <w:bottom w:val="none" w:sz="0" w:space="0" w:color="auto"/>
            <w:right w:val="none" w:sz="0" w:space="0" w:color="auto"/>
          </w:divBdr>
        </w:div>
        <w:div w:id="715591214">
          <w:marLeft w:val="0"/>
          <w:marRight w:val="0"/>
          <w:marTop w:val="0"/>
          <w:marBottom w:val="0"/>
          <w:divBdr>
            <w:top w:val="none" w:sz="0" w:space="0" w:color="auto"/>
            <w:left w:val="none" w:sz="0" w:space="0" w:color="auto"/>
            <w:bottom w:val="none" w:sz="0" w:space="0" w:color="auto"/>
            <w:right w:val="none" w:sz="0" w:space="0" w:color="auto"/>
          </w:divBdr>
        </w:div>
        <w:div w:id="1996107844">
          <w:marLeft w:val="0"/>
          <w:marRight w:val="0"/>
          <w:marTop w:val="0"/>
          <w:marBottom w:val="0"/>
          <w:divBdr>
            <w:top w:val="none" w:sz="0" w:space="0" w:color="auto"/>
            <w:left w:val="none" w:sz="0" w:space="0" w:color="auto"/>
            <w:bottom w:val="none" w:sz="0" w:space="0" w:color="auto"/>
            <w:right w:val="none" w:sz="0" w:space="0" w:color="auto"/>
          </w:divBdr>
        </w:div>
        <w:div w:id="1105273303">
          <w:marLeft w:val="0"/>
          <w:marRight w:val="0"/>
          <w:marTop w:val="0"/>
          <w:marBottom w:val="0"/>
          <w:divBdr>
            <w:top w:val="none" w:sz="0" w:space="0" w:color="auto"/>
            <w:left w:val="none" w:sz="0" w:space="0" w:color="auto"/>
            <w:bottom w:val="none" w:sz="0" w:space="0" w:color="auto"/>
            <w:right w:val="none" w:sz="0" w:space="0" w:color="auto"/>
          </w:divBdr>
        </w:div>
        <w:div w:id="1023215492">
          <w:marLeft w:val="0"/>
          <w:marRight w:val="0"/>
          <w:marTop w:val="0"/>
          <w:marBottom w:val="0"/>
          <w:divBdr>
            <w:top w:val="none" w:sz="0" w:space="0" w:color="auto"/>
            <w:left w:val="none" w:sz="0" w:space="0" w:color="auto"/>
            <w:bottom w:val="none" w:sz="0" w:space="0" w:color="auto"/>
            <w:right w:val="none" w:sz="0" w:space="0" w:color="auto"/>
          </w:divBdr>
        </w:div>
        <w:div w:id="1760177229">
          <w:marLeft w:val="0"/>
          <w:marRight w:val="0"/>
          <w:marTop w:val="0"/>
          <w:marBottom w:val="0"/>
          <w:divBdr>
            <w:top w:val="none" w:sz="0" w:space="0" w:color="auto"/>
            <w:left w:val="none" w:sz="0" w:space="0" w:color="auto"/>
            <w:bottom w:val="none" w:sz="0" w:space="0" w:color="auto"/>
            <w:right w:val="none" w:sz="0" w:space="0" w:color="auto"/>
          </w:divBdr>
        </w:div>
        <w:div w:id="588975701">
          <w:marLeft w:val="0"/>
          <w:marRight w:val="0"/>
          <w:marTop w:val="0"/>
          <w:marBottom w:val="0"/>
          <w:divBdr>
            <w:top w:val="none" w:sz="0" w:space="0" w:color="auto"/>
            <w:left w:val="none" w:sz="0" w:space="0" w:color="auto"/>
            <w:bottom w:val="none" w:sz="0" w:space="0" w:color="auto"/>
            <w:right w:val="none" w:sz="0" w:space="0" w:color="auto"/>
          </w:divBdr>
        </w:div>
        <w:div w:id="1346520711">
          <w:marLeft w:val="0"/>
          <w:marRight w:val="0"/>
          <w:marTop w:val="0"/>
          <w:marBottom w:val="0"/>
          <w:divBdr>
            <w:top w:val="none" w:sz="0" w:space="0" w:color="auto"/>
            <w:left w:val="none" w:sz="0" w:space="0" w:color="auto"/>
            <w:bottom w:val="none" w:sz="0" w:space="0" w:color="auto"/>
            <w:right w:val="none" w:sz="0" w:space="0" w:color="auto"/>
          </w:divBdr>
        </w:div>
        <w:div w:id="1320158109">
          <w:marLeft w:val="0"/>
          <w:marRight w:val="0"/>
          <w:marTop w:val="0"/>
          <w:marBottom w:val="0"/>
          <w:divBdr>
            <w:top w:val="none" w:sz="0" w:space="0" w:color="auto"/>
            <w:left w:val="none" w:sz="0" w:space="0" w:color="auto"/>
            <w:bottom w:val="none" w:sz="0" w:space="0" w:color="auto"/>
            <w:right w:val="none" w:sz="0" w:space="0" w:color="auto"/>
          </w:divBdr>
        </w:div>
        <w:div w:id="755595441">
          <w:marLeft w:val="0"/>
          <w:marRight w:val="0"/>
          <w:marTop w:val="0"/>
          <w:marBottom w:val="0"/>
          <w:divBdr>
            <w:top w:val="none" w:sz="0" w:space="0" w:color="auto"/>
            <w:left w:val="none" w:sz="0" w:space="0" w:color="auto"/>
            <w:bottom w:val="none" w:sz="0" w:space="0" w:color="auto"/>
            <w:right w:val="none" w:sz="0" w:space="0" w:color="auto"/>
          </w:divBdr>
        </w:div>
      </w:divsChild>
    </w:div>
    <w:div w:id="1670057589">
      <w:bodyDiv w:val="1"/>
      <w:marLeft w:val="0"/>
      <w:marRight w:val="0"/>
      <w:marTop w:val="0"/>
      <w:marBottom w:val="0"/>
      <w:divBdr>
        <w:top w:val="none" w:sz="0" w:space="0" w:color="auto"/>
        <w:left w:val="none" w:sz="0" w:space="0" w:color="auto"/>
        <w:bottom w:val="none" w:sz="0" w:space="0" w:color="auto"/>
        <w:right w:val="none" w:sz="0" w:space="0" w:color="auto"/>
      </w:divBdr>
      <w:divsChild>
        <w:div w:id="1732773083">
          <w:marLeft w:val="0"/>
          <w:marRight w:val="0"/>
          <w:marTop w:val="0"/>
          <w:marBottom w:val="0"/>
          <w:divBdr>
            <w:top w:val="none" w:sz="0" w:space="0" w:color="auto"/>
            <w:left w:val="none" w:sz="0" w:space="0" w:color="auto"/>
            <w:bottom w:val="none" w:sz="0" w:space="0" w:color="auto"/>
            <w:right w:val="none" w:sz="0" w:space="0" w:color="auto"/>
          </w:divBdr>
        </w:div>
        <w:div w:id="1156647438">
          <w:marLeft w:val="0"/>
          <w:marRight w:val="0"/>
          <w:marTop w:val="0"/>
          <w:marBottom w:val="0"/>
          <w:divBdr>
            <w:top w:val="none" w:sz="0" w:space="0" w:color="auto"/>
            <w:left w:val="none" w:sz="0" w:space="0" w:color="auto"/>
            <w:bottom w:val="none" w:sz="0" w:space="0" w:color="auto"/>
            <w:right w:val="none" w:sz="0" w:space="0" w:color="auto"/>
          </w:divBdr>
        </w:div>
        <w:div w:id="1131439092">
          <w:marLeft w:val="0"/>
          <w:marRight w:val="0"/>
          <w:marTop w:val="0"/>
          <w:marBottom w:val="0"/>
          <w:divBdr>
            <w:top w:val="none" w:sz="0" w:space="0" w:color="auto"/>
            <w:left w:val="none" w:sz="0" w:space="0" w:color="auto"/>
            <w:bottom w:val="none" w:sz="0" w:space="0" w:color="auto"/>
            <w:right w:val="none" w:sz="0" w:space="0" w:color="auto"/>
          </w:divBdr>
        </w:div>
        <w:div w:id="484316719">
          <w:marLeft w:val="0"/>
          <w:marRight w:val="0"/>
          <w:marTop w:val="0"/>
          <w:marBottom w:val="0"/>
          <w:divBdr>
            <w:top w:val="none" w:sz="0" w:space="0" w:color="auto"/>
            <w:left w:val="none" w:sz="0" w:space="0" w:color="auto"/>
            <w:bottom w:val="none" w:sz="0" w:space="0" w:color="auto"/>
            <w:right w:val="none" w:sz="0" w:space="0" w:color="auto"/>
          </w:divBdr>
        </w:div>
        <w:div w:id="670527461">
          <w:marLeft w:val="0"/>
          <w:marRight w:val="0"/>
          <w:marTop w:val="0"/>
          <w:marBottom w:val="0"/>
          <w:divBdr>
            <w:top w:val="none" w:sz="0" w:space="0" w:color="auto"/>
            <w:left w:val="none" w:sz="0" w:space="0" w:color="auto"/>
            <w:bottom w:val="none" w:sz="0" w:space="0" w:color="auto"/>
            <w:right w:val="none" w:sz="0" w:space="0" w:color="auto"/>
          </w:divBdr>
        </w:div>
        <w:div w:id="1379355941">
          <w:marLeft w:val="0"/>
          <w:marRight w:val="0"/>
          <w:marTop w:val="0"/>
          <w:marBottom w:val="0"/>
          <w:divBdr>
            <w:top w:val="none" w:sz="0" w:space="0" w:color="auto"/>
            <w:left w:val="none" w:sz="0" w:space="0" w:color="auto"/>
            <w:bottom w:val="none" w:sz="0" w:space="0" w:color="auto"/>
            <w:right w:val="none" w:sz="0" w:space="0" w:color="auto"/>
          </w:divBdr>
        </w:div>
        <w:div w:id="888153083">
          <w:marLeft w:val="0"/>
          <w:marRight w:val="0"/>
          <w:marTop w:val="0"/>
          <w:marBottom w:val="0"/>
          <w:divBdr>
            <w:top w:val="none" w:sz="0" w:space="0" w:color="auto"/>
            <w:left w:val="none" w:sz="0" w:space="0" w:color="auto"/>
            <w:bottom w:val="none" w:sz="0" w:space="0" w:color="auto"/>
            <w:right w:val="none" w:sz="0" w:space="0" w:color="auto"/>
          </w:divBdr>
        </w:div>
        <w:div w:id="184400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j\AppData\Local\Hewlett-Packard\HP%20TRIM\TEMP\HPTRIM.8912\D177762%20%20Meeting%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62BEB9FEB041949D01C92E4AFC8528"/>
        <w:category>
          <w:name w:val="General"/>
          <w:gallery w:val="placeholder"/>
        </w:category>
        <w:types>
          <w:type w:val="bbPlcHdr"/>
        </w:types>
        <w:behaviors>
          <w:behavior w:val="content"/>
        </w:behaviors>
        <w:guid w:val="{18AC018A-2579-4FD4-B435-34BED51ED7EC}"/>
      </w:docPartPr>
      <w:docPartBody>
        <w:p w:rsidR="00560D75" w:rsidRDefault="00560D75">
          <w:pPr>
            <w:pStyle w:val="AA62BEB9FEB041949D01C92E4AFC8528"/>
          </w:pPr>
          <w:r w:rsidRPr="00CB7340">
            <w:rPr>
              <w:rStyle w:val="PlaceholderText"/>
              <w:color w:val="FF0000"/>
            </w:rPr>
            <w:t>Enter Committee name</w:t>
          </w:r>
        </w:p>
      </w:docPartBody>
    </w:docPart>
    <w:docPart>
      <w:docPartPr>
        <w:name w:val="FDEC6A4FB33747DAA0DD066E666817DF"/>
        <w:category>
          <w:name w:val="General"/>
          <w:gallery w:val="placeholder"/>
        </w:category>
        <w:types>
          <w:type w:val="bbPlcHdr"/>
        </w:types>
        <w:behaviors>
          <w:behavior w:val="content"/>
        </w:behaviors>
        <w:guid w:val="{B4A435D0-AED5-4F4C-A343-22085524C505}"/>
      </w:docPartPr>
      <w:docPartBody>
        <w:p w:rsidR="00560D75" w:rsidRDefault="00560D75">
          <w:pPr>
            <w:pStyle w:val="FDEC6A4FB33747DAA0DD066E666817DF"/>
          </w:pPr>
          <w:r w:rsidRPr="00CB7340">
            <w:rPr>
              <w:rStyle w:val="PlaceholderText"/>
              <w:rFonts w:eastAsiaTheme="minorHAnsi"/>
              <w:color w:val="FF0000"/>
            </w:rPr>
            <w:t>Enter main agenda item title</w:t>
          </w:r>
        </w:p>
      </w:docPartBody>
    </w:docPart>
    <w:docPart>
      <w:docPartPr>
        <w:name w:val="DF57DD8ED31F40129298B0E460BD99A3"/>
        <w:category>
          <w:name w:val="General"/>
          <w:gallery w:val="placeholder"/>
        </w:category>
        <w:types>
          <w:type w:val="bbPlcHdr"/>
        </w:types>
        <w:behaviors>
          <w:behavior w:val="content"/>
        </w:behaviors>
        <w:guid w:val="{7B2E927A-CF90-49CC-8FDB-75E746F94244}"/>
      </w:docPartPr>
      <w:docPartBody>
        <w:p w:rsidR="00560D75" w:rsidRDefault="00560D75">
          <w:pPr>
            <w:pStyle w:val="DF57DD8ED31F40129298B0E460BD99A3"/>
          </w:pPr>
          <w:r w:rsidRPr="00CB7340">
            <w:rPr>
              <w:rStyle w:val="PlaceholderText"/>
              <w:rFonts w:eastAsiaTheme="minorHAnsi"/>
              <w:color w:val="FF0000"/>
            </w:rPr>
            <w:t>Enter supplementary agenda item title</w:t>
          </w:r>
        </w:p>
      </w:docPartBody>
    </w:docPart>
    <w:docPart>
      <w:docPartPr>
        <w:name w:val="27DF2393CCEE4DBD82395CF344AFF6AC"/>
        <w:category>
          <w:name w:val="General"/>
          <w:gallery w:val="placeholder"/>
        </w:category>
        <w:types>
          <w:type w:val="bbPlcHdr"/>
        </w:types>
        <w:behaviors>
          <w:behavior w:val="content"/>
        </w:behaviors>
        <w:guid w:val="{F4B226CA-F122-4E08-8EB4-378C7B167D5F}"/>
      </w:docPartPr>
      <w:docPartBody>
        <w:p w:rsidR="00560D75" w:rsidRDefault="00560D75">
          <w:pPr>
            <w:pStyle w:val="27DF2393CCEE4DBD82395CF344AFF6AC"/>
          </w:pPr>
          <w:r w:rsidRPr="00CB7340">
            <w:rPr>
              <w:rStyle w:val="PlaceholderText"/>
              <w:rFonts w:eastAsiaTheme="minorHAnsi"/>
              <w:color w:val="FF0000"/>
            </w:rPr>
            <w:t>Enter main agenda item title</w:t>
          </w:r>
        </w:p>
      </w:docPartBody>
    </w:docPart>
    <w:docPart>
      <w:docPartPr>
        <w:name w:val="30EB36733DFB4D1DB69030F6F4BF7C59"/>
        <w:category>
          <w:name w:val="General"/>
          <w:gallery w:val="placeholder"/>
        </w:category>
        <w:types>
          <w:type w:val="bbPlcHdr"/>
        </w:types>
        <w:behaviors>
          <w:behavior w:val="content"/>
        </w:behaviors>
        <w:guid w:val="{133E79D1-5D7A-412F-BC12-C18A0EF1F3FA}"/>
      </w:docPartPr>
      <w:docPartBody>
        <w:p w:rsidR="00560D75" w:rsidRDefault="00560D75">
          <w:pPr>
            <w:pStyle w:val="30EB36733DFB4D1DB69030F6F4BF7C59"/>
          </w:pPr>
          <w:r w:rsidRPr="00CB7340">
            <w:rPr>
              <w:rStyle w:val="PlaceholderText"/>
              <w:rFonts w:eastAsiaTheme="minorHAnsi"/>
              <w:color w:val="FF0000"/>
            </w:rPr>
            <w:t>Enter supplementary agenda item title</w:t>
          </w:r>
        </w:p>
      </w:docPartBody>
    </w:docPart>
    <w:docPart>
      <w:docPartPr>
        <w:name w:val="90160EB3793045CC97F0602F909DDDE0"/>
        <w:category>
          <w:name w:val="General"/>
          <w:gallery w:val="placeholder"/>
        </w:category>
        <w:types>
          <w:type w:val="bbPlcHdr"/>
        </w:types>
        <w:behaviors>
          <w:behavior w:val="content"/>
        </w:behaviors>
        <w:guid w:val="{CEC3B695-4D3C-4D0A-8995-7822F38C4BC1}"/>
      </w:docPartPr>
      <w:docPartBody>
        <w:p w:rsidR="00560D75" w:rsidRDefault="00560D75" w:rsidP="00560D75">
          <w:pPr>
            <w:pStyle w:val="90160EB3793045CC97F0602F909DDDE0"/>
          </w:pPr>
          <w:r>
            <w:rPr>
              <w:rStyle w:val="PlaceholderText"/>
              <w:color w:val="FF0000"/>
            </w:rPr>
            <w:t>E</w:t>
          </w:r>
          <w:r w:rsidRPr="0004259D">
            <w:rPr>
              <w:rStyle w:val="PlaceholderText"/>
              <w:color w:val="FF0000"/>
            </w:rPr>
            <w:t xml:space="preserve">nter </w:t>
          </w:r>
          <w:r>
            <w:rPr>
              <w:rStyle w:val="PlaceholderText"/>
              <w:color w:val="FF0000"/>
            </w:rPr>
            <w:t xml:space="preserve">meeting </w:t>
          </w:r>
          <w:r w:rsidRPr="0004259D">
            <w:rPr>
              <w:rStyle w:val="PlaceholderText"/>
              <w:color w:val="FF0000"/>
            </w:rPr>
            <w:t>date(s)</w:t>
          </w:r>
        </w:p>
      </w:docPartBody>
    </w:docPart>
    <w:docPart>
      <w:docPartPr>
        <w:name w:val="ABA4276C95C64249A49E29634E249BC4"/>
        <w:category>
          <w:name w:val="General"/>
          <w:gallery w:val="placeholder"/>
        </w:category>
        <w:types>
          <w:type w:val="bbPlcHdr"/>
        </w:types>
        <w:behaviors>
          <w:behavior w:val="content"/>
        </w:behaviors>
        <w:guid w:val="{5AAEB45E-D678-4D63-B495-F23F985A4ABD}"/>
      </w:docPartPr>
      <w:docPartBody>
        <w:p w:rsidR="00560D75" w:rsidRDefault="00560D75" w:rsidP="00560D75">
          <w:pPr>
            <w:pStyle w:val="ABA4276C95C64249A49E29634E249BC4"/>
          </w:pPr>
          <w:r w:rsidRPr="00CB7340">
            <w:rPr>
              <w:rStyle w:val="PlaceholderText"/>
              <w:rFonts w:eastAsiaTheme="minorHAnsi"/>
              <w:color w:val="FF0000"/>
            </w:rPr>
            <w:t>Enter supplementary agenda item title</w:t>
          </w:r>
        </w:p>
      </w:docPartBody>
    </w:docPart>
    <w:docPart>
      <w:docPartPr>
        <w:name w:val="21A3C1D63E3E4A538641DABF746E76E8"/>
        <w:category>
          <w:name w:val="General"/>
          <w:gallery w:val="placeholder"/>
        </w:category>
        <w:types>
          <w:type w:val="bbPlcHdr"/>
        </w:types>
        <w:behaviors>
          <w:behavior w:val="content"/>
        </w:behaviors>
        <w:guid w:val="{7DA58986-2CBC-4887-A9C1-76103ECB4F67}"/>
      </w:docPartPr>
      <w:docPartBody>
        <w:p w:rsidR="00560D75" w:rsidRDefault="00560D75" w:rsidP="00560D75">
          <w:pPr>
            <w:pStyle w:val="21A3C1D63E3E4A538641DABF746E76E8"/>
          </w:pPr>
          <w:r w:rsidRPr="00CB7340">
            <w:rPr>
              <w:rStyle w:val="PlaceholderText"/>
              <w:rFonts w:eastAsiaTheme="minorHAnsi"/>
              <w:color w:val="FF0000"/>
            </w:rPr>
            <w:t>Enter supplementary agenda item title</w:t>
          </w:r>
        </w:p>
      </w:docPartBody>
    </w:docPart>
    <w:docPart>
      <w:docPartPr>
        <w:name w:val="ED5EFFF579964F3380FC2D561F23ACD3"/>
        <w:category>
          <w:name w:val="General"/>
          <w:gallery w:val="placeholder"/>
        </w:category>
        <w:types>
          <w:type w:val="bbPlcHdr"/>
        </w:types>
        <w:behaviors>
          <w:behavior w:val="content"/>
        </w:behaviors>
        <w:guid w:val="{20D76F55-E472-4B88-B673-FA6C39978028}"/>
      </w:docPartPr>
      <w:docPartBody>
        <w:p w:rsidR="00560D75" w:rsidRDefault="00560D75" w:rsidP="00560D75">
          <w:pPr>
            <w:pStyle w:val="ED5EFFF579964F3380FC2D561F23ACD3"/>
          </w:pPr>
          <w:r w:rsidRPr="00CB7340">
            <w:rPr>
              <w:rStyle w:val="PlaceholderText"/>
              <w:rFonts w:eastAsiaTheme="minorHAnsi"/>
              <w:color w:val="FF0000"/>
            </w:rPr>
            <w:t>Enter supplementary agenda item title</w:t>
          </w:r>
        </w:p>
      </w:docPartBody>
    </w:docPart>
    <w:docPart>
      <w:docPartPr>
        <w:name w:val="4424EF7D211E41BB88F83F12BEC7D5CD"/>
        <w:category>
          <w:name w:val="General"/>
          <w:gallery w:val="placeholder"/>
        </w:category>
        <w:types>
          <w:type w:val="bbPlcHdr"/>
        </w:types>
        <w:behaviors>
          <w:behavior w:val="content"/>
        </w:behaviors>
        <w:guid w:val="{A8EAFA0E-E744-4B13-BF1B-891FDBCDF546}"/>
      </w:docPartPr>
      <w:docPartBody>
        <w:p w:rsidR="00DD3D54" w:rsidRDefault="00DD3D54" w:rsidP="00DD3D54">
          <w:pPr>
            <w:pStyle w:val="4424EF7D211E41BB88F83F12BEC7D5CD"/>
          </w:pPr>
          <w:r w:rsidRPr="00CB7340">
            <w:rPr>
              <w:rStyle w:val="PlaceholderText"/>
              <w:rFonts w:eastAsiaTheme="minorHAnsi"/>
              <w:color w:val="FF0000"/>
            </w:rPr>
            <w:t>Enter main agenda item title</w:t>
          </w:r>
        </w:p>
      </w:docPartBody>
    </w:docPart>
    <w:docPart>
      <w:docPartPr>
        <w:name w:val="11C804AD220C4CF189B9393F967AABB2"/>
        <w:category>
          <w:name w:val="General"/>
          <w:gallery w:val="placeholder"/>
        </w:category>
        <w:types>
          <w:type w:val="bbPlcHdr"/>
        </w:types>
        <w:behaviors>
          <w:behavior w:val="content"/>
        </w:behaviors>
        <w:guid w:val="{4652BA0A-5600-4607-BCA4-55BB4F6E5503}"/>
      </w:docPartPr>
      <w:docPartBody>
        <w:p w:rsidR="00DD3D54" w:rsidRDefault="00DD3D54" w:rsidP="00DD3D54">
          <w:pPr>
            <w:pStyle w:val="11C804AD220C4CF189B9393F967AABB2"/>
          </w:pPr>
          <w:r w:rsidRPr="00CB7340">
            <w:rPr>
              <w:rStyle w:val="PlaceholderText"/>
              <w:rFonts w:eastAsiaTheme="minorHAnsi"/>
              <w:color w:val="FF0000"/>
            </w:rPr>
            <w:t>Enter supplementary agenda item title</w:t>
          </w:r>
        </w:p>
      </w:docPartBody>
    </w:docPart>
    <w:docPart>
      <w:docPartPr>
        <w:name w:val="27CE0DA5C8F945AE91020C12A6EB7F95"/>
        <w:category>
          <w:name w:val="General"/>
          <w:gallery w:val="placeholder"/>
        </w:category>
        <w:types>
          <w:type w:val="bbPlcHdr"/>
        </w:types>
        <w:behaviors>
          <w:behavior w:val="content"/>
        </w:behaviors>
        <w:guid w:val="{8CEB9855-05BA-49B3-A850-4C07CA4DB3C1}"/>
      </w:docPartPr>
      <w:docPartBody>
        <w:p w:rsidR="00DD3D54" w:rsidRDefault="00DD3D54" w:rsidP="00DD3D54">
          <w:pPr>
            <w:pStyle w:val="27CE0DA5C8F945AE91020C12A6EB7F95"/>
          </w:pPr>
          <w:r w:rsidRPr="00CB7340">
            <w:rPr>
              <w:rStyle w:val="PlaceholderText"/>
              <w:rFonts w:eastAsiaTheme="minorHAnsi"/>
              <w:color w:val="FF0000"/>
            </w:rPr>
            <w:t>Enter supplementary agenda item title</w:t>
          </w:r>
        </w:p>
      </w:docPartBody>
    </w:docPart>
    <w:docPart>
      <w:docPartPr>
        <w:name w:val="4F10628F6CE944299503CED8CE044C8D"/>
        <w:category>
          <w:name w:val="General"/>
          <w:gallery w:val="placeholder"/>
        </w:category>
        <w:types>
          <w:type w:val="bbPlcHdr"/>
        </w:types>
        <w:behaviors>
          <w:behavior w:val="content"/>
        </w:behaviors>
        <w:guid w:val="{5B3EAA83-70FC-4B91-926F-B5E1ADC3EA34}"/>
      </w:docPartPr>
      <w:docPartBody>
        <w:p w:rsidR="00DD3D54" w:rsidRDefault="00DD3D54" w:rsidP="00DD3D54">
          <w:pPr>
            <w:pStyle w:val="4F10628F6CE944299503CED8CE044C8D"/>
          </w:pPr>
          <w:r w:rsidRPr="00CB7340">
            <w:rPr>
              <w:rStyle w:val="PlaceholderText"/>
              <w:rFonts w:eastAsiaTheme="minorHAnsi"/>
              <w:color w:val="FF0000"/>
            </w:rPr>
            <w:t>Enter supplementary agenda item title</w:t>
          </w:r>
        </w:p>
      </w:docPartBody>
    </w:docPart>
    <w:docPart>
      <w:docPartPr>
        <w:name w:val="8AA2D39415394B4B8E85DD1E50C20FAE"/>
        <w:category>
          <w:name w:val="General"/>
          <w:gallery w:val="placeholder"/>
        </w:category>
        <w:types>
          <w:type w:val="bbPlcHdr"/>
        </w:types>
        <w:behaviors>
          <w:behavior w:val="content"/>
        </w:behaviors>
        <w:guid w:val="{00AF98DA-B1FF-45F0-B0B0-03589A7EABD7}"/>
      </w:docPartPr>
      <w:docPartBody>
        <w:p w:rsidR="00DD3D54" w:rsidRDefault="00DD3D54" w:rsidP="00DD3D54">
          <w:pPr>
            <w:pStyle w:val="8AA2D39415394B4B8E85DD1E50C20FAE"/>
          </w:pPr>
          <w:r w:rsidRPr="00CB7340">
            <w:rPr>
              <w:rStyle w:val="PlaceholderText"/>
              <w:rFonts w:eastAsiaTheme="minorHAnsi"/>
              <w:color w:val="FF0000"/>
            </w:rPr>
            <w:t>Enter supplementary agenda item title</w:t>
          </w:r>
        </w:p>
      </w:docPartBody>
    </w:docPart>
    <w:docPart>
      <w:docPartPr>
        <w:name w:val="AF5F97DFAEA84EEBAFE5AF771B20FE29"/>
        <w:category>
          <w:name w:val="General"/>
          <w:gallery w:val="placeholder"/>
        </w:category>
        <w:types>
          <w:type w:val="bbPlcHdr"/>
        </w:types>
        <w:behaviors>
          <w:behavior w:val="content"/>
        </w:behaviors>
        <w:guid w:val="{5C95C6F0-DE19-433F-AF7A-10E981597F68}"/>
      </w:docPartPr>
      <w:docPartBody>
        <w:p w:rsidR="000B5742" w:rsidRDefault="000B5742" w:rsidP="000B5742">
          <w:pPr>
            <w:pStyle w:val="AF5F97DFAEA84EEBAFE5AF771B20FE29"/>
          </w:pPr>
          <w:r w:rsidRPr="00CB7340">
            <w:rPr>
              <w:rStyle w:val="PlaceholderText"/>
              <w:rFonts w:eastAsiaTheme="minorHAnsi"/>
              <w:color w:val="FF0000"/>
            </w:rPr>
            <w:t>Enter supplementary agenda item title</w:t>
          </w:r>
        </w:p>
      </w:docPartBody>
    </w:docPart>
    <w:docPart>
      <w:docPartPr>
        <w:name w:val="64E0182A545D42BBB3ADE4F0E2650975"/>
        <w:category>
          <w:name w:val="General"/>
          <w:gallery w:val="placeholder"/>
        </w:category>
        <w:types>
          <w:type w:val="bbPlcHdr"/>
        </w:types>
        <w:behaviors>
          <w:behavior w:val="content"/>
        </w:behaviors>
        <w:guid w:val="{A7135B02-263D-4869-8D6F-E7DF6E026154}"/>
      </w:docPartPr>
      <w:docPartBody>
        <w:p w:rsidR="000B5742" w:rsidRDefault="000B5742" w:rsidP="000B5742">
          <w:pPr>
            <w:pStyle w:val="64E0182A545D42BBB3ADE4F0E2650975"/>
          </w:pPr>
          <w:r w:rsidRPr="00CB7340">
            <w:rPr>
              <w:rStyle w:val="PlaceholderText"/>
              <w:rFonts w:eastAsiaTheme="minorHAnsi"/>
              <w:color w:val="FF0000"/>
            </w:rPr>
            <w:t>Enter main agenda item title</w:t>
          </w:r>
        </w:p>
      </w:docPartBody>
    </w:docPart>
    <w:docPart>
      <w:docPartPr>
        <w:name w:val="A4A5AE1A919B45B9BD65C0C681CFEC56"/>
        <w:category>
          <w:name w:val="General"/>
          <w:gallery w:val="placeholder"/>
        </w:category>
        <w:types>
          <w:type w:val="bbPlcHdr"/>
        </w:types>
        <w:behaviors>
          <w:behavior w:val="content"/>
        </w:behaviors>
        <w:guid w:val="{496E26CF-4088-425D-A907-013D55C08F8A}"/>
      </w:docPartPr>
      <w:docPartBody>
        <w:p w:rsidR="00180952" w:rsidRDefault="00180952" w:rsidP="00180952">
          <w:pPr>
            <w:pStyle w:val="A4A5AE1A919B45B9BD65C0C681CFEC56"/>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5019F088699F4FB591939266766DCD2F"/>
        <w:category>
          <w:name w:val="General"/>
          <w:gallery w:val="placeholder"/>
        </w:category>
        <w:types>
          <w:type w:val="bbPlcHdr"/>
        </w:types>
        <w:behaviors>
          <w:behavior w:val="content"/>
        </w:behaviors>
        <w:guid w:val="{41A8D3F7-D7BA-4A70-A8EF-5CE3D3EC1834}"/>
      </w:docPartPr>
      <w:docPartBody>
        <w:p w:rsidR="00180952" w:rsidRDefault="00180952" w:rsidP="00180952">
          <w:pPr>
            <w:pStyle w:val="5019F088699F4FB591939266766DCD2F"/>
          </w:pPr>
          <w:r w:rsidRPr="0004259D">
            <w:rPr>
              <w:rStyle w:val="PlaceholderText"/>
              <w:color w:val="FF0000"/>
            </w:rPr>
            <w:t>Enter meeting location</w:t>
          </w:r>
        </w:p>
      </w:docPartBody>
    </w:docPart>
    <w:docPart>
      <w:docPartPr>
        <w:name w:val="B8A026537FDD47D1A6D194AC1E776C16"/>
        <w:category>
          <w:name w:val="General"/>
          <w:gallery w:val="placeholder"/>
        </w:category>
        <w:types>
          <w:type w:val="bbPlcHdr"/>
        </w:types>
        <w:behaviors>
          <w:behavior w:val="content"/>
        </w:behaviors>
        <w:guid w:val="{D0AC5397-168E-40ED-9E6C-53C4F1550E82}"/>
      </w:docPartPr>
      <w:docPartBody>
        <w:p w:rsidR="00180952" w:rsidRDefault="00180952" w:rsidP="00180952">
          <w:pPr>
            <w:pStyle w:val="B8A026537FDD47D1A6D194AC1E776C16"/>
          </w:pPr>
          <w:r w:rsidRPr="00CB7340">
            <w:rPr>
              <w:rStyle w:val="PlaceholderText"/>
              <w:rFonts w:eastAsiaTheme="minorHAnsi"/>
              <w:color w:val="FF0000"/>
            </w:rPr>
            <w:t xml:space="preserve">Enter </w:t>
          </w:r>
          <w:r>
            <w:rPr>
              <w:rStyle w:val="PlaceholderText"/>
              <w:rFonts w:eastAsiaTheme="minorHAnsi"/>
              <w:color w:val="FF0000"/>
            </w:rPr>
            <w:t xml:space="preserve">third level </w:t>
          </w:r>
          <w:r w:rsidRPr="00CB7340">
            <w:rPr>
              <w:rStyle w:val="PlaceholderText"/>
              <w:rFonts w:eastAsiaTheme="minorHAnsi"/>
              <w:color w:val="FF0000"/>
            </w:rPr>
            <w:t>agenda item title</w:t>
          </w:r>
        </w:p>
      </w:docPartBody>
    </w:docPart>
    <w:docPart>
      <w:docPartPr>
        <w:name w:val="3F9DE9DCFD2E431F9D6500059F3A5E23"/>
        <w:category>
          <w:name w:val="General"/>
          <w:gallery w:val="placeholder"/>
        </w:category>
        <w:types>
          <w:type w:val="bbPlcHdr"/>
        </w:types>
        <w:behaviors>
          <w:behavior w:val="content"/>
        </w:behaviors>
        <w:guid w:val="{3E84962A-E344-4CE8-A86F-999415C2EAC5}"/>
      </w:docPartPr>
      <w:docPartBody>
        <w:p w:rsidR="006E5DC1" w:rsidRDefault="004609E6" w:rsidP="004609E6">
          <w:pPr>
            <w:pStyle w:val="3F9DE9DCFD2E431F9D6500059F3A5E23"/>
          </w:pPr>
          <w:r w:rsidRPr="0004259D">
            <w:rPr>
              <w:rStyle w:val="PlaceholderText"/>
              <w:color w:val="FF0000"/>
            </w:rPr>
            <w:t xml:space="preserve">Enter </w:t>
          </w:r>
          <w:r>
            <w:rPr>
              <w:rStyle w:val="PlaceholderText"/>
              <w:color w:val="FF0000"/>
            </w:rPr>
            <w:t>committee chair</w:t>
          </w:r>
        </w:p>
      </w:docPartBody>
    </w:docPart>
    <w:docPart>
      <w:docPartPr>
        <w:name w:val="C4AC88C233E141288A270E5441FF34FE"/>
        <w:category>
          <w:name w:val="General"/>
          <w:gallery w:val="placeholder"/>
        </w:category>
        <w:types>
          <w:type w:val="bbPlcHdr"/>
        </w:types>
        <w:behaviors>
          <w:behavior w:val="content"/>
        </w:behaviors>
        <w:guid w:val="{966FAFA2-0D28-43C2-8A21-58DED7EDA244}"/>
      </w:docPartPr>
      <w:docPartBody>
        <w:p w:rsidR="006E5DC1" w:rsidRDefault="004609E6" w:rsidP="004609E6">
          <w:pPr>
            <w:pStyle w:val="C4AC88C233E141288A270E5441FF34FE"/>
          </w:pPr>
          <w:r w:rsidRPr="0004259D">
            <w:rPr>
              <w:rStyle w:val="PlaceholderText"/>
              <w:color w:val="FF0000"/>
            </w:rPr>
            <w:t xml:space="preserve">Enter </w:t>
          </w:r>
          <w:r>
            <w:rPr>
              <w:rStyle w:val="PlaceholderText"/>
              <w:color w:val="FF0000"/>
            </w:rPr>
            <w:t>committee membership</w:t>
          </w:r>
        </w:p>
      </w:docPartBody>
    </w:docPart>
    <w:docPart>
      <w:docPartPr>
        <w:name w:val="425FEFD9871F4BEA87F7F859962F854D"/>
        <w:category>
          <w:name w:val="General"/>
          <w:gallery w:val="placeholder"/>
        </w:category>
        <w:types>
          <w:type w:val="bbPlcHdr"/>
        </w:types>
        <w:behaviors>
          <w:behavior w:val="content"/>
        </w:behaviors>
        <w:guid w:val="{5739BA22-8EDD-4740-A482-498CFAA80B26}"/>
      </w:docPartPr>
      <w:docPartBody>
        <w:p w:rsidR="006E5DC1" w:rsidRDefault="004609E6" w:rsidP="004609E6">
          <w:pPr>
            <w:pStyle w:val="425FEFD9871F4BEA87F7F859962F854D"/>
          </w:pPr>
          <w:r>
            <w:rPr>
              <w:rStyle w:val="PlaceholderText"/>
            </w:rPr>
            <w:t>Enter membership details</w:t>
          </w:r>
        </w:p>
      </w:docPartBody>
    </w:docPart>
    <w:docPart>
      <w:docPartPr>
        <w:name w:val="0BCCE7864F9D4D9CB61AA586C373B005"/>
        <w:category>
          <w:name w:val="General"/>
          <w:gallery w:val="placeholder"/>
        </w:category>
        <w:types>
          <w:type w:val="bbPlcHdr"/>
        </w:types>
        <w:behaviors>
          <w:behavior w:val="content"/>
        </w:behaviors>
        <w:guid w:val="{D0212C20-B099-421D-947B-BB15945F0223}"/>
      </w:docPartPr>
      <w:docPartBody>
        <w:p w:rsidR="006E5DC1" w:rsidRDefault="004609E6" w:rsidP="004609E6">
          <w:pPr>
            <w:pStyle w:val="0BCCE7864F9D4D9CB61AA586C373B005"/>
          </w:pPr>
          <w:r w:rsidRPr="0004259D">
            <w:rPr>
              <w:rStyle w:val="PlaceholderText"/>
              <w:color w:val="FF0000"/>
            </w:rPr>
            <w:t xml:space="preserve">Enter </w:t>
          </w:r>
          <w:r>
            <w:rPr>
              <w:rStyle w:val="PlaceholderText"/>
              <w:color w:val="FF0000"/>
            </w:rPr>
            <w:t>meeting apologies</w:t>
          </w:r>
        </w:p>
      </w:docPartBody>
    </w:docPart>
    <w:docPart>
      <w:docPartPr>
        <w:name w:val="030F5406E83C4F60966D97D86CEFD356"/>
        <w:category>
          <w:name w:val="General"/>
          <w:gallery w:val="placeholder"/>
        </w:category>
        <w:types>
          <w:type w:val="bbPlcHdr"/>
        </w:types>
        <w:behaviors>
          <w:behavior w:val="content"/>
        </w:behaviors>
        <w:guid w:val="{3D00D10E-DA7E-458B-A9A8-ADDAFD9E6593}"/>
      </w:docPartPr>
      <w:docPartBody>
        <w:p w:rsidR="006E5DC1" w:rsidRDefault="004609E6" w:rsidP="004609E6">
          <w:pPr>
            <w:pStyle w:val="030F5406E83C4F60966D97D86CEFD356"/>
          </w:pPr>
          <w:r w:rsidRPr="0004259D">
            <w:rPr>
              <w:rStyle w:val="PlaceholderText"/>
              <w:color w:val="FF0000"/>
            </w:rPr>
            <w:t xml:space="preserve">Enter meeting </w:t>
          </w:r>
          <w:r>
            <w:rPr>
              <w:rStyle w:val="PlaceholderText"/>
              <w:color w:val="FF0000"/>
            </w:rPr>
            <w:t>secretariat</w:t>
          </w:r>
        </w:p>
      </w:docPartBody>
    </w:docPart>
    <w:docPart>
      <w:docPartPr>
        <w:name w:val="7E9D8C5D5A83437A82C095D821E24F77"/>
        <w:category>
          <w:name w:val="General"/>
          <w:gallery w:val="placeholder"/>
        </w:category>
        <w:types>
          <w:type w:val="bbPlcHdr"/>
        </w:types>
        <w:behaviors>
          <w:behavior w:val="content"/>
        </w:behaviors>
        <w:guid w:val="{2420C3F0-D57A-458B-A091-318D00E07CDB}"/>
      </w:docPartPr>
      <w:docPartBody>
        <w:p w:rsidR="006E5DC1" w:rsidRDefault="004609E6" w:rsidP="004609E6">
          <w:pPr>
            <w:pStyle w:val="7E9D8C5D5A83437A82C095D821E24F77"/>
          </w:pPr>
          <w:r w:rsidRPr="0004259D">
            <w:rPr>
              <w:rStyle w:val="PlaceholderText"/>
              <w:color w:val="FF0000"/>
            </w:rPr>
            <w:t xml:space="preserve">Enter meeting </w:t>
          </w:r>
          <w:r>
            <w:rPr>
              <w:rStyle w:val="PlaceholderText"/>
              <w:color w:val="FF0000"/>
            </w:rPr>
            <w:t>invitees</w:t>
          </w:r>
        </w:p>
      </w:docPartBody>
    </w:docPart>
    <w:docPart>
      <w:docPartPr>
        <w:name w:val="615EE80041D3400CBDAC4A656B95CA73"/>
        <w:category>
          <w:name w:val="General"/>
          <w:gallery w:val="placeholder"/>
        </w:category>
        <w:types>
          <w:type w:val="bbPlcHdr"/>
        </w:types>
        <w:behaviors>
          <w:behavior w:val="content"/>
        </w:behaviors>
        <w:guid w:val="{9DE07F36-94CD-44B5-AE8D-7CC1B444FC11}"/>
      </w:docPartPr>
      <w:docPartBody>
        <w:p w:rsidR="006E5DC1" w:rsidRDefault="004609E6" w:rsidP="004609E6">
          <w:pPr>
            <w:pStyle w:val="615EE80041D3400CBDAC4A656B95CA73"/>
          </w:pPr>
          <w:r w:rsidRPr="00CB7340">
            <w:rPr>
              <w:rStyle w:val="PlaceholderText"/>
              <w:rFonts w:eastAsiaTheme="minorHAnsi"/>
              <w:color w:val="FF0000"/>
            </w:rPr>
            <w:t>Enter supplementary agenda item title</w:t>
          </w:r>
        </w:p>
      </w:docPartBody>
    </w:docPart>
    <w:docPart>
      <w:docPartPr>
        <w:name w:val="12FED7267C984420ACB2E9AC3A63411F"/>
        <w:category>
          <w:name w:val="General"/>
          <w:gallery w:val="placeholder"/>
        </w:category>
        <w:types>
          <w:type w:val="bbPlcHdr"/>
        </w:types>
        <w:behaviors>
          <w:behavior w:val="content"/>
        </w:behaviors>
        <w:guid w:val="{3DA3AC91-DB73-4E92-B03F-31A281E96155}"/>
      </w:docPartPr>
      <w:docPartBody>
        <w:p w:rsidR="006E5DC1" w:rsidRDefault="004609E6" w:rsidP="004609E6">
          <w:pPr>
            <w:pStyle w:val="12FED7267C984420ACB2E9AC3A63411F"/>
          </w:pPr>
          <w:r w:rsidRPr="00CB7340">
            <w:rPr>
              <w:rStyle w:val="PlaceholderText"/>
              <w:rFonts w:eastAsiaTheme="minorHAnsi"/>
              <w:color w:val="FF0000"/>
            </w:rPr>
            <w:t>Enter supplementary agenda item title</w:t>
          </w:r>
        </w:p>
      </w:docPartBody>
    </w:docPart>
    <w:docPart>
      <w:docPartPr>
        <w:name w:val="61EE9F0553FE40FCA6FCEAFDF40A5184"/>
        <w:category>
          <w:name w:val="General"/>
          <w:gallery w:val="placeholder"/>
        </w:category>
        <w:types>
          <w:type w:val="bbPlcHdr"/>
        </w:types>
        <w:behaviors>
          <w:behavior w:val="content"/>
        </w:behaviors>
        <w:guid w:val="{963C7B86-69B1-4762-A933-B08CE3718106}"/>
      </w:docPartPr>
      <w:docPartBody>
        <w:p w:rsidR="006E5DC1" w:rsidRDefault="004609E6" w:rsidP="004609E6">
          <w:pPr>
            <w:pStyle w:val="61EE9F0553FE40FCA6FCEAFDF40A5184"/>
          </w:pPr>
          <w:r w:rsidRPr="00CB7340">
            <w:rPr>
              <w:rStyle w:val="PlaceholderText"/>
              <w:rFonts w:eastAsiaTheme="minorHAnsi"/>
              <w:color w:val="FF0000"/>
            </w:rPr>
            <w:t>Enter supplementary agenda item title</w:t>
          </w:r>
        </w:p>
      </w:docPartBody>
    </w:docPart>
    <w:docPart>
      <w:docPartPr>
        <w:name w:val="C7D3478F6D2045338BCE07A84B9DBBC0"/>
        <w:category>
          <w:name w:val="General"/>
          <w:gallery w:val="placeholder"/>
        </w:category>
        <w:types>
          <w:type w:val="bbPlcHdr"/>
        </w:types>
        <w:behaviors>
          <w:behavior w:val="content"/>
        </w:behaviors>
        <w:guid w:val="{0D7352A1-22D5-4B90-A724-1EF4B2A292D8}"/>
      </w:docPartPr>
      <w:docPartBody>
        <w:p w:rsidR="00BC74E8" w:rsidRDefault="00F57B9C" w:rsidP="00F57B9C">
          <w:pPr>
            <w:pStyle w:val="C7D3478F6D2045338BCE07A84B9DBBC0"/>
          </w:pPr>
          <w:r w:rsidRPr="00CB7340">
            <w:rPr>
              <w:rStyle w:val="PlaceholderText"/>
              <w:rFonts w:eastAsiaTheme="minorHAnsi"/>
              <w:color w:val="FF0000"/>
            </w:rPr>
            <w:t>Enter main agenda item title</w:t>
          </w:r>
        </w:p>
      </w:docPartBody>
    </w:docPart>
    <w:docPart>
      <w:docPartPr>
        <w:name w:val="477A59D764B343D9A5F729E295C2F764"/>
        <w:category>
          <w:name w:val="General"/>
          <w:gallery w:val="placeholder"/>
        </w:category>
        <w:types>
          <w:type w:val="bbPlcHdr"/>
        </w:types>
        <w:behaviors>
          <w:behavior w:val="content"/>
        </w:behaviors>
        <w:guid w:val="{9B583214-A9D4-4FFA-B986-5ED99D0BD996}"/>
      </w:docPartPr>
      <w:docPartBody>
        <w:p w:rsidR="00BC74E8" w:rsidRDefault="00F57B9C" w:rsidP="00F57B9C">
          <w:pPr>
            <w:pStyle w:val="477A59D764B343D9A5F729E295C2F764"/>
          </w:pPr>
          <w:r w:rsidRPr="00CB7340">
            <w:rPr>
              <w:rStyle w:val="PlaceholderText"/>
              <w:rFonts w:eastAsiaTheme="minorHAnsi"/>
              <w:color w:val="FF0000"/>
            </w:rPr>
            <w:t>Enter supplementary agenda item title</w:t>
          </w:r>
        </w:p>
      </w:docPartBody>
    </w:docPart>
    <w:docPart>
      <w:docPartPr>
        <w:name w:val="F04F52D654E54E8A86644250AAAF502D"/>
        <w:category>
          <w:name w:val="General"/>
          <w:gallery w:val="placeholder"/>
        </w:category>
        <w:types>
          <w:type w:val="bbPlcHdr"/>
        </w:types>
        <w:behaviors>
          <w:behavior w:val="content"/>
        </w:behaviors>
        <w:guid w:val="{E826716E-0033-4E68-A74B-EB93251F2F2C}"/>
      </w:docPartPr>
      <w:docPartBody>
        <w:p w:rsidR="00BC74E8" w:rsidRDefault="00F57B9C" w:rsidP="00F57B9C">
          <w:pPr>
            <w:pStyle w:val="F04F52D654E54E8A86644250AAAF502D"/>
          </w:pPr>
          <w:r w:rsidRPr="00CB7340">
            <w:rPr>
              <w:rStyle w:val="PlaceholderText"/>
              <w:rFonts w:eastAsiaTheme="minorHAnsi"/>
              <w:color w:val="FF0000"/>
            </w:rPr>
            <w:t>Enter main agenda item title</w:t>
          </w:r>
        </w:p>
      </w:docPartBody>
    </w:docPart>
    <w:docPart>
      <w:docPartPr>
        <w:name w:val="8E00293099FD477B92F5B4D55799440C"/>
        <w:category>
          <w:name w:val="General"/>
          <w:gallery w:val="placeholder"/>
        </w:category>
        <w:types>
          <w:type w:val="bbPlcHdr"/>
        </w:types>
        <w:behaviors>
          <w:behavior w:val="content"/>
        </w:behaviors>
        <w:guid w:val="{203FC415-0281-4E78-BEE3-86AEE2C159CB}"/>
      </w:docPartPr>
      <w:docPartBody>
        <w:p w:rsidR="00BC74E8" w:rsidRDefault="00F57B9C" w:rsidP="00F57B9C">
          <w:pPr>
            <w:pStyle w:val="8E00293099FD477B92F5B4D55799440C"/>
          </w:pPr>
          <w:r w:rsidRPr="00CB7340">
            <w:rPr>
              <w:rStyle w:val="PlaceholderText"/>
              <w:rFonts w:eastAsiaTheme="minorHAnsi"/>
              <w:color w:val="FF0000"/>
            </w:rPr>
            <w:t>Enter supplementary agenda item title</w:t>
          </w:r>
        </w:p>
      </w:docPartBody>
    </w:docPart>
    <w:docPart>
      <w:docPartPr>
        <w:name w:val="F1C9594BAF944D13940E8DDB9E028F74"/>
        <w:category>
          <w:name w:val="General"/>
          <w:gallery w:val="placeholder"/>
        </w:category>
        <w:types>
          <w:type w:val="bbPlcHdr"/>
        </w:types>
        <w:behaviors>
          <w:behavior w:val="content"/>
        </w:behaviors>
        <w:guid w:val="{F96323CE-AB7C-403B-945C-30E30D187078}"/>
      </w:docPartPr>
      <w:docPartBody>
        <w:p w:rsidR="00BC74E8" w:rsidRDefault="00F57B9C" w:rsidP="00F57B9C">
          <w:pPr>
            <w:pStyle w:val="F1C9594BAF944D13940E8DDB9E028F74"/>
          </w:pPr>
          <w:r w:rsidRPr="00CB7340">
            <w:rPr>
              <w:rStyle w:val="PlaceholderText"/>
              <w:rFonts w:eastAsiaTheme="minorHAnsi"/>
              <w:color w:val="FF0000"/>
            </w:rPr>
            <w:t>Enter supplementary agenda item title</w:t>
          </w:r>
        </w:p>
      </w:docPartBody>
    </w:docPart>
    <w:docPart>
      <w:docPartPr>
        <w:name w:val="40E0C83D054245A48A75DB53FF3E3FCE"/>
        <w:category>
          <w:name w:val="General"/>
          <w:gallery w:val="placeholder"/>
        </w:category>
        <w:types>
          <w:type w:val="bbPlcHdr"/>
        </w:types>
        <w:behaviors>
          <w:behavior w:val="content"/>
        </w:behaviors>
        <w:guid w:val="{086FE112-8CB1-4122-B52E-805356BAB255}"/>
      </w:docPartPr>
      <w:docPartBody>
        <w:p w:rsidR="00BC74E8" w:rsidRDefault="00F57B9C" w:rsidP="00F57B9C">
          <w:pPr>
            <w:pStyle w:val="40E0C83D054245A48A75DB53FF3E3FCE"/>
          </w:pPr>
          <w:r w:rsidRPr="00CB7340">
            <w:rPr>
              <w:rStyle w:val="PlaceholderText"/>
              <w:rFonts w:eastAsiaTheme="minorHAnsi"/>
              <w:color w:val="FF0000"/>
            </w:rPr>
            <w:t>Enter main agenda item title</w:t>
          </w:r>
        </w:p>
      </w:docPartBody>
    </w:docPart>
    <w:docPart>
      <w:docPartPr>
        <w:name w:val="F58DFA7C4D264C1D968DA65FA09A4C72"/>
        <w:category>
          <w:name w:val="General"/>
          <w:gallery w:val="placeholder"/>
        </w:category>
        <w:types>
          <w:type w:val="bbPlcHdr"/>
        </w:types>
        <w:behaviors>
          <w:behavior w:val="content"/>
        </w:behaviors>
        <w:guid w:val="{F3D5363A-FE31-454E-9D5D-09974C7E5A8D}"/>
      </w:docPartPr>
      <w:docPartBody>
        <w:p w:rsidR="00D36C2D" w:rsidRDefault="00E23097" w:rsidP="00E23097">
          <w:pPr>
            <w:pStyle w:val="F58DFA7C4D264C1D968DA65FA09A4C72"/>
          </w:pPr>
          <w:r w:rsidRPr="00CB7340">
            <w:rPr>
              <w:rStyle w:val="PlaceholderText"/>
              <w:rFonts w:eastAsiaTheme="minorHAnsi"/>
              <w:color w:val="FF0000"/>
            </w:rPr>
            <w:t>Enter supplementary agenda item title</w:t>
          </w:r>
        </w:p>
      </w:docPartBody>
    </w:docPart>
    <w:docPart>
      <w:docPartPr>
        <w:name w:val="FBA67EFC77D048E5A3E274845C401ADC"/>
        <w:category>
          <w:name w:val="General"/>
          <w:gallery w:val="placeholder"/>
        </w:category>
        <w:types>
          <w:type w:val="bbPlcHdr"/>
        </w:types>
        <w:behaviors>
          <w:behavior w:val="content"/>
        </w:behaviors>
        <w:guid w:val="{111E2E53-B20F-4C3E-9763-71373663AF73}"/>
      </w:docPartPr>
      <w:docPartBody>
        <w:p w:rsidR="00D36C2D" w:rsidRDefault="00E23097" w:rsidP="00E23097">
          <w:pPr>
            <w:pStyle w:val="FBA67EFC77D048E5A3E274845C401ADC"/>
          </w:pPr>
          <w:r w:rsidRPr="00CB7340">
            <w:rPr>
              <w:rStyle w:val="PlaceholderText"/>
              <w:rFonts w:eastAsiaTheme="minorHAnsi"/>
              <w:color w:val="FF0000"/>
            </w:rPr>
            <w:t>Enter supplementary agenda item title</w:t>
          </w:r>
        </w:p>
      </w:docPartBody>
    </w:docPart>
    <w:docPart>
      <w:docPartPr>
        <w:name w:val="636453D9E6754A4DAB4C9198FD9AD0B7"/>
        <w:category>
          <w:name w:val="General"/>
          <w:gallery w:val="placeholder"/>
        </w:category>
        <w:types>
          <w:type w:val="bbPlcHdr"/>
        </w:types>
        <w:behaviors>
          <w:behavior w:val="content"/>
        </w:behaviors>
        <w:guid w:val="{948FABAE-5BF3-4C70-9008-230814E94A50}"/>
      </w:docPartPr>
      <w:docPartBody>
        <w:p w:rsidR="00D36C2D" w:rsidRDefault="00E23097" w:rsidP="00E23097">
          <w:pPr>
            <w:pStyle w:val="636453D9E6754A4DAB4C9198FD9AD0B7"/>
          </w:pPr>
          <w:r w:rsidRPr="00CB7340">
            <w:rPr>
              <w:rStyle w:val="PlaceholderText"/>
              <w:rFonts w:eastAsiaTheme="minorHAnsi"/>
              <w:color w:val="FF0000"/>
            </w:rPr>
            <w:t>Enter main agenda item title</w:t>
          </w:r>
        </w:p>
      </w:docPartBody>
    </w:docPart>
    <w:docPart>
      <w:docPartPr>
        <w:name w:val="5E20992CAC814083BE39DEE9AA1A59D9"/>
        <w:category>
          <w:name w:val="General"/>
          <w:gallery w:val="placeholder"/>
        </w:category>
        <w:types>
          <w:type w:val="bbPlcHdr"/>
        </w:types>
        <w:behaviors>
          <w:behavior w:val="content"/>
        </w:behaviors>
        <w:guid w:val="{312329F6-5732-4101-BE07-4D654D05D776}"/>
      </w:docPartPr>
      <w:docPartBody>
        <w:p w:rsidR="00D36C2D" w:rsidRDefault="00E23097" w:rsidP="00E23097">
          <w:pPr>
            <w:pStyle w:val="5E20992CAC814083BE39DEE9AA1A59D9"/>
          </w:pPr>
          <w:r w:rsidRPr="00CB7340">
            <w:rPr>
              <w:rStyle w:val="PlaceholderText"/>
              <w:rFonts w:eastAsiaTheme="minorHAnsi"/>
              <w:color w:val="FF0000"/>
            </w:rPr>
            <w:t>Enter supplementary agenda item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75"/>
    <w:rsid w:val="000B5742"/>
    <w:rsid w:val="000D7159"/>
    <w:rsid w:val="00180952"/>
    <w:rsid w:val="00285BFB"/>
    <w:rsid w:val="002D2E5F"/>
    <w:rsid w:val="002E13AF"/>
    <w:rsid w:val="0039484F"/>
    <w:rsid w:val="004609E6"/>
    <w:rsid w:val="00557840"/>
    <w:rsid w:val="00560D75"/>
    <w:rsid w:val="00696A70"/>
    <w:rsid w:val="006A3DA9"/>
    <w:rsid w:val="006B070A"/>
    <w:rsid w:val="006E5DC1"/>
    <w:rsid w:val="00737A69"/>
    <w:rsid w:val="007868A8"/>
    <w:rsid w:val="008E0D41"/>
    <w:rsid w:val="00A2495F"/>
    <w:rsid w:val="00AF7608"/>
    <w:rsid w:val="00BC74E8"/>
    <w:rsid w:val="00D36C2D"/>
    <w:rsid w:val="00DC6A79"/>
    <w:rsid w:val="00DD3D54"/>
    <w:rsid w:val="00E23097"/>
    <w:rsid w:val="00ED1FD8"/>
    <w:rsid w:val="00F44312"/>
    <w:rsid w:val="00F57B9C"/>
    <w:rsid w:val="00F96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097"/>
    <w:rPr>
      <w:color w:val="808080"/>
    </w:rPr>
  </w:style>
  <w:style w:type="paragraph" w:customStyle="1" w:styleId="AA62BEB9FEB041949D01C92E4AFC8528">
    <w:name w:val="AA62BEB9FEB041949D01C92E4AFC8528"/>
  </w:style>
  <w:style w:type="paragraph" w:customStyle="1" w:styleId="E80AFB6A7595424B887CE41DF9DFD1D0">
    <w:name w:val="E80AFB6A7595424B887CE41DF9DFD1D0"/>
  </w:style>
  <w:style w:type="paragraph" w:customStyle="1" w:styleId="0F82F8ACFDEF46B59F408FD1A8B4D6AC">
    <w:name w:val="0F82F8ACFDEF46B59F408FD1A8B4D6AC"/>
  </w:style>
  <w:style w:type="paragraph" w:customStyle="1" w:styleId="A1CCDE0E3EAE41C092F77FBBC04B1563">
    <w:name w:val="A1CCDE0E3EAE41C092F77FBBC04B1563"/>
  </w:style>
  <w:style w:type="paragraph" w:customStyle="1" w:styleId="CDA259C9C36A495A8E0820700BF604B1">
    <w:name w:val="CDA259C9C36A495A8E0820700BF604B1"/>
  </w:style>
  <w:style w:type="paragraph" w:customStyle="1" w:styleId="CDD4F8607F204C03AA58D85AD32033F8">
    <w:name w:val="CDD4F8607F204C03AA58D85AD32033F8"/>
  </w:style>
  <w:style w:type="paragraph" w:customStyle="1" w:styleId="E2441F90325F453EB3BAF8CA69C065C5">
    <w:name w:val="E2441F90325F453EB3BAF8CA69C065C5"/>
  </w:style>
  <w:style w:type="paragraph" w:customStyle="1" w:styleId="6370509DBC1047468FFBA00C0E73BA6E">
    <w:name w:val="6370509DBC1047468FFBA00C0E73BA6E"/>
  </w:style>
  <w:style w:type="paragraph" w:customStyle="1" w:styleId="AA56A7014B214989944076A61CB6325C">
    <w:name w:val="AA56A7014B214989944076A61CB6325C"/>
  </w:style>
  <w:style w:type="paragraph" w:customStyle="1" w:styleId="D687E35325B0483DA9E4AF61EDC65A87">
    <w:name w:val="D687E35325B0483DA9E4AF61EDC65A87"/>
  </w:style>
  <w:style w:type="paragraph" w:customStyle="1" w:styleId="FDEC6A4FB33747DAA0DD066E666817DF">
    <w:name w:val="FDEC6A4FB33747DAA0DD066E666817DF"/>
  </w:style>
  <w:style w:type="paragraph" w:customStyle="1" w:styleId="DF57DD8ED31F40129298B0E460BD99A3">
    <w:name w:val="DF57DD8ED31F40129298B0E460BD99A3"/>
  </w:style>
  <w:style w:type="paragraph" w:customStyle="1" w:styleId="7FC0D9540CEA499A9A4F6AF19DBE644B">
    <w:name w:val="7FC0D9540CEA499A9A4F6AF19DBE644B"/>
  </w:style>
  <w:style w:type="paragraph" w:customStyle="1" w:styleId="CFBC39343C4E4482BC677A03FDDFD0B1">
    <w:name w:val="CFBC39343C4E4482BC677A03FDDFD0B1"/>
  </w:style>
  <w:style w:type="paragraph" w:customStyle="1" w:styleId="A0F331F70ADC436DBC671D63F5D541E4">
    <w:name w:val="A0F331F70ADC436DBC671D63F5D541E4"/>
  </w:style>
  <w:style w:type="paragraph" w:customStyle="1" w:styleId="85657665A80A4B9FBC0A754B95EDB3B0">
    <w:name w:val="85657665A80A4B9FBC0A754B95EDB3B0"/>
  </w:style>
  <w:style w:type="paragraph" w:customStyle="1" w:styleId="4D6B7BDD283D4A919EEF2EF92AB0D907">
    <w:name w:val="4D6B7BDD283D4A919EEF2EF92AB0D907"/>
  </w:style>
  <w:style w:type="paragraph" w:customStyle="1" w:styleId="C1F14B5F177F46D5BBC7A27E69C3EBA7">
    <w:name w:val="C1F14B5F177F46D5BBC7A27E69C3EBA7"/>
  </w:style>
  <w:style w:type="paragraph" w:customStyle="1" w:styleId="65C09FAD888E468495F7D8A0B8AEE459">
    <w:name w:val="65C09FAD888E468495F7D8A0B8AEE459"/>
  </w:style>
  <w:style w:type="paragraph" w:customStyle="1" w:styleId="27DF2393CCEE4DBD82395CF344AFF6AC">
    <w:name w:val="27DF2393CCEE4DBD82395CF344AFF6AC"/>
  </w:style>
  <w:style w:type="paragraph" w:customStyle="1" w:styleId="30EB36733DFB4D1DB69030F6F4BF7C59">
    <w:name w:val="30EB36733DFB4D1DB69030F6F4BF7C59"/>
  </w:style>
  <w:style w:type="paragraph" w:customStyle="1" w:styleId="6E46355681F34675AAA6B81D55F4A038">
    <w:name w:val="6E46355681F34675AAA6B81D55F4A038"/>
  </w:style>
  <w:style w:type="paragraph" w:customStyle="1" w:styleId="BE74F41EE2F04931B98A5259B4250EF8">
    <w:name w:val="BE74F41EE2F04931B98A5259B4250EF8"/>
  </w:style>
  <w:style w:type="paragraph" w:customStyle="1" w:styleId="C6FEC03669E1443A89EC0E7B23B157E2">
    <w:name w:val="C6FEC03669E1443A89EC0E7B23B157E2"/>
  </w:style>
  <w:style w:type="paragraph" w:customStyle="1" w:styleId="59D539F9396746D68C448EBC1BAAAB84">
    <w:name w:val="59D539F9396746D68C448EBC1BAAAB84"/>
  </w:style>
  <w:style w:type="paragraph" w:customStyle="1" w:styleId="9362EE99E5384517B663B76D66BA38C2">
    <w:name w:val="9362EE99E5384517B663B76D66BA38C2"/>
  </w:style>
  <w:style w:type="paragraph" w:customStyle="1" w:styleId="D6BFC38617404A8C9A9FE0A3F887D14E">
    <w:name w:val="D6BFC38617404A8C9A9FE0A3F887D14E"/>
  </w:style>
  <w:style w:type="paragraph" w:customStyle="1" w:styleId="83A6D72B61CE4F788482D8864B296B99">
    <w:name w:val="83A6D72B61CE4F788482D8864B296B99"/>
  </w:style>
  <w:style w:type="paragraph" w:customStyle="1" w:styleId="775232C758DB42F487CBE2B72B04EC42">
    <w:name w:val="775232C758DB42F487CBE2B72B04EC42"/>
  </w:style>
  <w:style w:type="paragraph" w:customStyle="1" w:styleId="B0A174F7717642D293BCA1DA167BF1DB">
    <w:name w:val="B0A174F7717642D293BCA1DA167BF1DB"/>
  </w:style>
  <w:style w:type="paragraph" w:customStyle="1" w:styleId="78DB5B9B41CD41398A6BD64AE7D61298">
    <w:name w:val="78DB5B9B41CD41398A6BD64AE7D61298"/>
  </w:style>
  <w:style w:type="paragraph" w:customStyle="1" w:styleId="583F2629F2894079944DFCCFD1F97C5E">
    <w:name w:val="583F2629F2894079944DFCCFD1F97C5E"/>
  </w:style>
  <w:style w:type="paragraph" w:customStyle="1" w:styleId="B9803F09E81949B38FD64CE9130278A3">
    <w:name w:val="B9803F09E81949B38FD64CE9130278A3"/>
  </w:style>
  <w:style w:type="paragraph" w:customStyle="1" w:styleId="90160EB3793045CC97F0602F909DDDE0">
    <w:name w:val="90160EB3793045CC97F0602F909DDDE0"/>
    <w:rsid w:val="00560D75"/>
  </w:style>
  <w:style w:type="paragraph" w:customStyle="1" w:styleId="7A33DFFB36FF45529CF0C9E5D664255D">
    <w:name w:val="7A33DFFB36FF45529CF0C9E5D664255D"/>
    <w:rsid w:val="00560D75"/>
  </w:style>
  <w:style w:type="paragraph" w:customStyle="1" w:styleId="5629078B9BE34629B2B0820D45082C7B">
    <w:name w:val="5629078B9BE34629B2B0820D45082C7B"/>
    <w:rsid w:val="00560D75"/>
  </w:style>
  <w:style w:type="paragraph" w:customStyle="1" w:styleId="6419B7DA2B9041D79CF6E59EE6431728">
    <w:name w:val="6419B7DA2B9041D79CF6E59EE6431728"/>
    <w:rsid w:val="00560D75"/>
  </w:style>
  <w:style w:type="paragraph" w:customStyle="1" w:styleId="84A099254D734817B21A5E4CA322536F">
    <w:name w:val="84A099254D734817B21A5E4CA322536F"/>
    <w:rsid w:val="00560D75"/>
  </w:style>
  <w:style w:type="paragraph" w:customStyle="1" w:styleId="1ABF60AF823B4F46B734343D8BF0909E">
    <w:name w:val="1ABF60AF823B4F46B734343D8BF0909E"/>
    <w:rsid w:val="00560D75"/>
  </w:style>
  <w:style w:type="paragraph" w:customStyle="1" w:styleId="B4CA2248FC3A44D0873108A653ED1DD7">
    <w:name w:val="B4CA2248FC3A44D0873108A653ED1DD7"/>
    <w:rsid w:val="00560D75"/>
  </w:style>
  <w:style w:type="paragraph" w:customStyle="1" w:styleId="BDAAF80EE140420482426B9173D7ACAE">
    <w:name w:val="BDAAF80EE140420482426B9173D7ACAE"/>
    <w:rsid w:val="00560D75"/>
  </w:style>
  <w:style w:type="paragraph" w:customStyle="1" w:styleId="1F988172769447AF966B734E5A37CC63">
    <w:name w:val="1F988172769447AF966B734E5A37CC63"/>
    <w:rsid w:val="00560D75"/>
  </w:style>
  <w:style w:type="paragraph" w:customStyle="1" w:styleId="AA2ADB769C81440C89148C9136093E0E">
    <w:name w:val="AA2ADB769C81440C89148C9136093E0E"/>
    <w:rsid w:val="00560D75"/>
  </w:style>
  <w:style w:type="paragraph" w:customStyle="1" w:styleId="CE6C118AA63C4480B9647DDDB99A4C97">
    <w:name w:val="CE6C118AA63C4480B9647DDDB99A4C97"/>
    <w:rsid w:val="00560D75"/>
  </w:style>
  <w:style w:type="paragraph" w:customStyle="1" w:styleId="E36BC8D537E64615A43A6EB6F25A28AE">
    <w:name w:val="E36BC8D537E64615A43A6EB6F25A28AE"/>
    <w:rsid w:val="00560D75"/>
  </w:style>
  <w:style w:type="paragraph" w:customStyle="1" w:styleId="A7C7EA364BD140A28CD9D59EDFBB95DA">
    <w:name w:val="A7C7EA364BD140A28CD9D59EDFBB95DA"/>
    <w:rsid w:val="00560D75"/>
  </w:style>
  <w:style w:type="paragraph" w:customStyle="1" w:styleId="ABA4276C95C64249A49E29634E249BC4">
    <w:name w:val="ABA4276C95C64249A49E29634E249BC4"/>
    <w:rsid w:val="00560D75"/>
  </w:style>
  <w:style w:type="paragraph" w:customStyle="1" w:styleId="7BCC8570FE3F4B5D8DBA8A6AD0F9BF5D">
    <w:name w:val="7BCC8570FE3F4B5D8DBA8A6AD0F9BF5D"/>
    <w:rsid w:val="00560D75"/>
  </w:style>
  <w:style w:type="paragraph" w:customStyle="1" w:styleId="752EBABFA6394127B518700663BC571B">
    <w:name w:val="752EBABFA6394127B518700663BC571B"/>
    <w:rsid w:val="00560D75"/>
  </w:style>
  <w:style w:type="paragraph" w:customStyle="1" w:styleId="3012D3CF63D14383B6F9B326219C5499">
    <w:name w:val="3012D3CF63D14383B6F9B326219C5499"/>
    <w:rsid w:val="00560D75"/>
  </w:style>
  <w:style w:type="paragraph" w:customStyle="1" w:styleId="D55BB703B4494E6C93A955AEF03208AD">
    <w:name w:val="D55BB703B4494E6C93A955AEF03208AD"/>
    <w:rsid w:val="00560D75"/>
  </w:style>
  <w:style w:type="paragraph" w:customStyle="1" w:styleId="01D7F9D7AC06429CAA7782369F1A5C5B">
    <w:name w:val="01D7F9D7AC06429CAA7782369F1A5C5B"/>
    <w:rsid w:val="00560D75"/>
  </w:style>
  <w:style w:type="paragraph" w:customStyle="1" w:styleId="57CF7D93D46146019F444F70FE57C5F6">
    <w:name w:val="57CF7D93D46146019F444F70FE57C5F6"/>
    <w:rsid w:val="00560D75"/>
  </w:style>
  <w:style w:type="paragraph" w:customStyle="1" w:styleId="1BC19F0A769F4E189E50ABAD8BA005F6">
    <w:name w:val="1BC19F0A769F4E189E50ABAD8BA005F6"/>
    <w:rsid w:val="00560D75"/>
  </w:style>
  <w:style w:type="paragraph" w:customStyle="1" w:styleId="27A89907536643E88FE2736BB22BF146">
    <w:name w:val="27A89907536643E88FE2736BB22BF146"/>
    <w:rsid w:val="00560D75"/>
  </w:style>
  <w:style w:type="paragraph" w:customStyle="1" w:styleId="0E2355CA25C447679C656F2F8FE0350F">
    <w:name w:val="0E2355CA25C447679C656F2F8FE0350F"/>
    <w:rsid w:val="00560D75"/>
  </w:style>
  <w:style w:type="paragraph" w:customStyle="1" w:styleId="9E48A2ED082D450AB3F43D4A73B48B66">
    <w:name w:val="9E48A2ED082D450AB3F43D4A73B48B66"/>
    <w:rsid w:val="00560D75"/>
  </w:style>
  <w:style w:type="paragraph" w:customStyle="1" w:styleId="B98094A36A6A4466A20D8712425FA4FC">
    <w:name w:val="B98094A36A6A4466A20D8712425FA4FC"/>
    <w:rsid w:val="00560D75"/>
  </w:style>
  <w:style w:type="paragraph" w:customStyle="1" w:styleId="14C99583C763430FB9BB40F3B6091771">
    <w:name w:val="14C99583C763430FB9BB40F3B6091771"/>
    <w:rsid w:val="00560D75"/>
  </w:style>
  <w:style w:type="paragraph" w:customStyle="1" w:styleId="8EEC42CE30474B5899CF82D633F993E3">
    <w:name w:val="8EEC42CE30474B5899CF82D633F993E3"/>
    <w:rsid w:val="00560D75"/>
  </w:style>
  <w:style w:type="paragraph" w:customStyle="1" w:styleId="4C78AB56FF904AD09F6B836033DC38CB">
    <w:name w:val="4C78AB56FF904AD09F6B836033DC38CB"/>
    <w:rsid w:val="00560D75"/>
  </w:style>
  <w:style w:type="paragraph" w:customStyle="1" w:styleId="526E62A843FC420A9043C3000EDCE084">
    <w:name w:val="526E62A843FC420A9043C3000EDCE084"/>
    <w:rsid w:val="00560D75"/>
  </w:style>
  <w:style w:type="paragraph" w:customStyle="1" w:styleId="622F58D5DE6548CF8C995C180C97A2FD">
    <w:name w:val="622F58D5DE6548CF8C995C180C97A2FD"/>
    <w:rsid w:val="00560D75"/>
  </w:style>
  <w:style w:type="paragraph" w:customStyle="1" w:styleId="5120AA4F971748C0878C3DFCE1721FBD">
    <w:name w:val="5120AA4F971748C0878C3DFCE1721FBD"/>
    <w:rsid w:val="00560D75"/>
  </w:style>
  <w:style w:type="paragraph" w:customStyle="1" w:styleId="B1F53526C30347E7A2051FA768CE5F51">
    <w:name w:val="B1F53526C30347E7A2051FA768CE5F51"/>
    <w:rsid w:val="00560D75"/>
  </w:style>
  <w:style w:type="paragraph" w:customStyle="1" w:styleId="C0C592FE56EA418E8C378607EBB68D74">
    <w:name w:val="C0C592FE56EA418E8C378607EBB68D74"/>
    <w:rsid w:val="00560D75"/>
  </w:style>
  <w:style w:type="paragraph" w:customStyle="1" w:styleId="BF93B456DE9C46BCA02725FA3F21FA8B">
    <w:name w:val="BF93B456DE9C46BCA02725FA3F21FA8B"/>
    <w:rsid w:val="00560D75"/>
  </w:style>
  <w:style w:type="paragraph" w:customStyle="1" w:styleId="ABD2597F73C54FCB84BEF90E7DF94ABF">
    <w:name w:val="ABD2597F73C54FCB84BEF90E7DF94ABF"/>
    <w:rsid w:val="00560D75"/>
  </w:style>
  <w:style w:type="paragraph" w:customStyle="1" w:styleId="ACAE383FBC39421FBC9830E84F81B958">
    <w:name w:val="ACAE383FBC39421FBC9830E84F81B958"/>
    <w:rsid w:val="00560D75"/>
  </w:style>
  <w:style w:type="paragraph" w:customStyle="1" w:styleId="21A3C1D63E3E4A538641DABF746E76E8">
    <w:name w:val="21A3C1D63E3E4A538641DABF746E76E8"/>
    <w:rsid w:val="00560D75"/>
  </w:style>
  <w:style w:type="paragraph" w:customStyle="1" w:styleId="0C14F06263704ECDB858DA076FC79507">
    <w:name w:val="0C14F06263704ECDB858DA076FC79507"/>
    <w:rsid w:val="00560D75"/>
  </w:style>
  <w:style w:type="paragraph" w:customStyle="1" w:styleId="ED5EFFF579964F3380FC2D561F23ACD3">
    <w:name w:val="ED5EFFF579964F3380FC2D561F23ACD3"/>
    <w:rsid w:val="00560D75"/>
  </w:style>
  <w:style w:type="paragraph" w:customStyle="1" w:styleId="C582CDDCFE2547FAB8111C356BF2D585">
    <w:name w:val="C582CDDCFE2547FAB8111C356BF2D585"/>
    <w:rsid w:val="00560D75"/>
  </w:style>
  <w:style w:type="paragraph" w:customStyle="1" w:styleId="F538D0874297438EA4CC363CE553FB9F">
    <w:name w:val="F538D0874297438EA4CC363CE553FB9F"/>
    <w:rsid w:val="00DD3D54"/>
    <w:pPr>
      <w:spacing w:after="160" w:line="259" w:lineRule="auto"/>
    </w:pPr>
  </w:style>
  <w:style w:type="paragraph" w:customStyle="1" w:styleId="731B078B82B74A2DBDCA8A71AFCBA50D">
    <w:name w:val="731B078B82B74A2DBDCA8A71AFCBA50D"/>
    <w:rsid w:val="00DD3D54"/>
    <w:pPr>
      <w:spacing w:after="160" w:line="259" w:lineRule="auto"/>
    </w:pPr>
  </w:style>
  <w:style w:type="paragraph" w:customStyle="1" w:styleId="8C0B94B6B3ED431AA8DD90EF4D1FEE7B">
    <w:name w:val="8C0B94B6B3ED431AA8DD90EF4D1FEE7B"/>
    <w:rsid w:val="00DD3D54"/>
    <w:pPr>
      <w:spacing w:after="160" w:line="259" w:lineRule="auto"/>
    </w:pPr>
  </w:style>
  <w:style w:type="paragraph" w:customStyle="1" w:styleId="8FE4D1AF89F64F938241F3AA19A93F16">
    <w:name w:val="8FE4D1AF89F64F938241F3AA19A93F16"/>
    <w:rsid w:val="00DD3D54"/>
    <w:pPr>
      <w:spacing w:after="160" w:line="259" w:lineRule="auto"/>
    </w:pPr>
  </w:style>
  <w:style w:type="paragraph" w:customStyle="1" w:styleId="9596045FE809497F82B18E73A0581A50">
    <w:name w:val="9596045FE809497F82B18E73A0581A50"/>
    <w:rsid w:val="00DD3D54"/>
    <w:pPr>
      <w:spacing w:after="160" w:line="259" w:lineRule="auto"/>
    </w:pPr>
  </w:style>
  <w:style w:type="paragraph" w:customStyle="1" w:styleId="4424EF7D211E41BB88F83F12BEC7D5CD">
    <w:name w:val="4424EF7D211E41BB88F83F12BEC7D5CD"/>
    <w:rsid w:val="00DD3D54"/>
    <w:pPr>
      <w:spacing w:after="160" w:line="259" w:lineRule="auto"/>
    </w:pPr>
  </w:style>
  <w:style w:type="paragraph" w:customStyle="1" w:styleId="E515ED6FE2C142159657FC906DC9AE43">
    <w:name w:val="E515ED6FE2C142159657FC906DC9AE43"/>
    <w:rsid w:val="00DD3D54"/>
    <w:pPr>
      <w:spacing w:after="160" w:line="259" w:lineRule="auto"/>
    </w:pPr>
  </w:style>
  <w:style w:type="paragraph" w:customStyle="1" w:styleId="7D7509A5DDBB4F429D48343770B72891">
    <w:name w:val="7D7509A5DDBB4F429D48343770B72891"/>
    <w:rsid w:val="00DD3D54"/>
    <w:pPr>
      <w:spacing w:after="160" w:line="259" w:lineRule="auto"/>
    </w:pPr>
  </w:style>
  <w:style w:type="paragraph" w:customStyle="1" w:styleId="41170189697748BBBA175A07F78193E2">
    <w:name w:val="41170189697748BBBA175A07F78193E2"/>
    <w:rsid w:val="00DD3D54"/>
    <w:pPr>
      <w:spacing w:after="160" w:line="259" w:lineRule="auto"/>
    </w:pPr>
  </w:style>
  <w:style w:type="paragraph" w:customStyle="1" w:styleId="AE3C20B2C2DC4740ABF6A1A2282F1B1F">
    <w:name w:val="AE3C20B2C2DC4740ABF6A1A2282F1B1F"/>
    <w:rsid w:val="00DD3D54"/>
    <w:pPr>
      <w:spacing w:after="160" w:line="259" w:lineRule="auto"/>
    </w:pPr>
  </w:style>
  <w:style w:type="paragraph" w:customStyle="1" w:styleId="2D973659218E404DA42C03207BD0973A">
    <w:name w:val="2D973659218E404DA42C03207BD0973A"/>
    <w:rsid w:val="00DD3D54"/>
    <w:pPr>
      <w:spacing w:after="160" w:line="259" w:lineRule="auto"/>
    </w:pPr>
  </w:style>
  <w:style w:type="paragraph" w:customStyle="1" w:styleId="3C19CC99753F404A9AF151180663FAA7">
    <w:name w:val="3C19CC99753F404A9AF151180663FAA7"/>
    <w:rsid w:val="00DD3D54"/>
    <w:pPr>
      <w:spacing w:after="160" w:line="259" w:lineRule="auto"/>
    </w:pPr>
  </w:style>
  <w:style w:type="paragraph" w:customStyle="1" w:styleId="E212BA5B12374FB1BD6BC7EB54965D37">
    <w:name w:val="E212BA5B12374FB1BD6BC7EB54965D37"/>
    <w:rsid w:val="00DD3D54"/>
    <w:pPr>
      <w:spacing w:after="160" w:line="259" w:lineRule="auto"/>
    </w:pPr>
  </w:style>
  <w:style w:type="paragraph" w:customStyle="1" w:styleId="55A5F7CA43E8455C83D4F3495FBB4845">
    <w:name w:val="55A5F7CA43E8455C83D4F3495FBB4845"/>
    <w:rsid w:val="00DD3D54"/>
    <w:pPr>
      <w:spacing w:after="160" w:line="259" w:lineRule="auto"/>
    </w:pPr>
  </w:style>
  <w:style w:type="paragraph" w:customStyle="1" w:styleId="5EF809619C4847BAA665F6C02703027E">
    <w:name w:val="5EF809619C4847BAA665F6C02703027E"/>
    <w:rsid w:val="00DD3D54"/>
    <w:pPr>
      <w:spacing w:after="160" w:line="259" w:lineRule="auto"/>
    </w:pPr>
  </w:style>
  <w:style w:type="paragraph" w:customStyle="1" w:styleId="240ADD068A004F649C43891EAE5FD144">
    <w:name w:val="240ADD068A004F649C43891EAE5FD144"/>
    <w:rsid w:val="00DD3D54"/>
    <w:pPr>
      <w:spacing w:after="160" w:line="259" w:lineRule="auto"/>
    </w:pPr>
  </w:style>
  <w:style w:type="paragraph" w:customStyle="1" w:styleId="085EBD4C66D449E88E1E33D9AFEDEA44">
    <w:name w:val="085EBD4C66D449E88E1E33D9AFEDEA44"/>
    <w:rsid w:val="00DD3D54"/>
    <w:pPr>
      <w:spacing w:after="160" w:line="259" w:lineRule="auto"/>
    </w:pPr>
  </w:style>
  <w:style w:type="paragraph" w:customStyle="1" w:styleId="11C804AD220C4CF189B9393F967AABB2">
    <w:name w:val="11C804AD220C4CF189B9393F967AABB2"/>
    <w:rsid w:val="00DD3D54"/>
    <w:pPr>
      <w:spacing w:after="160" w:line="259" w:lineRule="auto"/>
    </w:pPr>
  </w:style>
  <w:style w:type="paragraph" w:customStyle="1" w:styleId="8B0FEFC074F3409BA590EC5ECEA995E1">
    <w:name w:val="8B0FEFC074F3409BA590EC5ECEA995E1"/>
    <w:rsid w:val="00DD3D54"/>
    <w:pPr>
      <w:spacing w:after="160" w:line="259" w:lineRule="auto"/>
    </w:pPr>
  </w:style>
  <w:style w:type="paragraph" w:customStyle="1" w:styleId="27CE0DA5C8F945AE91020C12A6EB7F95">
    <w:name w:val="27CE0DA5C8F945AE91020C12A6EB7F95"/>
    <w:rsid w:val="00DD3D54"/>
    <w:pPr>
      <w:spacing w:after="160" w:line="259" w:lineRule="auto"/>
    </w:pPr>
  </w:style>
  <w:style w:type="paragraph" w:customStyle="1" w:styleId="AA806EFC6A0A428A880CA2FD3B523492">
    <w:name w:val="AA806EFC6A0A428A880CA2FD3B523492"/>
    <w:rsid w:val="00DD3D54"/>
    <w:pPr>
      <w:spacing w:after="160" w:line="259" w:lineRule="auto"/>
    </w:pPr>
  </w:style>
  <w:style w:type="paragraph" w:customStyle="1" w:styleId="8440332087A347FA9A330D2B818F77F7">
    <w:name w:val="8440332087A347FA9A330D2B818F77F7"/>
    <w:rsid w:val="00DD3D54"/>
    <w:pPr>
      <w:spacing w:after="160" w:line="259" w:lineRule="auto"/>
    </w:pPr>
  </w:style>
  <w:style w:type="paragraph" w:customStyle="1" w:styleId="0AF1B01C85E24D7EAB6C19F116C0D56E">
    <w:name w:val="0AF1B01C85E24D7EAB6C19F116C0D56E"/>
    <w:rsid w:val="00DD3D54"/>
    <w:pPr>
      <w:spacing w:after="160" w:line="259" w:lineRule="auto"/>
    </w:pPr>
  </w:style>
  <w:style w:type="paragraph" w:customStyle="1" w:styleId="644EE5064A524B7687CD882409DDAB62">
    <w:name w:val="644EE5064A524B7687CD882409DDAB62"/>
    <w:rsid w:val="00DD3D54"/>
    <w:pPr>
      <w:spacing w:after="160" w:line="259" w:lineRule="auto"/>
    </w:pPr>
  </w:style>
  <w:style w:type="paragraph" w:customStyle="1" w:styleId="5F6B3502A51A46D59CCA3BE0613F0AE5">
    <w:name w:val="5F6B3502A51A46D59CCA3BE0613F0AE5"/>
    <w:rsid w:val="00DD3D54"/>
    <w:pPr>
      <w:spacing w:after="160" w:line="259" w:lineRule="auto"/>
    </w:pPr>
  </w:style>
  <w:style w:type="paragraph" w:customStyle="1" w:styleId="129C2AF3F0C244B98BC22501A1D8ABFC">
    <w:name w:val="129C2AF3F0C244B98BC22501A1D8ABFC"/>
    <w:rsid w:val="00DD3D54"/>
    <w:pPr>
      <w:spacing w:after="160" w:line="259" w:lineRule="auto"/>
    </w:pPr>
  </w:style>
  <w:style w:type="paragraph" w:customStyle="1" w:styleId="63B621D6A8A94203BE2B60CB77A96DE5">
    <w:name w:val="63B621D6A8A94203BE2B60CB77A96DE5"/>
    <w:rsid w:val="00DD3D54"/>
    <w:pPr>
      <w:spacing w:after="160" w:line="259" w:lineRule="auto"/>
    </w:pPr>
  </w:style>
  <w:style w:type="paragraph" w:customStyle="1" w:styleId="4F10628F6CE944299503CED8CE044C8D">
    <w:name w:val="4F10628F6CE944299503CED8CE044C8D"/>
    <w:rsid w:val="00DD3D54"/>
    <w:pPr>
      <w:spacing w:after="160" w:line="259" w:lineRule="auto"/>
    </w:pPr>
  </w:style>
  <w:style w:type="paragraph" w:customStyle="1" w:styleId="3925CC20399E4283B73885E81741A52F">
    <w:name w:val="3925CC20399E4283B73885E81741A52F"/>
    <w:rsid w:val="00DD3D54"/>
    <w:pPr>
      <w:spacing w:after="160" w:line="259" w:lineRule="auto"/>
    </w:pPr>
  </w:style>
  <w:style w:type="paragraph" w:customStyle="1" w:styleId="8AA2D39415394B4B8E85DD1E50C20FAE">
    <w:name w:val="8AA2D39415394B4B8E85DD1E50C20FAE"/>
    <w:rsid w:val="00DD3D54"/>
    <w:pPr>
      <w:spacing w:after="160" w:line="259" w:lineRule="auto"/>
    </w:pPr>
  </w:style>
  <w:style w:type="paragraph" w:customStyle="1" w:styleId="B63EDB07F0534FDBB23296097FF2FD8B">
    <w:name w:val="B63EDB07F0534FDBB23296097FF2FD8B"/>
    <w:rsid w:val="00DD3D54"/>
    <w:pPr>
      <w:spacing w:after="160" w:line="259" w:lineRule="auto"/>
    </w:pPr>
  </w:style>
  <w:style w:type="paragraph" w:customStyle="1" w:styleId="CC25ED2810A94B0DB647B0C9FC98E9DD">
    <w:name w:val="CC25ED2810A94B0DB647B0C9FC98E9DD"/>
    <w:rsid w:val="00285BFB"/>
    <w:pPr>
      <w:spacing w:after="160" w:line="259" w:lineRule="auto"/>
    </w:pPr>
  </w:style>
  <w:style w:type="paragraph" w:customStyle="1" w:styleId="7E78EB1D18E84270B76B112999A75854">
    <w:name w:val="7E78EB1D18E84270B76B112999A75854"/>
    <w:rsid w:val="00285BFB"/>
    <w:pPr>
      <w:spacing w:after="160" w:line="259" w:lineRule="auto"/>
    </w:pPr>
  </w:style>
  <w:style w:type="paragraph" w:customStyle="1" w:styleId="08C555C631AE4CE59A966E89E0CA0E40">
    <w:name w:val="08C555C631AE4CE59A966E89E0CA0E40"/>
    <w:rsid w:val="000B5742"/>
    <w:pPr>
      <w:spacing w:after="160" w:line="259" w:lineRule="auto"/>
    </w:pPr>
  </w:style>
  <w:style w:type="paragraph" w:customStyle="1" w:styleId="EFF87C9CD14A49B2A5032B79FF290814">
    <w:name w:val="EFF87C9CD14A49B2A5032B79FF290814"/>
    <w:rsid w:val="000B5742"/>
    <w:pPr>
      <w:spacing w:after="160" w:line="259" w:lineRule="auto"/>
    </w:pPr>
  </w:style>
  <w:style w:type="paragraph" w:customStyle="1" w:styleId="F11EE063249A4454AF25C00879E4EB07">
    <w:name w:val="F11EE063249A4454AF25C00879E4EB07"/>
    <w:rsid w:val="000B5742"/>
    <w:pPr>
      <w:spacing w:after="160" w:line="259" w:lineRule="auto"/>
    </w:pPr>
  </w:style>
  <w:style w:type="paragraph" w:customStyle="1" w:styleId="BF35A885ACE1433EBDDCE71A0EED0DFE">
    <w:name w:val="BF35A885ACE1433EBDDCE71A0EED0DFE"/>
    <w:rsid w:val="000B5742"/>
    <w:pPr>
      <w:spacing w:after="160" w:line="259" w:lineRule="auto"/>
    </w:pPr>
  </w:style>
  <w:style w:type="paragraph" w:customStyle="1" w:styleId="E9EE05805538431C815195C35B853987">
    <w:name w:val="E9EE05805538431C815195C35B853987"/>
    <w:rsid w:val="000B5742"/>
    <w:pPr>
      <w:spacing w:after="160" w:line="259" w:lineRule="auto"/>
    </w:pPr>
  </w:style>
  <w:style w:type="paragraph" w:customStyle="1" w:styleId="D6183DB3EBCA4271A9B284E4792F5244">
    <w:name w:val="D6183DB3EBCA4271A9B284E4792F5244"/>
    <w:rsid w:val="000B5742"/>
    <w:pPr>
      <w:spacing w:after="160" w:line="259" w:lineRule="auto"/>
    </w:pPr>
  </w:style>
  <w:style w:type="paragraph" w:customStyle="1" w:styleId="AF5F97DFAEA84EEBAFE5AF771B20FE29">
    <w:name w:val="AF5F97DFAEA84EEBAFE5AF771B20FE29"/>
    <w:rsid w:val="000B5742"/>
    <w:pPr>
      <w:spacing w:after="160" w:line="259" w:lineRule="auto"/>
    </w:pPr>
  </w:style>
  <w:style w:type="paragraph" w:customStyle="1" w:styleId="64E0182A545D42BBB3ADE4F0E2650975">
    <w:name w:val="64E0182A545D42BBB3ADE4F0E2650975"/>
    <w:rsid w:val="000B5742"/>
    <w:pPr>
      <w:spacing w:after="160" w:line="259" w:lineRule="auto"/>
    </w:pPr>
  </w:style>
  <w:style w:type="paragraph" w:customStyle="1" w:styleId="ABEAA895A55A45FA87124E58717C007C">
    <w:name w:val="ABEAA895A55A45FA87124E58717C007C"/>
    <w:rsid w:val="000B5742"/>
    <w:pPr>
      <w:spacing w:after="160" w:line="259" w:lineRule="auto"/>
    </w:pPr>
  </w:style>
  <w:style w:type="paragraph" w:customStyle="1" w:styleId="B4509FB8F9C5476E81604AE832911E3D">
    <w:name w:val="B4509FB8F9C5476E81604AE832911E3D"/>
    <w:rsid w:val="000B5742"/>
    <w:pPr>
      <w:spacing w:after="160" w:line="259" w:lineRule="auto"/>
    </w:pPr>
  </w:style>
  <w:style w:type="paragraph" w:customStyle="1" w:styleId="11BDD87D464E4D74833757A05E012CC6">
    <w:name w:val="11BDD87D464E4D74833757A05E012CC6"/>
    <w:rsid w:val="000B5742"/>
    <w:pPr>
      <w:spacing w:after="160" w:line="259" w:lineRule="auto"/>
    </w:pPr>
  </w:style>
  <w:style w:type="paragraph" w:customStyle="1" w:styleId="665E335BD4BE4627B52AA697920BF102">
    <w:name w:val="665E335BD4BE4627B52AA697920BF102"/>
    <w:rsid w:val="00F44312"/>
    <w:pPr>
      <w:spacing w:after="160" w:line="259" w:lineRule="auto"/>
    </w:pPr>
  </w:style>
  <w:style w:type="paragraph" w:customStyle="1" w:styleId="A386E79662AF4F39AB4CDB67405D1998">
    <w:name w:val="A386E79662AF4F39AB4CDB67405D1998"/>
    <w:rsid w:val="00180952"/>
    <w:pPr>
      <w:spacing w:after="160" w:line="259" w:lineRule="auto"/>
    </w:pPr>
  </w:style>
  <w:style w:type="paragraph" w:customStyle="1" w:styleId="1A1A6B16E0474708A0DCA3464053E604">
    <w:name w:val="1A1A6B16E0474708A0DCA3464053E604"/>
    <w:rsid w:val="00180952"/>
    <w:pPr>
      <w:spacing w:after="160" w:line="259" w:lineRule="auto"/>
    </w:pPr>
  </w:style>
  <w:style w:type="paragraph" w:customStyle="1" w:styleId="E2422391853B4930BBEE2DCFC6C0D5F0">
    <w:name w:val="E2422391853B4930BBEE2DCFC6C0D5F0"/>
    <w:rsid w:val="00180952"/>
    <w:pPr>
      <w:spacing w:after="160" w:line="259" w:lineRule="auto"/>
    </w:pPr>
  </w:style>
  <w:style w:type="paragraph" w:customStyle="1" w:styleId="D0BEBC9A0DC44F3E824AB0186A6B9331">
    <w:name w:val="D0BEBC9A0DC44F3E824AB0186A6B9331"/>
    <w:rsid w:val="00180952"/>
    <w:pPr>
      <w:spacing w:after="160" w:line="259" w:lineRule="auto"/>
    </w:pPr>
  </w:style>
  <w:style w:type="paragraph" w:customStyle="1" w:styleId="50EBB059C69F48A3801F62ED72A87F1A">
    <w:name w:val="50EBB059C69F48A3801F62ED72A87F1A"/>
    <w:rsid w:val="00180952"/>
    <w:pPr>
      <w:spacing w:after="160" w:line="259" w:lineRule="auto"/>
    </w:pPr>
  </w:style>
  <w:style w:type="paragraph" w:customStyle="1" w:styleId="5A3831EBC940482CBB32DBB63020CFCE">
    <w:name w:val="5A3831EBC940482CBB32DBB63020CFCE"/>
    <w:rsid w:val="00180952"/>
    <w:pPr>
      <w:spacing w:after="160" w:line="259" w:lineRule="auto"/>
    </w:pPr>
  </w:style>
  <w:style w:type="paragraph" w:customStyle="1" w:styleId="E334576950EF43DA8CE93EA864F55E98">
    <w:name w:val="E334576950EF43DA8CE93EA864F55E98"/>
    <w:rsid w:val="00180952"/>
    <w:pPr>
      <w:spacing w:after="160" w:line="259" w:lineRule="auto"/>
    </w:pPr>
  </w:style>
  <w:style w:type="paragraph" w:customStyle="1" w:styleId="E16DAAF9BB764B12BF85BAD0B1FE72D3">
    <w:name w:val="E16DAAF9BB764B12BF85BAD0B1FE72D3"/>
    <w:rsid w:val="00180952"/>
    <w:pPr>
      <w:spacing w:after="160" w:line="259" w:lineRule="auto"/>
    </w:pPr>
  </w:style>
  <w:style w:type="paragraph" w:customStyle="1" w:styleId="068214A358984936A865BD46121DA53F">
    <w:name w:val="068214A358984936A865BD46121DA53F"/>
    <w:rsid w:val="00180952"/>
    <w:pPr>
      <w:spacing w:after="160" w:line="259" w:lineRule="auto"/>
    </w:pPr>
  </w:style>
  <w:style w:type="paragraph" w:customStyle="1" w:styleId="A4A5AE1A919B45B9BD65C0C681CFEC56">
    <w:name w:val="A4A5AE1A919B45B9BD65C0C681CFEC56"/>
    <w:rsid w:val="00180952"/>
    <w:pPr>
      <w:spacing w:after="160" w:line="259" w:lineRule="auto"/>
    </w:pPr>
  </w:style>
  <w:style w:type="paragraph" w:customStyle="1" w:styleId="5019F088699F4FB591939266766DCD2F">
    <w:name w:val="5019F088699F4FB591939266766DCD2F"/>
    <w:rsid w:val="00180952"/>
    <w:pPr>
      <w:spacing w:after="160" w:line="259" w:lineRule="auto"/>
    </w:pPr>
  </w:style>
  <w:style w:type="paragraph" w:customStyle="1" w:styleId="BC53D04E53F849BFBFFFDAAF741937EA">
    <w:name w:val="BC53D04E53F849BFBFFFDAAF741937EA"/>
    <w:rsid w:val="00180952"/>
    <w:pPr>
      <w:spacing w:after="160" w:line="259" w:lineRule="auto"/>
    </w:pPr>
  </w:style>
  <w:style w:type="paragraph" w:customStyle="1" w:styleId="272940D7F02045D89BC8109014C4DA9A">
    <w:name w:val="272940D7F02045D89BC8109014C4DA9A"/>
    <w:rsid w:val="00180952"/>
    <w:pPr>
      <w:spacing w:after="160" w:line="259" w:lineRule="auto"/>
    </w:pPr>
  </w:style>
  <w:style w:type="paragraph" w:customStyle="1" w:styleId="CAB313F8A7AD415CA91E4B4FEB7E4EB4">
    <w:name w:val="CAB313F8A7AD415CA91E4B4FEB7E4EB4"/>
    <w:rsid w:val="00180952"/>
    <w:pPr>
      <w:spacing w:after="160" w:line="259" w:lineRule="auto"/>
    </w:pPr>
  </w:style>
  <w:style w:type="paragraph" w:customStyle="1" w:styleId="2C479A86AFC34402A4E176AF144984A6">
    <w:name w:val="2C479A86AFC34402A4E176AF144984A6"/>
    <w:rsid w:val="00180952"/>
    <w:pPr>
      <w:spacing w:after="160" w:line="259" w:lineRule="auto"/>
    </w:pPr>
  </w:style>
  <w:style w:type="paragraph" w:customStyle="1" w:styleId="C77A0857F33D42A7828CF5181282D046">
    <w:name w:val="C77A0857F33D42A7828CF5181282D046"/>
    <w:rsid w:val="00180952"/>
    <w:pPr>
      <w:spacing w:after="160" w:line="259" w:lineRule="auto"/>
    </w:pPr>
  </w:style>
  <w:style w:type="paragraph" w:customStyle="1" w:styleId="59E05E4EC699415AB1D15A9814A927B1">
    <w:name w:val="59E05E4EC699415AB1D15A9814A927B1"/>
    <w:rsid w:val="00180952"/>
    <w:pPr>
      <w:spacing w:after="160" w:line="259" w:lineRule="auto"/>
    </w:pPr>
  </w:style>
  <w:style w:type="paragraph" w:customStyle="1" w:styleId="B495D699C68A4561AB5BBB28E54912B6">
    <w:name w:val="B495D699C68A4561AB5BBB28E54912B6"/>
    <w:rsid w:val="00180952"/>
    <w:pPr>
      <w:spacing w:after="160" w:line="259" w:lineRule="auto"/>
    </w:pPr>
  </w:style>
  <w:style w:type="paragraph" w:customStyle="1" w:styleId="B8A026537FDD47D1A6D194AC1E776C16">
    <w:name w:val="B8A026537FDD47D1A6D194AC1E776C16"/>
    <w:rsid w:val="00180952"/>
    <w:pPr>
      <w:spacing w:after="160" w:line="259" w:lineRule="auto"/>
    </w:pPr>
  </w:style>
  <w:style w:type="paragraph" w:customStyle="1" w:styleId="3F9DE9DCFD2E431F9D6500059F3A5E23">
    <w:name w:val="3F9DE9DCFD2E431F9D6500059F3A5E23"/>
    <w:rsid w:val="004609E6"/>
    <w:pPr>
      <w:spacing w:after="160" w:line="259" w:lineRule="auto"/>
    </w:pPr>
  </w:style>
  <w:style w:type="paragraph" w:customStyle="1" w:styleId="C4AC88C233E141288A270E5441FF34FE">
    <w:name w:val="C4AC88C233E141288A270E5441FF34FE"/>
    <w:rsid w:val="004609E6"/>
    <w:pPr>
      <w:spacing w:after="160" w:line="259" w:lineRule="auto"/>
    </w:pPr>
  </w:style>
  <w:style w:type="paragraph" w:customStyle="1" w:styleId="425FEFD9871F4BEA87F7F859962F854D">
    <w:name w:val="425FEFD9871F4BEA87F7F859962F854D"/>
    <w:rsid w:val="004609E6"/>
    <w:pPr>
      <w:spacing w:after="160" w:line="259" w:lineRule="auto"/>
    </w:pPr>
  </w:style>
  <w:style w:type="paragraph" w:customStyle="1" w:styleId="0BCCE7864F9D4D9CB61AA586C373B005">
    <w:name w:val="0BCCE7864F9D4D9CB61AA586C373B005"/>
    <w:rsid w:val="004609E6"/>
    <w:pPr>
      <w:spacing w:after="160" w:line="259" w:lineRule="auto"/>
    </w:pPr>
  </w:style>
  <w:style w:type="paragraph" w:customStyle="1" w:styleId="030F5406E83C4F60966D97D86CEFD356">
    <w:name w:val="030F5406E83C4F60966D97D86CEFD356"/>
    <w:rsid w:val="004609E6"/>
    <w:pPr>
      <w:spacing w:after="160" w:line="259" w:lineRule="auto"/>
    </w:pPr>
  </w:style>
  <w:style w:type="paragraph" w:customStyle="1" w:styleId="7E9D8C5D5A83437A82C095D821E24F77">
    <w:name w:val="7E9D8C5D5A83437A82C095D821E24F77"/>
    <w:rsid w:val="004609E6"/>
    <w:pPr>
      <w:spacing w:after="160" w:line="259" w:lineRule="auto"/>
    </w:pPr>
  </w:style>
  <w:style w:type="paragraph" w:customStyle="1" w:styleId="615EE80041D3400CBDAC4A656B95CA73">
    <w:name w:val="615EE80041D3400CBDAC4A656B95CA73"/>
    <w:rsid w:val="004609E6"/>
    <w:pPr>
      <w:spacing w:after="160" w:line="259" w:lineRule="auto"/>
    </w:pPr>
  </w:style>
  <w:style w:type="paragraph" w:customStyle="1" w:styleId="12FED7267C984420ACB2E9AC3A63411F">
    <w:name w:val="12FED7267C984420ACB2E9AC3A63411F"/>
    <w:rsid w:val="004609E6"/>
    <w:pPr>
      <w:spacing w:after="160" w:line="259" w:lineRule="auto"/>
    </w:pPr>
  </w:style>
  <w:style w:type="paragraph" w:customStyle="1" w:styleId="61EE9F0553FE40FCA6FCEAFDF40A5184">
    <w:name w:val="61EE9F0553FE40FCA6FCEAFDF40A5184"/>
    <w:rsid w:val="004609E6"/>
    <w:pPr>
      <w:spacing w:after="160" w:line="259" w:lineRule="auto"/>
    </w:pPr>
  </w:style>
  <w:style w:type="paragraph" w:customStyle="1" w:styleId="8CD0801C651B45C8ACEB6BACED69D765">
    <w:name w:val="8CD0801C651B45C8ACEB6BACED69D765"/>
    <w:rsid w:val="004609E6"/>
    <w:pPr>
      <w:spacing w:after="160" w:line="259" w:lineRule="auto"/>
    </w:pPr>
  </w:style>
  <w:style w:type="paragraph" w:customStyle="1" w:styleId="A18C4D5C68CB448695193D71ECECDBA7">
    <w:name w:val="A18C4D5C68CB448695193D71ECECDBA7"/>
    <w:rsid w:val="004609E6"/>
    <w:pPr>
      <w:spacing w:after="160" w:line="259" w:lineRule="auto"/>
    </w:pPr>
  </w:style>
  <w:style w:type="paragraph" w:customStyle="1" w:styleId="36DF6207629F45C18DEB2A19429D2830">
    <w:name w:val="36DF6207629F45C18DEB2A19429D2830"/>
    <w:rsid w:val="00DC6A79"/>
    <w:pPr>
      <w:spacing w:after="160" w:line="259" w:lineRule="auto"/>
    </w:pPr>
  </w:style>
  <w:style w:type="paragraph" w:customStyle="1" w:styleId="9703CB0D5A7C44328DB3E428D2B65D9C">
    <w:name w:val="9703CB0D5A7C44328DB3E428D2B65D9C"/>
    <w:rsid w:val="00DC6A79"/>
    <w:pPr>
      <w:spacing w:after="160" w:line="259" w:lineRule="auto"/>
    </w:pPr>
  </w:style>
  <w:style w:type="paragraph" w:customStyle="1" w:styleId="C3B175CD1BC8430285277048B42CF2D3">
    <w:name w:val="C3B175CD1BC8430285277048B42CF2D3"/>
    <w:rsid w:val="00DC6A79"/>
    <w:pPr>
      <w:spacing w:after="160" w:line="259" w:lineRule="auto"/>
    </w:pPr>
  </w:style>
  <w:style w:type="paragraph" w:customStyle="1" w:styleId="C7D3478F6D2045338BCE07A84B9DBBC0">
    <w:name w:val="C7D3478F6D2045338BCE07A84B9DBBC0"/>
    <w:rsid w:val="00F57B9C"/>
    <w:pPr>
      <w:spacing w:after="160" w:line="259" w:lineRule="auto"/>
    </w:pPr>
  </w:style>
  <w:style w:type="paragraph" w:customStyle="1" w:styleId="477A59D764B343D9A5F729E295C2F764">
    <w:name w:val="477A59D764B343D9A5F729E295C2F764"/>
    <w:rsid w:val="00F57B9C"/>
    <w:pPr>
      <w:spacing w:after="160" w:line="259" w:lineRule="auto"/>
    </w:pPr>
  </w:style>
  <w:style w:type="paragraph" w:customStyle="1" w:styleId="FF5374105CFD4E299C2BBBA74286FC85">
    <w:name w:val="FF5374105CFD4E299C2BBBA74286FC85"/>
    <w:rsid w:val="00F57B9C"/>
    <w:pPr>
      <w:spacing w:after="160" w:line="259" w:lineRule="auto"/>
    </w:pPr>
  </w:style>
  <w:style w:type="paragraph" w:customStyle="1" w:styleId="0E822BB2417740C3B7FF262E5A5CE55D">
    <w:name w:val="0E822BB2417740C3B7FF262E5A5CE55D"/>
    <w:rsid w:val="00F57B9C"/>
    <w:pPr>
      <w:spacing w:after="160" w:line="259" w:lineRule="auto"/>
    </w:pPr>
  </w:style>
  <w:style w:type="paragraph" w:customStyle="1" w:styleId="19BD21B3FBAA46D280D697DD50E93125">
    <w:name w:val="19BD21B3FBAA46D280D697DD50E93125"/>
    <w:rsid w:val="00F57B9C"/>
    <w:pPr>
      <w:spacing w:after="160" w:line="259" w:lineRule="auto"/>
    </w:pPr>
  </w:style>
  <w:style w:type="paragraph" w:customStyle="1" w:styleId="AFDE65DE6D5D4047BF89D120EB87AC1B">
    <w:name w:val="AFDE65DE6D5D4047BF89D120EB87AC1B"/>
    <w:rsid w:val="00F57B9C"/>
    <w:pPr>
      <w:spacing w:after="160" w:line="259" w:lineRule="auto"/>
    </w:pPr>
  </w:style>
  <w:style w:type="paragraph" w:customStyle="1" w:styleId="F04F52D654E54E8A86644250AAAF502D">
    <w:name w:val="F04F52D654E54E8A86644250AAAF502D"/>
    <w:rsid w:val="00F57B9C"/>
    <w:pPr>
      <w:spacing w:after="160" w:line="259" w:lineRule="auto"/>
    </w:pPr>
  </w:style>
  <w:style w:type="paragraph" w:customStyle="1" w:styleId="8E00293099FD477B92F5B4D55799440C">
    <w:name w:val="8E00293099FD477B92F5B4D55799440C"/>
    <w:rsid w:val="00F57B9C"/>
    <w:pPr>
      <w:spacing w:after="160" w:line="259" w:lineRule="auto"/>
    </w:pPr>
  </w:style>
  <w:style w:type="paragraph" w:customStyle="1" w:styleId="BFB0F89A45D04E169F7F6B5BE795E4A4">
    <w:name w:val="BFB0F89A45D04E169F7F6B5BE795E4A4"/>
    <w:rsid w:val="00F57B9C"/>
    <w:pPr>
      <w:spacing w:after="160" w:line="259" w:lineRule="auto"/>
    </w:pPr>
  </w:style>
  <w:style w:type="paragraph" w:customStyle="1" w:styleId="4905DF53BCB14C83BEACC2972ACB4098">
    <w:name w:val="4905DF53BCB14C83BEACC2972ACB4098"/>
    <w:rsid w:val="00F57B9C"/>
    <w:pPr>
      <w:spacing w:after="160" w:line="259" w:lineRule="auto"/>
    </w:pPr>
  </w:style>
  <w:style w:type="paragraph" w:customStyle="1" w:styleId="7E8E1BE6B4EC4B42B76FC52AF180591C">
    <w:name w:val="7E8E1BE6B4EC4B42B76FC52AF180591C"/>
    <w:rsid w:val="00F57B9C"/>
    <w:pPr>
      <w:spacing w:after="160" w:line="259" w:lineRule="auto"/>
    </w:pPr>
  </w:style>
  <w:style w:type="paragraph" w:customStyle="1" w:styleId="5A62F2B8B2404CBCB6331954E8E2785F">
    <w:name w:val="5A62F2B8B2404CBCB6331954E8E2785F"/>
    <w:rsid w:val="00F57B9C"/>
    <w:pPr>
      <w:spacing w:after="160" w:line="259" w:lineRule="auto"/>
    </w:pPr>
  </w:style>
  <w:style w:type="paragraph" w:customStyle="1" w:styleId="BBE1A242BCA7464D8BCD21B2A7E96A0E">
    <w:name w:val="BBE1A242BCA7464D8BCD21B2A7E96A0E"/>
    <w:rsid w:val="00F57B9C"/>
    <w:pPr>
      <w:spacing w:after="160" w:line="259" w:lineRule="auto"/>
    </w:pPr>
  </w:style>
  <w:style w:type="paragraph" w:customStyle="1" w:styleId="F1C9594BAF944D13940E8DDB9E028F74">
    <w:name w:val="F1C9594BAF944D13940E8DDB9E028F74"/>
    <w:rsid w:val="00F57B9C"/>
    <w:pPr>
      <w:spacing w:after="160" w:line="259" w:lineRule="auto"/>
    </w:pPr>
  </w:style>
  <w:style w:type="paragraph" w:customStyle="1" w:styleId="40E0C83D054245A48A75DB53FF3E3FCE">
    <w:name w:val="40E0C83D054245A48A75DB53FF3E3FCE"/>
    <w:rsid w:val="00F57B9C"/>
    <w:pPr>
      <w:spacing w:after="160" w:line="259" w:lineRule="auto"/>
    </w:pPr>
  </w:style>
  <w:style w:type="paragraph" w:customStyle="1" w:styleId="E474C25233494DCAAECAEA99498571DF">
    <w:name w:val="E474C25233494DCAAECAEA99498571DF"/>
    <w:rsid w:val="00F57B9C"/>
    <w:pPr>
      <w:spacing w:after="160" w:line="259" w:lineRule="auto"/>
    </w:pPr>
  </w:style>
  <w:style w:type="paragraph" w:customStyle="1" w:styleId="DAB8733D2D1A466993379902089620E3">
    <w:name w:val="DAB8733D2D1A466993379902089620E3"/>
    <w:rsid w:val="00F57B9C"/>
    <w:pPr>
      <w:spacing w:after="160" w:line="259" w:lineRule="auto"/>
    </w:pPr>
  </w:style>
  <w:style w:type="paragraph" w:customStyle="1" w:styleId="ED021A03D2E7435882D7259B2DE72CB1">
    <w:name w:val="ED021A03D2E7435882D7259B2DE72CB1"/>
    <w:rsid w:val="00F57B9C"/>
    <w:pPr>
      <w:spacing w:after="160" w:line="259" w:lineRule="auto"/>
    </w:pPr>
  </w:style>
  <w:style w:type="paragraph" w:customStyle="1" w:styleId="B23E1B2A2E204B06B788607254405151">
    <w:name w:val="B23E1B2A2E204B06B788607254405151"/>
    <w:rsid w:val="00F57B9C"/>
    <w:pPr>
      <w:spacing w:after="160" w:line="259" w:lineRule="auto"/>
    </w:pPr>
  </w:style>
  <w:style w:type="paragraph" w:customStyle="1" w:styleId="F58DFA7C4D264C1D968DA65FA09A4C72">
    <w:name w:val="F58DFA7C4D264C1D968DA65FA09A4C72"/>
    <w:rsid w:val="00E23097"/>
    <w:pPr>
      <w:spacing w:after="160" w:line="259" w:lineRule="auto"/>
    </w:pPr>
  </w:style>
  <w:style w:type="paragraph" w:customStyle="1" w:styleId="FBA67EFC77D048E5A3E274845C401ADC">
    <w:name w:val="FBA67EFC77D048E5A3E274845C401ADC"/>
    <w:rsid w:val="00E23097"/>
    <w:pPr>
      <w:spacing w:after="160" w:line="259" w:lineRule="auto"/>
    </w:pPr>
  </w:style>
  <w:style w:type="paragraph" w:customStyle="1" w:styleId="636453D9E6754A4DAB4C9198FD9AD0B7">
    <w:name w:val="636453D9E6754A4DAB4C9198FD9AD0B7"/>
    <w:rsid w:val="00E23097"/>
    <w:pPr>
      <w:spacing w:after="160" w:line="259" w:lineRule="auto"/>
    </w:pPr>
  </w:style>
  <w:style w:type="paragraph" w:customStyle="1" w:styleId="5E20992CAC814083BE39DEE9AA1A59D9">
    <w:name w:val="5E20992CAC814083BE39DEE9AA1A59D9"/>
    <w:rsid w:val="00E2309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8" ma:contentTypeDescription="Create a new document." ma:contentTypeScope="" ma:versionID="bd8102022eb6285a4ea62a448fd68cc3">
  <xsd:schema xmlns:xsd="http://www.w3.org/2001/XMLSchema" xmlns:xs="http://www.w3.org/2001/XMLSchema" xmlns:p="http://schemas.microsoft.com/office/2006/metadata/properties" xmlns:ns3="16b66797-d361-45c1-aa90-bc5e3fc2723c" targetNamespace="http://schemas.microsoft.com/office/2006/metadata/properties" ma:root="true" ma:fieldsID="c616ed416ce41f253e88e45799f22af1" ns3:_="">
    <xsd:import namespace="16b66797-d361-45c1-aa90-bc5e3fc272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60E6FA7-5EEA-42DA-BB40-8CD2138267AA}">
  <ds:schemaRefs>
    <ds:schemaRef ds:uri="http://schemas.microsoft.com/office/2006/metadata/properties"/>
    <ds:schemaRef ds:uri="http://purl.org/dc/terms/"/>
    <ds:schemaRef ds:uri="16b66797-d361-45c1-aa90-bc5e3fc2723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1DDBECD-623C-4217-A37E-D542591475A2}">
  <ds:schemaRefs>
    <ds:schemaRef ds:uri="http://schemas.microsoft.com/sharepoint/v3/contenttype/forms"/>
  </ds:schemaRefs>
</ds:datastoreItem>
</file>

<file path=customXml/itemProps3.xml><?xml version="1.0" encoding="utf-8"?>
<ds:datastoreItem xmlns:ds="http://schemas.openxmlformats.org/officeDocument/2006/customXml" ds:itemID="{E3D5DC9D-CAA4-4A03-8975-C85EC015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9C74B9-33BD-4914-B92F-407EA49B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D177762  Meeting minutes template.DOTX</Template>
  <TotalTime>0</TotalTime>
  <Pages>7</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Meeting Minutes</dc:subject>
  <dc:creator>ARPANSA@arpansa.gov.au</dc:creator>
  <cp:lastModifiedBy>Thomas Sammut</cp:lastModifiedBy>
  <cp:revision>2</cp:revision>
  <cp:lastPrinted>2020-01-06T05:51:00Z</cp:lastPrinted>
  <dcterms:created xsi:type="dcterms:W3CDTF">2020-01-08T00:14:00Z</dcterms:created>
  <dcterms:modified xsi:type="dcterms:W3CDTF">2020-01-08T00:14:00Z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