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5360A" w14:textId="77777777" w:rsidR="00D60B81" w:rsidRPr="00FE7A6F" w:rsidRDefault="006C6BDA" w:rsidP="005819E9">
      <w:pPr>
        <w:pStyle w:val="Title"/>
        <w:spacing w:before="480"/>
      </w:pPr>
      <w:sdt>
        <w:sdtPr>
          <w:id w:val="-541752760"/>
          <w:placeholder>
            <w:docPart w:val="AA62BEB9FEB041949D01C92E4AFC8528"/>
          </w:placeholder>
        </w:sdtPr>
        <w:sdtEndPr/>
        <w:sdtContent>
          <w:r w:rsidR="00896C0F">
            <w:t xml:space="preserve">Radiation Health </w:t>
          </w:r>
          <w:r w:rsidR="000C55D2">
            <w:t>and</w:t>
          </w:r>
          <w:r w:rsidR="00896C0F">
            <w:t xml:space="preserve"> Safety Advisory Council</w:t>
          </w:r>
          <w:r w:rsidR="00431170">
            <w:t xml:space="preserve"> (</w:t>
          </w:r>
          <w:r w:rsidR="00330950">
            <w:t>‘Council’</w:t>
          </w:r>
          <w:r w:rsidR="00431170">
            <w:t>)</w:t>
          </w:r>
        </w:sdtContent>
      </w:sdt>
    </w:p>
    <w:p w14:paraId="1F26DCF3" w14:textId="52D9CD3B" w:rsidR="00D60B81" w:rsidRPr="004A11CC" w:rsidRDefault="003F6505" w:rsidP="005819E9">
      <w:pPr>
        <w:pStyle w:val="Title"/>
        <w:contextualSpacing w:val="0"/>
      </w:pPr>
      <w:r>
        <w:t xml:space="preserve">Meeting </w:t>
      </w:r>
      <w:r w:rsidR="008174F8">
        <w:t>Minutes</w:t>
      </w:r>
    </w:p>
    <w:p w14:paraId="30F71C69" w14:textId="3B577442" w:rsidR="002475E3" w:rsidRDefault="002475E3" w:rsidP="002475E3">
      <w:pPr>
        <w:tabs>
          <w:tab w:val="left" w:pos="1276"/>
        </w:tabs>
        <w:spacing w:before="120" w:after="120"/>
        <w:ind w:left="1276" w:hanging="1276"/>
      </w:pPr>
      <w:r w:rsidRPr="00D065D4">
        <w:rPr>
          <w:b/>
          <w:bCs/>
          <w:color w:val="4E1A74"/>
        </w:rPr>
        <w:t>Date:</w:t>
      </w:r>
      <w:r w:rsidR="7614911B" w:rsidRPr="00D065D4">
        <w:rPr>
          <w:b/>
          <w:bCs/>
          <w:color w:val="4E1A74"/>
        </w:rPr>
        <w:t xml:space="preserve"> </w:t>
      </w:r>
      <w:r w:rsidRPr="000465F6">
        <w:rPr>
          <w:b/>
        </w:rPr>
        <w:tab/>
      </w:r>
      <w:sdt>
        <w:sdtPr>
          <w:id w:val="-1056162337"/>
          <w:placeholder>
            <w:docPart w:val="90160EB3793045CC97F0602F909DDDE0"/>
          </w:placeholder>
        </w:sdtPr>
        <w:sdtEndPr/>
        <w:sdtContent>
          <w:r w:rsidR="00D4400D">
            <w:t>5</w:t>
          </w:r>
          <w:r w:rsidR="006C6BDA">
            <w:t>–</w:t>
          </w:r>
          <w:r w:rsidR="00D4400D">
            <w:t>6 March 2019</w:t>
          </w:r>
        </w:sdtContent>
      </w:sdt>
    </w:p>
    <w:p w14:paraId="1309C296" w14:textId="40B9A800" w:rsidR="00656C7A" w:rsidRPr="000465F6" w:rsidRDefault="00656C7A" w:rsidP="00656C7A">
      <w:pPr>
        <w:tabs>
          <w:tab w:val="left" w:pos="1276"/>
        </w:tabs>
        <w:spacing w:before="120" w:after="120"/>
        <w:ind w:left="1276" w:hanging="1276"/>
      </w:pPr>
      <w:r w:rsidRPr="00D065D4">
        <w:rPr>
          <w:b/>
          <w:bCs/>
          <w:color w:val="4E1A74"/>
        </w:rPr>
        <w:t>Time:</w:t>
      </w:r>
      <w:r w:rsidR="7614911B" w:rsidRPr="00D065D4">
        <w:rPr>
          <w:b/>
          <w:bCs/>
          <w:color w:val="4E1A74"/>
        </w:rPr>
        <w:t xml:space="preserve"> </w:t>
      </w:r>
      <w:r w:rsidRPr="000465F6">
        <w:rPr>
          <w:b/>
        </w:rPr>
        <w:tab/>
      </w:r>
      <w:sdt>
        <w:sdtPr>
          <w:id w:val="725796181"/>
          <w:placeholder>
            <w:docPart w:val="A4A5AE1A919B45B9BD65C0C681CFEC56"/>
          </w:placeholder>
        </w:sdtPr>
        <w:sdtEndPr/>
        <w:sdtContent>
          <w:r w:rsidR="00D4400D">
            <w:t xml:space="preserve">12.00 pm – 5.30 pm (Day 1), </w:t>
          </w:r>
          <w:r>
            <w:t>9</w:t>
          </w:r>
          <w:r w:rsidRPr="00167C0D">
            <w:t>.</w:t>
          </w:r>
          <w:r>
            <w:t xml:space="preserve">00 </w:t>
          </w:r>
          <w:r w:rsidRPr="00167C0D">
            <w:t>am</w:t>
          </w:r>
          <w:r>
            <w:t xml:space="preserve"> – </w:t>
          </w:r>
          <w:r w:rsidR="00D4400D">
            <w:t>3</w:t>
          </w:r>
          <w:r>
            <w:t>.</w:t>
          </w:r>
          <w:r w:rsidR="00D4400D">
            <w:t>0</w:t>
          </w:r>
          <w:r>
            <w:t>0 pm</w:t>
          </w:r>
          <w:r w:rsidR="00D4400D">
            <w:t xml:space="preserve"> (Day 2)</w:t>
          </w:r>
        </w:sdtContent>
      </w:sdt>
    </w:p>
    <w:p w14:paraId="787AB12E" w14:textId="08DB079E" w:rsidR="00656C7A" w:rsidRPr="000465F6" w:rsidRDefault="00656C7A" w:rsidP="00656C7A">
      <w:pPr>
        <w:tabs>
          <w:tab w:val="left" w:pos="1276"/>
        </w:tabs>
        <w:spacing w:before="120" w:after="120"/>
        <w:ind w:left="1276" w:hanging="1276"/>
      </w:pPr>
      <w:r w:rsidRPr="00D065D4">
        <w:rPr>
          <w:b/>
          <w:bCs/>
          <w:color w:val="4E1A74"/>
        </w:rPr>
        <w:t>Location</w:t>
      </w:r>
      <w:r w:rsidRPr="000465F6">
        <w:t>:</w:t>
      </w:r>
      <w:r w:rsidR="7614911B" w:rsidRPr="000465F6">
        <w:t xml:space="preserve"> </w:t>
      </w:r>
      <w:r w:rsidRPr="000465F6">
        <w:tab/>
      </w:r>
      <w:sdt>
        <w:sdtPr>
          <w:id w:val="-1342692087"/>
          <w:placeholder>
            <w:docPart w:val="5019F088699F4FB591939266766DCD2F"/>
          </w:placeholder>
        </w:sdtPr>
        <w:sdtEndPr/>
        <w:sdtContent>
          <w:r w:rsidR="00D4400D">
            <w:t>619 Lower Plenty Rd, Yallambie VIC</w:t>
          </w:r>
          <w:r w:rsidRPr="00A47340">
            <w:t xml:space="preserve"> (</w:t>
          </w:r>
          <w:r w:rsidR="00D4400D">
            <w:t>Melbourne</w:t>
          </w:r>
          <w:r>
            <w:t>)</w:t>
          </w:r>
        </w:sdtContent>
      </w:sdt>
    </w:p>
    <w:p w14:paraId="15EC36DD" w14:textId="1BB35CF2" w:rsidR="009A45F4" w:rsidRPr="00D065D4" w:rsidRDefault="009A45F4" w:rsidP="00D065D4">
      <w:pPr>
        <w:tabs>
          <w:tab w:val="left" w:pos="1276"/>
        </w:tabs>
        <w:spacing w:before="120" w:after="120"/>
        <w:ind w:left="1276" w:hanging="1276"/>
        <w:rPr>
          <w:b/>
          <w:bCs/>
          <w:color w:val="4E1A74"/>
        </w:rPr>
      </w:pPr>
      <w:r w:rsidRPr="00D065D4">
        <w:rPr>
          <w:b/>
          <w:bCs/>
          <w:color w:val="4E1A74"/>
        </w:rPr>
        <w:t>Chair:</w:t>
      </w:r>
      <w:r w:rsidR="7614911B" w:rsidRPr="00D065D4">
        <w:rPr>
          <w:b/>
          <w:bCs/>
          <w:color w:val="4E1A74"/>
        </w:rPr>
        <w:t xml:space="preserve"> </w:t>
      </w:r>
      <w:r>
        <w:rPr>
          <w:b/>
          <w:color w:val="4E1A74"/>
        </w:rPr>
        <w:tab/>
      </w:r>
      <w:sdt>
        <w:sdtPr>
          <w:id w:val="-459811400"/>
          <w:placeholder>
            <w:docPart w:val="3F9DE9DCFD2E431F9D6500059F3A5E23"/>
          </w:placeholder>
        </w:sdtPr>
        <w:sdtEndPr/>
        <w:sdtContent>
          <w:r>
            <w:t>Dr Roger Allison</w:t>
          </w:r>
        </w:sdtContent>
      </w:sdt>
    </w:p>
    <w:p w14:paraId="22016739" w14:textId="185F1F07" w:rsidR="009A45F4" w:rsidRPr="00D065D4" w:rsidRDefault="009A45F4" w:rsidP="00D065D4">
      <w:pPr>
        <w:tabs>
          <w:tab w:val="left" w:pos="1276"/>
        </w:tabs>
        <w:spacing w:before="120" w:after="120"/>
        <w:ind w:left="1276" w:hanging="1276"/>
        <w:rPr>
          <w:b/>
          <w:bCs/>
          <w:color w:val="4E1A74"/>
        </w:rPr>
      </w:pPr>
      <w:r w:rsidRPr="00D065D4">
        <w:rPr>
          <w:b/>
          <w:bCs/>
          <w:color w:val="4E1A74"/>
        </w:rPr>
        <w:t>Members:</w:t>
      </w:r>
      <w:r w:rsidR="647F55CB" w:rsidRPr="00D065D4">
        <w:rPr>
          <w:b/>
          <w:bCs/>
          <w:color w:val="4E1A74"/>
        </w:rPr>
        <w:t xml:space="preserve"> </w:t>
      </w:r>
      <w:r>
        <w:rPr>
          <w:b/>
          <w:color w:val="4E1A74"/>
        </w:rPr>
        <w:tab/>
      </w:r>
      <w:sdt>
        <w:sdtPr>
          <w:id w:val="-1039282028"/>
          <w:placeholder>
            <w:docPart w:val="C4AC88C233E141288A270E5441FF34FE"/>
          </w:placeholder>
        </w:sdtPr>
        <w:sdtEndPr/>
        <w:sdtContent>
          <w:sdt>
            <w:sdtPr>
              <w:rPr>
                <w:b/>
                <w:color w:val="4E1A74"/>
                <w:szCs w:val="20"/>
              </w:rPr>
              <w:id w:val="705763657"/>
              <w:placeholder>
                <w:docPart w:val="425FEFD9871F4BEA87F7F859962F854D"/>
              </w:placeholder>
            </w:sdtPr>
            <w:sdtEndPr/>
            <w:sdtContent>
              <w:r w:rsidRPr="00552B57">
                <w:t>Dr Carl</w:t>
              </w:r>
              <w:r>
                <w:t>-</w:t>
              </w:r>
              <w:r w:rsidRPr="00552B57">
                <w:t>Magnus Larsson</w:t>
              </w:r>
              <w:r>
                <w:t xml:space="preserve">, </w:t>
              </w:r>
              <w:r w:rsidRPr="00045311">
                <w:t xml:space="preserve">Dr Hugh Heggie, Mr </w:t>
              </w:r>
              <w:r w:rsidRPr="00552B57">
                <w:t>Keith Baldry</w:t>
              </w:r>
              <w:r>
                <w:t xml:space="preserve">, Dr Stephen Newbery, Prof Pam Sykes, </w:t>
              </w:r>
              <w:r w:rsidRPr="00552B57">
                <w:t xml:space="preserve">Ms Melissa Holzberger, </w:t>
              </w:r>
              <w:r>
                <w:t>Prof Adele Green, Dr Jane Canestra, Dr Peter Karamoskos, Dr Melanie Taylor.</w:t>
              </w:r>
            </w:sdtContent>
          </w:sdt>
        </w:sdtContent>
      </w:sdt>
    </w:p>
    <w:p w14:paraId="2AE1AC42" w14:textId="27B5F52D" w:rsidR="009A45F4" w:rsidRPr="00D065D4" w:rsidRDefault="009A45F4" w:rsidP="00D065D4">
      <w:pPr>
        <w:tabs>
          <w:tab w:val="left" w:pos="1276"/>
        </w:tabs>
        <w:spacing w:before="120" w:after="120"/>
        <w:ind w:left="1276" w:hanging="1276"/>
        <w:rPr>
          <w:b/>
          <w:bCs/>
          <w:color w:val="4E1A74"/>
        </w:rPr>
      </w:pPr>
      <w:r w:rsidRPr="00D065D4">
        <w:rPr>
          <w:b/>
          <w:bCs/>
          <w:color w:val="4E1A74"/>
        </w:rPr>
        <w:t>Apologies:</w:t>
      </w:r>
      <w:r w:rsidR="647F55CB" w:rsidRPr="00D065D4">
        <w:rPr>
          <w:b/>
          <w:bCs/>
          <w:color w:val="4E1A74"/>
        </w:rPr>
        <w:t xml:space="preserve"> </w:t>
      </w:r>
      <w:r>
        <w:rPr>
          <w:b/>
          <w:color w:val="4E1A74"/>
        </w:rPr>
        <w:tab/>
      </w:r>
      <w:sdt>
        <w:sdtPr>
          <w:id w:val="-1162996616"/>
          <w:placeholder>
            <w:docPart w:val="0BCCE7864F9D4D9CB61AA586C373B005"/>
          </w:placeholder>
        </w:sdtPr>
        <w:sdtEndPr/>
        <w:sdtContent>
          <w:r w:rsidRPr="006C6BDA">
            <w:t>Mr Frank Harris</w:t>
          </w:r>
          <w:r>
            <w:t>.</w:t>
          </w:r>
        </w:sdtContent>
      </w:sdt>
    </w:p>
    <w:p w14:paraId="2E9A1C72" w14:textId="3B184EC2" w:rsidR="009A45F4" w:rsidRPr="00D065D4" w:rsidRDefault="009A45F4" w:rsidP="00D065D4">
      <w:pPr>
        <w:tabs>
          <w:tab w:val="left" w:pos="1276"/>
        </w:tabs>
        <w:spacing w:before="120" w:after="120"/>
        <w:ind w:left="1276" w:hanging="1276"/>
        <w:rPr>
          <w:b/>
          <w:bCs/>
          <w:color w:val="4E1A74"/>
        </w:rPr>
      </w:pPr>
      <w:r w:rsidRPr="00D065D4">
        <w:rPr>
          <w:b/>
          <w:bCs/>
          <w:color w:val="4E1A74"/>
        </w:rPr>
        <w:t>Secretariat:</w:t>
      </w:r>
      <w:r w:rsidR="647F55CB" w:rsidRPr="00D065D4">
        <w:rPr>
          <w:b/>
          <w:bCs/>
          <w:color w:val="4E1A74"/>
        </w:rPr>
        <w:t xml:space="preserve"> </w:t>
      </w:r>
      <w:r>
        <w:rPr>
          <w:b/>
          <w:color w:val="4E1A74"/>
        </w:rPr>
        <w:tab/>
      </w:r>
      <w:sdt>
        <w:sdtPr>
          <w:id w:val="-650213696"/>
          <w:placeholder>
            <w:docPart w:val="030F5406E83C4F60966D97D86CEFD356"/>
          </w:placeholder>
        </w:sdtPr>
        <w:sdtEndPr/>
        <w:sdtContent>
          <w:r>
            <w:t>Mr James Wheaton, Mr Ben Paritsky.</w:t>
          </w:r>
        </w:sdtContent>
      </w:sdt>
    </w:p>
    <w:p w14:paraId="69420B4B" w14:textId="09A747CD" w:rsidR="009A45F4" w:rsidRPr="00D065D4" w:rsidRDefault="009A45F4" w:rsidP="00D065D4">
      <w:pPr>
        <w:tabs>
          <w:tab w:val="left" w:pos="1276"/>
        </w:tabs>
        <w:spacing w:before="120" w:after="120"/>
        <w:ind w:left="1276" w:hanging="1276"/>
        <w:rPr>
          <w:b/>
          <w:bCs/>
          <w:color w:val="4E1A74"/>
        </w:rPr>
      </w:pPr>
      <w:r w:rsidRPr="00D065D4">
        <w:rPr>
          <w:b/>
          <w:bCs/>
          <w:color w:val="4E1A74"/>
        </w:rPr>
        <w:t>Invitees:</w:t>
      </w:r>
      <w:r w:rsidR="7614911B" w:rsidRPr="00D065D4">
        <w:rPr>
          <w:b/>
          <w:bCs/>
          <w:color w:val="4E1A74"/>
        </w:rPr>
        <w:t xml:space="preserve"> </w:t>
      </w:r>
      <w:r w:rsidRPr="00FA19DF">
        <w:rPr>
          <w:b/>
          <w:color w:val="4E1A74"/>
        </w:rPr>
        <w:tab/>
      </w:r>
      <w:sdt>
        <w:sdtPr>
          <w:id w:val="794487042"/>
          <w:placeholder>
            <w:docPart w:val="7E9D8C5D5A83437A82C095D821E24F77"/>
          </w:placeholder>
        </w:sdtPr>
        <w:sdtEndPr/>
        <w:sdtContent>
          <w:r>
            <w:t>A/Prof</w:t>
          </w:r>
          <w:r w:rsidRPr="00FA19DF">
            <w:t xml:space="preserve"> Ivan Williams, </w:t>
          </w:r>
          <w:r>
            <w:t>Mr Jim Scott</w:t>
          </w:r>
          <w:r w:rsidRPr="00FA19DF">
            <w:t>, Mr Ryan Hemsley, Ms S</w:t>
          </w:r>
          <w:r>
            <w:t>hailla van Raad, Dr Rick Tinker, Ms Gemma Larkins, Ms Julia Carpenter, Mr John Ward, Dr Peter Thomas, Dr Marcus Grzechnik, Mr Nathan Wahl, Mr Alan Mason, Dr Ken Karipidis, Ms Kathryn Green, Ms Danyel Zalsman, Dr Samir Sarkar</w:t>
          </w:r>
          <w:r w:rsidR="00A9365B">
            <w:t>, Dr Fiona Charalambous</w:t>
          </w:r>
          <w:r>
            <w:t xml:space="preserve"> (all from ARPANSA)</w:t>
          </w:r>
          <w:r w:rsidRPr="00FA19DF">
            <w:t>.</w:t>
          </w:r>
        </w:sdtContent>
      </w:sdt>
    </w:p>
    <w:p w14:paraId="25B819D5" w14:textId="77777777" w:rsidR="009C5959" w:rsidRDefault="00CB7340" w:rsidP="002475E3">
      <w:pPr>
        <w:pStyle w:val="Agendaitem-main"/>
      </w:pPr>
      <w:r w:rsidRPr="00413E9F">
        <w:drawing>
          <wp:anchor distT="0" distB="0" distL="114300" distR="114300" simplePos="0" relativeHeight="251659264" behindDoc="0" locked="1" layoutInCell="1" allowOverlap="1" wp14:anchorId="5248DCC3" wp14:editId="504A0D37">
            <wp:simplePos x="0" y="0"/>
            <wp:positionH relativeFrom="column">
              <wp:posOffset>-1270</wp:posOffset>
            </wp:positionH>
            <wp:positionV relativeFrom="paragraph">
              <wp:posOffset>202565</wp:posOffset>
            </wp:positionV>
            <wp:extent cx="6119495" cy="53975"/>
            <wp:effectExtent l="0" t="0" r="0" b="3175"/>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sdt>
        <w:sdtPr>
          <w:id w:val="-921643051"/>
          <w:placeholder>
            <w:docPart w:val="FDEC6A4FB33747DAA0DD066E666817DF"/>
          </w:placeholder>
        </w:sdtPr>
        <w:sdtEndPr/>
        <w:sdtContent>
          <w:r w:rsidR="002475E3">
            <w:t>Standing items</w:t>
          </w:r>
        </w:sdtContent>
      </w:sdt>
    </w:p>
    <w:p w14:paraId="22C3D533" w14:textId="77777777" w:rsidR="003F6505" w:rsidRDefault="006C6BDA" w:rsidP="005819E9">
      <w:pPr>
        <w:pStyle w:val="Agendaitem-supplementary"/>
      </w:pPr>
      <w:sdt>
        <w:sdtPr>
          <w:id w:val="1774583359"/>
          <w:placeholder>
            <w:docPart w:val="DF57DD8ED31F40129298B0E460BD99A3"/>
          </w:placeholder>
        </w:sdtPr>
        <w:sdtEndPr/>
        <w:sdtContent>
          <w:r w:rsidR="002475E3">
            <w:t>Meeting open</w:t>
          </w:r>
          <w:r w:rsidR="00A753A7">
            <w:t>, appoint temporary Chair</w:t>
          </w:r>
          <w:r w:rsidR="00330950">
            <w:t>,</w:t>
          </w:r>
          <w:r w:rsidR="002475E3">
            <w:t xml:space="preserve"> and </w:t>
          </w:r>
          <w:r w:rsidR="007D4DF3">
            <w:t>review action list</w:t>
          </w:r>
        </w:sdtContent>
      </w:sdt>
      <w:r w:rsidR="003F6505">
        <w:tab/>
      </w:r>
    </w:p>
    <w:p w14:paraId="4DD6D0AE" w14:textId="5525732E" w:rsidR="00FC3E86" w:rsidRDefault="00895850" w:rsidP="00833076">
      <w:r>
        <w:t>The Chair</w:t>
      </w:r>
      <w:r w:rsidR="00FC3E86">
        <w:t xml:space="preserve"> opened the meeting and welcomed Dr Peter Karamoskos, recently appointed to Council as the member to represent the interests of the general public. </w:t>
      </w:r>
    </w:p>
    <w:p w14:paraId="4510842B" w14:textId="1CF996F8" w:rsidR="00FC3E86" w:rsidRDefault="006C6BDA" w:rsidP="00FC3E86">
      <w:pPr>
        <w:pStyle w:val="Agendaitem-supplementary"/>
      </w:pPr>
      <w:sdt>
        <w:sdtPr>
          <w:id w:val="1099219156"/>
          <w:placeholder>
            <w:docPart w:val="615EE80041D3400CBDAC4A656B95CA73"/>
          </w:placeholder>
        </w:sdtPr>
        <w:sdtEndPr/>
        <w:sdtContent>
          <w:r w:rsidR="00FC3E86">
            <w:t>Declarations of interests</w:t>
          </w:r>
        </w:sdtContent>
      </w:sdt>
    </w:p>
    <w:p w14:paraId="25AB411C" w14:textId="3F62CAFC" w:rsidR="002A45CC" w:rsidRDefault="00A9365B" w:rsidP="00FC3E86">
      <w:r>
        <w:t xml:space="preserve">Council received </w:t>
      </w:r>
      <w:r w:rsidR="00FC3E86">
        <w:t xml:space="preserve">a summary of </w:t>
      </w:r>
      <w:r>
        <w:t xml:space="preserve">the declarations </w:t>
      </w:r>
      <w:r w:rsidR="00FC3E86">
        <w:t xml:space="preserve">of interest requirements for members required under the </w:t>
      </w:r>
      <w:r w:rsidR="00FC3E86" w:rsidRPr="00D065D4">
        <w:rPr>
          <w:i/>
          <w:iCs/>
        </w:rPr>
        <w:t xml:space="preserve">Australian Radiation Protection and Nuclear Safety Act 1998 </w:t>
      </w:r>
      <w:r w:rsidR="001D7822">
        <w:t xml:space="preserve">and the Australian Radiation Protection and Nuclear Safety Regulations </w:t>
      </w:r>
      <w:r w:rsidR="00895850">
        <w:t xml:space="preserve">2018 </w:t>
      </w:r>
      <w:r w:rsidR="00EC49E1">
        <w:t>(ARPANS Regulations)</w:t>
      </w:r>
      <w:r w:rsidR="00FC3E86" w:rsidRPr="32488C97">
        <w:t>.</w:t>
      </w:r>
      <w:r w:rsidR="001D7822" w:rsidRPr="32488C97">
        <w:t xml:space="preserve"> </w:t>
      </w:r>
      <w:r w:rsidR="002A45CC">
        <w:t>One member declared a new standing interest in Silex Systems L</w:t>
      </w:r>
      <w:r w:rsidR="32488C97">
        <w:t>imi</w:t>
      </w:r>
      <w:r w:rsidR="002A45CC">
        <w:t>t</w:t>
      </w:r>
      <w:r w:rsidR="32488C97">
        <w:t>e</w:t>
      </w:r>
      <w:r w:rsidR="002A45CC">
        <w:t xml:space="preserve">d. </w:t>
      </w:r>
      <w:r w:rsidR="001D7822">
        <w:t xml:space="preserve">It was noted that ARPANSA will coordinate delivery of member declarations to the Minister, including upon appointment, </w:t>
      </w:r>
      <w:r w:rsidR="00EC49E1">
        <w:t xml:space="preserve">via </w:t>
      </w:r>
      <w:r w:rsidR="001D7822">
        <w:t>consolidated ministerial brief</w:t>
      </w:r>
      <w:r w:rsidR="00EC49E1">
        <w:t>s</w:t>
      </w:r>
      <w:r w:rsidR="002A45CC" w:rsidRPr="32488C97">
        <w:t>.</w:t>
      </w:r>
    </w:p>
    <w:p w14:paraId="35EDA0B2" w14:textId="77777777" w:rsidR="002A45CC" w:rsidRPr="002A45CC" w:rsidRDefault="002A45CC" w:rsidP="00FC3E86">
      <w:pPr>
        <w:rPr>
          <w:b/>
        </w:rPr>
      </w:pPr>
      <w:r w:rsidRPr="002A45CC">
        <w:rPr>
          <w:b/>
        </w:rPr>
        <w:t xml:space="preserve">Action: Update the Roles and Expectations of Advisory Bodies document </w:t>
      </w:r>
      <w:r>
        <w:rPr>
          <w:b/>
        </w:rPr>
        <w:t>with disclosure processes</w:t>
      </w:r>
      <w:r w:rsidRPr="002A45CC">
        <w:rPr>
          <w:b/>
        </w:rPr>
        <w:t>.</w:t>
      </w:r>
    </w:p>
    <w:p w14:paraId="783A981D" w14:textId="77777777" w:rsidR="00601B60" w:rsidRDefault="006C6BDA" w:rsidP="00601B60">
      <w:pPr>
        <w:pStyle w:val="Agendaitem-supplementary"/>
      </w:pPr>
      <w:sdt>
        <w:sdtPr>
          <w:id w:val="-1624843554"/>
          <w:placeholder>
            <w:docPart w:val="12FED7267C984420ACB2E9AC3A63411F"/>
          </w:placeholder>
        </w:sdtPr>
        <w:sdtEndPr/>
        <w:sdtContent>
          <w:r w:rsidR="00601B60">
            <w:t>Review of Action List</w:t>
          </w:r>
        </w:sdtContent>
      </w:sdt>
      <w:r w:rsidR="00601B60">
        <w:tab/>
      </w:r>
    </w:p>
    <w:p w14:paraId="7AEA8D5D" w14:textId="7EA82C29" w:rsidR="00601B60" w:rsidRDefault="00601B60" w:rsidP="00601B60">
      <w:r>
        <w:t xml:space="preserve">An updated Action List was circulated and displayed. It was proposed to defer the outstanding item </w:t>
      </w:r>
      <w:r w:rsidR="006C6BDA">
        <w:t>‘</w:t>
      </w:r>
      <w:r>
        <w:t>Data use and digital strategy working group – draft digital strategy roadmap</w:t>
      </w:r>
      <w:r w:rsidR="006C6BDA">
        <w:t>’</w:t>
      </w:r>
      <w:bookmarkStart w:id="0" w:name="_GoBack"/>
      <w:bookmarkEnd w:id="0"/>
      <w:r>
        <w:t xml:space="preserve"> until a future Council meeting following the confirmation of </w:t>
      </w:r>
      <w:r w:rsidR="0076686F">
        <w:t xml:space="preserve">member </w:t>
      </w:r>
      <w:r>
        <w:t>appointments</w:t>
      </w:r>
      <w:r w:rsidR="0076686F">
        <w:t xml:space="preserve"> beyond 31 March 2019 when several terms expire.</w:t>
      </w:r>
    </w:p>
    <w:p w14:paraId="133E1A4E" w14:textId="77777777" w:rsidR="0076686F" w:rsidRDefault="006C6BDA" w:rsidP="0076686F">
      <w:pPr>
        <w:pStyle w:val="Agendaitem-supplementary"/>
      </w:pPr>
      <w:sdt>
        <w:sdtPr>
          <w:id w:val="1071540877"/>
          <w:placeholder>
            <w:docPart w:val="61EE9F0553FE40FCA6FCEAFDF40A5184"/>
          </w:placeholder>
        </w:sdtPr>
        <w:sdtEndPr/>
        <w:sdtContent>
          <w:r w:rsidR="0076686F">
            <w:t>Updates on Council re-appointment process</w:t>
          </w:r>
        </w:sdtContent>
      </w:sdt>
      <w:r w:rsidR="0076686F">
        <w:tab/>
      </w:r>
    </w:p>
    <w:p w14:paraId="5083DD01" w14:textId="4636CBD0" w:rsidR="0076686F" w:rsidRDefault="0076686F" w:rsidP="0076686F">
      <w:r w:rsidRPr="00DA5586">
        <w:t xml:space="preserve">The </w:t>
      </w:r>
      <w:r>
        <w:t xml:space="preserve">CEO of ARPANSA </w:t>
      </w:r>
      <w:r w:rsidRPr="0076686F">
        <w:t xml:space="preserve">noted the </w:t>
      </w:r>
      <w:r>
        <w:t xml:space="preserve">recent </w:t>
      </w:r>
      <w:r w:rsidRPr="0076686F">
        <w:t xml:space="preserve">Council appointments process and ARPANSA’s </w:t>
      </w:r>
      <w:r w:rsidR="00895850">
        <w:t>desire</w:t>
      </w:r>
      <w:r w:rsidR="00895850" w:rsidRPr="0076686F">
        <w:t xml:space="preserve"> </w:t>
      </w:r>
      <w:r w:rsidRPr="0076686F">
        <w:t>to have a full and continuing Council inc</w:t>
      </w:r>
      <w:r>
        <w:t>luding with the current members</w:t>
      </w:r>
      <w:r w:rsidRPr="0076686F">
        <w:t xml:space="preserve">. The CEO also noted the current </w:t>
      </w:r>
      <w:r w:rsidR="00027681">
        <w:t xml:space="preserve">process for </w:t>
      </w:r>
      <w:r>
        <w:t xml:space="preserve">appointments </w:t>
      </w:r>
      <w:r w:rsidRPr="0076686F">
        <w:t>is ongoing given several members’ terms expire on 31 March 2019</w:t>
      </w:r>
      <w:r>
        <w:t xml:space="preserve">. It was noted </w:t>
      </w:r>
      <w:r w:rsidRPr="0076686F">
        <w:t xml:space="preserve">that the </w:t>
      </w:r>
      <w:r>
        <w:t xml:space="preserve">anticipated </w:t>
      </w:r>
      <w:r w:rsidRPr="0076686F">
        <w:t xml:space="preserve">caretaker period for </w:t>
      </w:r>
      <w:r>
        <w:t xml:space="preserve">an </w:t>
      </w:r>
      <w:r w:rsidRPr="0076686F">
        <w:t xml:space="preserve">upcoming federal election may temporarily </w:t>
      </w:r>
      <w:r>
        <w:t>delay this process.</w:t>
      </w:r>
    </w:p>
    <w:p w14:paraId="6DC251D1" w14:textId="77777777" w:rsidR="00CB7340" w:rsidRDefault="006C6BDA" w:rsidP="0076686F">
      <w:pPr>
        <w:pStyle w:val="Agendaitem-supplementary"/>
      </w:pPr>
      <w:sdt>
        <w:sdtPr>
          <w:id w:val="199760283"/>
          <w:placeholder>
            <w:docPart w:val="CFBC39343C4E4482BC677A03FDDFD0B1"/>
          </w:placeholder>
        </w:sdtPr>
        <w:sdtEndPr/>
        <w:sdtContent>
          <w:r w:rsidR="009F5B2D">
            <w:t>Update</w:t>
          </w:r>
          <w:r w:rsidR="00D9797E">
            <w:t>s</w:t>
          </w:r>
          <w:r w:rsidR="009F5B2D">
            <w:t xml:space="preserve"> from </w:t>
          </w:r>
          <w:r w:rsidR="00BB7008">
            <w:t>the Radiation Health Committee (RHC)</w:t>
          </w:r>
          <w:r w:rsidR="00D9797E">
            <w:t xml:space="preserve"> and Nuclear Safety Committee (NSC)</w:t>
          </w:r>
        </w:sdtContent>
      </w:sdt>
      <w:r w:rsidR="00CB7340">
        <w:tab/>
      </w:r>
    </w:p>
    <w:p w14:paraId="52C9B2B0" w14:textId="58388865" w:rsidR="005D34CF" w:rsidRDefault="004A5873">
      <w:r w:rsidRPr="00DA5586">
        <w:t xml:space="preserve">The CEO of ARPANSA noted </w:t>
      </w:r>
      <w:r w:rsidR="005D34CF">
        <w:t xml:space="preserve">that </w:t>
      </w:r>
      <w:r w:rsidRPr="00DA5586">
        <w:t xml:space="preserve">the </w:t>
      </w:r>
      <w:r w:rsidR="003C4CC5" w:rsidRPr="00DA5586">
        <w:t>RHC</w:t>
      </w:r>
      <w:r w:rsidRPr="00DA5586">
        <w:t xml:space="preserve"> </w:t>
      </w:r>
      <w:r w:rsidR="005D34CF">
        <w:t>is focussed on national uniformity issues</w:t>
      </w:r>
      <w:r w:rsidR="005D34CF" w:rsidRPr="005D34CF">
        <w:t xml:space="preserve"> </w:t>
      </w:r>
      <w:r w:rsidR="005D34CF">
        <w:t xml:space="preserve">including, in particular, the </w:t>
      </w:r>
      <w:r w:rsidR="00A11AC3">
        <w:t xml:space="preserve">outcomes and </w:t>
      </w:r>
      <w:r w:rsidR="005D34CF">
        <w:t>recommendations from the final report of the International Atomic Energy Agency’s (IAEA’s) Integrated Regulatory Review Services</w:t>
      </w:r>
      <w:r w:rsidR="002A7548">
        <w:t xml:space="preserve"> (IRRS)</w:t>
      </w:r>
      <w:r w:rsidR="005D34CF">
        <w:t xml:space="preserve"> Mission to Australia in 2018. The RHC, scheduled to meet the next week, is also considering a range of codes and standards</w:t>
      </w:r>
      <w:r w:rsidR="00472A33">
        <w:t xml:space="preserve">, the implementation of RHC’s strategy on national uniformity, governance arrangements and related issues for national uniformity, </w:t>
      </w:r>
      <w:r w:rsidR="00C064EB">
        <w:t xml:space="preserve">and </w:t>
      </w:r>
      <w:r w:rsidR="00472A33">
        <w:t xml:space="preserve">a second edition of the </w:t>
      </w:r>
      <w:r w:rsidR="00472A33" w:rsidRPr="00045311">
        <w:rPr>
          <w:i/>
        </w:rPr>
        <w:t>National Directory for Radiation Protection</w:t>
      </w:r>
      <w:r w:rsidR="00472A33">
        <w:t xml:space="preserve"> (NDRP 2).</w:t>
      </w:r>
    </w:p>
    <w:p w14:paraId="1ED8FC35" w14:textId="55A90DE4" w:rsidR="00B5191C" w:rsidRDefault="00E90570">
      <w:r>
        <w:t xml:space="preserve">The CEO also noted that key issues currently before the NSC include recent </w:t>
      </w:r>
      <w:r w:rsidR="00895850">
        <w:t xml:space="preserve">events with </w:t>
      </w:r>
      <w:r>
        <w:t xml:space="preserve">safety </w:t>
      </w:r>
      <w:r w:rsidR="00895850">
        <w:t xml:space="preserve">significance </w:t>
      </w:r>
      <w:r>
        <w:t xml:space="preserve">at the Australian Nuclear Science and Technology Organisation’s (ANSTO’s) Lucas Heights facilities, as well as ANSTO Nuclear Medicine (ANM) licencing considerations with regards to the </w:t>
      </w:r>
      <w:r w:rsidR="00764403">
        <w:t xml:space="preserve">potential </w:t>
      </w:r>
      <w:r>
        <w:t xml:space="preserve">transition from ‘hot commissioning’ to </w:t>
      </w:r>
      <w:r w:rsidR="00895850">
        <w:t>routine</w:t>
      </w:r>
      <w:r>
        <w:t xml:space="preserve"> operation</w:t>
      </w:r>
      <w:r w:rsidR="00895850">
        <w:t>s</w:t>
      </w:r>
      <w:r>
        <w:t xml:space="preserve"> of the facility</w:t>
      </w:r>
      <w:r w:rsidR="00895850">
        <w:t>.</w:t>
      </w:r>
    </w:p>
    <w:p w14:paraId="055030CF" w14:textId="77777777" w:rsidR="00CB7340" w:rsidRDefault="00807677" w:rsidP="00CB7340">
      <w:pPr>
        <w:pStyle w:val="Agendaitem-supplementary"/>
      </w:pPr>
      <w:r>
        <w:t>CEO update on the activities of ARPANSA</w:t>
      </w:r>
      <w:r w:rsidR="00CB7340">
        <w:tab/>
      </w:r>
    </w:p>
    <w:p w14:paraId="706D2779" w14:textId="4E675FF2" w:rsidR="007D7272" w:rsidRDefault="00EC49E1" w:rsidP="00CB7340">
      <w:r>
        <w:t>The CEO of ARPANSA provided updates on</w:t>
      </w:r>
      <w:r w:rsidR="00895850">
        <w:t xml:space="preserve"> a range of</w:t>
      </w:r>
      <w:r>
        <w:t xml:space="preserve"> significant activit</w:t>
      </w:r>
      <w:r w:rsidR="00895850">
        <w:t>ies</w:t>
      </w:r>
      <w:r>
        <w:t xml:space="preserve"> at ARPANSA since the previous Council meeting in October 2018, as well as since March 2018 when several Council members’ three year terms expired (several member positions were lapsed at the time of the October meeting). It was noted that during this period the ARPANS Regulations</w:t>
      </w:r>
      <w:r w:rsidR="00FE0B4E">
        <w:t xml:space="preserve"> 1999 and ARPANS (Licence Charges) Regulations 2000 were remade through the Federal Executive Council and Governor General, ahead of their anticipated ‘sunsetting’ in 2019. </w:t>
      </w:r>
    </w:p>
    <w:p w14:paraId="26904897" w14:textId="3C79FC3B" w:rsidR="00111394" w:rsidRDefault="00FE7C0C" w:rsidP="00CB7340">
      <w:r>
        <w:t>R</w:t>
      </w:r>
      <w:r w:rsidR="00E520C3">
        <w:t xml:space="preserve">ecent media attention about radioactive waste in Malaysia was described, noting that ARPANSA </w:t>
      </w:r>
      <w:r w:rsidR="0097691A">
        <w:t xml:space="preserve">would be </w:t>
      </w:r>
      <w:r w:rsidR="00E520C3">
        <w:t xml:space="preserve">the relevant authority to </w:t>
      </w:r>
      <w:r w:rsidR="00764403">
        <w:t>make</w:t>
      </w:r>
      <w:r w:rsidR="00895850">
        <w:t xml:space="preserve"> a decision </w:t>
      </w:r>
      <w:r w:rsidR="00764403">
        <w:t>in regard to</w:t>
      </w:r>
      <w:r w:rsidR="00895850">
        <w:t xml:space="preserve"> </w:t>
      </w:r>
      <w:r w:rsidR="00E520C3">
        <w:t xml:space="preserve">import of such material, </w:t>
      </w:r>
      <w:r w:rsidR="0097691A">
        <w:t xml:space="preserve">should any </w:t>
      </w:r>
      <w:r w:rsidR="00E520C3">
        <w:t xml:space="preserve">application </w:t>
      </w:r>
      <w:r w:rsidR="0097691A">
        <w:t>be submitted. T</w:t>
      </w:r>
      <w:r w:rsidR="00E520C3">
        <w:t xml:space="preserve">he Department of Foreign Affairs and Trade (DFAT) </w:t>
      </w:r>
      <w:r w:rsidR="0097691A">
        <w:t xml:space="preserve">is </w:t>
      </w:r>
      <w:r w:rsidR="00E520C3">
        <w:t xml:space="preserve">the lead Commonwealth agency </w:t>
      </w:r>
      <w:r w:rsidR="0097691A">
        <w:t xml:space="preserve">for </w:t>
      </w:r>
      <w:r w:rsidR="00E520C3">
        <w:t>any enquiries at this stage.</w:t>
      </w:r>
    </w:p>
    <w:p w14:paraId="083D979C" w14:textId="2777E9A4" w:rsidR="00111394" w:rsidRDefault="007F78D3" w:rsidP="00CB7340">
      <w:r>
        <w:t>It was also noted that ARPANSA (along with the Austral</w:t>
      </w:r>
      <w:r w:rsidR="00FB68DF">
        <w:t>asian</w:t>
      </w:r>
      <w:r>
        <w:t xml:space="preserve"> Radiation Protection Society) is </w:t>
      </w:r>
      <w:r w:rsidR="00764403">
        <w:t xml:space="preserve">hosting </w:t>
      </w:r>
      <w:r>
        <w:t xml:space="preserve">the </w:t>
      </w:r>
      <w:r w:rsidR="00764403">
        <w:t>5</w:t>
      </w:r>
      <w:r w:rsidR="00764403" w:rsidRPr="007F78D3">
        <w:rPr>
          <w:vertAlign w:val="superscript"/>
        </w:rPr>
        <w:t>th</w:t>
      </w:r>
      <w:r w:rsidR="00764403">
        <w:t xml:space="preserve"> International Symposium of the </w:t>
      </w:r>
      <w:r>
        <w:t xml:space="preserve">International Commission on Radiation Protection </w:t>
      </w:r>
      <w:r w:rsidR="00764403">
        <w:t xml:space="preserve">(ICRP) </w:t>
      </w:r>
      <w:r>
        <w:t xml:space="preserve">in Adelaide this year from 19-21 November 2019. The theme </w:t>
      </w:r>
      <w:r w:rsidR="00764403">
        <w:t xml:space="preserve">is </w:t>
      </w:r>
      <w:r w:rsidR="00764403" w:rsidRPr="00C909E2">
        <w:rPr>
          <w:i/>
        </w:rPr>
        <w:t>M</w:t>
      </w:r>
      <w:r w:rsidRPr="00C909E2">
        <w:rPr>
          <w:i/>
        </w:rPr>
        <w:t xml:space="preserve">ines, </w:t>
      </w:r>
      <w:r w:rsidR="00764403" w:rsidRPr="00C909E2">
        <w:rPr>
          <w:i/>
        </w:rPr>
        <w:t>M</w:t>
      </w:r>
      <w:r w:rsidRPr="00C909E2">
        <w:rPr>
          <w:i/>
        </w:rPr>
        <w:t>edicine</w:t>
      </w:r>
      <w:r w:rsidR="00764403" w:rsidRPr="00C909E2">
        <w:rPr>
          <w:i/>
        </w:rPr>
        <w:t>,</w:t>
      </w:r>
      <w:r w:rsidRPr="00C909E2">
        <w:rPr>
          <w:i/>
        </w:rPr>
        <w:t xml:space="preserve"> </w:t>
      </w:r>
      <w:r w:rsidR="00764403" w:rsidRPr="00C909E2">
        <w:rPr>
          <w:i/>
        </w:rPr>
        <w:t>Mars</w:t>
      </w:r>
      <w:r w:rsidR="00764403">
        <w:t xml:space="preserve"> </w:t>
      </w:r>
      <w:r>
        <w:t>with the new Australian Space Agency expressing interest in participating.</w:t>
      </w:r>
    </w:p>
    <w:p w14:paraId="3DEDEB7A" w14:textId="77777777" w:rsidR="007F78D3" w:rsidRDefault="00072AF1" w:rsidP="00CB7340">
      <w:r>
        <w:t xml:space="preserve">Financial Services Royal Commission recommendations with regard to </w:t>
      </w:r>
      <w:r w:rsidR="00AB79F4">
        <w:t xml:space="preserve">relevant </w:t>
      </w:r>
      <w:r w:rsidR="007F78D3">
        <w:t xml:space="preserve">government regulators were </w:t>
      </w:r>
      <w:r w:rsidR="00AB79F4">
        <w:t>raised, with regard to regulatory effectiveness. The importance of ensuring that regulatory actions achieve real</w:t>
      </w:r>
      <w:r w:rsidR="00764403">
        <w:t xml:space="preserve"> and durable</w:t>
      </w:r>
      <w:r w:rsidR="00AB79F4">
        <w:t xml:space="preserve"> change was discussed briefly as a key issue for all Commonwealth regulators.</w:t>
      </w:r>
    </w:p>
    <w:p w14:paraId="6B6F7CD0" w14:textId="77777777" w:rsidR="00034D9B" w:rsidRPr="00AF2F92" w:rsidRDefault="00AB79F4" w:rsidP="00AF2F92">
      <w:pPr>
        <w:pStyle w:val="Agendaitem-thirdlevel"/>
      </w:pPr>
      <w:r w:rsidRPr="00AF2F92">
        <w:t>International engagement update</w:t>
      </w:r>
    </w:p>
    <w:p w14:paraId="2F141B12" w14:textId="77777777" w:rsidR="00AB79F4" w:rsidRDefault="00AB79F4" w:rsidP="00CB7340">
      <w:r>
        <w:t>A report of international engagement undertaken in ARPANSA between September 2018 and March 2019 was circulated to members and tabled to complement the advance paper on upcoming meetings or events.</w:t>
      </w:r>
      <w:r w:rsidR="00027681">
        <w:t xml:space="preserve"> </w:t>
      </w:r>
      <w:r w:rsidR="00684C99">
        <w:t>T</w:t>
      </w:r>
      <w:r>
        <w:t>he IAEA General Conference was highlighted</w:t>
      </w:r>
      <w:r w:rsidR="00684C99">
        <w:t>,</w:t>
      </w:r>
      <w:r>
        <w:t xml:space="preserve"> </w:t>
      </w:r>
      <w:r w:rsidR="00684C99">
        <w:t xml:space="preserve">noting progress on </w:t>
      </w:r>
      <w:r>
        <w:t xml:space="preserve">key bilateral agreements </w:t>
      </w:r>
      <w:r w:rsidR="00684C99">
        <w:t xml:space="preserve">with the Dutch </w:t>
      </w:r>
      <w:r w:rsidR="00684C99">
        <w:lastRenderedPageBreak/>
        <w:t>regulator on replacing research reactors, and the Thai Office of Atoms for Peace (OAP) on cooperation to update Thailand’s international obligations and deploy Australia’s radiation monitoring network.</w:t>
      </w:r>
    </w:p>
    <w:p w14:paraId="315F3D68" w14:textId="77777777" w:rsidR="00027681" w:rsidRDefault="00684C99" w:rsidP="00CB7340">
      <w:r>
        <w:t xml:space="preserve">Also highlighted were the IAEA Symposium on nuclear and radiological emergencies </w:t>
      </w:r>
      <w:r w:rsidR="005C2EDD">
        <w:t>(</w:t>
      </w:r>
      <w:r>
        <w:t>a key focus area for ARPANSA in recent years</w:t>
      </w:r>
      <w:r w:rsidR="005C2EDD">
        <w:t xml:space="preserve">); </w:t>
      </w:r>
      <w:r>
        <w:t xml:space="preserve">IRRS Missions to Spain and Indonesia which show Australia’s ability to influence </w:t>
      </w:r>
      <w:r w:rsidR="00C67CA6">
        <w:t xml:space="preserve">and strengthen </w:t>
      </w:r>
      <w:r>
        <w:t>radiation protection practices around the world</w:t>
      </w:r>
      <w:r w:rsidR="005C2EDD">
        <w:t>; a comparison with the Canadian federalised model of radiation protection and regulation; expanded Australian Clinical Dosimetry Service (ACDS) operations in New Zealand; and attendance at an International Commission on Non-Ionising Radiation Protection (ICNIRP) meeting in Paris</w:t>
      </w:r>
      <w:r>
        <w:t>.</w:t>
      </w:r>
      <w:r w:rsidR="005C2EDD">
        <w:t xml:space="preserve"> </w:t>
      </w:r>
    </w:p>
    <w:p w14:paraId="2DC39DA4" w14:textId="637EDC1E" w:rsidR="00AB79F4" w:rsidRDefault="00035F31" w:rsidP="00CB7340">
      <w:r>
        <w:t xml:space="preserve">Council members were interested in what lessons were learned with regard to national uniformity from observing Canada’s regulatory system. It was noted that while nuclear safety regulation was well advanced due to the existence of a local nuclear power infrastructure, there were many similar non-nuclear radiation protection issues to Australia, such as radon or medical exposure, with varying regulatory </w:t>
      </w:r>
      <w:r w:rsidR="00764403">
        <w:t xml:space="preserve">approaches </w:t>
      </w:r>
      <w:r w:rsidR="007811C6">
        <w:t>and stakeholders</w:t>
      </w:r>
      <w:r>
        <w:t xml:space="preserve"> across Canada’s </w:t>
      </w:r>
      <w:r w:rsidR="007811C6">
        <w:t xml:space="preserve">federal or </w:t>
      </w:r>
      <w:r>
        <w:t>provincial jurisdictions. The importance of a national</w:t>
      </w:r>
      <w:r w:rsidR="00764403">
        <w:t>ly consistent</w:t>
      </w:r>
      <w:r>
        <w:t xml:space="preserve"> approach to regulation was discussed.</w:t>
      </w:r>
    </w:p>
    <w:p w14:paraId="448374C5" w14:textId="77777777" w:rsidR="00AF2F92" w:rsidRDefault="00AF2F92" w:rsidP="00CB7340">
      <w:r>
        <w:t>The</w:t>
      </w:r>
      <w:r w:rsidRPr="00DA5586">
        <w:t xml:space="preserve"> summary of upcoming international meetings and events was tabled without further discussion.</w:t>
      </w:r>
    </w:p>
    <w:p w14:paraId="02237B64" w14:textId="77777777" w:rsidR="00DF088C" w:rsidRPr="00DF088C" w:rsidRDefault="00DF088C" w:rsidP="00CB7340">
      <w:pPr>
        <w:rPr>
          <w:b/>
        </w:rPr>
      </w:pPr>
      <w:r w:rsidRPr="00DF088C">
        <w:rPr>
          <w:b/>
        </w:rPr>
        <w:t>Action: Circulate the Canada travel report when it becomes available.</w:t>
      </w:r>
    </w:p>
    <w:p w14:paraId="26416C4B" w14:textId="77777777" w:rsidR="005C2EDD" w:rsidRDefault="006C6BDA" w:rsidP="005C2EDD">
      <w:pPr>
        <w:pStyle w:val="Agendaitem-supplementary"/>
      </w:pPr>
      <w:sdt>
        <w:sdtPr>
          <w:rPr>
            <w:i/>
          </w:rPr>
          <w:id w:val="1095751343"/>
          <w:placeholder>
            <w:docPart w:val="A18C4D5C68CB448695193D71ECECDBA7"/>
          </w:placeholder>
        </w:sdtPr>
        <w:sdtEndPr>
          <w:rPr>
            <w:i w:val="0"/>
          </w:rPr>
        </w:sdtEndPr>
        <w:sdtContent>
          <w:r w:rsidR="005C2EDD">
            <w:t>Member representing the interests of the general public</w:t>
          </w:r>
        </w:sdtContent>
      </w:sdt>
      <w:r w:rsidR="005C2EDD">
        <w:tab/>
      </w:r>
    </w:p>
    <w:p w14:paraId="36E43F3B" w14:textId="25ADD125" w:rsidR="00027681" w:rsidRDefault="00072AF1" w:rsidP="005C2EDD">
      <w:r>
        <w:t xml:space="preserve">Further to earlier discussions </w:t>
      </w:r>
      <w:r w:rsidR="00152A7C">
        <w:t>regarding government regulators</w:t>
      </w:r>
      <w:r w:rsidR="00047344">
        <w:t>,</w:t>
      </w:r>
      <w:r w:rsidR="00152A7C">
        <w:t xml:space="preserve"> the member representing the interests of the general public raised</w:t>
      </w:r>
      <w:r>
        <w:t xml:space="preserve"> </w:t>
      </w:r>
      <w:r w:rsidR="00DC72B1">
        <w:t>potential issues associated with extrinsic motivation, or</w:t>
      </w:r>
      <w:r w:rsidR="00DC72B1" w:rsidRPr="00DC72B1">
        <w:t xml:space="preserve"> behavio</w:t>
      </w:r>
      <w:r w:rsidR="00DC72B1">
        <w:t>u</w:t>
      </w:r>
      <w:r w:rsidR="00DC72B1" w:rsidRPr="00DC72B1">
        <w:t>r that is driven by external rewards</w:t>
      </w:r>
      <w:r>
        <w:t xml:space="preserve">, for discussion. </w:t>
      </w:r>
      <w:r w:rsidR="00152A7C">
        <w:t xml:space="preserve">Given the </w:t>
      </w:r>
      <w:r>
        <w:t xml:space="preserve">example of financial grants for communities that may </w:t>
      </w:r>
      <w:r w:rsidR="00152A7C">
        <w:t xml:space="preserve">host a </w:t>
      </w:r>
      <w:r>
        <w:t xml:space="preserve">site </w:t>
      </w:r>
      <w:r w:rsidR="00152A7C">
        <w:t>for the</w:t>
      </w:r>
      <w:r>
        <w:t xml:space="preserve"> National Radioactive Waste Management Facility proposed by the Department of Industry Innovation and Science</w:t>
      </w:r>
      <w:r w:rsidR="00461415">
        <w:t xml:space="preserve"> (DIIS)</w:t>
      </w:r>
      <w:r>
        <w:t xml:space="preserve">, </w:t>
      </w:r>
      <w:r w:rsidR="00152A7C">
        <w:t xml:space="preserve">Council heard a description of recent </w:t>
      </w:r>
      <w:r>
        <w:t>research</w:t>
      </w:r>
      <w:r w:rsidR="00152A7C">
        <w:t xml:space="preserve"> </w:t>
      </w:r>
      <w:r>
        <w:t>which shows that where there are ethical and moral considerations, providing a further incentive actually undermines the motivation of those targeted with compensation</w:t>
      </w:r>
      <w:r w:rsidR="00CA5380">
        <w:t>,</w:t>
      </w:r>
      <w:r>
        <w:t xml:space="preserve"> thereby decreasing support. </w:t>
      </w:r>
    </w:p>
    <w:p w14:paraId="6D5A9DF0" w14:textId="77777777" w:rsidR="005C2EDD" w:rsidRPr="00DA5586" w:rsidRDefault="00152A7C" w:rsidP="005C2EDD">
      <w:r>
        <w:t xml:space="preserve">Council discussed </w:t>
      </w:r>
      <w:r w:rsidR="00072AF1">
        <w:t xml:space="preserve">some examples where </w:t>
      </w:r>
      <w:r>
        <w:t xml:space="preserve">communities </w:t>
      </w:r>
      <w:r w:rsidR="00CE6322">
        <w:t xml:space="preserve">that </w:t>
      </w:r>
      <w:r>
        <w:t xml:space="preserve">were provided with </w:t>
      </w:r>
      <w:r w:rsidR="00072AF1">
        <w:t>incentives do demonstrate improved support</w:t>
      </w:r>
      <w:r w:rsidR="00D11332">
        <w:t xml:space="preserve"> for issues</w:t>
      </w:r>
      <w:r w:rsidR="00072AF1">
        <w:t xml:space="preserve">, </w:t>
      </w:r>
      <w:r>
        <w:t xml:space="preserve">noting that </w:t>
      </w:r>
      <w:r w:rsidR="00072AF1">
        <w:t xml:space="preserve">the compensation was provided within a framework </w:t>
      </w:r>
      <w:r w:rsidR="00023761">
        <w:t>directly targeted at improving the community’s</w:t>
      </w:r>
      <w:r w:rsidR="00023761" w:rsidRPr="00023761">
        <w:rPr>
          <w:i/>
        </w:rPr>
        <w:t xml:space="preserve"> </w:t>
      </w:r>
      <w:r w:rsidR="00023761">
        <w:t xml:space="preserve">understanding or control </w:t>
      </w:r>
      <w:r w:rsidR="00023761" w:rsidRPr="00CE6322">
        <w:t>over the issue at hand.</w:t>
      </w:r>
    </w:p>
    <w:p w14:paraId="4869E26B" w14:textId="77777777" w:rsidR="002475E3" w:rsidRDefault="006C6BDA" w:rsidP="00C93F12">
      <w:pPr>
        <w:pStyle w:val="Agendaitem-supplementary"/>
      </w:pPr>
      <w:sdt>
        <w:sdtPr>
          <w:id w:val="-2009585785"/>
          <w:placeholder>
            <w:docPart w:val="ABA4276C95C64249A49E29634E249BC4"/>
          </w:placeholder>
        </w:sdtPr>
        <w:sdtEndPr/>
        <w:sdtContent>
          <w:sdt>
            <w:sdtPr>
              <w:id w:val="338821890"/>
              <w:placeholder>
                <w:docPart w:val="B8A026537FDD47D1A6D194AC1E776C16"/>
              </w:placeholder>
            </w:sdtPr>
            <w:sdtEndPr/>
            <w:sdtContent>
              <w:r w:rsidR="00C93F12">
                <w:t>ARPANSA public enquiries and media dashboards</w:t>
              </w:r>
            </w:sdtContent>
          </w:sdt>
        </w:sdtContent>
      </w:sdt>
      <w:r w:rsidR="002475E3">
        <w:tab/>
      </w:r>
    </w:p>
    <w:p w14:paraId="212001CF" w14:textId="77777777" w:rsidR="00027681" w:rsidRDefault="00740938" w:rsidP="00932E70">
      <w:r>
        <w:t xml:space="preserve">ARPANSA provided an </w:t>
      </w:r>
      <w:r w:rsidR="001D3A6C" w:rsidRPr="00DA5586">
        <w:t xml:space="preserve">update on public and media enquiries </w:t>
      </w:r>
      <w:r>
        <w:t xml:space="preserve">received. The upward trend of an increase in public enquires related to 5G technology and related networks has continued. Conversely, public enquires about ultraviolet radiation continue to trend downwards. Council members noted that it would be good to see shorter-term enquiry trends to identify newly emerging issues, rather than 12 month aggregate trends. </w:t>
      </w:r>
    </w:p>
    <w:p w14:paraId="63F21AFE" w14:textId="5FDB7383" w:rsidR="00F7523D" w:rsidRPr="00DA5586" w:rsidRDefault="00740938" w:rsidP="00932E70">
      <w:r>
        <w:t xml:space="preserve">The recent holiday period led to a decrease in media enquiries, </w:t>
      </w:r>
      <w:r w:rsidR="004557D0">
        <w:t>however it was reported that ARPANSA’s media relationships are now increasingly diversified among traditional media outlets, as well as with increased traffic through social media channels</w:t>
      </w:r>
      <w:r w:rsidR="0099060B">
        <w:t xml:space="preserve">, partly due to high interest in guidance on the use of intense-pulsed-light lasers for cosmetic purposes. ARPANSA’s recent brain cancer study also received widespread international coverage, becoming the </w:t>
      </w:r>
      <w:r w:rsidR="00045311">
        <w:t>fourth</w:t>
      </w:r>
      <w:r w:rsidR="0099060B">
        <w:t xml:space="preserve"> most-read publication for 2018 on </w:t>
      </w:r>
      <w:r w:rsidR="0099060B" w:rsidRPr="00045311">
        <w:rPr>
          <w:i/>
        </w:rPr>
        <w:t>British Medical Journal Open</w:t>
      </w:r>
      <w:r w:rsidR="0099060B">
        <w:t xml:space="preserve"> despite only being published in December 2018.</w:t>
      </w:r>
    </w:p>
    <w:p w14:paraId="5A027656" w14:textId="77777777" w:rsidR="0071661E" w:rsidRDefault="006C6BDA" w:rsidP="0071661E">
      <w:pPr>
        <w:pStyle w:val="Agendaitem-main"/>
      </w:pPr>
      <w:sdt>
        <w:sdtPr>
          <w:id w:val="-231536865"/>
          <w:placeholder>
            <w:docPart w:val="27DF2393CCEE4DBD82395CF344AFF6AC"/>
          </w:placeholder>
        </w:sdtPr>
        <w:sdtEndPr/>
        <w:sdtContent>
          <w:r w:rsidR="00E073A5">
            <w:t>Briefs for Council</w:t>
          </w:r>
        </w:sdtContent>
      </w:sdt>
    </w:p>
    <w:p w14:paraId="2B82A8F2" w14:textId="77777777" w:rsidR="00150319" w:rsidRPr="00150319" w:rsidRDefault="00E073A5" w:rsidP="00027681">
      <w:pPr>
        <w:pStyle w:val="Agendaitem-supplementary"/>
        <w:keepNext w:val="0"/>
        <w:numPr>
          <w:ilvl w:val="0"/>
          <w:numId w:val="0"/>
        </w:numPr>
        <w:rPr>
          <w:rFonts w:eastAsiaTheme="minorEastAsia" w:cstheme="minorBidi"/>
          <w:b w:val="0"/>
          <w:bCs w:val="0"/>
          <w:noProof w:val="0"/>
          <w:color w:val="262626" w:themeColor="text1" w:themeTint="D9"/>
          <w:szCs w:val="22"/>
        </w:rPr>
      </w:pPr>
      <w:r>
        <w:rPr>
          <w:rFonts w:eastAsiaTheme="minorEastAsia" w:cstheme="minorBidi"/>
          <w:b w:val="0"/>
          <w:bCs w:val="0"/>
          <w:noProof w:val="0"/>
          <w:color w:val="262626" w:themeColor="text1" w:themeTint="D9"/>
          <w:szCs w:val="22"/>
        </w:rPr>
        <w:t xml:space="preserve">Briefs on </w:t>
      </w:r>
      <w:r w:rsidR="003E6B35">
        <w:rPr>
          <w:rFonts w:eastAsiaTheme="minorEastAsia" w:cstheme="minorBidi"/>
          <w:b w:val="0"/>
          <w:bCs w:val="0"/>
          <w:noProof w:val="0"/>
          <w:color w:val="262626" w:themeColor="text1" w:themeTint="D9"/>
          <w:szCs w:val="22"/>
        </w:rPr>
        <w:t xml:space="preserve">various </w:t>
      </w:r>
      <w:r>
        <w:rPr>
          <w:rFonts w:eastAsiaTheme="minorEastAsia" w:cstheme="minorBidi"/>
          <w:b w:val="0"/>
          <w:bCs w:val="0"/>
          <w:noProof w:val="0"/>
          <w:color w:val="262626" w:themeColor="text1" w:themeTint="D9"/>
          <w:szCs w:val="22"/>
        </w:rPr>
        <w:t xml:space="preserve">issues were provided to Council given the number of members </w:t>
      </w:r>
      <w:r w:rsidR="003E6B35">
        <w:rPr>
          <w:rFonts w:eastAsiaTheme="minorEastAsia" w:cstheme="minorBidi"/>
          <w:b w:val="0"/>
          <w:bCs w:val="0"/>
          <w:noProof w:val="0"/>
          <w:color w:val="262626" w:themeColor="text1" w:themeTint="D9"/>
          <w:szCs w:val="22"/>
        </w:rPr>
        <w:t xml:space="preserve">whose appointed terms were lapsed at </w:t>
      </w:r>
      <w:r>
        <w:rPr>
          <w:rFonts w:eastAsiaTheme="minorEastAsia" w:cstheme="minorBidi"/>
          <w:b w:val="0"/>
          <w:bCs w:val="0"/>
          <w:noProof w:val="0"/>
          <w:color w:val="262626" w:themeColor="text1" w:themeTint="D9"/>
          <w:szCs w:val="22"/>
        </w:rPr>
        <w:t xml:space="preserve">the </w:t>
      </w:r>
      <w:r w:rsidR="00150319">
        <w:rPr>
          <w:rFonts w:eastAsiaTheme="minorEastAsia" w:cstheme="minorBidi"/>
          <w:b w:val="0"/>
          <w:bCs w:val="0"/>
          <w:noProof w:val="0"/>
          <w:color w:val="262626" w:themeColor="text1" w:themeTint="D9"/>
          <w:szCs w:val="22"/>
        </w:rPr>
        <w:t xml:space="preserve">time of the </w:t>
      </w:r>
      <w:r>
        <w:rPr>
          <w:rFonts w:eastAsiaTheme="minorEastAsia" w:cstheme="minorBidi"/>
          <w:b w:val="0"/>
          <w:bCs w:val="0"/>
          <w:noProof w:val="0"/>
          <w:color w:val="262626" w:themeColor="text1" w:themeTint="D9"/>
          <w:szCs w:val="22"/>
        </w:rPr>
        <w:t>October 2018 meeting and</w:t>
      </w:r>
      <w:r w:rsidR="003E6B35">
        <w:rPr>
          <w:rFonts w:eastAsiaTheme="minorEastAsia" w:cstheme="minorBidi"/>
          <w:b w:val="0"/>
          <w:bCs w:val="0"/>
          <w:noProof w:val="0"/>
          <w:color w:val="262626" w:themeColor="text1" w:themeTint="D9"/>
          <w:szCs w:val="22"/>
        </w:rPr>
        <w:t xml:space="preserve"> </w:t>
      </w:r>
      <w:r w:rsidR="00150319">
        <w:rPr>
          <w:rFonts w:eastAsiaTheme="minorEastAsia" w:cstheme="minorBidi"/>
          <w:b w:val="0"/>
          <w:bCs w:val="0"/>
          <w:noProof w:val="0"/>
          <w:color w:val="262626" w:themeColor="text1" w:themeTint="D9"/>
          <w:szCs w:val="22"/>
        </w:rPr>
        <w:t xml:space="preserve">at </w:t>
      </w:r>
      <w:r w:rsidR="003E6B35">
        <w:rPr>
          <w:rFonts w:eastAsiaTheme="minorEastAsia" w:cstheme="minorBidi"/>
          <w:b w:val="0"/>
          <w:bCs w:val="0"/>
          <w:noProof w:val="0"/>
          <w:color w:val="262626" w:themeColor="text1" w:themeTint="D9"/>
          <w:szCs w:val="22"/>
        </w:rPr>
        <w:t xml:space="preserve">other key </w:t>
      </w:r>
      <w:r w:rsidR="00150319">
        <w:rPr>
          <w:rFonts w:eastAsiaTheme="minorEastAsia" w:cstheme="minorBidi"/>
          <w:b w:val="0"/>
          <w:bCs w:val="0"/>
          <w:noProof w:val="0"/>
          <w:color w:val="262626" w:themeColor="text1" w:themeTint="D9"/>
          <w:szCs w:val="22"/>
        </w:rPr>
        <w:t xml:space="preserve">points </w:t>
      </w:r>
      <w:r w:rsidR="003E6B35">
        <w:rPr>
          <w:rFonts w:eastAsiaTheme="minorEastAsia" w:cstheme="minorBidi"/>
          <w:b w:val="0"/>
          <w:bCs w:val="0"/>
          <w:noProof w:val="0"/>
          <w:color w:val="262626" w:themeColor="text1" w:themeTint="D9"/>
          <w:szCs w:val="22"/>
        </w:rPr>
        <w:t>throughout the year</w:t>
      </w:r>
      <w:r>
        <w:rPr>
          <w:rFonts w:eastAsiaTheme="minorEastAsia" w:cstheme="minorBidi"/>
          <w:b w:val="0"/>
          <w:bCs w:val="0"/>
          <w:noProof w:val="0"/>
          <w:color w:val="262626" w:themeColor="text1" w:themeTint="D9"/>
          <w:szCs w:val="22"/>
        </w:rPr>
        <w:t>.</w:t>
      </w:r>
    </w:p>
    <w:p w14:paraId="4E980E60" w14:textId="77777777" w:rsidR="00CB7340" w:rsidRDefault="006C6BDA" w:rsidP="00CB7340">
      <w:pPr>
        <w:pStyle w:val="Agendaitem-supplementary"/>
      </w:pPr>
      <w:sdt>
        <w:sdtPr>
          <w:id w:val="1801491100"/>
          <w:placeholder>
            <w:docPart w:val="30EB36733DFB4D1DB69030F6F4BF7C59"/>
          </w:placeholder>
        </w:sdtPr>
        <w:sdtEndPr/>
        <w:sdtContent>
          <w:r w:rsidR="00E073A5">
            <w:t>Ultraviolet radiation</w:t>
          </w:r>
        </w:sdtContent>
      </w:sdt>
      <w:r w:rsidR="00CB7340">
        <w:tab/>
      </w:r>
    </w:p>
    <w:p w14:paraId="3A6C5723" w14:textId="77777777" w:rsidR="00362727" w:rsidRDefault="00150319" w:rsidP="00CB7340">
      <w:r>
        <w:t>Ultraviolet (UV) radiation protection was a major topic of discussion when the full Council met in March 2018, and it was noted that ARPANSA had subsequently</w:t>
      </w:r>
      <w:r w:rsidR="00970B76">
        <w:t xml:space="preserve"> published its strategy for UV protection. The strategy </w:t>
      </w:r>
      <w:r w:rsidR="001662E9">
        <w:t>has a number of promotion and public health initiatives</w:t>
      </w:r>
      <w:r w:rsidR="00F95AA4">
        <w:t xml:space="preserve">. </w:t>
      </w:r>
    </w:p>
    <w:p w14:paraId="6957A085" w14:textId="77777777" w:rsidR="005720A7" w:rsidRDefault="00F95AA4" w:rsidP="00CB7340">
      <w:r>
        <w:t>The promotion initiatives</w:t>
      </w:r>
      <w:r w:rsidR="001662E9">
        <w:t xml:space="preserve"> include greater links with the Bureau of Meteorology, Cancer Council Victoria</w:t>
      </w:r>
      <w:r>
        <w:t xml:space="preserve"> (CCV)</w:t>
      </w:r>
      <w:r w:rsidR="001662E9">
        <w:t xml:space="preserve">, the </w:t>
      </w:r>
      <w:r w:rsidR="00CE6322">
        <w:t>ICNIRP</w:t>
      </w:r>
      <w:r w:rsidR="001662E9">
        <w:t>, and Standards Australia.</w:t>
      </w:r>
      <w:r>
        <w:t xml:space="preserve"> The public health initiatives</w:t>
      </w:r>
      <w:r w:rsidR="001662E9">
        <w:t xml:space="preserve"> </w:t>
      </w:r>
      <w:r w:rsidR="00362727">
        <w:t xml:space="preserve">also </w:t>
      </w:r>
      <w:r w:rsidR="001662E9">
        <w:t xml:space="preserve">include </w:t>
      </w:r>
      <w:r w:rsidR="00B27493">
        <w:t>a request to</w:t>
      </w:r>
      <w:r w:rsidR="001662E9">
        <w:t xml:space="preserve"> the Australian Bureau of Statistics about the continuation of Cancer Australia’s national sun protection survey</w:t>
      </w:r>
      <w:r>
        <w:t xml:space="preserve"> from 2020 onwards, </w:t>
      </w:r>
      <w:r w:rsidR="005720A7">
        <w:t xml:space="preserve">and </w:t>
      </w:r>
      <w:r>
        <w:t>expanding ARPANSA’s UV detector network</w:t>
      </w:r>
      <w:r w:rsidR="005720A7">
        <w:t>. Other initiatives</w:t>
      </w:r>
      <w:r>
        <w:t xml:space="preserve"> </w:t>
      </w:r>
      <w:r w:rsidR="005720A7">
        <w:t xml:space="preserve">include </w:t>
      </w:r>
      <w:r>
        <w:t>making 10 years of historical UV data available to all researches via data.gov.au and redesigning the trademarked ARPANSA branded swing-tags for</w:t>
      </w:r>
      <w:r w:rsidR="00C67CA6">
        <w:t xml:space="preserve"> various</w:t>
      </w:r>
      <w:r>
        <w:t xml:space="preserve"> </w:t>
      </w:r>
      <w:r w:rsidR="00461415">
        <w:t xml:space="preserve">materials </w:t>
      </w:r>
      <w:r w:rsidR="00C67CA6">
        <w:t xml:space="preserve">(such as clothing, shade cloths and sunglasses) </w:t>
      </w:r>
      <w:r>
        <w:t xml:space="preserve">that the </w:t>
      </w:r>
      <w:r w:rsidR="00461415">
        <w:t>A</w:t>
      </w:r>
      <w:r>
        <w:t>gency test</w:t>
      </w:r>
      <w:r w:rsidR="008D7031">
        <w:t>s</w:t>
      </w:r>
      <w:r>
        <w:t xml:space="preserve"> for sun protection </w:t>
      </w:r>
      <w:r w:rsidR="00CE6322">
        <w:t>effectiveness</w:t>
      </w:r>
      <w:r>
        <w:t xml:space="preserve">. </w:t>
      </w:r>
    </w:p>
    <w:p w14:paraId="61B6011B" w14:textId="77777777" w:rsidR="00E073A5" w:rsidRDefault="00362727" w:rsidP="00CB7340">
      <w:r>
        <w:t xml:space="preserve">Public health </w:t>
      </w:r>
      <w:r w:rsidR="00F95AA4">
        <w:t xml:space="preserve">initiatives </w:t>
      </w:r>
      <w:r>
        <w:t xml:space="preserve">include direct research </w:t>
      </w:r>
      <w:r w:rsidR="00F95AA4">
        <w:t xml:space="preserve">such as the development of a lab-based sunscreen testing method in conjunction with RMIT, working with CCV on the impact of a full UV index and behaviour change, and working on research with QIMR-Berghofer and Qantas </w:t>
      </w:r>
      <w:r w:rsidR="00A755B4">
        <w:t xml:space="preserve">on </w:t>
      </w:r>
      <w:r w:rsidR="00F95AA4">
        <w:t>melanoma rates for commercial pilots.</w:t>
      </w:r>
    </w:p>
    <w:p w14:paraId="1E554D24" w14:textId="77777777" w:rsidR="005720A7" w:rsidRDefault="00F95AA4" w:rsidP="00C67CA6">
      <w:r>
        <w:t xml:space="preserve">Council also raised the issue of eye-health, beyond existing sunglasses testing activities, noting that there is </w:t>
      </w:r>
      <w:r w:rsidRPr="00F95AA4">
        <w:t xml:space="preserve">still </w:t>
      </w:r>
      <w:r>
        <w:t>a lack</w:t>
      </w:r>
      <w:r w:rsidRPr="00F95AA4">
        <w:t xml:space="preserve"> </w:t>
      </w:r>
      <w:r>
        <w:t xml:space="preserve">of </w:t>
      </w:r>
      <w:r w:rsidRPr="00F95AA4">
        <w:t xml:space="preserve">basic knowledge and data </w:t>
      </w:r>
      <w:r>
        <w:t xml:space="preserve">for UV-related </w:t>
      </w:r>
      <w:r w:rsidRPr="00F95AA4">
        <w:t xml:space="preserve">eye damage, including </w:t>
      </w:r>
      <w:r>
        <w:t xml:space="preserve">for </w:t>
      </w:r>
      <w:r w:rsidRPr="00F95AA4">
        <w:t>pilots (</w:t>
      </w:r>
      <w:r>
        <w:t xml:space="preserve">such as </w:t>
      </w:r>
      <w:r w:rsidRPr="00F95AA4">
        <w:t xml:space="preserve">cataracts). </w:t>
      </w:r>
      <w:r>
        <w:t xml:space="preserve">It was noted that </w:t>
      </w:r>
      <w:r w:rsidRPr="00F95AA4">
        <w:t xml:space="preserve">this area of radiation </w:t>
      </w:r>
      <w:r>
        <w:t xml:space="preserve">needs to remain a priority for ARPANSA and </w:t>
      </w:r>
      <w:r w:rsidR="00D6068C">
        <w:t xml:space="preserve">broader </w:t>
      </w:r>
      <w:r>
        <w:t>Government</w:t>
      </w:r>
      <w:r w:rsidRPr="00F95AA4">
        <w:t xml:space="preserve">, because the realised risk from UV </w:t>
      </w:r>
      <w:r>
        <w:t xml:space="preserve">radiation </w:t>
      </w:r>
      <w:r w:rsidRPr="00F95AA4">
        <w:t xml:space="preserve">is almost greater than any other radiation issue that ARPANSA deals with. Investment in communication </w:t>
      </w:r>
      <w:r>
        <w:t>would raise</w:t>
      </w:r>
      <w:r w:rsidRPr="00F95AA4">
        <w:t xml:space="preserve"> public awareness, as a key safety issue for the public.</w:t>
      </w:r>
    </w:p>
    <w:p w14:paraId="497D19DF" w14:textId="6130E0CE" w:rsidR="00BB58D8" w:rsidRPr="00DA5586" w:rsidRDefault="00F95AA4" w:rsidP="00C67CA6">
      <w:pPr>
        <w:rPr>
          <w:b/>
        </w:rPr>
      </w:pPr>
      <w:r>
        <w:t>Council noted that future discussions on UV protection may benefit from inviting persons with expertise in the psychology of behaviour change</w:t>
      </w:r>
      <w:r w:rsidR="003B0D4E">
        <w:t xml:space="preserve">, noting the challenges of social trends and views such as sunscreen </w:t>
      </w:r>
      <w:r w:rsidR="00F4354A">
        <w:t xml:space="preserve">as an </w:t>
      </w:r>
      <w:r w:rsidR="003B0D4E">
        <w:t>environmental pollut</w:t>
      </w:r>
      <w:r w:rsidR="00F4354A">
        <w:t xml:space="preserve">ant, highlighting the need </w:t>
      </w:r>
      <w:r w:rsidR="00461415">
        <w:t xml:space="preserve">to </w:t>
      </w:r>
      <w:r w:rsidR="00F4354A">
        <w:t>revisit established sun protection approaches or messaging</w:t>
      </w:r>
      <w:r>
        <w:t>.</w:t>
      </w:r>
    </w:p>
    <w:p w14:paraId="5F5657E7" w14:textId="77777777" w:rsidR="002475E3" w:rsidRDefault="006C6BDA" w:rsidP="002475E3">
      <w:pPr>
        <w:pStyle w:val="Agendaitem-supplementary"/>
      </w:pPr>
      <w:sdt>
        <w:sdtPr>
          <w:id w:val="-342393287"/>
          <w:placeholder>
            <w:docPart w:val="57CF7D93D46146019F444F70FE57C5F6"/>
          </w:placeholder>
        </w:sdtPr>
        <w:sdtEndPr/>
        <w:sdtContent>
          <w:r w:rsidR="002A7548">
            <w:t>IAEA IRRS Mission</w:t>
          </w:r>
        </w:sdtContent>
      </w:sdt>
      <w:r w:rsidR="002475E3">
        <w:tab/>
      </w:r>
    </w:p>
    <w:p w14:paraId="0E77153C" w14:textId="77777777" w:rsidR="00A72019" w:rsidRDefault="00BF2D1E" w:rsidP="00C909E2">
      <w:r>
        <w:t xml:space="preserve">An overview of </w:t>
      </w:r>
      <w:r w:rsidR="00D6068C">
        <w:t>Australia’s recent</w:t>
      </w:r>
      <w:r>
        <w:t xml:space="preserve"> IRRS Mission was presented along with a summary of the outcomes and recommendations from the final report. Members noted that the report outcomes were a </w:t>
      </w:r>
      <w:r w:rsidRPr="00BF2D1E">
        <w:t xml:space="preserve">good result </w:t>
      </w:r>
      <w:r>
        <w:t xml:space="preserve">for </w:t>
      </w:r>
      <w:r w:rsidRPr="00BF2D1E">
        <w:t xml:space="preserve">ARPANSA’s effort, </w:t>
      </w:r>
      <w:r>
        <w:t xml:space="preserve">and presented the </w:t>
      </w:r>
      <w:r w:rsidRPr="00BF2D1E">
        <w:t xml:space="preserve">possibility to progress </w:t>
      </w:r>
      <w:r>
        <w:t>various issues such as national uniformity. The concept of e</w:t>
      </w:r>
      <w:r w:rsidRPr="00BF2D1E">
        <w:t xml:space="preserve">quivalent standard of protection </w:t>
      </w:r>
      <w:r>
        <w:t>was highlighted a</w:t>
      </w:r>
      <w:r w:rsidRPr="00BF2D1E">
        <w:t>s important</w:t>
      </w:r>
      <w:r>
        <w:t xml:space="preserve">, </w:t>
      </w:r>
      <w:r w:rsidR="00A72019">
        <w:t xml:space="preserve">and Council noted that systemic change </w:t>
      </w:r>
      <w:r>
        <w:t xml:space="preserve">would </w:t>
      </w:r>
      <w:r w:rsidRPr="00BF2D1E">
        <w:t xml:space="preserve">not </w:t>
      </w:r>
      <w:r>
        <w:t xml:space="preserve">likely be </w:t>
      </w:r>
      <w:r w:rsidRPr="00BF2D1E">
        <w:t>achieve</w:t>
      </w:r>
      <w:r>
        <w:t>d</w:t>
      </w:r>
      <w:r w:rsidRPr="00BF2D1E">
        <w:t xml:space="preserve"> with </w:t>
      </w:r>
      <w:r>
        <w:t xml:space="preserve">simply a </w:t>
      </w:r>
      <w:r w:rsidRPr="00BF2D1E">
        <w:t xml:space="preserve">renewed effort </w:t>
      </w:r>
      <w:r>
        <w:t xml:space="preserve">through </w:t>
      </w:r>
      <w:r w:rsidRPr="00BF2D1E">
        <w:t xml:space="preserve">existing </w:t>
      </w:r>
      <w:r>
        <w:t xml:space="preserve">governance </w:t>
      </w:r>
      <w:r w:rsidRPr="00BF2D1E">
        <w:t>structures</w:t>
      </w:r>
      <w:r w:rsidR="00A72019">
        <w:t xml:space="preserve">, which face unchanged historical pressures and challenges. It was noted that the recommendations are currently under consideration </w:t>
      </w:r>
      <w:r w:rsidR="00D6068C">
        <w:t xml:space="preserve">by </w:t>
      </w:r>
      <w:r w:rsidR="00F002E3">
        <w:t xml:space="preserve">the various Australian </w:t>
      </w:r>
      <w:r w:rsidR="00A72019">
        <w:t>government</w:t>
      </w:r>
      <w:r w:rsidR="00F002E3">
        <w:t>s</w:t>
      </w:r>
      <w:r w:rsidR="00A72019">
        <w:t xml:space="preserve">, with a view to determining where accountabilities would lie for </w:t>
      </w:r>
      <w:r w:rsidR="00D6068C">
        <w:t xml:space="preserve">implementing </w:t>
      </w:r>
      <w:r w:rsidR="00A72019">
        <w:t xml:space="preserve">changes. It was suggested that, in order to gain traction at key decision making bodies, it would be useful to present the recommendations along with itemised activities or remedies to fix the issues identified. That way decision makers will not need to </w:t>
      </w:r>
      <w:r w:rsidR="00A72019" w:rsidRPr="00A72019">
        <w:t>work to a blank slate, and it will help them to have a structure to work with, even if they turn down certain suggestions</w:t>
      </w:r>
      <w:r w:rsidR="00A72019">
        <w:t>.</w:t>
      </w:r>
    </w:p>
    <w:p w14:paraId="097649E2" w14:textId="77777777" w:rsidR="00426D09" w:rsidRDefault="006C6BDA" w:rsidP="00426D09">
      <w:pPr>
        <w:pStyle w:val="Agendaitem-supplementary"/>
      </w:pPr>
      <w:sdt>
        <w:sdtPr>
          <w:id w:val="-1291590958"/>
          <w:placeholder>
            <w:docPart w:val="36DF6207629F45C18DEB2A19429D2830"/>
          </w:placeholder>
        </w:sdtPr>
        <w:sdtEndPr/>
        <w:sdtContent>
          <w:r w:rsidR="00426D09">
            <w:t>ARPANS Act / EPBC Act approval processes</w:t>
          </w:r>
        </w:sdtContent>
      </w:sdt>
      <w:r w:rsidR="00426D09">
        <w:tab/>
      </w:r>
    </w:p>
    <w:p w14:paraId="19FD2797" w14:textId="77777777" w:rsidR="00426D09" w:rsidRDefault="00683694" w:rsidP="00C909E2">
      <w:r>
        <w:t xml:space="preserve">ARPANSA presented an </w:t>
      </w:r>
      <w:r w:rsidR="00426D09">
        <w:t>overview of discussions with</w:t>
      </w:r>
      <w:r w:rsidR="00A82C37">
        <w:t xml:space="preserve"> the Department of</w:t>
      </w:r>
      <w:r w:rsidR="00426D09">
        <w:t xml:space="preserve"> </w:t>
      </w:r>
      <w:r w:rsidR="00A82C37">
        <w:t xml:space="preserve">the </w:t>
      </w:r>
      <w:r w:rsidR="00426D09">
        <w:t xml:space="preserve">Environment </w:t>
      </w:r>
      <w:r w:rsidR="00A82C37">
        <w:t xml:space="preserve">and Energy (DOEE) </w:t>
      </w:r>
      <w:r w:rsidR="00426D09">
        <w:t xml:space="preserve">regarding </w:t>
      </w:r>
      <w:r w:rsidR="00A82C37">
        <w:t xml:space="preserve">any </w:t>
      </w:r>
      <w:r w:rsidR="00426D09">
        <w:t xml:space="preserve">interactions between the two </w:t>
      </w:r>
      <w:r w:rsidR="00A82C37">
        <w:t>separate approval</w:t>
      </w:r>
      <w:r w:rsidR="00F97B9D">
        <w:t xml:space="preserve"> </w:t>
      </w:r>
      <w:r w:rsidR="00426D09">
        <w:t>processes</w:t>
      </w:r>
      <w:r w:rsidR="00A82C37">
        <w:t xml:space="preserve"> (ARPANSA and DOEE) at different stages of </w:t>
      </w:r>
      <w:r w:rsidR="00F97B9D">
        <w:t>DIIS’s</w:t>
      </w:r>
      <w:r w:rsidR="00A82C37">
        <w:t xml:space="preserve"> proposed National Radioactive Waste Management Facility (NRWMF)</w:t>
      </w:r>
      <w:r w:rsidR="00426D09">
        <w:t>.</w:t>
      </w:r>
      <w:r w:rsidR="00341BB3">
        <w:t xml:space="preserve"> Council noted its previous advice on the NRWMF and the importance of ARPANSA maintaining independence in order to maintain public confidence in the regulator.</w:t>
      </w:r>
    </w:p>
    <w:p w14:paraId="1FE48015" w14:textId="77777777" w:rsidR="00426D09" w:rsidRDefault="006C6BDA" w:rsidP="00426D09">
      <w:pPr>
        <w:pStyle w:val="Agendaitem-supplementary"/>
      </w:pPr>
      <w:sdt>
        <w:sdtPr>
          <w:id w:val="926851105"/>
          <w:placeholder>
            <w:docPart w:val="C3B175CD1BC8430285277048B42CF2D3"/>
          </w:placeholder>
        </w:sdtPr>
        <w:sdtEndPr/>
        <w:sdtContent>
          <w:r w:rsidR="0038737A">
            <w:t>Naturally Occuring Radioactive Material (</w:t>
          </w:r>
          <w:r w:rsidR="00426D09">
            <w:t>NORM</w:t>
          </w:r>
          <w:r w:rsidR="0038737A">
            <w:t>)</w:t>
          </w:r>
          <w:r w:rsidR="00426D09">
            <w:t xml:space="preserve"> issues being considered</w:t>
          </w:r>
        </w:sdtContent>
      </w:sdt>
      <w:r w:rsidR="00426D09">
        <w:tab/>
      </w:r>
    </w:p>
    <w:p w14:paraId="1C127043" w14:textId="77777777" w:rsidR="005720A7" w:rsidRDefault="0038737A" w:rsidP="00C909E2">
      <w:r>
        <w:t>Council was provided with an update on issues related to NORM</w:t>
      </w:r>
      <w:r w:rsidR="004943FD">
        <w:t xml:space="preserve"> that were discussed at the previous meeting without all of the current members present. </w:t>
      </w:r>
      <w:r w:rsidR="00F97B9D">
        <w:t xml:space="preserve">When sources of NORM are processed, by-product or waste streams can have concentrated radioactive materials. </w:t>
      </w:r>
      <w:r w:rsidR="00FA3C8E">
        <w:t xml:space="preserve">Exposure to these materials </w:t>
      </w:r>
      <w:r w:rsidR="00F97B9D">
        <w:t xml:space="preserve">can cause a hazard for occupational health and the environment. </w:t>
      </w:r>
      <w:r w:rsidR="00FA3C8E">
        <w:t xml:space="preserve">The types of </w:t>
      </w:r>
      <w:r w:rsidR="00F97B9D">
        <w:t xml:space="preserve">exposures are managed under </w:t>
      </w:r>
      <w:r w:rsidR="00FA3C8E">
        <w:t>various arrangements, under a</w:t>
      </w:r>
      <w:r w:rsidR="00F97B9D">
        <w:t xml:space="preserve"> </w:t>
      </w:r>
      <w:r w:rsidR="00FA3C8E">
        <w:t>v</w:t>
      </w:r>
      <w:r w:rsidR="00F97B9D">
        <w:t xml:space="preserve">ery complicated system </w:t>
      </w:r>
      <w:r w:rsidR="00FA3C8E">
        <w:t xml:space="preserve">with </w:t>
      </w:r>
      <w:r w:rsidR="00F97B9D">
        <w:t xml:space="preserve">no single approach available. </w:t>
      </w:r>
    </w:p>
    <w:p w14:paraId="0A696A86" w14:textId="77777777" w:rsidR="00426D09" w:rsidRPr="00C909E2" w:rsidRDefault="00FA3C8E" w:rsidP="00C909E2">
      <w:r>
        <w:t>There is a g</w:t>
      </w:r>
      <w:r w:rsidR="00F97B9D">
        <w:t xml:space="preserve">eneral lack of clarity for </w:t>
      </w:r>
      <w:r>
        <w:t xml:space="preserve">both </w:t>
      </w:r>
      <w:r w:rsidR="00F97B9D">
        <w:t>operator</w:t>
      </w:r>
      <w:r>
        <w:t>s</w:t>
      </w:r>
      <w:r w:rsidR="00F97B9D">
        <w:t xml:space="preserve"> and regulator</w:t>
      </w:r>
      <w:r>
        <w:t>s</w:t>
      </w:r>
      <w:r w:rsidR="00F97B9D">
        <w:t xml:space="preserve"> on </w:t>
      </w:r>
      <w:r>
        <w:t xml:space="preserve">how to </w:t>
      </w:r>
      <w:r w:rsidR="00F97B9D">
        <w:t>apply</w:t>
      </w:r>
      <w:r>
        <w:t xml:space="preserve"> regulation or a</w:t>
      </w:r>
      <w:r w:rsidR="00F97B9D">
        <w:t xml:space="preserve"> graded approach to NORM management. This is an international issue</w:t>
      </w:r>
      <w:r>
        <w:t>, and there is p</w:t>
      </w:r>
      <w:r w:rsidR="00F97B9D">
        <w:t>otential for industry to develop a code of practice</w:t>
      </w:r>
      <w:r>
        <w:t xml:space="preserve">, noting that the issue is of particular relevance to and would benefit from </w:t>
      </w:r>
      <w:r w:rsidR="00F97B9D">
        <w:t xml:space="preserve">guidance for </w:t>
      </w:r>
      <w:r w:rsidR="009E0699">
        <w:t xml:space="preserve">the </w:t>
      </w:r>
      <w:r w:rsidR="00F97B9D">
        <w:t xml:space="preserve">oil and gas industry. </w:t>
      </w:r>
      <w:r w:rsidRPr="00FA3C8E">
        <w:t>It was noted that</w:t>
      </w:r>
      <w:r w:rsidRPr="00C909E2">
        <w:t xml:space="preserve"> </w:t>
      </w:r>
      <w:r w:rsidR="00F97B9D">
        <w:t xml:space="preserve">Council </w:t>
      </w:r>
      <w:r>
        <w:t xml:space="preserve">previously agreed </w:t>
      </w:r>
      <w:r w:rsidR="00F97B9D">
        <w:t xml:space="preserve">to engage with </w:t>
      </w:r>
      <w:r>
        <w:t>the Radiation Health Committee (</w:t>
      </w:r>
      <w:r w:rsidR="00F97B9D">
        <w:t>RHC</w:t>
      </w:r>
      <w:r>
        <w:t>) and a temporary w</w:t>
      </w:r>
      <w:r w:rsidR="00F97B9D">
        <w:t xml:space="preserve">orking group </w:t>
      </w:r>
      <w:r>
        <w:t xml:space="preserve">had been </w:t>
      </w:r>
      <w:r w:rsidR="00F97B9D">
        <w:t>established.</w:t>
      </w:r>
    </w:p>
    <w:p w14:paraId="0928424B" w14:textId="77777777" w:rsidR="00CB7340" w:rsidRDefault="006C6BDA" w:rsidP="00CB7340">
      <w:pPr>
        <w:pStyle w:val="Agendaitem-supplementary"/>
      </w:pPr>
      <w:sdt>
        <w:sdtPr>
          <w:id w:val="92291203"/>
          <w:placeholder>
            <w:docPart w:val="B0A174F7717642D293BCA1DA167BF1DB"/>
          </w:placeholder>
        </w:sdtPr>
        <w:sdtEndPr/>
        <w:sdtContent>
          <w:r w:rsidR="00A753A7">
            <w:t>Update on ANSTO events</w:t>
          </w:r>
        </w:sdtContent>
      </w:sdt>
      <w:r w:rsidR="00CB7340">
        <w:tab/>
      </w:r>
    </w:p>
    <w:p w14:paraId="6883DFC8" w14:textId="5AB23F7F" w:rsidR="00B5291D" w:rsidRDefault="00B5291D" w:rsidP="00C909E2">
      <w:r>
        <w:t xml:space="preserve">Council was </w:t>
      </w:r>
      <w:r w:rsidR="00CF54F5">
        <w:t xml:space="preserve">given </w:t>
      </w:r>
      <w:r>
        <w:t>a</w:t>
      </w:r>
      <w:r w:rsidR="005449A8">
        <w:t xml:space="preserve"> further</w:t>
      </w:r>
      <w:r>
        <w:t xml:space="preserve"> update on the status of regulatory oversight for recent safety-related </w:t>
      </w:r>
      <w:r w:rsidR="00417711">
        <w:t xml:space="preserve">events </w:t>
      </w:r>
      <w:r>
        <w:t>at ANSTO</w:t>
      </w:r>
      <w:r w:rsidR="007F1092">
        <w:t xml:space="preserve"> Health’s</w:t>
      </w:r>
      <w:r>
        <w:t xml:space="preserve"> facility in Lucas Heights, New South Wales</w:t>
      </w:r>
      <w:r w:rsidR="00374F5D" w:rsidRPr="00862DCE">
        <w:t>.</w:t>
      </w:r>
      <w:r w:rsidRPr="00862DCE">
        <w:t xml:space="preserve"> </w:t>
      </w:r>
      <w:r w:rsidR="005449A8">
        <w:t xml:space="preserve">Council members sought </w:t>
      </w:r>
      <w:r w:rsidR="00546ED8">
        <w:t xml:space="preserve">to know </w:t>
      </w:r>
      <w:r w:rsidR="005449A8">
        <w:t>whether the ANSTO board</w:t>
      </w:r>
      <w:r w:rsidR="00252B08">
        <w:t xml:space="preserve"> specifically</w:t>
      </w:r>
      <w:r w:rsidR="005449A8">
        <w:t xml:space="preserve"> had expressed recognition of the safety issues identified, by taking ownership, or </w:t>
      </w:r>
      <w:r w:rsidR="00252B08">
        <w:t xml:space="preserve">had </w:t>
      </w:r>
      <w:r w:rsidR="005449A8">
        <w:t>been questioned directly as part of the independent review.</w:t>
      </w:r>
      <w:r w:rsidR="00252B08">
        <w:t xml:space="preserve"> This was identified as key to ensuring effective and lasting rectification actions and addressing any </w:t>
      </w:r>
      <w:r w:rsidR="009633FF">
        <w:t xml:space="preserve">potential </w:t>
      </w:r>
      <w:r w:rsidR="00252B08">
        <w:t>safety culture</w:t>
      </w:r>
      <w:r w:rsidR="00252B08" w:rsidRPr="00252B08">
        <w:t xml:space="preserve"> </w:t>
      </w:r>
      <w:r w:rsidR="00252B08">
        <w:t>issues.</w:t>
      </w:r>
    </w:p>
    <w:p w14:paraId="262CDFC3" w14:textId="7426C110" w:rsidR="00FB2283" w:rsidRPr="00B5291D" w:rsidRDefault="00E25182" w:rsidP="00C909E2">
      <w:r>
        <w:t>Council discussed the effectiveness of ARPANSA’s regulatory function in the context of the safety-related events at ANSTO Health</w:t>
      </w:r>
      <w:r w:rsidR="00B855FD">
        <w:t xml:space="preserve">. </w:t>
      </w:r>
      <w:r w:rsidR="00252B08">
        <w:t>Members stressed the importance of ARPANSA being an effective regulator, noting the risk of multiple minor recommendations and minor reactive remedies risks masking a lack of any structural change required to address safety.</w:t>
      </w:r>
    </w:p>
    <w:p w14:paraId="22910918" w14:textId="77777777" w:rsidR="00FB2283" w:rsidRDefault="006C6BDA" w:rsidP="00FB2283">
      <w:pPr>
        <w:pStyle w:val="Agendaitem-main"/>
      </w:pPr>
      <w:sdt>
        <w:sdtPr>
          <w:id w:val="-2085594481"/>
          <w:placeholder>
            <w:docPart w:val="C7D3478F6D2045338BCE07A84B9DBBC0"/>
          </w:placeholder>
        </w:sdtPr>
        <w:sdtEndPr/>
        <w:sdtContent>
          <w:r w:rsidR="00FB2283">
            <w:t>Deep dive</w:t>
          </w:r>
        </w:sdtContent>
      </w:sdt>
    </w:p>
    <w:p w14:paraId="31169B9C" w14:textId="77777777" w:rsidR="00FB2283" w:rsidRDefault="006C6BDA" w:rsidP="00FB2283">
      <w:pPr>
        <w:pStyle w:val="Agendaitem-supplementary"/>
      </w:pPr>
      <w:sdt>
        <w:sdtPr>
          <w:id w:val="-2023624694"/>
          <w:placeholder>
            <w:docPart w:val="477A59D764B343D9A5F729E295C2F764"/>
          </w:placeholder>
        </w:sdtPr>
        <w:sdtEndPr/>
        <w:sdtContent>
          <w:r w:rsidR="00FB2283">
            <w:t>Safety Culture Maturity Assessment</w:t>
          </w:r>
        </w:sdtContent>
      </w:sdt>
      <w:r w:rsidR="00FB2283">
        <w:tab/>
      </w:r>
    </w:p>
    <w:p w14:paraId="4B5C8ADC" w14:textId="58440EFF" w:rsidR="00732F20" w:rsidRDefault="00A54205" w:rsidP="00FB2283">
      <w:r>
        <w:t xml:space="preserve">ARPANSA presented its model for measuring the maturity of the agency’s internal safety culture. It was noted that the model was drawn from international best practice and is being trialled internally to assess the </w:t>
      </w:r>
      <w:r w:rsidR="00B855FD">
        <w:t>Regulatory Services B</w:t>
      </w:r>
      <w:r>
        <w:t xml:space="preserve">ranch initially, with the intention that it will soon be used to assess the whole agency. This activity is being called a Safety Culture Maturity Assessment and it was noted that the resulting report will be published on ARPANSA’s website so that it is available publicly for transparency. </w:t>
      </w:r>
    </w:p>
    <w:p w14:paraId="3847F5EF" w14:textId="77777777" w:rsidR="00A54205" w:rsidRDefault="00A54205" w:rsidP="00FB2283">
      <w:r>
        <w:t xml:space="preserve">Council discussed that, where statistical anonymity is adequate, there would be value in </w:t>
      </w:r>
      <w:r w:rsidR="00732F20">
        <w:t>the assessment of organisational leaders being separated discretely in the findings, to compare how an organisation’s leadership differs in its view of safety from that of its workers. It was noted that ARPANSA’s regulatory branch was too small to separate leadership views and maintain appropriate anonymity in this trial.</w:t>
      </w:r>
    </w:p>
    <w:p w14:paraId="3BB2ADC3" w14:textId="77777777" w:rsidR="00FB2283" w:rsidRDefault="006C6BDA" w:rsidP="00FB2283">
      <w:pPr>
        <w:pStyle w:val="Agendaitem-supplementary"/>
      </w:pPr>
      <w:sdt>
        <w:sdtPr>
          <w:id w:val="788942795"/>
          <w:placeholder>
            <w:docPart w:val="FF5374105CFD4E299C2BBBA74286FC85"/>
          </w:placeholder>
        </w:sdtPr>
        <w:sdtEndPr/>
        <w:sdtContent>
          <w:r w:rsidR="00E95B82">
            <w:t>Draft Medical Exposure Code (RPS C-5)</w:t>
          </w:r>
        </w:sdtContent>
      </w:sdt>
      <w:r w:rsidR="00FB2283">
        <w:tab/>
      </w:r>
    </w:p>
    <w:p w14:paraId="50C0E6CF" w14:textId="3813C2B3" w:rsidR="000F3910" w:rsidRDefault="000F3910" w:rsidP="00E95B82">
      <w:r>
        <w:t xml:space="preserve">Council noted that the draft </w:t>
      </w:r>
      <w:r w:rsidRPr="00045311">
        <w:rPr>
          <w:i/>
        </w:rPr>
        <w:t xml:space="preserve">Medical Exposure Code, Radiation Protection Series </w:t>
      </w:r>
      <w:r>
        <w:t xml:space="preserve">(RPS C-5) is </w:t>
      </w:r>
      <w:r w:rsidR="00ED7AEA">
        <w:t>set</w:t>
      </w:r>
      <w:r>
        <w:t xml:space="preserve"> to go to the </w:t>
      </w:r>
      <w:r w:rsidR="00CE6322">
        <w:t>RHC</w:t>
      </w:r>
      <w:r>
        <w:t xml:space="preserve"> for endorsement</w:t>
      </w:r>
      <w:r w:rsidR="00AE1959">
        <w:t xml:space="preserve">. Members discussed </w:t>
      </w:r>
      <w:r w:rsidR="00B855FD">
        <w:t>the</w:t>
      </w:r>
      <w:r w:rsidR="00AE1959">
        <w:t xml:space="preserve"> wording with regard to referrals, as well as the definition of medical physicists as an occupational category. </w:t>
      </w:r>
    </w:p>
    <w:p w14:paraId="13636C4B" w14:textId="7691767C" w:rsidR="001E6623" w:rsidRPr="003200D2" w:rsidRDefault="00AE1959" w:rsidP="001E6623">
      <w:r w:rsidRPr="00AE1959">
        <w:rPr>
          <w:b/>
        </w:rPr>
        <w:t xml:space="preserve">Action: </w:t>
      </w:r>
      <w:r w:rsidR="00E95B82" w:rsidRPr="00AE1959">
        <w:rPr>
          <w:b/>
        </w:rPr>
        <w:t xml:space="preserve">Council </w:t>
      </w:r>
      <w:r w:rsidR="00B41765">
        <w:rPr>
          <w:b/>
        </w:rPr>
        <w:t>recommended the CEO to adopt</w:t>
      </w:r>
      <w:r w:rsidR="00B41765" w:rsidRPr="00AE1959">
        <w:rPr>
          <w:b/>
        </w:rPr>
        <w:t xml:space="preserve"> </w:t>
      </w:r>
      <w:r w:rsidRPr="00AE1959">
        <w:rPr>
          <w:b/>
        </w:rPr>
        <w:t>the Code</w:t>
      </w:r>
      <w:r w:rsidR="00B855FD">
        <w:rPr>
          <w:b/>
        </w:rPr>
        <w:t>,</w:t>
      </w:r>
      <w:r w:rsidRPr="00AE1959">
        <w:rPr>
          <w:b/>
        </w:rPr>
        <w:t xml:space="preserve"> </w:t>
      </w:r>
      <w:r w:rsidR="00E95B82" w:rsidRPr="00AE1959">
        <w:rPr>
          <w:b/>
        </w:rPr>
        <w:t xml:space="preserve">subject to RHC approval </w:t>
      </w:r>
      <w:r w:rsidR="00B855FD">
        <w:rPr>
          <w:b/>
        </w:rPr>
        <w:t xml:space="preserve">with only minor and non-contentious </w:t>
      </w:r>
      <w:r w:rsidR="00B41765">
        <w:rPr>
          <w:b/>
        </w:rPr>
        <w:t>amendments.</w:t>
      </w:r>
    </w:p>
    <w:p w14:paraId="683E2B99" w14:textId="77777777" w:rsidR="001E6623" w:rsidRDefault="006C6BDA" w:rsidP="001E6623">
      <w:pPr>
        <w:pStyle w:val="Agendaitem-main"/>
      </w:pPr>
      <w:sdt>
        <w:sdtPr>
          <w:id w:val="372047918"/>
          <w:placeholder>
            <w:docPart w:val="F04F52D654E54E8A86644250AAAF502D"/>
          </w:placeholder>
        </w:sdtPr>
        <w:sdtEndPr/>
        <w:sdtContent>
          <w:r w:rsidR="001E6623">
            <w:t>Quick reviews</w:t>
          </w:r>
        </w:sdtContent>
      </w:sdt>
    </w:p>
    <w:p w14:paraId="341B68D2" w14:textId="51DD72DB" w:rsidR="001E6623" w:rsidRDefault="001E6623" w:rsidP="001E6623">
      <w:pPr>
        <w:pStyle w:val="Agendaitem-supplementary"/>
      </w:pPr>
      <w:r w:rsidDel="002A77A8">
        <w:rPr>
          <w:b w:val="0"/>
        </w:rPr>
        <w:t xml:space="preserve"> </w:t>
      </w:r>
      <w:sdt>
        <w:sdtPr>
          <w:id w:val="527296364"/>
          <w:placeholder>
            <w:docPart w:val="8E00293099FD477B92F5B4D55799440C"/>
          </w:placeholder>
        </w:sdtPr>
        <w:sdtEndPr/>
        <w:sdtContent>
          <w:r>
            <w:t>Guide for Radiation Protection in Emergency Exposure Protection (RPS G-3)</w:t>
          </w:r>
        </w:sdtContent>
      </w:sdt>
      <w:r>
        <w:tab/>
      </w:r>
    </w:p>
    <w:p w14:paraId="1A910AC5" w14:textId="77777777" w:rsidR="00726424" w:rsidRDefault="00726424" w:rsidP="001E6623">
      <w:r>
        <w:t xml:space="preserve">The </w:t>
      </w:r>
      <w:r w:rsidRPr="00045311">
        <w:rPr>
          <w:i/>
        </w:rPr>
        <w:t>Emergency Exposure Guide</w:t>
      </w:r>
      <w:r>
        <w:t xml:space="preserve"> (RPS G-3) was tabled for discussion. Members discussed the definition of stochastic effects, including whether there is evidence for hereditary effects and possible effects below </w:t>
      </w:r>
      <w:r w:rsidR="00E95976">
        <w:t xml:space="preserve">the </w:t>
      </w:r>
      <w:r>
        <w:t>50</w:t>
      </w:r>
      <w:r w:rsidR="00B41765">
        <w:t xml:space="preserve"> </w:t>
      </w:r>
      <w:r>
        <w:t>mSv limit set in the guide.</w:t>
      </w:r>
      <w:r w:rsidR="00E95976">
        <w:t xml:space="preserve"> Members also suggested avenues for collaboration on emergency exercises through the national counter-terrorism committee and national CBRN security sub-group, to enable such activities to filter through to jurisdictions’ plans and arrangements.</w:t>
      </w:r>
    </w:p>
    <w:p w14:paraId="4956F02C" w14:textId="7D89779E" w:rsidR="00E95976" w:rsidRPr="00E95976" w:rsidRDefault="00E95976" w:rsidP="001E6623">
      <w:pPr>
        <w:rPr>
          <w:b/>
        </w:rPr>
      </w:pPr>
      <w:r>
        <w:rPr>
          <w:b/>
        </w:rPr>
        <w:t xml:space="preserve">Action: Council </w:t>
      </w:r>
      <w:r w:rsidR="00B41765">
        <w:rPr>
          <w:b/>
        </w:rPr>
        <w:t>recommended the CEO to adopt the</w:t>
      </w:r>
      <w:r>
        <w:rPr>
          <w:b/>
        </w:rPr>
        <w:t xml:space="preserve"> guide subject to consideration of the comments and RHC approval.</w:t>
      </w:r>
    </w:p>
    <w:p w14:paraId="2748A233" w14:textId="77777777" w:rsidR="001E6623" w:rsidRDefault="006C6BDA" w:rsidP="001E6623">
      <w:pPr>
        <w:pStyle w:val="Agendaitem-supplementary"/>
      </w:pPr>
      <w:sdt>
        <w:sdtPr>
          <w:id w:val="-2005663847"/>
          <w:placeholder>
            <w:docPart w:val="BFB0F89A45D04E169F7F6B5BE795E4A4"/>
          </w:placeholder>
        </w:sdtPr>
        <w:sdtEndPr/>
        <w:sdtContent>
          <w:r w:rsidR="001E6623">
            <w:t>ARPANSA Advisory Note for Dose and Risk Criteria – closure of waste disposal facility</w:t>
          </w:r>
        </w:sdtContent>
      </w:sdt>
      <w:r w:rsidR="001E6623">
        <w:tab/>
      </w:r>
    </w:p>
    <w:p w14:paraId="28834CAE" w14:textId="77777777" w:rsidR="001E6623" w:rsidRPr="003200D2" w:rsidRDefault="006B6AFC" w:rsidP="001E6623">
      <w:r>
        <w:t xml:space="preserve">ARPANSA presented on the above advisory note and sought feedback from the Council. Members </w:t>
      </w:r>
      <w:r w:rsidR="00387586">
        <w:t>discussed</w:t>
      </w:r>
      <w:r>
        <w:t xml:space="preserve"> the target audience </w:t>
      </w:r>
      <w:r w:rsidR="00387586">
        <w:t xml:space="preserve">and how decisions </w:t>
      </w:r>
      <w:r w:rsidR="00BE7CE2">
        <w:t>would be</w:t>
      </w:r>
      <w:r w:rsidR="00387586">
        <w:t xml:space="preserve"> recorded as part of the regulatory licensing process</w:t>
      </w:r>
      <w:r w:rsidR="00BE7CE2">
        <w:t xml:space="preserve"> for posterity</w:t>
      </w:r>
      <w:r w:rsidR="00387586">
        <w:t xml:space="preserve">, </w:t>
      </w:r>
      <w:r w:rsidR="00BE7CE2">
        <w:t xml:space="preserve">also </w:t>
      </w:r>
      <w:r w:rsidR="00387586">
        <w:t xml:space="preserve">noting that the diagram was useful from a non-technical standpoint although </w:t>
      </w:r>
      <w:r w:rsidR="00BE7CE2">
        <w:t xml:space="preserve">it </w:t>
      </w:r>
      <w:r w:rsidR="00387586">
        <w:t>could be clearer</w:t>
      </w:r>
      <w:r w:rsidR="00BE7CE2">
        <w:t xml:space="preserve"> for detailed concepts</w:t>
      </w:r>
      <w:r w:rsidR="00387586">
        <w:t>.</w:t>
      </w:r>
      <w:r w:rsidR="00BE7CE2">
        <w:t xml:space="preserve"> ARPANSA noted that further feedback is welcome as the draft develops.</w:t>
      </w:r>
    </w:p>
    <w:p w14:paraId="502173FF" w14:textId="77777777" w:rsidR="006D0941" w:rsidRDefault="006C6BDA" w:rsidP="006D0941">
      <w:pPr>
        <w:pStyle w:val="Agendaitem-supplementary"/>
      </w:pPr>
      <w:sdt>
        <w:sdtPr>
          <w:id w:val="1557817078"/>
          <w:placeholder>
            <w:docPart w:val="4905DF53BCB14C83BEACC2972ACB4098"/>
          </w:placeholder>
        </w:sdtPr>
        <w:sdtEndPr/>
        <w:sdtContent>
          <w:r w:rsidR="006D0941">
            <w:t>GovTeams (replacement for Govdex)</w:t>
          </w:r>
        </w:sdtContent>
      </w:sdt>
      <w:r w:rsidR="006D0941">
        <w:tab/>
      </w:r>
    </w:p>
    <w:p w14:paraId="2E6BCDBD" w14:textId="77777777" w:rsidR="00D52CC9" w:rsidRPr="003200D2" w:rsidRDefault="001A5F16" w:rsidP="006D0941">
      <w:r>
        <w:t>Council was introduced to the new GovTeams platform for collaboration across Commonwealth Government, which will be used for Council matters going forward.</w:t>
      </w:r>
    </w:p>
    <w:p w14:paraId="78C085CD" w14:textId="77777777" w:rsidR="006D0941" w:rsidRDefault="006C6BDA" w:rsidP="006D0941">
      <w:pPr>
        <w:pStyle w:val="Agendaitem-main"/>
      </w:pPr>
      <w:sdt>
        <w:sdtPr>
          <w:id w:val="-628544237"/>
          <w:placeholder>
            <w:docPart w:val="7E8E1BE6B4EC4B42B76FC52AF180591C"/>
          </w:placeholder>
        </w:sdtPr>
        <w:sdtEndPr/>
        <w:sdtContent>
          <w:r w:rsidR="006D0941">
            <w:t>Deep dive</w:t>
          </w:r>
        </w:sdtContent>
      </w:sdt>
    </w:p>
    <w:p w14:paraId="0CDA07E1" w14:textId="77777777" w:rsidR="006D0941" w:rsidRDefault="006C6BDA" w:rsidP="006D0941">
      <w:pPr>
        <w:pStyle w:val="Agendaitem-supplementary"/>
      </w:pPr>
      <w:sdt>
        <w:sdtPr>
          <w:id w:val="-2128304580"/>
          <w:placeholder>
            <w:docPart w:val="5A62F2B8B2404CBCB6331954E8E2785F"/>
          </w:placeholder>
        </w:sdtPr>
        <w:sdtEndPr/>
        <w:sdtContent>
          <w:r w:rsidR="006D0941">
            <w:t>Radiation Protection of Medical Personnel (RPOMP)</w:t>
          </w:r>
        </w:sdtContent>
      </w:sdt>
      <w:r w:rsidR="006D0941">
        <w:tab/>
      </w:r>
    </w:p>
    <w:p w14:paraId="236D06B3" w14:textId="68A0AFD1" w:rsidR="0075245C" w:rsidRDefault="00D9518E" w:rsidP="00C909E2">
      <w:r>
        <w:t xml:space="preserve">ARPANSA </w:t>
      </w:r>
      <w:r w:rsidR="00C863F4">
        <w:t xml:space="preserve">presented </w:t>
      </w:r>
      <w:r w:rsidR="00DE450D">
        <w:t>its revised RPOMP training package</w:t>
      </w:r>
      <w:r w:rsidR="0075245C">
        <w:t xml:space="preserve">, noting initial feedback from medical radiation professionals was </w:t>
      </w:r>
      <w:r w:rsidR="399F88EA">
        <w:t xml:space="preserve">that </w:t>
      </w:r>
      <w:r w:rsidR="00C863F4">
        <w:t xml:space="preserve">it </w:t>
      </w:r>
      <w:r w:rsidR="0075245C">
        <w:t xml:space="preserve">would be </w:t>
      </w:r>
      <w:r w:rsidR="399F88EA">
        <w:t xml:space="preserve">of </w:t>
      </w:r>
      <w:r w:rsidR="0075245C">
        <w:t>very good value</w:t>
      </w:r>
      <w:r w:rsidR="00DE450D">
        <w:t xml:space="preserve">. </w:t>
      </w:r>
      <w:r w:rsidR="00C863F4">
        <w:t xml:space="preserve">Council </w:t>
      </w:r>
      <w:r w:rsidR="00DE450D">
        <w:t>discussed the benefit of potentially collecting de-identified data as more people complete the training to see what myths or misconceptions persist or may be decreasing</w:t>
      </w:r>
      <w:r w:rsidR="00D11332">
        <w:t xml:space="preserve"> within certain industries</w:t>
      </w:r>
      <w:r w:rsidR="0053491A">
        <w:t xml:space="preserve"> and occupations (</w:t>
      </w:r>
      <w:r w:rsidR="00C863F4">
        <w:t>e.g.</w:t>
      </w:r>
      <w:r w:rsidR="0053491A">
        <w:t xml:space="preserve"> nursing)</w:t>
      </w:r>
      <w:r w:rsidR="00DE450D">
        <w:t>, due to the training.</w:t>
      </w:r>
      <w:r w:rsidR="0075245C">
        <w:t xml:space="preserve"> ARPANSA agreed that this may form part of the future direction of</w:t>
      </w:r>
      <w:r w:rsidR="00BA5727">
        <w:t xml:space="preserve"> </w:t>
      </w:r>
      <w:r w:rsidR="0075245C">
        <w:t xml:space="preserve">the product, </w:t>
      </w:r>
      <w:r w:rsidR="00C863F4">
        <w:t xml:space="preserve">as </w:t>
      </w:r>
      <w:r w:rsidR="0075245C">
        <w:t xml:space="preserve">feedback data systems are possible to incorporate, and </w:t>
      </w:r>
      <w:r w:rsidR="002E4A73">
        <w:t xml:space="preserve">given that </w:t>
      </w:r>
      <w:r w:rsidR="0075245C">
        <w:t>large private users have expressed interest in co-development opportunities.</w:t>
      </w:r>
    </w:p>
    <w:p w14:paraId="28A6D134" w14:textId="14A1EB9B" w:rsidR="00E448E2" w:rsidRDefault="00326FDE" w:rsidP="00C909E2">
      <w:r>
        <w:t xml:space="preserve">Some members </w:t>
      </w:r>
      <w:r w:rsidR="00E448E2">
        <w:t xml:space="preserve">noted that not everyone overestimates the risks of radiation, so collecting data would be a good starting point </w:t>
      </w:r>
      <w:r w:rsidR="00727E79">
        <w:t>to</w:t>
      </w:r>
      <w:r w:rsidR="00E448E2">
        <w:t xml:space="preserve"> identify how useful the program would be, and how well it cuts through as an educational tool.</w:t>
      </w:r>
      <w:r w:rsidR="002E4A73">
        <w:t xml:space="preserve"> </w:t>
      </w:r>
      <w:r w:rsidR="00727E79">
        <w:t>V</w:t>
      </w:r>
      <w:r w:rsidR="002E4A73">
        <w:t xml:space="preserve">erification of training outcomes such as through in-house systems was discussed as </w:t>
      </w:r>
      <w:r w:rsidR="002E4A73">
        <w:lastRenderedPageBreak/>
        <w:t>being important from an employee management and compliance perspective.</w:t>
      </w:r>
      <w:r w:rsidR="00E448E2">
        <w:t xml:space="preserve"> </w:t>
      </w:r>
      <w:r w:rsidR="00727E79">
        <w:t>M</w:t>
      </w:r>
      <w:r w:rsidR="00E448E2">
        <w:t xml:space="preserve">embers felt that there is no overarching fear of radiation, rather just </w:t>
      </w:r>
      <w:r w:rsidR="00B41765">
        <w:t xml:space="preserve">insufficient knowledge about </w:t>
      </w:r>
      <w:r w:rsidR="00E448E2">
        <w:t xml:space="preserve">radiation, in occupational medical </w:t>
      </w:r>
      <w:r w:rsidR="0075245C">
        <w:t>applications</w:t>
      </w:r>
      <w:r w:rsidR="00E448E2">
        <w:t>.</w:t>
      </w:r>
    </w:p>
    <w:p w14:paraId="22B47901" w14:textId="77777777" w:rsidR="003C2AD2" w:rsidRDefault="003C2AD2" w:rsidP="00C909E2">
      <w:r>
        <w:t>M</w:t>
      </w:r>
      <w:r w:rsidR="002E4A73">
        <w:t xml:space="preserve">embers </w:t>
      </w:r>
      <w:r>
        <w:t xml:space="preserve">also </w:t>
      </w:r>
      <w:r w:rsidR="002E4A73">
        <w:t xml:space="preserve">advised that </w:t>
      </w:r>
      <w:r>
        <w:t xml:space="preserve">this tool could be shared with other staff at health facilities or </w:t>
      </w:r>
      <w:r w:rsidR="002E4A73">
        <w:t xml:space="preserve">students, </w:t>
      </w:r>
      <w:r>
        <w:t>noting</w:t>
      </w:r>
      <w:r w:rsidR="002E4A73">
        <w:t xml:space="preserve"> that peop</w:t>
      </w:r>
      <w:r>
        <w:t>le do not need to be qualified health professionals</w:t>
      </w:r>
      <w:r w:rsidR="002E4A73">
        <w:t xml:space="preserve"> </w:t>
      </w:r>
      <w:r>
        <w:t xml:space="preserve">in order </w:t>
      </w:r>
      <w:r w:rsidR="002E4A73">
        <w:t>to benefit from this training.</w:t>
      </w:r>
      <w:r>
        <w:t xml:space="preserve"> Although broadly commendable of the ‘open-source’ approach to the modular style development of this product and intellectual property, some members expressed concern that customisation by other organisations may pose a risk to quality and the ARPANSA brand</w:t>
      </w:r>
      <w:r w:rsidR="00727E79">
        <w:t xml:space="preserve"> through shared or lost intellectual property</w:t>
      </w:r>
      <w:r>
        <w:t>.</w:t>
      </w:r>
    </w:p>
    <w:p w14:paraId="0092EF4A" w14:textId="3647BFB0" w:rsidR="00D9518E" w:rsidRDefault="003C2AD2" w:rsidP="00C909E2">
      <w:r>
        <w:t xml:space="preserve">A question was also raised about whether collaboration with the medical sector could somehow restrict the availability of this tool for the mining sector, </w:t>
      </w:r>
      <w:r w:rsidR="00727E79">
        <w:t xml:space="preserve">with a suggestion of </w:t>
      </w:r>
      <w:r>
        <w:t>a future where module</w:t>
      </w:r>
      <w:r w:rsidR="00727E79">
        <w:t>s</w:t>
      </w:r>
      <w:r>
        <w:t xml:space="preserve"> </w:t>
      </w:r>
      <w:r w:rsidR="00727E79">
        <w:t>are</w:t>
      </w:r>
      <w:r>
        <w:t xml:space="preserve"> added for each code that ARPANSA publishes (such as transport or emergency preparedness). </w:t>
      </w:r>
      <w:r w:rsidR="00DE450D">
        <w:t xml:space="preserve">It was noted that the product is in </w:t>
      </w:r>
      <w:r w:rsidR="009F623B">
        <w:t xml:space="preserve">the early stages of development, but the analysis of impact (data) is very important because there is not often an opportunity to understand what is happening nationally, and it would be </w:t>
      </w:r>
      <w:r w:rsidR="00B41765">
        <w:t xml:space="preserve">highly beneficial if </w:t>
      </w:r>
      <w:r w:rsidR="00727E79">
        <w:t>this</w:t>
      </w:r>
      <w:r w:rsidR="009F623B">
        <w:t xml:space="preserve"> model </w:t>
      </w:r>
      <w:r w:rsidR="00B41765">
        <w:t xml:space="preserve">could be expanded </w:t>
      </w:r>
      <w:r w:rsidR="009F623B">
        <w:t xml:space="preserve">so that others can innovate on ways to deploy </w:t>
      </w:r>
      <w:r w:rsidR="00B41765">
        <w:t xml:space="preserve">the </w:t>
      </w:r>
      <w:r w:rsidR="009F623B">
        <w:t>knowledge.</w:t>
      </w:r>
    </w:p>
    <w:p w14:paraId="1FF287C8" w14:textId="77777777" w:rsidR="00055ED4" w:rsidRDefault="00055ED4" w:rsidP="00055ED4">
      <w:pPr>
        <w:pStyle w:val="Agendaitem-main"/>
      </w:pPr>
      <w:r>
        <w:t>Deep dive</w:t>
      </w:r>
    </w:p>
    <w:p w14:paraId="364FC957" w14:textId="77777777" w:rsidR="00055ED4" w:rsidRDefault="00055ED4" w:rsidP="00055ED4">
      <w:pPr>
        <w:pStyle w:val="Agendaitem-supplementary"/>
      </w:pPr>
      <w:r w:rsidDel="002A77A8">
        <w:rPr>
          <w:b w:val="0"/>
        </w:rPr>
        <w:t xml:space="preserve"> </w:t>
      </w:r>
      <w:sdt>
        <w:sdtPr>
          <w:id w:val="65768344"/>
          <w:placeholder>
            <w:docPart w:val="F1C9594BAF944D13940E8DDB9E028F74"/>
          </w:placeholder>
        </w:sdtPr>
        <w:sdtEndPr/>
        <w:sdtContent>
          <w:r w:rsidR="0073004F">
            <w:t>Opening and naming of ARPANSA’s new medical linear accelerator and training centre</w:t>
          </w:r>
        </w:sdtContent>
      </w:sdt>
      <w:r>
        <w:tab/>
      </w:r>
    </w:p>
    <w:p w14:paraId="2DEBF11A" w14:textId="7DF81A93" w:rsidR="00055ED4" w:rsidRPr="003200D2" w:rsidRDefault="009536D4" w:rsidP="00C909E2">
      <w:r>
        <w:t xml:space="preserve">Council members attended the opening and naming of ARPANSA’s new medical linear accelerator (linac) and associated training centre, which was named the </w:t>
      </w:r>
      <w:r w:rsidRPr="00C909E2">
        <w:t>Roger Allison Radiotherapy Quality Centre</w:t>
      </w:r>
      <w:r>
        <w:t xml:space="preserve"> in order to recognise the substantial contribution</w:t>
      </w:r>
      <w:r w:rsidR="003276E8">
        <w:t xml:space="preserve"> to radiation therapy and to ARPANSA</w:t>
      </w:r>
      <w:r>
        <w:t xml:space="preserve"> over many years of Dr Roger Allison, the Chair of Council. The </w:t>
      </w:r>
      <w:r w:rsidR="003276E8">
        <w:t xml:space="preserve">commitment, </w:t>
      </w:r>
      <w:r>
        <w:t>time and effort</w:t>
      </w:r>
      <w:r w:rsidR="00C909E2">
        <w:t>s</w:t>
      </w:r>
      <w:r>
        <w:t xml:space="preserve"> </w:t>
      </w:r>
      <w:r w:rsidR="003276E8">
        <w:t>of</w:t>
      </w:r>
      <w:r>
        <w:t xml:space="preserve"> Dr Allison have benefited ARPANSA and the Australian public in radiation protection, particularly in radiotherapy for cancer treatment</w:t>
      </w:r>
      <w:r w:rsidR="003276E8">
        <w:t>, in a manner that cannot be overestimated</w:t>
      </w:r>
      <w:r>
        <w:t>.</w:t>
      </w:r>
    </w:p>
    <w:p w14:paraId="4F8D3030" w14:textId="77777777" w:rsidR="00055ED4" w:rsidRDefault="006C6BDA" w:rsidP="00055ED4">
      <w:pPr>
        <w:pStyle w:val="Agendaitem-main"/>
      </w:pPr>
      <w:sdt>
        <w:sdtPr>
          <w:id w:val="326944498"/>
          <w:placeholder>
            <w:docPart w:val="40E0C83D054245A48A75DB53FF3E3FCE"/>
          </w:placeholder>
        </w:sdtPr>
        <w:sdtEndPr/>
        <w:sdtContent>
          <w:r w:rsidR="00D83BBD">
            <w:t>Quick reviews</w:t>
          </w:r>
        </w:sdtContent>
      </w:sdt>
    </w:p>
    <w:p w14:paraId="767E6EB0" w14:textId="77777777" w:rsidR="00055ED4" w:rsidRDefault="006C6BDA" w:rsidP="00055ED4">
      <w:pPr>
        <w:pStyle w:val="Agendaitem-supplementary"/>
      </w:pPr>
      <w:sdt>
        <w:sdtPr>
          <w:id w:val="-1739313427"/>
          <w:placeholder>
            <w:docPart w:val="E474C25233494DCAAECAEA99498571DF"/>
          </w:placeholder>
        </w:sdtPr>
        <w:sdtEndPr/>
        <w:sdtContent>
          <w:r w:rsidR="00D83BBD">
            <w:t>ARPANSA mobile phone brain cancer study</w:t>
          </w:r>
        </w:sdtContent>
      </w:sdt>
      <w:r w:rsidR="00055ED4">
        <w:tab/>
      </w:r>
    </w:p>
    <w:p w14:paraId="6B693A30" w14:textId="77777777" w:rsidR="00D83BBD" w:rsidRDefault="00153B9C" w:rsidP="00C909E2">
      <w:r>
        <w:t>ARPANSA presented on an ARPANSA-led Australian study en</w:t>
      </w:r>
      <w:r w:rsidRPr="00B779F4">
        <w:t xml:space="preserve">titled </w:t>
      </w:r>
      <w:r w:rsidRPr="003276E8">
        <w:rPr>
          <w:i/>
        </w:rPr>
        <w:t>Mobile Phone use and incidence of brain tumour histological types, grading or anatomical location: A population-based ecological study</w:t>
      </w:r>
      <w:r w:rsidRPr="00B779F4">
        <w:t xml:space="preserve"> published </w:t>
      </w:r>
      <w:r>
        <w:t xml:space="preserve">in December 2018 </w:t>
      </w:r>
      <w:r w:rsidRPr="00B779F4">
        <w:t>with the British Medical Journal Open</w:t>
      </w:r>
      <w:r>
        <w:t xml:space="preserve">. The study </w:t>
      </w:r>
      <w:r w:rsidRPr="00B779F4">
        <w:t>found no link between the use of mobile phones in Australia and incidence of brain cancers</w:t>
      </w:r>
      <w:r>
        <w:t>. Council members commented that it was an o</w:t>
      </w:r>
      <w:r w:rsidR="00D263C5">
        <w:t xml:space="preserve">verall useful paper and </w:t>
      </w:r>
      <w:r>
        <w:t>congratulated the authors</w:t>
      </w:r>
      <w:r w:rsidR="00D263C5">
        <w:t>.</w:t>
      </w:r>
    </w:p>
    <w:p w14:paraId="3EEA4524" w14:textId="77777777" w:rsidR="00D83BBD" w:rsidRDefault="006C6BDA" w:rsidP="00D83BBD">
      <w:pPr>
        <w:pStyle w:val="Agendaitem-supplementary"/>
      </w:pPr>
      <w:sdt>
        <w:sdtPr>
          <w:id w:val="2045480093"/>
          <w:placeholder>
            <w:docPart w:val="DAB8733D2D1A466993379902089620E3"/>
          </w:placeholder>
        </w:sdtPr>
        <w:sdtEndPr/>
        <w:sdtContent>
          <w:r w:rsidR="00D263C5">
            <w:t>Electromagnetic Energy / 5G technology</w:t>
          </w:r>
        </w:sdtContent>
      </w:sdt>
      <w:r w:rsidR="00D83BBD">
        <w:tab/>
      </w:r>
    </w:p>
    <w:p w14:paraId="3C6B39BD" w14:textId="77777777" w:rsidR="00E67120" w:rsidRDefault="00153B9C" w:rsidP="00C909E2">
      <w:r>
        <w:t xml:space="preserve">ARPANSA </w:t>
      </w:r>
      <w:r w:rsidR="00D263C5">
        <w:t xml:space="preserve">delivered </w:t>
      </w:r>
      <w:r>
        <w:t xml:space="preserve">a </w:t>
      </w:r>
      <w:r w:rsidR="00D263C5">
        <w:t>presentation</w:t>
      </w:r>
      <w:r>
        <w:t xml:space="preserve"> on electromagnetic energy (EME) in the ranges where 5G technology is expected to be deployed</w:t>
      </w:r>
      <w:r w:rsidR="00E76A13">
        <w:t xml:space="preserve"> </w:t>
      </w:r>
      <w:r w:rsidR="00E76A13" w:rsidRPr="00E76A13">
        <w:t>that is</w:t>
      </w:r>
      <w:r w:rsidR="00E76A13">
        <w:t>, frequencies higher than 6 GHz</w:t>
      </w:r>
      <w:r w:rsidR="008F28F6">
        <w:t xml:space="preserve">. </w:t>
      </w:r>
      <w:r w:rsidR="00E76A13">
        <w:t>At these frequencies, t</w:t>
      </w:r>
      <w:r w:rsidR="00E76A13" w:rsidRPr="00E76A13">
        <w:t>he depth of penetration of RF EME in tissue is relatively short (less than 8 mm) and</w:t>
      </w:r>
      <w:r w:rsidR="008F28F6">
        <w:t xml:space="preserve"> </w:t>
      </w:r>
      <w:r w:rsidR="00E76A13">
        <w:t>a</w:t>
      </w:r>
      <w:r w:rsidR="008F28F6">
        <w:t>ny effect</w:t>
      </w:r>
      <w:r>
        <w:t>s</w:t>
      </w:r>
      <w:r w:rsidR="008F28F6">
        <w:t xml:space="preserve"> </w:t>
      </w:r>
      <w:r>
        <w:t xml:space="preserve">would therefore </w:t>
      </w:r>
      <w:r w:rsidR="008F28F6">
        <w:t xml:space="preserve">be </w:t>
      </w:r>
      <w:r>
        <w:t xml:space="preserve">restricted to </w:t>
      </w:r>
      <w:r w:rsidR="008F28F6">
        <w:t xml:space="preserve">the skin or eyes. </w:t>
      </w:r>
      <w:r>
        <w:t>However</w:t>
      </w:r>
      <w:r w:rsidR="00CB7D09">
        <w:t>,</w:t>
      </w:r>
      <w:r>
        <w:t xml:space="preserve"> currently there is n</w:t>
      </w:r>
      <w:r w:rsidR="008F28F6">
        <w:t xml:space="preserve">o evidence that there are </w:t>
      </w:r>
      <w:r>
        <w:t xml:space="preserve">any </w:t>
      </w:r>
      <w:r w:rsidR="008F28F6">
        <w:t xml:space="preserve">effects at the </w:t>
      </w:r>
      <w:r>
        <w:t xml:space="preserve">power </w:t>
      </w:r>
      <w:r w:rsidR="008F28F6">
        <w:t>levels</w:t>
      </w:r>
      <w:r>
        <w:t xml:space="preserve"> anticipated to be used by the t</w:t>
      </w:r>
      <w:r w:rsidR="00E67120">
        <w:t>echnology</w:t>
      </w:r>
      <w:r w:rsidR="008F28F6">
        <w:t xml:space="preserve">. Not a lot of </w:t>
      </w:r>
      <w:r>
        <w:t xml:space="preserve">applied </w:t>
      </w:r>
      <w:r w:rsidR="008F28F6">
        <w:t xml:space="preserve">research </w:t>
      </w:r>
      <w:r>
        <w:t xml:space="preserve">has been conducted </w:t>
      </w:r>
      <w:r w:rsidR="008F28F6">
        <w:t>yet</w:t>
      </w:r>
      <w:r>
        <w:t xml:space="preserve"> on the specific technology, although there is research on the relevant frequency range</w:t>
      </w:r>
      <w:r w:rsidR="008F28F6">
        <w:t xml:space="preserve">. Extensive animal studies </w:t>
      </w:r>
      <w:r>
        <w:t xml:space="preserve">were </w:t>
      </w:r>
      <w:r w:rsidR="008F28F6">
        <w:t>done in 60s and 70s</w:t>
      </w:r>
      <w:r>
        <w:t xml:space="preserve"> and there are</w:t>
      </w:r>
      <w:r w:rsidR="008F28F6">
        <w:t xml:space="preserve"> </w:t>
      </w:r>
      <w:r>
        <w:t>m</w:t>
      </w:r>
      <w:r w:rsidR="008F28F6">
        <w:t xml:space="preserve">any examples </w:t>
      </w:r>
      <w:r>
        <w:t xml:space="preserve">of existing technology </w:t>
      </w:r>
      <w:r w:rsidR="008F28F6">
        <w:t xml:space="preserve">that </w:t>
      </w:r>
      <w:r>
        <w:t xml:space="preserve">already </w:t>
      </w:r>
      <w:r w:rsidR="008F28F6">
        <w:t xml:space="preserve">use </w:t>
      </w:r>
      <w:r>
        <w:t>the</w:t>
      </w:r>
      <w:r w:rsidR="00CD74B9">
        <w:t>se</w:t>
      </w:r>
      <w:r>
        <w:t xml:space="preserve"> </w:t>
      </w:r>
      <w:r w:rsidR="008F28F6">
        <w:t>frequenc</w:t>
      </w:r>
      <w:r>
        <w:t>ies</w:t>
      </w:r>
      <w:r w:rsidR="00CD74B9">
        <w:t>, such as walk-through airport security scanners and speed-detection radar</w:t>
      </w:r>
      <w:r w:rsidR="008F28F6">
        <w:t xml:space="preserve">. </w:t>
      </w:r>
    </w:p>
    <w:p w14:paraId="7892E252" w14:textId="77777777" w:rsidR="008D7D3E" w:rsidRPr="00B5291D" w:rsidRDefault="008F28F6" w:rsidP="00C909E2">
      <w:r>
        <w:lastRenderedPageBreak/>
        <w:t xml:space="preserve">Even though </w:t>
      </w:r>
      <w:r w:rsidR="00153B9C">
        <w:t xml:space="preserve">no </w:t>
      </w:r>
      <w:r>
        <w:t>adverse health effects</w:t>
      </w:r>
      <w:r w:rsidR="00153B9C">
        <w:t xml:space="preserve"> are expected</w:t>
      </w:r>
      <w:r>
        <w:t xml:space="preserve">, </w:t>
      </w:r>
      <w:r w:rsidR="00153B9C">
        <w:t>ARPANSA still believes</w:t>
      </w:r>
      <w:r>
        <w:t xml:space="preserve"> it</w:t>
      </w:r>
      <w:r w:rsidR="00153B9C">
        <w:t xml:space="preserve"> i</w:t>
      </w:r>
      <w:r>
        <w:t xml:space="preserve">s important to measure the </w:t>
      </w:r>
      <w:r w:rsidR="00E67120">
        <w:t xml:space="preserve">real </w:t>
      </w:r>
      <w:r w:rsidR="00153B9C">
        <w:t xml:space="preserve">radiofrequency </w:t>
      </w:r>
      <w:r>
        <w:t xml:space="preserve">levels in the environment. ARPANSA’s equipment </w:t>
      </w:r>
      <w:r w:rsidR="00153B9C">
        <w:t xml:space="preserve">currently </w:t>
      </w:r>
      <w:r>
        <w:t xml:space="preserve">doesn’t measure </w:t>
      </w:r>
      <w:r w:rsidR="00153B9C">
        <w:t xml:space="preserve">radio waves </w:t>
      </w:r>
      <w:r>
        <w:t xml:space="preserve">at </w:t>
      </w:r>
      <w:r w:rsidR="00E67120">
        <w:t xml:space="preserve">the </w:t>
      </w:r>
      <w:r>
        <w:t>high frequencies</w:t>
      </w:r>
      <w:r w:rsidR="00E67120">
        <w:t xml:space="preserve"> to be utilised by 5G</w:t>
      </w:r>
      <w:r>
        <w:t>. The</w:t>
      </w:r>
      <w:r w:rsidR="00CE6322">
        <w:t xml:space="preserve"> Radio Frequency National Site Archive</w:t>
      </w:r>
      <w:r w:rsidR="008D7D3E">
        <w:t xml:space="preserve"> </w:t>
      </w:r>
      <w:r>
        <w:t xml:space="preserve">website </w:t>
      </w:r>
      <w:r w:rsidR="00CE6322">
        <w:t>(</w:t>
      </w:r>
      <w:hyperlink r:id="rId12" w:history="1">
        <w:r w:rsidR="00CE6322" w:rsidRPr="00045311">
          <w:rPr>
            <w:rFonts w:eastAsia="Times New Roman" w:cstheme="majorBidi"/>
            <w:bCs/>
            <w:noProof/>
            <w:color w:val="4E1A74"/>
            <w:szCs w:val="28"/>
            <w:u w:val="single"/>
          </w:rPr>
          <w:t>www.rfnsa.com.au</w:t>
        </w:r>
      </w:hyperlink>
      <w:r w:rsidR="00CE6322">
        <w:t xml:space="preserve">) </w:t>
      </w:r>
      <w:r w:rsidR="00F14238">
        <w:t xml:space="preserve">administered by industry </w:t>
      </w:r>
      <w:r>
        <w:t xml:space="preserve">will </w:t>
      </w:r>
      <w:r w:rsidR="00E67120">
        <w:t xml:space="preserve">also </w:t>
      </w:r>
      <w:r>
        <w:t>need to be updated</w:t>
      </w:r>
      <w:r w:rsidR="00E67120">
        <w:t>, with a</w:t>
      </w:r>
      <w:r>
        <w:t xml:space="preserve"> </w:t>
      </w:r>
      <w:r w:rsidR="00E67120">
        <w:t>s</w:t>
      </w:r>
      <w:r>
        <w:t xml:space="preserve">ignificant increase in the number of base stations </w:t>
      </w:r>
      <w:r w:rsidR="00E67120">
        <w:t xml:space="preserve">likely to </w:t>
      </w:r>
      <w:r>
        <w:t>cause public anxiety</w:t>
      </w:r>
      <w:r w:rsidR="009C1672">
        <w:t xml:space="preserve"> (already evident through </w:t>
      </w:r>
      <w:r w:rsidR="00E67120">
        <w:t>enquiries ARPANSA receives</w:t>
      </w:r>
      <w:r w:rsidR="009C1672">
        <w:t>)</w:t>
      </w:r>
      <w:r w:rsidR="00E67120">
        <w:t>, making</w:t>
      </w:r>
      <w:r>
        <w:t xml:space="preserve"> </w:t>
      </w:r>
      <w:r w:rsidR="00E67120">
        <w:t>r</w:t>
      </w:r>
      <w:r>
        <w:t xml:space="preserve">isk communication </w:t>
      </w:r>
      <w:r w:rsidR="00E67120">
        <w:t xml:space="preserve">an </w:t>
      </w:r>
      <w:r>
        <w:t>important</w:t>
      </w:r>
      <w:r w:rsidR="00E67120">
        <w:t xml:space="preserve"> exercise</w:t>
      </w:r>
      <w:r w:rsidR="008D7D3E">
        <w:t>.</w:t>
      </w:r>
    </w:p>
    <w:p w14:paraId="36015BC0" w14:textId="77777777" w:rsidR="00D83BBD" w:rsidRDefault="006C6BDA" w:rsidP="00D83BBD">
      <w:pPr>
        <w:pStyle w:val="Agendaitem-supplementary"/>
      </w:pPr>
      <w:sdt>
        <w:sdtPr>
          <w:id w:val="-768077230"/>
          <w:placeholder>
            <w:docPart w:val="ED021A03D2E7435882D7259B2DE72CB1"/>
          </w:placeholder>
        </w:sdtPr>
        <w:sdtEndPr/>
        <w:sdtContent>
          <w:r w:rsidR="00D263C5">
            <w:t>Scientific and technical knowledge and skills framework</w:t>
          </w:r>
        </w:sdtContent>
      </w:sdt>
      <w:r w:rsidR="00D83BBD">
        <w:tab/>
      </w:r>
    </w:p>
    <w:p w14:paraId="6D29A73E" w14:textId="77777777" w:rsidR="00973D00" w:rsidRDefault="00D42A1D" w:rsidP="00C909E2">
      <w:r>
        <w:t xml:space="preserve">ARPANSA presented on its evolving framework for managing scientific and technical knowledge and skills within the agency. </w:t>
      </w:r>
      <w:r w:rsidR="00973D00">
        <w:t xml:space="preserve">Given </w:t>
      </w:r>
      <w:r>
        <w:t xml:space="preserve">the </w:t>
      </w:r>
      <w:r w:rsidR="00973D00">
        <w:t xml:space="preserve">excellent </w:t>
      </w:r>
      <w:r>
        <w:t xml:space="preserve">current state of base-material, members suggested voiceovers could be added to training materials, and </w:t>
      </w:r>
      <w:r w:rsidR="00973D00">
        <w:t>the concept of journal clubs which encourage small-group learning as a regular part of workplace culture could be considered.</w:t>
      </w:r>
    </w:p>
    <w:p w14:paraId="7201F533" w14:textId="77777777" w:rsidR="00973D00" w:rsidRDefault="00973D00" w:rsidP="00C909E2">
      <w:r>
        <w:t xml:space="preserve">Members </w:t>
      </w:r>
      <w:r w:rsidR="00D42A1D">
        <w:t>highlighted the importance of storytelling and ‘why it matters’ as key to learning technical concepts, including historical examples.</w:t>
      </w:r>
      <w:r>
        <w:t xml:space="preserve"> A real depth of learning is found in trying to achieve a tangible experience that people take away, so that knowledge gets translated in the ‘doing’. Pairing learning with future significant tasks, so that new people gain experience and develop their own ‘story’ is important. </w:t>
      </w:r>
    </w:p>
    <w:p w14:paraId="50289326" w14:textId="77777777" w:rsidR="00D263C5" w:rsidRDefault="00973D00" w:rsidP="00C909E2">
      <w:r>
        <w:t>It was also noted that there m</w:t>
      </w:r>
      <w:r w:rsidR="00D42A1D" w:rsidRPr="00D42A1D">
        <w:t>ay be an opportunity for this learning to reach beyond ARPANSA to other regulators</w:t>
      </w:r>
      <w:r>
        <w:t xml:space="preserve">, perhaps through </w:t>
      </w:r>
      <w:r w:rsidR="00D42A1D">
        <w:t xml:space="preserve">pairing safety and training to achieve two things at once. </w:t>
      </w:r>
      <w:r>
        <w:t>It was noted that s</w:t>
      </w:r>
      <w:r w:rsidR="00D42A1D">
        <w:t>elf-testing and gamification</w:t>
      </w:r>
      <w:r>
        <w:t xml:space="preserve"> are worth considering in approaches to in-house learning, however members also suggested</w:t>
      </w:r>
      <w:r w:rsidR="00D42A1D">
        <w:t xml:space="preserve"> </w:t>
      </w:r>
      <w:r>
        <w:t xml:space="preserve">there </w:t>
      </w:r>
      <w:r w:rsidR="00D42A1D">
        <w:t xml:space="preserve">may be an opportunity to explore locally with a university to co-develop </w:t>
      </w:r>
      <w:r>
        <w:t xml:space="preserve">short courses for ‘micro-credentialing’ which can also be sold </w:t>
      </w:r>
      <w:r w:rsidR="00D42A1D">
        <w:t>to students</w:t>
      </w:r>
      <w:r>
        <w:t xml:space="preserve"> as well as industry. Alternatively</w:t>
      </w:r>
      <w:r w:rsidR="00CB7D09">
        <w:t>,</w:t>
      </w:r>
      <w:r>
        <w:t xml:space="preserve"> the modular structure of the RPOMP model (mentioned above) could be </w:t>
      </w:r>
      <w:r w:rsidR="00CB7D09">
        <w:t xml:space="preserve">the </w:t>
      </w:r>
      <w:r>
        <w:t>platform for co-development with industry.</w:t>
      </w:r>
    </w:p>
    <w:p w14:paraId="3FA1E8C1" w14:textId="77777777" w:rsidR="00D263C5" w:rsidRDefault="006C6BDA" w:rsidP="00D263C5">
      <w:pPr>
        <w:pStyle w:val="Agendaitem-supplementary"/>
      </w:pPr>
      <w:sdt>
        <w:sdtPr>
          <w:id w:val="-64485271"/>
          <w:placeholder>
            <w:docPart w:val="B23E1B2A2E204B06B788607254405151"/>
          </w:placeholder>
        </w:sdtPr>
        <w:sdtEndPr/>
        <w:sdtContent>
          <w:r w:rsidR="00D263C5">
            <w:t>Draft Transport Code</w:t>
          </w:r>
        </w:sdtContent>
      </w:sdt>
      <w:r w:rsidR="00D263C5">
        <w:tab/>
      </w:r>
    </w:p>
    <w:p w14:paraId="416B06AF" w14:textId="77777777" w:rsidR="00141F94" w:rsidRDefault="00246F09" w:rsidP="00C909E2">
      <w:r>
        <w:t xml:space="preserve">Council noted that ARPANSA proposes to publish a revised </w:t>
      </w:r>
      <w:r w:rsidRPr="00045311">
        <w:rPr>
          <w:i/>
        </w:rPr>
        <w:t>Code for the Safe Transport of Radioactive Material, Radiation Protection Series C-2</w:t>
      </w:r>
      <w:r>
        <w:t xml:space="preserve">, in March 2019. It was </w:t>
      </w:r>
      <w:r w:rsidR="00064AC7">
        <w:t xml:space="preserve">also </w:t>
      </w:r>
      <w:r>
        <w:t xml:space="preserve">noted that the changes are expected to have little or no cost to industry. </w:t>
      </w:r>
    </w:p>
    <w:p w14:paraId="41EC47DB" w14:textId="1E184B3F" w:rsidR="00D263C5" w:rsidRPr="00141F94" w:rsidRDefault="00141F94" w:rsidP="00D263C5">
      <w:pPr>
        <w:spacing w:line="240" w:lineRule="auto"/>
        <w:rPr>
          <w:b/>
        </w:rPr>
      </w:pPr>
      <w:r w:rsidRPr="00141F94">
        <w:rPr>
          <w:b/>
        </w:rPr>
        <w:t xml:space="preserve">Action: Council </w:t>
      </w:r>
      <w:r w:rsidR="003276E8">
        <w:rPr>
          <w:b/>
        </w:rPr>
        <w:t>recommended the CEO to adopt the</w:t>
      </w:r>
      <w:r w:rsidR="00246F09" w:rsidRPr="00141F94">
        <w:rPr>
          <w:b/>
        </w:rPr>
        <w:t xml:space="preserve"> code, subject to </w:t>
      </w:r>
      <w:r w:rsidR="00CE6322" w:rsidRPr="00141F94">
        <w:rPr>
          <w:b/>
        </w:rPr>
        <w:t>RHC</w:t>
      </w:r>
      <w:r w:rsidR="00246F09" w:rsidRPr="00141F94">
        <w:rPr>
          <w:b/>
        </w:rPr>
        <w:t xml:space="preserve"> approval.</w:t>
      </w:r>
    </w:p>
    <w:p w14:paraId="208D860F" w14:textId="77777777" w:rsidR="00544554" w:rsidRDefault="006C6BDA" w:rsidP="00D83BBD">
      <w:pPr>
        <w:pStyle w:val="Agendaitem-main"/>
      </w:pPr>
      <w:sdt>
        <w:sdtPr>
          <w:id w:val="575251114"/>
          <w:placeholder>
            <w:docPart w:val="4424EF7D211E41BB88F83F12BEC7D5CD"/>
          </w:placeholder>
        </w:sdtPr>
        <w:sdtEndPr/>
        <w:sdtContent>
          <w:r w:rsidR="00544554">
            <w:t>New items to consider</w:t>
          </w:r>
        </w:sdtContent>
      </w:sdt>
    </w:p>
    <w:p w14:paraId="705CBDB2" w14:textId="77777777" w:rsidR="00AC0CDF" w:rsidRDefault="006C6BDA" w:rsidP="00AC0CDF">
      <w:pPr>
        <w:pStyle w:val="Agendaitem-supplementary"/>
      </w:pPr>
      <w:sdt>
        <w:sdtPr>
          <w:id w:val="-1324046596"/>
          <w:placeholder>
            <w:docPart w:val="21A3C1D63E3E4A538641DABF746E76E8"/>
          </w:placeholder>
        </w:sdtPr>
        <w:sdtEndPr/>
        <w:sdtContent>
          <w:r w:rsidR="00B5399D">
            <w:t>Members’ suggestions</w:t>
          </w:r>
        </w:sdtContent>
      </w:sdt>
      <w:r w:rsidR="00AC0CDF">
        <w:tab/>
      </w:r>
    </w:p>
    <w:p w14:paraId="30E6441C" w14:textId="77777777" w:rsidR="00373E2E" w:rsidRDefault="00064AC7" w:rsidP="008A054B">
      <w:r>
        <w:t xml:space="preserve">Members requested a progress report at the next meeting on the implementation, via the national action plan, of recommendations from the International Atomic Energy Agency’s Integrated Regulatory Review Service Mission to Australia in </w:t>
      </w:r>
      <w:r w:rsidR="00CB7D09">
        <w:t xml:space="preserve">November </w:t>
      </w:r>
      <w:r>
        <w:t xml:space="preserve">2018. </w:t>
      </w:r>
    </w:p>
    <w:p w14:paraId="0CCFB620" w14:textId="466DA39F" w:rsidR="00064AC7" w:rsidRDefault="00064AC7">
      <w:r>
        <w:t xml:space="preserve">Members also requested </w:t>
      </w:r>
      <w:r w:rsidR="00373E2E">
        <w:t xml:space="preserve">ongoing </w:t>
      </w:r>
      <w:r>
        <w:t>updates on actions taken by the Australian Nuclear Science and Technology Organisation (ANSTO)</w:t>
      </w:r>
      <w:r w:rsidR="00373E2E">
        <w:t xml:space="preserve"> in response to safety concerns, and a </w:t>
      </w:r>
      <w:r w:rsidR="2C917C6B">
        <w:t xml:space="preserve">separate </w:t>
      </w:r>
      <w:r w:rsidR="00373E2E">
        <w:t>possible f</w:t>
      </w:r>
      <w:r w:rsidR="00373E2E" w:rsidRPr="00373E2E">
        <w:t xml:space="preserve">ocus on dose as well as workplace culture </w:t>
      </w:r>
      <w:r w:rsidR="00764B72">
        <w:t>to</w:t>
      </w:r>
      <w:r w:rsidR="00373E2E" w:rsidRPr="1EB09B5B">
        <w:t xml:space="preserve"> </w:t>
      </w:r>
      <w:r w:rsidR="00373E2E">
        <w:t>e</w:t>
      </w:r>
      <w:r w:rsidR="00764B72">
        <w:t xml:space="preserve">nsure </w:t>
      </w:r>
      <w:r w:rsidR="00373E2E">
        <w:t>demonstrat</w:t>
      </w:r>
      <w:r w:rsidR="27F55335">
        <w:t>ion</w:t>
      </w:r>
      <w:r w:rsidR="00373E2E" w:rsidRPr="1EB09B5B">
        <w:t xml:space="preserve"> </w:t>
      </w:r>
      <w:r w:rsidR="634D4751">
        <w:t xml:space="preserve">of </w:t>
      </w:r>
      <w:r w:rsidR="00373E2E" w:rsidRPr="00373E2E">
        <w:t>judicious use and respect for radiation</w:t>
      </w:r>
      <w:r w:rsidR="00373E2E" w:rsidRPr="1EB09B5B">
        <w:t xml:space="preserve"> </w:t>
      </w:r>
      <w:r w:rsidR="27F55335">
        <w:t>for all facilit</w:t>
      </w:r>
      <w:r w:rsidR="6123DB28">
        <w:t>ie</w:t>
      </w:r>
      <w:r w:rsidR="27F55335">
        <w:t>s</w:t>
      </w:r>
      <w:r w:rsidR="27F55335" w:rsidRPr="1EB09B5B">
        <w:t xml:space="preserve"> </w:t>
      </w:r>
      <w:r w:rsidR="6123DB28">
        <w:t xml:space="preserve">that use radiation, </w:t>
      </w:r>
      <w:r w:rsidR="27F55335">
        <w:t>suc</w:t>
      </w:r>
      <w:r w:rsidR="00373E2E">
        <w:t xml:space="preserve">h as </w:t>
      </w:r>
      <w:r w:rsidR="1EB09B5B">
        <w:t>in</w:t>
      </w:r>
      <w:r w:rsidR="00045311">
        <w:t xml:space="preserve"> </w:t>
      </w:r>
      <w:r w:rsidR="00373E2E">
        <w:t>diagnostic imaging.</w:t>
      </w:r>
    </w:p>
    <w:p w14:paraId="178A95D6" w14:textId="77777777" w:rsidR="00373E2E" w:rsidRDefault="00373E2E" w:rsidP="008A054B">
      <w:r>
        <w:t>Finally, public preparedness for emergency situations could also be considered dependent upon ARPAN</w:t>
      </w:r>
      <w:r w:rsidR="003276E8">
        <w:t>S</w:t>
      </w:r>
      <w:r>
        <w:t>A’s progress with its own internal strategy and guidance.</w:t>
      </w:r>
    </w:p>
    <w:p w14:paraId="3AA2ECAA" w14:textId="77777777" w:rsidR="00021988" w:rsidRDefault="006C6BDA" w:rsidP="00021988">
      <w:pPr>
        <w:pStyle w:val="Agendaitem-supplementary"/>
      </w:pPr>
      <w:sdt>
        <w:sdtPr>
          <w:id w:val="2032836760"/>
          <w:placeholder>
            <w:docPart w:val="AF5F97DFAEA84EEBAFE5AF771B20FE29"/>
          </w:placeholder>
        </w:sdtPr>
        <w:sdtEndPr/>
        <w:sdtContent>
          <w:r w:rsidR="00021988">
            <w:t xml:space="preserve">Items in </w:t>
          </w:r>
          <w:r w:rsidR="00467464">
            <w:t>c</w:t>
          </w:r>
          <w:r w:rsidR="00021988">
            <w:t xml:space="preserve">ollaboration with </w:t>
          </w:r>
          <w:r w:rsidR="00E5266A">
            <w:t xml:space="preserve">the </w:t>
          </w:r>
          <w:r w:rsidR="00021988">
            <w:t>NSC and RHC</w:t>
          </w:r>
        </w:sdtContent>
      </w:sdt>
      <w:r w:rsidR="00021988">
        <w:tab/>
      </w:r>
    </w:p>
    <w:p w14:paraId="175DF8E5" w14:textId="77777777" w:rsidR="00957F44" w:rsidRPr="00ED7DD5" w:rsidRDefault="00064AC7" w:rsidP="00A918E9">
      <w:r w:rsidRPr="00ED7DD5">
        <w:t xml:space="preserve">It was noted that the Chair of Council had written to the Chair of the </w:t>
      </w:r>
      <w:r>
        <w:t>RHC</w:t>
      </w:r>
      <w:r w:rsidRPr="00ED7DD5">
        <w:t xml:space="preserve">, </w:t>
      </w:r>
      <w:r w:rsidR="00957F44" w:rsidRPr="00ED7DD5">
        <w:t xml:space="preserve">to </w:t>
      </w:r>
      <w:r w:rsidRPr="00ED7DD5">
        <w:t>invite their advice on which industries</w:t>
      </w:r>
      <w:r w:rsidR="00CB7D09">
        <w:t>,</w:t>
      </w:r>
      <w:r w:rsidRPr="00ED7DD5">
        <w:t xml:space="preserve"> sectors and points of regulatory contact may be relevant for the consideration of NORM issues</w:t>
      </w:r>
      <w:r w:rsidR="003200D2" w:rsidRPr="00ED7DD5">
        <w:t>.</w:t>
      </w:r>
      <w:r>
        <w:t xml:space="preserve"> The RHC had also been invited to assist Council to develop guidance or a statement of position on a ‘graded approach’ to best practice regulation of NORM activities in Australia.</w:t>
      </w:r>
    </w:p>
    <w:p w14:paraId="0B223971" w14:textId="77777777" w:rsidR="00B5399D" w:rsidRDefault="006C6BDA" w:rsidP="00B5399D">
      <w:pPr>
        <w:pStyle w:val="Agendaitem-supplementary"/>
      </w:pPr>
      <w:sdt>
        <w:sdtPr>
          <w:id w:val="-62727338"/>
          <w:placeholder>
            <w:docPart w:val="4F10628F6CE944299503CED8CE044C8D"/>
          </w:placeholder>
        </w:sdtPr>
        <w:sdtEndPr/>
        <w:sdtContent>
          <w:r w:rsidR="00B64509">
            <w:t>Items flagged for next meeting</w:t>
          </w:r>
        </w:sdtContent>
      </w:sdt>
      <w:r w:rsidR="00B5399D">
        <w:tab/>
      </w:r>
    </w:p>
    <w:p w14:paraId="3B026C22" w14:textId="77777777" w:rsidR="0029243C" w:rsidRPr="00DA5586" w:rsidRDefault="0029243C" w:rsidP="00B5399D">
      <w:r>
        <w:t xml:space="preserve">It was noted that a follow-up discussion to the special session on ultraviolet radiation </w:t>
      </w:r>
      <w:r w:rsidR="00CD05D4">
        <w:t xml:space="preserve">protection could be scheduled for the next meeting, </w:t>
      </w:r>
      <w:r w:rsidR="00856653">
        <w:t>Members noted that UVR protection is a major public health concern, with major issues in the areas of data capture for incidence rates, challenges for organ transplant recipients, coordinated messaging</w:t>
      </w:r>
      <w:r w:rsidR="00373E2E">
        <w:t>, and particularly behavioural change</w:t>
      </w:r>
      <w:r w:rsidR="00856653">
        <w:t>.</w:t>
      </w:r>
    </w:p>
    <w:p w14:paraId="66FB2426" w14:textId="77777777" w:rsidR="00B5399D" w:rsidRDefault="006C6BDA" w:rsidP="00B5399D">
      <w:pPr>
        <w:pStyle w:val="Agendaitem-supplementary"/>
      </w:pPr>
      <w:sdt>
        <w:sdtPr>
          <w:id w:val="766351147"/>
          <w:placeholder>
            <w:docPart w:val="8AA2D39415394B4B8E85DD1E50C20FAE"/>
          </w:placeholder>
        </w:sdtPr>
        <w:sdtEndPr/>
        <w:sdtContent>
          <w:r w:rsidR="00B64509">
            <w:t>Future topics ARPANSA may bring to Council</w:t>
          </w:r>
        </w:sdtContent>
      </w:sdt>
      <w:r w:rsidR="00B5399D">
        <w:tab/>
      </w:r>
    </w:p>
    <w:p w14:paraId="4BA6B0CD" w14:textId="1B10D336" w:rsidR="001E6623" w:rsidRDefault="00B64509" w:rsidP="008A054B">
      <w:r w:rsidRPr="00045311">
        <w:t>The CEO of ARPANSA provided a summary of topics that ARPANSA may bring to Council to consider</w:t>
      </w:r>
      <w:r w:rsidR="00373E2E" w:rsidRPr="00045311">
        <w:t>, including issues around intense pulsed light (IPLs) and cosmetic lasers, and ARPANSA’s risk management appro</w:t>
      </w:r>
      <w:r w:rsidR="00045311">
        <w:t>ach to radiation with a focus on</w:t>
      </w:r>
      <w:r w:rsidR="00373E2E" w:rsidRPr="00045311">
        <w:t xml:space="preserve"> risk communication.</w:t>
      </w:r>
    </w:p>
    <w:p w14:paraId="54D990FF" w14:textId="77777777" w:rsidR="002A77A8" w:rsidRDefault="006C6BDA" w:rsidP="002A77A8">
      <w:pPr>
        <w:pStyle w:val="Agendaitem-main"/>
      </w:pPr>
      <w:sdt>
        <w:sdtPr>
          <w:id w:val="-1073048094"/>
          <w:placeholder>
            <w:docPart w:val="64E0182A545D42BBB3ADE4F0E2650975"/>
          </w:placeholder>
        </w:sdtPr>
        <w:sdtEndPr/>
        <w:sdtContent>
          <w:r w:rsidR="002A77A8">
            <w:t>Other business</w:t>
          </w:r>
        </w:sdtContent>
      </w:sdt>
    </w:p>
    <w:p w14:paraId="399C6F63" w14:textId="77777777" w:rsidR="00AC0CDF" w:rsidRDefault="002A77A8" w:rsidP="00AC0CDF">
      <w:pPr>
        <w:pStyle w:val="Agendaitem-supplementary"/>
      </w:pPr>
      <w:r w:rsidDel="002A77A8">
        <w:rPr>
          <w:b w:val="0"/>
        </w:rPr>
        <w:t xml:space="preserve"> </w:t>
      </w:r>
      <w:sdt>
        <w:sdtPr>
          <w:id w:val="-1572494538"/>
          <w:placeholder>
            <w:docPart w:val="ED5EFFF579964F3380FC2D561F23ACD3"/>
          </w:placeholder>
        </w:sdtPr>
        <w:sdtEndPr/>
        <w:sdtContent>
          <w:r w:rsidR="00FA5CE2">
            <w:t>Review action items from this meeting</w:t>
          </w:r>
        </w:sdtContent>
      </w:sdt>
      <w:r w:rsidR="00AC0CDF">
        <w:tab/>
      </w:r>
    </w:p>
    <w:p w14:paraId="416A0042" w14:textId="77777777" w:rsidR="006D014A" w:rsidRPr="00ED7DD5" w:rsidRDefault="009B666E" w:rsidP="008B3471">
      <w:pPr>
        <w:rPr>
          <w:color w:val="auto"/>
        </w:rPr>
      </w:pPr>
      <w:r w:rsidRPr="00ED7DD5">
        <w:rPr>
          <w:color w:val="auto"/>
        </w:rPr>
        <w:t>The action items from this meeting were reviewed</w:t>
      </w:r>
      <w:r w:rsidR="002D5366" w:rsidRPr="00ED7DD5">
        <w:rPr>
          <w:color w:val="auto"/>
        </w:rPr>
        <w:t>.</w:t>
      </w:r>
    </w:p>
    <w:p w14:paraId="1A98AEE8" w14:textId="77777777" w:rsidR="00FA5CE2" w:rsidRDefault="006C6BDA" w:rsidP="00FA5CE2">
      <w:pPr>
        <w:pStyle w:val="Agendaitem-supplementary"/>
      </w:pPr>
      <w:sdt>
        <w:sdtPr>
          <w:id w:val="-661929989"/>
          <w:placeholder>
            <w:docPart w:val="11C804AD220C4CF189B9393F967AABB2"/>
          </w:placeholder>
        </w:sdtPr>
        <w:sdtEndPr/>
        <w:sdtContent>
          <w:r w:rsidR="00FA5CE2">
            <w:t>Review schedule items for next meeting</w:t>
          </w:r>
        </w:sdtContent>
      </w:sdt>
      <w:r w:rsidR="00FA5CE2">
        <w:tab/>
      </w:r>
    </w:p>
    <w:p w14:paraId="6E7AC655" w14:textId="77777777" w:rsidR="00FA5CE2" w:rsidRPr="00ED7DD5" w:rsidRDefault="009B666E" w:rsidP="00FA5CE2">
      <w:pPr>
        <w:rPr>
          <w:color w:val="auto"/>
        </w:rPr>
      </w:pPr>
      <w:r w:rsidRPr="00ED7DD5">
        <w:rPr>
          <w:color w:val="auto"/>
        </w:rPr>
        <w:t>Items for the next meeting were taken as read</w:t>
      </w:r>
      <w:r w:rsidR="00FA5CE2" w:rsidRPr="00ED7DD5">
        <w:rPr>
          <w:color w:val="auto"/>
        </w:rPr>
        <w:t>.</w:t>
      </w:r>
    </w:p>
    <w:p w14:paraId="771792BA" w14:textId="77777777" w:rsidR="00FA5CE2" w:rsidRDefault="006C6BDA" w:rsidP="00FA5CE2">
      <w:pPr>
        <w:pStyle w:val="Agendaitem-supplementary"/>
      </w:pPr>
      <w:sdt>
        <w:sdtPr>
          <w:id w:val="-1205874874"/>
          <w:placeholder>
            <w:docPart w:val="27CE0DA5C8F945AE91020C12A6EB7F95"/>
          </w:placeholder>
        </w:sdtPr>
        <w:sdtEndPr/>
        <w:sdtContent>
          <w:r w:rsidR="00FA5CE2">
            <w:t>Upcoming meetings – locations and dates</w:t>
          </w:r>
        </w:sdtContent>
      </w:sdt>
      <w:r w:rsidR="00FA5CE2">
        <w:tab/>
      </w:r>
    </w:p>
    <w:p w14:paraId="5E64E07B" w14:textId="77777777" w:rsidR="00862DCE" w:rsidRPr="00DA5586" w:rsidRDefault="00862DCE" w:rsidP="002A77A8">
      <w:pPr>
        <w:spacing w:before="0" w:line="240" w:lineRule="auto"/>
      </w:pPr>
      <w:r w:rsidRPr="00DA5586">
        <w:t>The dates of meetings fo</w:t>
      </w:r>
      <w:r w:rsidR="00FE6E9F" w:rsidRPr="00DA5586">
        <w:t xml:space="preserve">r </w:t>
      </w:r>
      <w:r w:rsidR="007C4D38">
        <w:t xml:space="preserve">the remainder of </w:t>
      </w:r>
      <w:r w:rsidR="00FE6E9F" w:rsidRPr="00DA5586">
        <w:t>2019 are to be determined out-of-</w:t>
      </w:r>
      <w:r w:rsidRPr="00DA5586">
        <w:t>session.</w:t>
      </w:r>
    </w:p>
    <w:p w14:paraId="5F04B2B6" w14:textId="77777777" w:rsidR="00FE03F7" w:rsidRPr="00DA5586" w:rsidRDefault="00FE03F7" w:rsidP="005C1116">
      <w:pPr>
        <w:rPr>
          <w:b/>
        </w:rPr>
      </w:pPr>
      <w:r w:rsidRPr="00DA5586">
        <w:rPr>
          <w:b/>
        </w:rPr>
        <w:t>Action</w:t>
      </w:r>
      <w:r w:rsidR="00B46D51" w:rsidRPr="00DA5586">
        <w:rPr>
          <w:b/>
        </w:rPr>
        <w:t>:</w:t>
      </w:r>
      <w:r w:rsidRPr="00DA5586">
        <w:rPr>
          <w:b/>
        </w:rPr>
        <w:t xml:space="preserve"> </w:t>
      </w:r>
      <w:r w:rsidR="00862DCE" w:rsidRPr="00DA5586">
        <w:rPr>
          <w:b/>
        </w:rPr>
        <w:t>Secretariat to circulate proposed dates to members</w:t>
      </w:r>
      <w:r w:rsidRPr="00DA5586">
        <w:rPr>
          <w:b/>
        </w:rPr>
        <w:t>.</w:t>
      </w:r>
    </w:p>
    <w:sectPr w:rsidR="00FE03F7" w:rsidRPr="00DA5586" w:rsidSect="00D065D4">
      <w:headerReference w:type="default" r:id="rId13"/>
      <w:footerReference w:type="default" r:id="rId14"/>
      <w:headerReference w:type="first" r:id="rId15"/>
      <w:footerReference w:type="first" r:id="rId16"/>
      <w:type w:val="continuous"/>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92EE8" w14:textId="77777777" w:rsidR="00345C79" w:rsidRDefault="00345C79" w:rsidP="00FE7A6F">
      <w:r>
        <w:separator/>
      </w:r>
    </w:p>
  </w:endnote>
  <w:endnote w:type="continuationSeparator" w:id="0">
    <w:p w14:paraId="47671A16" w14:textId="77777777" w:rsidR="00345C79" w:rsidRDefault="00345C79" w:rsidP="00FE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DFBF1" w14:textId="6AA88BB3" w:rsidR="00064AC7" w:rsidRPr="00987C17" w:rsidRDefault="00064AC7" w:rsidP="00A652F4">
    <w:pPr>
      <w:pStyle w:val="Footer"/>
      <w:tabs>
        <w:tab w:val="clear" w:pos="4513"/>
        <w:tab w:val="clear" w:pos="9026"/>
        <w:tab w:val="center" w:pos="4820"/>
        <w:tab w:val="right" w:pos="9639"/>
      </w:tabs>
      <w:spacing w:before="120"/>
      <w:rPr>
        <w:sz w:val="16"/>
        <w:szCs w:val="16"/>
      </w:rPr>
    </w:pPr>
    <w:r w:rsidRPr="00987C17">
      <w:rPr>
        <w:noProof/>
        <w:sz w:val="16"/>
        <w:szCs w:val="16"/>
      </w:rPr>
      <w:drawing>
        <wp:anchor distT="0" distB="0" distL="114300" distR="114300" simplePos="0" relativeHeight="251664384" behindDoc="0" locked="0" layoutInCell="1" allowOverlap="1" wp14:anchorId="470A65CD" wp14:editId="74F04C60">
          <wp:simplePos x="0" y="0"/>
          <wp:positionH relativeFrom="column">
            <wp:posOffset>0</wp:posOffset>
          </wp:positionH>
          <wp:positionV relativeFrom="paragraph">
            <wp:posOffset>163830</wp:posOffset>
          </wp:positionV>
          <wp:extent cx="6119495" cy="53975"/>
          <wp:effectExtent l="0" t="0" r="0" b="3175"/>
          <wp:wrapTopAndBottom/>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Radiation Health and Safety Advisory Council</w:t>
    </w:r>
    <w:r w:rsidRPr="00987C17">
      <w:rPr>
        <w:sz w:val="16"/>
        <w:szCs w:val="16"/>
      </w:rPr>
      <w:tab/>
    </w:r>
    <w:r>
      <w:rPr>
        <w:sz w:val="16"/>
        <w:szCs w:val="16"/>
      </w:rPr>
      <w:t>5-6 March 2019</w:t>
    </w:r>
    <w:r w:rsidRPr="00987C17">
      <w:rPr>
        <w:sz w:val="16"/>
        <w:szCs w:val="16"/>
      </w:rPr>
      <w:tab/>
    </w:r>
    <w:r w:rsidRPr="00D065D4">
      <w:rPr>
        <w:b/>
        <w:bCs/>
        <w:sz w:val="16"/>
        <w:szCs w:val="16"/>
      </w:rPr>
      <w:t xml:space="preserve">Final </w:t>
    </w:r>
    <w:r w:rsidRPr="00987C17">
      <w:rPr>
        <w:sz w:val="16"/>
        <w:szCs w:val="16"/>
      </w:rPr>
      <w:t>Minutes</w:t>
    </w:r>
    <w:r w:rsidRPr="00987C17">
      <w:rPr>
        <w:sz w:val="16"/>
        <w:szCs w:val="16"/>
      </w:rPr>
      <w:br/>
    </w:r>
    <w:r>
      <w:rPr>
        <w:sz w:val="16"/>
        <w:szCs w:val="16"/>
      </w:rPr>
      <w:t>Meeting minutes</w:t>
    </w:r>
    <w:r w:rsidRPr="00987C17">
      <w:rPr>
        <w:sz w:val="16"/>
        <w:szCs w:val="16"/>
      </w:rPr>
      <w:tab/>
    </w:r>
    <w:r>
      <w:rPr>
        <w:sz w:val="16"/>
        <w:szCs w:val="16"/>
      </w:rPr>
      <w:t>Unclassified</w:t>
    </w:r>
    <w:r>
      <w:rPr>
        <w:sz w:val="16"/>
        <w:szCs w:val="16"/>
      </w:rPr>
      <w:tab/>
    </w:r>
    <w:r w:rsidRPr="00553A21">
      <w:rPr>
        <w:sz w:val="16"/>
        <w:szCs w:val="16"/>
      </w:rPr>
      <w:t xml:space="preserve">Page </w:t>
    </w:r>
    <w:r w:rsidRPr="00D065D4">
      <w:rPr>
        <w:b/>
        <w:bCs/>
        <w:sz w:val="16"/>
        <w:szCs w:val="16"/>
      </w:rPr>
      <w:fldChar w:fldCharType="begin"/>
    </w:r>
    <w:r w:rsidRPr="00553A21">
      <w:rPr>
        <w:b/>
        <w:sz w:val="16"/>
        <w:szCs w:val="16"/>
      </w:rPr>
      <w:instrText xml:space="preserve"> PAGE  \* Arabic  \* MERGEFORMAT </w:instrText>
    </w:r>
    <w:r w:rsidRPr="00D065D4">
      <w:rPr>
        <w:b/>
        <w:sz w:val="16"/>
        <w:szCs w:val="16"/>
      </w:rPr>
      <w:fldChar w:fldCharType="separate"/>
    </w:r>
    <w:r w:rsidR="006C6BDA" w:rsidRPr="006C6BDA">
      <w:rPr>
        <w:b/>
        <w:bCs/>
        <w:noProof/>
        <w:sz w:val="16"/>
        <w:szCs w:val="16"/>
      </w:rPr>
      <w:t>2</w:t>
    </w:r>
    <w:r w:rsidRPr="00D065D4">
      <w:rPr>
        <w:b/>
        <w:bCs/>
        <w:sz w:val="16"/>
        <w:szCs w:val="16"/>
      </w:rPr>
      <w:fldChar w:fldCharType="end"/>
    </w:r>
    <w:r w:rsidRPr="00553A21">
      <w:rPr>
        <w:sz w:val="16"/>
        <w:szCs w:val="16"/>
      </w:rPr>
      <w:t xml:space="preserve"> of </w:t>
    </w:r>
    <w:r w:rsidRPr="00D065D4">
      <w:rPr>
        <w:b/>
        <w:bCs/>
        <w:sz w:val="16"/>
        <w:szCs w:val="16"/>
      </w:rPr>
      <w:fldChar w:fldCharType="begin"/>
    </w:r>
    <w:r w:rsidRPr="00553A21">
      <w:rPr>
        <w:b/>
        <w:sz w:val="16"/>
        <w:szCs w:val="16"/>
      </w:rPr>
      <w:instrText xml:space="preserve"> NUMPAGES  \* Arabic  \* MERGEFORMAT </w:instrText>
    </w:r>
    <w:r w:rsidRPr="00D065D4">
      <w:rPr>
        <w:b/>
        <w:sz w:val="16"/>
        <w:szCs w:val="16"/>
      </w:rPr>
      <w:fldChar w:fldCharType="separate"/>
    </w:r>
    <w:r w:rsidR="006C6BDA" w:rsidRPr="006C6BDA">
      <w:rPr>
        <w:b/>
        <w:bCs/>
        <w:noProof/>
        <w:sz w:val="16"/>
        <w:szCs w:val="16"/>
      </w:rPr>
      <w:t>9</w:t>
    </w:r>
    <w:r w:rsidRPr="00D065D4">
      <w:rPr>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A881D" w14:textId="422E621A" w:rsidR="00064AC7" w:rsidRPr="00987C17" w:rsidRDefault="00064AC7" w:rsidP="00A652F4">
    <w:pPr>
      <w:pStyle w:val="Footer"/>
      <w:tabs>
        <w:tab w:val="clear" w:pos="4513"/>
        <w:tab w:val="clear" w:pos="9026"/>
        <w:tab w:val="center" w:pos="4820"/>
        <w:tab w:val="right" w:pos="9639"/>
      </w:tabs>
      <w:spacing w:before="120"/>
      <w:rPr>
        <w:sz w:val="16"/>
        <w:szCs w:val="16"/>
      </w:rPr>
    </w:pPr>
    <w:r w:rsidRPr="00987C17">
      <w:rPr>
        <w:noProof/>
        <w:sz w:val="16"/>
        <w:szCs w:val="16"/>
      </w:rPr>
      <w:drawing>
        <wp:anchor distT="0" distB="0" distL="114300" distR="114300" simplePos="0" relativeHeight="251662336" behindDoc="0" locked="0" layoutInCell="1" allowOverlap="1" wp14:anchorId="1D79D492" wp14:editId="65DCA8B3">
          <wp:simplePos x="0" y="0"/>
          <wp:positionH relativeFrom="column">
            <wp:posOffset>0</wp:posOffset>
          </wp:positionH>
          <wp:positionV relativeFrom="paragraph">
            <wp:posOffset>163830</wp:posOffset>
          </wp:positionV>
          <wp:extent cx="6119495" cy="53975"/>
          <wp:effectExtent l="0" t="0" r="0" b="3175"/>
          <wp:wrapTopAndBottom/>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Radiation Health and Safety Advisory Council</w:t>
    </w:r>
    <w:r w:rsidRPr="00987C17">
      <w:rPr>
        <w:sz w:val="16"/>
        <w:szCs w:val="16"/>
      </w:rPr>
      <w:tab/>
    </w:r>
    <w:r>
      <w:rPr>
        <w:sz w:val="16"/>
        <w:szCs w:val="16"/>
      </w:rPr>
      <w:t>5-6 March 2019</w:t>
    </w:r>
    <w:r w:rsidRPr="00987C17">
      <w:rPr>
        <w:sz w:val="16"/>
        <w:szCs w:val="16"/>
      </w:rPr>
      <w:tab/>
    </w:r>
    <w:r w:rsidRPr="00D065D4">
      <w:rPr>
        <w:b/>
        <w:bCs/>
        <w:sz w:val="16"/>
        <w:szCs w:val="16"/>
      </w:rPr>
      <w:t>Final</w:t>
    </w:r>
    <w:r>
      <w:rPr>
        <w:sz w:val="16"/>
        <w:szCs w:val="16"/>
      </w:rPr>
      <w:t xml:space="preserve"> </w:t>
    </w:r>
    <w:r w:rsidRPr="00987C17">
      <w:rPr>
        <w:sz w:val="16"/>
        <w:szCs w:val="16"/>
      </w:rPr>
      <w:t>Minutes</w:t>
    </w:r>
    <w:r w:rsidRPr="00987C17">
      <w:rPr>
        <w:sz w:val="16"/>
        <w:szCs w:val="16"/>
      </w:rPr>
      <w:br/>
    </w:r>
    <w:r>
      <w:rPr>
        <w:sz w:val="16"/>
        <w:szCs w:val="16"/>
      </w:rPr>
      <w:t>Meeting minutes</w:t>
    </w:r>
    <w:r w:rsidRPr="00987C17">
      <w:rPr>
        <w:sz w:val="16"/>
        <w:szCs w:val="16"/>
      </w:rPr>
      <w:tab/>
    </w:r>
    <w:r>
      <w:rPr>
        <w:sz w:val="16"/>
        <w:szCs w:val="16"/>
      </w:rPr>
      <w:t>Unclassified</w:t>
    </w:r>
    <w:r>
      <w:rPr>
        <w:sz w:val="16"/>
        <w:szCs w:val="16"/>
      </w:rPr>
      <w:tab/>
    </w:r>
    <w:r w:rsidRPr="00553A21">
      <w:rPr>
        <w:sz w:val="16"/>
        <w:szCs w:val="16"/>
      </w:rPr>
      <w:t xml:space="preserve">Page </w:t>
    </w:r>
    <w:r w:rsidRPr="00D065D4">
      <w:rPr>
        <w:b/>
        <w:bCs/>
        <w:sz w:val="16"/>
        <w:szCs w:val="16"/>
      </w:rPr>
      <w:fldChar w:fldCharType="begin"/>
    </w:r>
    <w:r w:rsidRPr="00553A21">
      <w:rPr>
        <w:b/>
        <w:sz w:val="16"/>
        <w:szCs w:val="16"/>
      </w:rPr>
      <w:instrText xml:space="preserve"> PAGE  \* Arabic  \* MERGEFORMAT </w:instrText>
    </w:r>
    <w:r w:rsidRPr="00D065D4">
      <w:rPr>
        <w:b/>
        <w:sz w:val="16"/>
        <w:szCs w:val="16"/>
      </w:rPr>
      <w:fldChar w:fldCharType="separate"/>
    </w:r>
    <w:r w:rsidR="006C6BDA" w:rsidRPr="006C6BDA">
      <w:rPr>
        <w:b/>
        <w:bCs/>
        <w:noProof/>
        <w:sz w:val="16"/>
        <w:szCs w:val="16"/>
      </w:rPr>
      <w:t>1</w:t>
    </w:r>
    <w:r w:rsidRPr="00D065D4">
      <w:rPr>
        <w:b/>
        <w:bCs/>
        <w:sz w:val="16"/>
        <w:szCs w:val="16"/>
      </w:rPr>
      <w:fldChar w:fldCharType="end"/>
    </w:r>
    <w:r w:rsidRPr="00553A21">
      <w:rPr>
        <w:sz w:val="16"/>
        <w:szCs w:val="16"/>
      </w:rPr>
      <w:t xml:space="preserve"> of </w:t>
    </w:r>
    <w:r w:rsidRPr="00D065D4">
      <w:rPr>
        <w:b/>
        <w:bCs/>
        <w:sz w:val="16"/>
        <w:szCs w:val="16"/>
      </w:rPr>
      <w:fldChar w:fldCharType="begin"/>
    </w:r>
    <w:r w:rsidRPr="00553A21">
      <w:rPr>
        <w:b/>
        <w:sz w:val="16"/>
        <w:szCs w:val="16"/>
      </w:rPr>
      <w:instrText xml:space="preserve"> NUMPAGES  \* Arabic  \* MERGEFORMAT </w:instrText>
    </w:r>
    <w:r w:rsidRPr="00D065D4">
      <w:rPr>
        <w:b/>
        <w:sz w:val="16"/>
        <w:szCs w:val="16"/>
      </w:rPr>
      <w:fldChar w:fldCharType="separate"/>
    </w:r>
    <w:r w:rsidR="006C6BDA" w:rsidRPr="006C6BDA">
      <w:rPr>
        <w:b/>
        <w:bCs/>
        <w:noProof/>
        <w:sz w:val="16"/>
        <w:szCs w:val="16"/>
      </w:rPr>
      <w:t>9</w:t>
    </w:r>
    <w:r w:rsidRPr="00D065D4">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5EC56" w14:textId="77777777" w:rsidR="00345C79" w:rsidRDefault="00345C79" w:rsidP="00FE7A6F">
      <w:r>
        <w:separator/>
      </w:r>
    </w:p>
  </w:footnote>
  <w:footnote w:type="continuationSeparator" w:id="0">
    <w:p w14:paraId="2EACF7AF" w14:textId="77777777" w:rsidR="00345C79" w:rsidRDefault="00345C79" w:rsidP="00FE7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8ABB5" w14:textId="08A6D725" w:rsidR="00064AC7" w:rsidRPr="009C5959" w:rsidRDefault="00064AC7" w:rsidP="009C5959">
    <w:pPr>
      <w:spacing w:before="0"/>
      <w:jc w:val="center"/>
      <w:rPr>
        <w:sz w:val="16"/>
      </w:rPr>
    </w:pPr>
    <w:r>
      <w:rPr>
        <w:sz w:val="16"/>
      </w:rPr>
      <w:t>Unclassified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7376A" w14:textId="3643DEAC" w:rsidR="00064AC7" w:rsidRPr="00942400" w:rsidRDefault="00064AC7" w:rsidP="00942400">
    <w:pPr>
      <w:pStyle w:val="Header"/>
      <w:tabs>
        <w:tab w:val="clear" w:pos="4513"/>
      </w:tabs>
      <w:spacing w:before="0"/>
      <w:jc w:val="center"/>
      <w:rPr>
        <w:sz w:val="16"/>
        <w:szCs w:val="16"/>
      </w:rPr>
    </w:pPr>
    <w:r>
      <w:rPr>
        <w:sz w:val="16"/>
        <w:szCs w:val="16"/>
      </w:rPr>
      <w:t>Unclassified</w:t>
    </w:r>
  </w:p>
  <w:p w14:paraId="6AF5D491" w14:textId="77777777" w:rsidR="00064AC7" w:rsidRPr="00987C17" w:rsidRDefault="00064AC7" w:rsidP="00CD62EE">
    <w:pPr>
      <w:pStyle w:val="Header"/>
      <w:tabs>
        <w:tab w:val="clear" w:pos="4513"/>
      </w:tabs>
      <w:spacing w:before="0"/>
      <w:jc w:val="center"/>
    </w:pPr>
    <w:r>
      <w:rPr>
        <w:noProof/>
      </w:rPr>
      <w:drawing>
        <wp:inline distT="0" distB="0" distL="0" distR="0" wp14:anchorId="41AEF616" wp14:editId="70238387">
          <wp:extent cx="6120384"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363A5"/>
    <w:multiLevelType w:val="multilevel"/>
    <w:tmpl w:val="ADD09CB6"/>
    <w:lvl w:ilvl="0">
      <w:numFmt w:val="bullet"/>
      <w:lvlText w:val="•"/>
      <w:lvlJc w:val="left"/>
      <w:pPr>
        <w:ind w:left="397" w:hanging="397"/>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89A7F42"/>
    <w:multiLevelType w:val="hybridMultilevel"/>
    <w:tmpl w:val="CEB2F8F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DE341A0"/>
    <w:multiLevelType w:val="multilevel"/>
    <w:tmpl w:val="FC70E664"/>
    <w:lvl w:ilvl="0">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DF53D48"/>
    <w:multiLevelType w:val="hybridMultilevel"/>
    <w:tmpl w:val="D4E88032"/>
    <w:lvl w:ilvl="0" w:tplc="F1B4463C">
      <w:start w:val="15"/>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624C88"/>
    <w:multiLevelType w:val="hybridMultilevel"/>
    <w:tmpl w:val="90B04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836471"/>
    <w:multiLevelType w:val="multilevel"/>
    <w:tmpl w:val="C14E83DC"/>
    <w:lvl w:ilvl="0">
      <w:start w:val="1"/>
      <w:numFmt w:val="decimal"/>
      <w:lvlText w:val="Item %1."/>
      <w:lvlJc w:val="left"/>
      <w:pPr>
        <w:tabs>
          <w:tab w:val="num" w:pos="1134"/>
        </w:tabs>
        <w:ind w:left="1134" w:hanging="1134"/>
      </w:pPr>
      <w:rPr>
        <w:rFonts w:ascii="Calibri" w:hAnsi="Calibri" w:hint="default"/>
        <w:b/>
        <w:i w:val="0"/>
        <w:color w:val="4E1A74"/>
        <w:sz w:val="24"/>
      </w:rPr>
    </w:lvl>
    <w:lvl w:ilvl="1">
      <w:start w:val="1"/>
      <w:numFmt w:val="decimal"/>
      <w:lvlText w:val="Item %1.%2"/>
      <w:lvlJc w:val="left"/>
      <w:pPr>
        <w:tabs>
          <w:tab w:val="num" w:pos="1134"/>
        </w:tabs>
        <w:ind w:left="1134" w:hanging="1134"/>
      </w:pPr>
      <w:rPr>
        <w:rFonts w:hint="default"/>
        <w:b w:val="0"/>
        <w:i/>
        <w:color w:val="7F4D9A"/>
        <w:sz w:val="22"/>
      </w:rPr>
    </w:lvl>
    <w:lvl w:ilvl="2">
      <w:start w:val="1"/>
      <w:numFmt w:val="lowerRoman"/>
      <w:lvlText w:val="%3)"/>
      <w:lvlJc w:val="left"/>
      <w:pPr>
        <w:ind w:left="1134" w:hanging="1134"/>
      </w:pPr>
      <w:rPr>
        <w:rFonts w:hint="default"/>
      </w:rPr>
    </w:lvl>
    <w:lvl w:ilvl="3">
      <w:start w:val="1"/>
      <w:numFmt w:val="decimal"/>
      <w:lvlText w:val="(%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6" w15:restartNumberingAfterBreak="0">
    <w:nsid w:val="41163BFE"/>
    <w:multiLevelType w:val="hybridMultilevel"/>
    <w:tmpl w:val="62C473E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4A9F7108"/>
    <w:multiLevelType w:val="hybridMultilevel"/>
    <w:tmpl w:val="44F279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593878E5"/>
    <w:multiLevelType w:val="hybridMultilevel"/>
    <w:tmpl w:val="5A0AC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40D193A"/>
    <w:multiLevelType w:val="hybridMultilevel"/>
    <w:tmpl w:val="893E8C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74D3110"/>
    <w:multiLevelType w:val="multilevel"/>
    <w:tmpl w:val="F9583BCA"/>
    <w:lvl w:ilvl="0">
      <w:start w:val="1"/>
      <w:numFmt w:val="decimal"/>
      <w:pStyle w:val="Agendaitem-main"/>
      <w:lvlText w:val="%1."/>
      <w:lvlJc w:val="left"/>
      <w:pPr>
        <w:tabs>
          <w:tab w:val="num" w:pos="454"/>
        </w:tabs>
        <w:ind w:left="454" w:hanging="454"/>
      </w:pPr>
      <w:rPr>
        <w:rFonts w:hint="default"/>
      </w:rPr>
    </w:lvl>
    <w:lvl w:ilvl="1">
      <w:start w:val="1"/>
      <w:numFmt w:val="decimal"/>
      <w:pStyle w:val="Agendaitem-supplementary"/>
      <w:lvlText w:val="Item %1.%2"/>
      <w:lvlJc w:val="left"/>
      <w:pPr>
        <w:tabs>
          <w:tab w:val="num" w:pos="1134"/>
        </w:tabs>
        <w:ind w:left="1134" w:hanging="1134"/>
      </w:pPr>
      <w:rPr>
        <w:rFonts w:hint="default"/>
      </w:rPr>
    </w:lvl>
    <w:lvl w:ilvl="2">
      <w:start w:val="1"/>
      <w:numFmt w:val="decimal"/>
      <w:pStyle w:val="Agendaitem-thirdlevel"/>
      <w:lvlText w:val="Item %1.%2.%3"/>
      <w:lvlJc w:val="left"/>
      <w:pPr>
        <w:tabs>
          <w:tab w:val="num" w:pos="1134"/>
        </w:tabs>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FAF2D47"/>
    <w:multiLevelType w:val="hybridMultilevel"/>
    <w:tmpl w:val="6C103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0"/>
  </w:num>
  <w:num w:numId="4">
    <w:abstractNumId w:val="10"/>
  </w:num>
  <w:num w:numId="5">
    <w:abstractNumId w:val="10"/>
  </w:num>
  <w:num w:numId="6">
    <w:abstractNumId w:val="3"/>
  </w:num>
  <w:num w:numId="7">
    <w:abstractNumId w:val="9"/>
  </w:num>
  <w:num w:numId="8">
    <w:abstractNumId w:val="7"/>
  </w:num>
  <w:num w:numId="9">
    <w:abstractNumId w:val="10"/>
    <w:lvlOverride w:ilvl="0">
      <w:startOverride w:val="10"/>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
  </w:num>
  <w:num w:numId="12">
    <w:abstractNumId w:val="8"/>
  </w:num>
  <w:num w:numId="13">
    <w:abstractNumId w:val="1"/>
  </w:num>
  <w:num w:numId="14">
    <w:abstractNumId w:val="0"/>
  </w:num>
  <w:num w:numId="15">
    <w:abstractNumId w:val="4"/>
  </w:num>
  <w:num w:numId="16">
    <w:abstractNumId w:val="1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5E3"/>
    <w:rsid w:val="00000B6F"/>
    <w:rsid w:val="0000544D"/>
    <w:rsid w:val="00010BF5"/>
    <w:rsid w:val="00014167"/>
    <w:rsid w:val="00014438"/>
    <w:rsid w:val="00014EA7"/>
    <w:rsid w:val="0001528A"/>
    <w:rsid w:val="00021988"/>
    <w:rsid w:val="000220E3"/>
    <w:rsid w:val="00023501"/>
    <w:rsid w:val="00023761"/>
    <w:rsid w:val="00027681"/>
    <w:rsid w:val="000311C8"/>
    <w:rsid w:val="00034C93"/>
    <w:rsid w:val="00034D9B"/>
    <w:rsid w:val="00035F31"/>
    <w:rsid w:val="000377C6"/>
    <w:rsid w:val="00037F17"/>
    <w:rsid w:val="000404B2"/>
    <w:rsid w:val="00041ABA"/>
    <w:rsid w:val="00045311"/>
    <w:rsid w:val="00045B48"/>
    <w:rsid w:val="000462B0"/>
    <w:rsid w:val="00047344"/>
    <w:rsid w:val="00055ED4"/>
    <w:rsid w:val="00064205"/>
    <w:rsid w:val="00064AC7"/>
    <w:rsid w:val="000729D8"/>
    <w:rsid w:val="00072AF1"/>
    <w:rsid w:val="000747C8"/>
    <w:rsid w:val="0009196A"/>
    <w:rsid w:val="0009285B"/>
    <w:rsid w:val="00094524"/>
    <w:rsid w:val="000A4A6C"/>
    <w:rsid w:val="000B6874"/>
    <w:rsid w:val="000C55D2"/>
    <w:rsid w:val="000C6FD0"/>
    <w:rsid w:val="000C7AC8"/>
    <w:rsid w:val="000E1527"/>
    <w:rsid w:val="000E24CA"/>
    <w:rsid w:val="000E29C6"/>
    <w:rsid w:val="000F3910"/>
    <w:rsid w:val="000F488C"/>
    <w:rsid w:val="000F73FB"/>
    <w:rsid w:val="001066B3"/>
    <w:rsid w:val="00111394"/>
    <w:rsid w:val="00112CEA"/>
    <w:rsid w:val="00114081"/>
    <w:rsid w:val="0011690E"/>
    <w:rsid w:val="001179BB"/>
    <w:rsid w:val="00123A3A"/>
    <w:rsid w:val="00125A37"/>
    <w:rsid w:val="00127317"/>
    <w:rsid w:val="001335BE"/>
    <w:rsid w:val="00133A6D"/>
    <w:rsid w:val="00136EDE"/>
    <w:rsid w:val="00141F94"/>
    <w:rsid w:val="001443DE"/>
    <w:rsid w:val="001446C9"/>
    <w:rsid w:val="00145953"/>
    <w:rsid w:val="00150319"/>
    <w:rsid w:val="001511CB"/>
    <w:rsid w:val="00152A7C"/>
    <w:rsid w:val="00153B9C"/>
    <w:rsid w:val="00155539"/>
    <w:rsid w:val="00156081"/>
    <w:rsid w:val="00156CB6"/>
    <w:rsid w:val="00157E87"/>
    <w:rsid w:val="00162C40"/>
    <w:rsid w:val="00164936"/>
    <w:rsid w:val="001662E9"/>
    <w:rsid w:val="00172010"/>
    <w:rsid w:val="00172E49"/>
    <w:rsid w:val="0017628D"/>
    <w:rsid w:val="00197595"/>
    <w:rsid w:val="001A2B96"/>
    <w:rsid w:val="001A3442"/>
    <w:rsid w:val="001A40BA"/>
    <w:rsid w:val="001A5F16"/>
    <w:rsid w:val="001B0CEA"/>
    <w:rsid w:val="001B175F"/>
    <w:rsid w:val="001B324F"/>
    <w:rsid w:val="001B6AAA"/>
    <w:rsid w:val="001C228E"/>
    <w:rsid w:val="001C313A"/>
    <w:rsid w:val="001D0341"/>
    <w:rsid w:val="001D3A6C"/>
    <w:rsid w:val="001D54F6"/>
    <w:rsid w:val="001D7822"/>
    <w:rsid w:val="001D7F9D"/>
    <w:rsid w:val="001E6623"/>
    <w:rsid w:val="001F53A0"/>
    <w:rsid w:val="001F5A30"/>
    <w:rsid w:val="00204CD3"/>
    <w:rsid w:val="00206034"/>
    <w:rsid w:val="00207424"/>
    <w:rsid w:val="00210754"/>
    <w:rsid w:val="00216371"/>
    <w:rsid w:val="002177B4"/>
    <w:rsid w:val="00221FB4"/>
    <w:rsid w:val="00226935"/>
    <w:rsid w:val="002430BB"/>
    <w:rsid w:val="002435DA"/>
    <w:rsid w:val="00246F09"/>
    <w:rsid w:val="002475E3"/>
    <w:rsid w:val="00251DF9"/>
    <w:rsid w:val="00252B08"/>
    <w:rsid w:val="00255009"/>
    <w:rsid w:val="00261754"/>
    <w:rsid w:val="002719B2"/>
    <w:rsid w:val="00280C22"/>
    <w:rsid w:val="00281668"/>
    <w:rsid w:val="00284082"/>
    <w:rsid w:val="00284355"/>
    <w:rsid w:val="00285572"/>
    <w:rsid w:val="00291CE4"/>
    <w:rsid w:val="0029243C"/>
    <w:rsid w:val="00295264"/>
    <w:rsid w:val="00296495"/>
    <w:rsid w:val="002A31A8"/>
    <w:rsid w:val="002A45CC"/>
    <w:rsid w:val="002A55A2"/>
    <w:rsid w:val="002A7548"/>
    <w:rsid w:val="002A77A8"/>
    <w:rsid w:val="002B09C0"/>
    <w:rsid w:val="002B101B"/>
    <w:rsid w:val="002B3D61"/>
    <w:rsid w:val="002B5AA6"/>
    <w:rsid w:val="002C10AA"/>
    <w:rsid w:val="002C55E7"/>
    <w:rsid w:val="002C664C"/>
    <w:rsid w:val="002D1935"/>
    <w:rsid w:val="002D3025"/>
    <w:rsid w:val="002D5366"/>
    <w:rsid w:val="002D5D02"/>
    <w:rsid w:val="002E0E26"/>
    <w:rsid w:val="002E1A84"/>
    <w:rsid w:val="002E4A73"/>
    <w:rsid w:val="002F36B4"/>
    <w:rsid w:val="002F51E4"/>
    <w:rsid w:val="002F6CB5"/>
    <w:rsid w:val="0030246C"/>
    <w:rsid w:val="00302A90"/>
    <w:rsid w:val="00302E8A"/>
    <w:rsid w:val="00313D17"/>
    <w:rsid w:val="003176B3"/>
    <w:rsid w:val="003200D2"/>
    <w:rsid w:val="00322879"/>
    <w:rsid w:val="00326FDE"/>
    <w:rsid w:val="003276E8"/>
    <w:rsid w:val="00330950"/>
    <w:rsid w:val="0033210D"/>
    <w:rsid w:val="00335AD7"/>
    <w:rsid w:val="00337D8E"/>
    <w:rsid w:val="003402DB"/>
    <w:rsid w:val="00341BB3"/>
    <w:rsid w:val="00345671"/>
    <w:rsid w:val="00345C79"/>
    <w:rsid w:val="00347DDD"/>
    <w:rsid w:val="00355562"/>
    <w:rsid w:val="00362283"/>
    <w:rsid w:val="00362727"/>
    <w:rsid w:val="00363466"/>
    <w:rsid w:val="00367B3D"/>
    <w:rsid w:val="00370B1D"/>
    <w:rsid w:val="003720D7"/>
    <w:rsid w:val="00373E2E"/>
    <w:rsid w:val="00374F5D"/>
    <w:rsid w:val="00381E7F"/>
    <w:rsid w:val="00384207"/>
    <w:rsid w:val="00386D85"/>
    <w:rsid w:val="0038737A"/>
    <w:rsid w:val="00387586"/>
    <w:rsid w:val="00397328"/>
    <w:rsid w:val="003A086A"/>
    <w:rsid w:val="003A261D"/>
    <w:rsid w:val="003A4953"/>
    <w:rsid w:val="003A6E3D"/>
    <w:rsid w:val="003B0D4E"/>
    <w:rsid w:val="003C10BD"/>
    <w:rsid w:val="003C2AD2"/>
    <w:rsid w:val="003C4CC5"/>
    <w:rsid w:val="003D04A4"/>
    <w:rsid w:val="003D4E43"/>
    <w:rsid w:val="003D5137"/>
    <w:rsid w:val="003D5F97"/>
    <w:rsid w:val="003E40EC"/>
    <w:rsid w:val="003E6B35"/>
    <w:rsid w:val="003F0701"/>
    <w:rsid w:val="003F6505"/>
    <w:rsid w:val="003F74AB"/>
    <w:rsid w:val="00405AA4"/>
    <w:rsid w:val="00412A81"/>
    <w:rsid w:val="00413E9F"/>
    <w:rsid w:val="00414F0B"/>
    <w:rsid w:val="004157A4"/>
    <w:rsid w:val="00417711"/>
    <w:rsid w:val="00417AC2"/>
    <w:rsid w:val="00417E86"/>
    <w:rsid w:val="004202BC"/>
    <w:rsid w:val="004203A0"/>
    <w:rsid w:val="00420BE0"/>
    <w:rsid w:val="0042329A"/>
    <w:rsid w:val="004244E1"/>
    <w:rsid w:val="00424AB8"/>
    <w:rsid w:val="004263B9"/>
    <w:rsid w:val="00426D09"/>
    <w:rsid w:val="00431170"/>
    <w:rsid w:val="004326A7"/>
    <w:rsid w:val="00432EC9"/>
    <w:rsid w:val="00435124"/>
    <w:rsid w:val="00435BD3"/>
    <w:rsid w:val="00442D57"/>
    <w:rsid w:val="00443FD6"/>
    <w:rsid w:val="00444109"/>
    <w:rsid w:val="004447C5"/>
    <w:rsid w:val="00444AA3"/>
    <w:rsid w:val="00446565"/>
    <w:rsid w:val="004557D0"/>
    <w:rsid w:val="00461415"/>
    <w:rsid w:val="00464472"/>
    <w:rsid w:val="00467464"/>
    <w:rsid w:val="00472466"/>
    <w:rsid w:val="00472A33"/>
    <w:rsid w:val="00475207"/>
    <w:rsid w:val="00485B50"/>
    <w:rsid w:val="004943FD"/>
    <w:rsid w:val="00497EDB"/>
    <w:rsid w:val="004A00DF"/>
    <w:rsid w:val="004A11CC"/>
    <w:rsid w:val="004A3739"/>
    <w:rsid w:val="004A3E50"/>
    <w:rsid w:val="004A5873"/>
    <w:rsid w:val="004A6DCF"/>
    <w:rsid w:val="004B5099"/>
    <w:rsid w:val="004C151D"/>
    <w:rsid w:val="004D4070"/>
    <w:rsid w:val="004D658E"/>
    <w:rsid w:val="004D6630"/>
    <w:rsid w:val="004E20E1"/>
    <w:rsid w:val="004E4746"/>
    <w:rsid w:val="004F2C6C"/>
    <w:rsid w:val="004F5E51"/>
    <w:rsid w:val="004F739C"/>
    <w:rsid w:val="00500101"/>
    <w:rsid w:val="00500D41"/>
    <w:rsid w:val="00503EB6"/>
    <w:rsid w:val="0050763E"/>
    <w:rsid w:val="005114D3"/>
    <w:rsid w:val="00515CA4"/>
    <w:rsid w:val="00516794"/>
    <w:rsid w:val="005172A7"/>
    <w:rsid w:val="005231B2"/>
    <w:rsid w:val="00524D74"/>
    <w:rsid w:val="00524F4B"/>
    <w:rsid w:val="00525AF4"/>
    <w:rsid w:val="00527D45"/>
    <w:rsid w:val="00531166"/>
    <w:rsid w:val="0053491A"/>
    <w:rsid w:val="00535490"/>
    <w:rsid w:val="00544554"/>
    <w:rsid w:val="005449A8"/>
    <w:rsid w:val="00545179"/>
    <w:rsid w:val="00546ED8"/>
    <w:rsid w:val="00547024"/>
    <w:rsid w:val="00553A21"/>
    <w:rsid w:val="005720A7"/>
    <w:rsid w:val="00580875"/>
    <w:rsid w:val="005819E9"/>
    <w:rsid w:val="00581F0B"/>
    <w:rsid w:val="00583AA7"/>
    <w:rsid w:val="00591C54"/>
    <w:rsid w:val="0059385D"/>
    <w:rsid w:val="00597628"/>
    <w:rsid w:val="005A0D78"/>
    <w:rsid w:val="005B1F4C"/>
    <w:rsid w:val="005C1116"/>
    <w:rsid w:val="005C2EDD"/>
    <w:rsid w:val="005C5A7C"/>
    <w:rsid w:val="005C701B"/>
    <w:rsid w:val="005D34CF"/>
    <w:rsid w:val="005D3BE5"/>
    <w:rsid w:val="005D77A5"/>
    <w:rsid w:val="005D781B"/>
    <w:rsid w:val="005D7C21"/>
    <w:rsid w:val="005E2C54"/>
    <w:rsid w:val="005F28AC"/>
    <w:rsid w:val="005F2A93"/>
    <w:rsid w:val="005F2C24"/>
    <w:rsid w:val="005F5AA1"/>
    <w:rsid w:val="005F7173"/>
    <w:rsid w:val="00600050"/>
    <w:rsid w:val="00600C73"/>
    <w:rsid w:val="00601B60"/>
    <w:rsid w:val="00613AB3"/>
    <w:rsid w:val="006172B8"/>
    <w:rsid w:val="00627F5B"/>
    <w:rsid w:val="00633D20"/>
    <w:rsid w:val="0064723E"/>
    <w:rsid w:val="0065478B"/>
    <w:rsid w:val="00656835"/>
    <w:rsid w:val="00656C7A"/>
    <w:rsid w:val="00663AA7"/>
    <w:rsid w:val="00667265"/>
    <w:rsid w:val="00667A17"/>
    <w:rsid w:val="00670C37"/>
    <w:rsid w:val="006710BC"/>
    <w:rsid w:val="00676C94"/>
    <w:rsid w:val="00680814"/>
    <w:rsid w:val="00683694"/>
    <w:rsid w:val="00684C99"/>
    <w:rsid w:val="00695B8C"/>
    <w:rsid w:val="00695F63"/>
    <w:rsid w:val="006B6AFC"/>
    <w:rsid w:val="006B70A6"/>
    <w:rsid w:val="006C0435"/>
    <w:rsid w:val="006C1E20"/>
    <w:rsid w:val="006C6BDA"/>
    <w:rsid w:val="006D014A"/>
    <w:rsid w:val="006D0941"/>
    <w:rsid w:val="006D503B"/>
    <w:rsid w:val="006E2C7B"/>
    <w:rsid w:val="006E7A24"/>
    <w:rsid w:val="006F0002"/>
    <w:rsid w:val="006F0B5D"/>
    <w:rsid w:val="006F69B7"/>
    <w:rsid w:val="007009E2"/>
    <w:rsid w:val="00703822"/>
    <w:rsid w:val="007053B6"/>
    <w:rsid w:val="00712C2C"/>
    <w:rsid w:val="00715CDD"/>
    <w:rsid w:val="0071661E"/>
    <w:rsid w:val="0071673B"/>
    <w:rsid w:val="00726424"/>
    <w:rsid w:val="00726718"/>
    <w:rsid w:val="0072713D"/>
    <w:rsid w:val="00727E79"/>
    <w:rsid w:val="0073004F"/>
    <w:rsid w:val="00732F20"/>
    <w:rsid w:val="007349AF"/>
    <w:rsid w:val="00740938"/>
    <w:rsid w:val="0074326C"/>
    <w:rsid w:val="007454EE"/>
    <w:rsid w:val="00745AB0"/>
    <w:rsid w:val="007460E4"/>
    <w:rsid w:val="007470EF"/>
    <w:rsid w:val="0075245C"/>
    <w:rsid w:val="007562D3"/>
    <w:rsid w:val="00762383"/>
    <w:rsid w:val="00764403"/>
    <w:rsid w:val="00764B72"/>
    <w:rsid w:val="0076686F"/>
    <w:rsid w:val="00777BD6"/>
    <w:rsid w:val="007811C6"/>
    <w:rsid w:val="00782564"/>
    <w:rsid w:val="00784A0C"/>
    <w:rsid w:val="007A3A77"/>
    <w:rsid w:val="007A7ABF"/>
    <w:rsid w:val="007B3F32"/>
    <w:rsid w:val="007C3ACA"/>
    <w:rsid w:val="007C4D38"/>
    <w:rsid w:val="007C62EE"/>
    <w:rsid w:val="007D1C3C"/>
    <w:rsid w:val="007D4DF3"/>
    <w:rsid w:val="007D7272"/>
    <w:rsid w:val="007E0D9D"/>
    <w:rsid w:val="007E2A2E"/>
    <w:rsid w:val="007E59A2"/>
    <w:rsid w:val="007E5C1B"/>
    <w:rsid w:val="007F0070"/>
    <w:rsid w:val="007F1092"/>
    <w:rsid w:val="007F4CBE"/>
    <w:rsid w:val="007F4CF4"/>
    <w:rsid w:val="007F78D3"/>
    <w:rsid w:val="00802074"/>
    <w:rsid w:val="00804103"/>
    <w:rsid w:val="00807677"/>
    <w:rsid w:val="008128DF"/>
    <w:rsid w:val="00815B86"/>
    <w:rsid w:val="008174F8"/>
    <w:rsid w:val="00826CAB"/>
    <w:rsid w:val="00826D19"/>
    <w:rsid w:val="008305EB"/>
    <w:rsid w:val="00833076"/>
    <w:rsid w:val="008348B3"/>
    <w:rsid w:val="00842BE2"/>
    <w:rsid w:val="00843DA2"/>
    <w:rsid w:val="00854A22"/>
    <w:rsid w:val="008556CE"/>
    <w:rsid w:val="00855C18"/>
    <w:rsid w:val="00856653"/>
    <w:rsid w:val="0086079A"/>
    <w:rsid w:val="00862C5F"/>
    <w:rsid w:val="00862DCE"/>
    <w:rsid w:val="0086366A"/>
    <w:rsid w:val="0086574E"/>
    <w:rsid w:val="00867ACC"/>
    <w:rsid w:val="008703D1"/>
    <w:rsid w:val="00871027"/>
    <w:rsid w:val="008737F8"/>
    <w:rsid w:val="00884CA6"/>
    <w:rsid w:val="00895850"/>
    <w:rsid w:val="008968C2"/>
    <w:rsid w:val="00896C0F"/>
    <w:rsid w:val="008A054B"/>
    <w:rsid w:val="008A1331"/>
    <w:rsid w:val="008B0CC0"/>
    <w:rsid w:val="008B13AC"/>
    <w:rsid w:val="008B3471"/>
    <w:rsid w:val="008B53C3"/>
    <w:rsid w:val="008B60AD"/>
    <w:rsid w:val="008C373B"/>
    <w:rsid w:val="008D42D0"/>
    <w:rsid w:val="008D7031"/>
    <w:rsid w:val="008D7D3E"/>
    <w:rsid w:val="008E0030"/>
    <w:rsid w:val="008E074E"/>
    <w:rsid w:val="008E6469"/>
    <w:rsid w:val="008F16EE"/>
    <w:rsid w:val="008F27C9"/>
    <w:rsid w:val="008F28F6"/>
    <w:rsid w:val="008F4775"/>
    <w:rsid w:val="008F4C01"/>
    <w:rsid w:val="008F6B8F"/>
    <w:rsid w:val="008F6F9F"/>
    <w:rsid w:val="00900A12"/>
    <w:rsid w:val="009022B0"/>
    <w:rsid w:val="00902630"/>
    <w:rsid w:val="0090302F"/>
    <w:rsid w:val="009130E0"/>
    <w:rsid w:val="0092284D"/>
    <w:rsid w:val="00926925"/>
    <w:rsid w:val="00926D43"/>
    <w:rsid w:val="00927756"/>
    <w:rsid w:val="00931739"/>
    <w:rsid w:val="00932E70"/>
    <w:rsid w:val="00934E7E"/>
    <w:rsid w:val="00941D3A"/>
    <w:rsid w:val="00942400"/>
    <w:rsid w:val="00943AC7"/>
    <w:rsid w:val="00946EE3"/>
    <w:rsid w:val="009519D7"/>
    <w:rsid w:val="00952E6D"/>
    <w:rsid w:val="009536D4"/>
    <w:rsid w:val="00957F44"/>
    <w:rsid w:val="009620FF"/>
    <w:rsid w:val="009633FF"/>
    <w:rsid w:val="00970B76"/>
    <w:rsid w:val="009725B2"/>
    <w:rsid w:val="00973D00"/>
    <w:rsid w:val="00975C7F"/>
    <w:rsid w:val="0097691A"/>
    <w:rsid w:val="00977309"/>
    <w:rsid w:val="0098233E"/>
    <w:rsid w:val="0098553B"/>
    <w:rsid w:val="00987C17"/>
    <w:rsid w:val="0099060B"/>
    <w:rsid w:val="00991129"/>
    <w:rsid w:val="0099291A"/>
    <w:rsid w:val="00992D7A"/>
    <w:rsid w:val="009A1AFC"/>
    <w:rsid w:val="009A45F4"/>
    <w:rsid w:val="009A5D0B"/>
    <w:rsid w:val="009B47DA"/>
    <w:rsid w:val="009B666E"/>
    <w:rsid w:val="009B7644"/>
    <w:rsid w:val="009C1672"/>
    <w:rsid w:val="009C4BE0"/>
    <w:rsid w:val="009C4CE9"/>
    <w:rsid w:val="009C5959"/>
    <w:rsid w:val="009C6693"/>
    <w:rsid w:val="009D3213"/>
    <w:rsid w:val="009D3222"/>
    <w:rsid w:val="009D4472"/>
    <w:rsid w:val="009E0699"/>
    <w:rsid w:val="009F196C"/>
    <w:rsid w:val="009F5202"/>
    <w:rsid w:val="009F5B2D"/>
    <w:rsid w:val="009F6044"/>
    <w:rsid w:val="009F623B"/>
    <w:rsid w:val="009F634B"/>
    <w:rsid w:val="009F6D11"/>
    <w:rsid w:val="00A02230"/>
    <w:rsid w:val="00A0365F"/>
    <w:rsid w:val="00A11AC3"/>
    <w:rsid w:val="00A13459"/>
    <w:rsid w:val="00A23689"/>
    <w:rsid w:val="00A267F0"/>
    <w:rsid w:val="00A26D9D"/>
    <w:rsid w:val="00A3067D"/>
    <w:rsid w:val="00A30C2F"/>
    <w:rsid w:val="00A32D69"/>
    <w:rsid w:val="00A35009"/>
    <w:rsid w:val="00A36547"/>
    <w:rsid w:val="00A36689"/>
    <w:rsid w:val="00A371DA"/>
    <w:rsid w:val="00A41D24"/>
    <w:rsid w:val="00A43995"/>
    <w:rsid w:val="00A46349"/>
    <w:rsid w:val="00A527D9"/>
    <w:rsid w:val="00A54205"/>
    <w:rsid w:val="00A5493A"/>
    <w:rsid w:val="00A54C24"/>
    <w:rsid w:val="00A5530C"/>
    <w:rsid w:val="00A57B5C"/>
    <w:rsid w:val="00A60157"/>
    <w:rsid w:val="00A624DB"/>
    <w:rsid w:val="00A63906"/>
    <w:rsid w:val="00A652F4"/>
    <w:rsid w:val="00A66702"/>
    <w:rsid w:val="00A72019"/>
    <w:rsid w:val="00A72735"/>
    <w:rsid w:val="00A730D2"/>
    <w:rsid w:val="00A753A7"/>
    <w:rsid w:val="00A755B4"/>
    <w:rsid w:val="00A768BC"/>
    <w:rsid w:val="00A811A0"/>
    <w:rsid w:val="00A82C37"/>
    <w:rsid w:val="00A90631"/>
    <w:rsid w:val="00A918E9"/>
    <w:rsid w:val="00A9365B"/>
    <w:rsid w:val="00AA62A3"/>
    <w:rsid w:val="00AA6337"/>
    <w:rsid w:val="00AB00F9"/>
    <w:rsid w:val="00AB1DE4"/>
    <w:rsid w:val="00AB3B7A"/>
    <w:rsid w:val="00AB5569"/>
    <w:rsid w:val="00AB79F4"/>
    <w:rsid w:val="00AC0CDF"/>
    <w:rsid w:val="00AC279B"/>
    <w:rsid w:val="00AC44E4"/>
    <w:rsid w:val="00AC518D"/>
    <w:rsid w:val="00AD154B"/>
    <w:rsid w:val="00AD55AD"/>
    <w:rsid w:val="00AD7B08"/>
    <w:rsid w:val="00AE18CB"/>
    <w:rsid w:val="00AE1959"/>
    <w:rsid w:val="00AE2725"/>
    <w:rsid w:val="00AE2872"/>
    <w:rsid w:val="00AE3236"/>
    <w:rsid w:val="00AF2F92"/>
    <w:rsid w:val="00AF5B0E"/>
    <w:rsid w:val="00AF6AC1"/>
    <w:rsid w:val="00B00ADC"/>
    <w:rsid w:val="00B03919"/>
    <w:rsid w:val="00B1163C"/>
    <w:rsid w:val="00B235CB"/>
    <w:rsid w:val="00B27493"/>
    <w:rsid w:val="00B31B6F"/>
    <w:rsid w:val="00B36019"/>
    <w:rsid w:val="00B3712E"/>
    <w:rsid w:val="00B408DE"/>
    <w:rsid w:val="00B41765"/>
    <w:rsid w:val="00B4524A"/>
    <w:rsid w:val="00B46D51"/>
    <w:rsid w:val="00B5191C"/>
    <w:rsid w:val="00B5291D"/>
    <w:rsid w:val="00B5399D"/>
    <w:rsid w:val="00B56622"/>
    <w:rsid w:val="00B5731D"/>
    <w:rsid w:val="00B61ECE"/>
    <w:rsid w:val="00B63CD2"/>
    <w:rsid w:val="00B64509"/>
    <w:rsid w:val="00B73BE3"/>
    <w:rsid w:val="00B76341"/>
    <w:rsid w:val="00B77EC1"/>
    <w:rsid w:val="00B77FAA"/>
    <w:rsid w:val="00B80E6F"/>
    <w:rsid w:val="00B8273E"/>
    <w:rsid w:val="00B855FD"/>
    <w:rsid w:val="00B8697D"/>
    <w:rsid w:val="00B94A04"/>
    <w:rsid w:val="00B97DDF"/>
    <w:rsid w:val="00BA4FB6"/>
    <w:rsid w:val="00BA5727"/>
    <w:rsid w:val="00BA5F1B"/>
    <w:rsid w:val="00BA6AD5"/>
    <w:rsid w:val="00BA720C"/>
    <w:rsid w:val="00BA7911"/>
    <w:rsid w:val="00BB2E10"/>
    <w:rsid w:val="00BB58D8"/>
    <w:rsid w:val="00BB7008"/>
    <w:rsid w:val="00BB780E"/>
    <w:rsid w:val="00BC7D9C"/>
    <w:rsid w:val="00BE10A9"/>
    <w:rsid w:val="00BE3213"/>
    <w:rsid w:val="00BE3AEE"/>
    <w:rsid w:val="00BE7CE2"/>
    <w:rsid w:val="00BF2D1E"/>
    <w:rsid w:val="00BF3294"/>
    <w:rsid w:val="00BF6CF4"/>
    <w:rsid w:val="00C001A8"/>
    <w:rsid w:val="00C01856"/>
    <w:rsid w:val="00C027A6"/>
    <w:rsid w:val="00C064EB"/>
    <w:rsid w:val="00C15F86"/>
    <w:rsid w:val="00C1601E"/>
    <w:rsid w:val="00C16645"/>
    <w:rsid w:val="00C16836"/>
    <w:rsid w:val="00C169D5"/>
    <w:rsid w:val="00C207E6"/>
    <w:rsid w:val="00C33E33"/>
    <w:rsid w:val="00C35630"/>
    <w:rsid w:val="00C4173F"/>
    <w:rsid w:val="00C43616"/>
    <w:rsid w:val="00C4531E"/>
    <w:rsid w:val="00C458CE"/>
    <w:rsid w:val="00C46397"/>
    <w:rsid w:val="00C51556"/>
    <w:rsid w:val="00C5198E"/>
    <w:rsid w:val="00C55014"/>
    <w:rsid w:val="00C63B85"/>
    <w:rsid w:val="00C67CA6"/>
    <w:rsid w:val="00C719D9"/>
    <w:rsid w:val="00C74A0F"/>
    <w:rsid w:val="00C77D75"/>
    <w:rsid w:val="00C77DBD"/>
    <w:rsid w:val="00C863F4"/>
    <w:rsid w:val="00C86941"/>
    <w:rsid w:val="00C909E2"/>
    <w:rsid w:val="00C9108E"/>
    <w:rsid w:val="00C9125F"/>
    <w:rsid w:val="00C93F12"/>
    <w:rsid w:val="00C96E8C"/>
    <w:rsid w:val="00C974B7"/>
    <w:rsid w:val="00CA0D7F"/>
    <w:rsid w:val="00CA0FCD"/>
    <w:rsid w:val="00CA3FCC"/>
    <w:rsid w:val="00CA5380"/>
    <w:rsid w:val="00CB2293"/>
    <w:rsid w:val="00CB68A0"/>
    <w:rsid w:val="00CB7340"/>
    <w:rsid w:val="00CB7D09"/>
    <w:rsid w:val="00CC18F0"/>
    <w:rsid w:val="00CC26C8"/>
    <w:rsid w:val="00CC4EFA"/>
    <w:rsid w:val="00CC52A5"/>
    <w:rsid w:val="00CD05D4"/>
    <w:rsid w:val="00CD233E"/>
    <w:rsid w:val="00CD507F"/>
    <w:rsid w:val="00CD62EE"/>
    <w:rsid w:val="00CD74B9"/>
    <w:rsid w:val="00CE038F"/>
    <w:rsid w:val="00CE09F3"/>
    <w:rsid w:val="00CE1BFF"/>
    <w:rsid w:val="00CE6322"/>
    <w:rsid w:val="00CF1448"/>
    <w:rsid w:val="00CF54F5"/>
    <w:rsid w:val="00CF64DA"/>
    <w:rsid w:val="00D003D4"/>
    <w:rsid w:val="00D00DEA"/>
    <w:rsid w:val="00D065D4"/>
    <w:rsid w:val="00D11332"/>
    <w:rsid w:val="00D1516B"/>
    <w:rsid w:val="00D208B7"/>
    <w:rsid w:val="00D21465"/>
    <w:rsid w:val="00D263C5"/>
    <w:rsid w:val="00D31F50"/>
    <w:rsid w:val="00D32B1B"/>
    <w:rsid w:val="00D40DA6"/>
    <w:rsid w:val="00D42271"/>
    <w:rsid w:val="00D42A1D"/>
    <w:rsid w:val="00D43F4C"/>
    <w:rsid w:val="00D4400D"/>
    <w:rsid w:val="00D51D29"/>
    <w:rsid w:val="00D52CC9"/>
    <w:rsid w:val="00D6068C"/>
    <w:rsid w:val="00D60B81"/>
    <w:rsid w:val="00D63E52"/>
    <w:rsid w:val="00D73B54"/>
    <w:rsid w:val="00D77EEA"/>
    <w:rsid w:val="00D80D47"/>
    <w:rsid w:val="00D828CA"/>
    <w:rsid w:val="00D83BBD"/>
    <w:rsid w:val="00D842FA"/>
    <w:rsid w:val="00D91018"/>
    <w:rsid w:val="00D945E1"/>
    <w:rsid w:val="00D95014"/>
    <w:rsid w:val="00D9518E"/>
    <w:rsid w:val="00D978E3"/>
    <w:rsid w:val="00D9797E"/>
    <w:rsid w:val="00DA0E8E"/>
    <w:rsid w:val="00DA0EF8"/>
    <w:rsid w:val="00DA5586"/>
    <w:rsid w:val="00DC1E89"/>
    <w:rsid w:val="00DC72B1"/>
    <w:rsid w:val="00DD298E"/>
    <w:rsid w:val="00DD2F20"/>
    <w:rsid w:val="00DD41FB"/>
    <w:rsid w:val="00DE3FA1"/>
    <w:rsid w:val="00DE450D"/>
    <w:rsid w:val="00DE498B"/>
    <w:rsid w:val="00DE5825"/>
    <w:rsid w:val="00DE6B3A"/>
    <w:rsid w:val="00DF088C"/>
    <w:rsid w:val="00DF63A8"/>
    <w:rsid w:val="00E06CC4"/>
    <w:rsid w:val="00E073A5"/>
    <w:rsid w:val="00E07B49"/>
    <w:rsid w:val="00E117B9"/>
    <w:rsid w:val="00E12952"/>
    <w:rsid w:val="00E15F13"/>
    <w:rsid w:val="00E24F59"/>
    <w:rsid w:val="00E25182"/>
    <w:rsid w:val="00E30C4F"/>
    <w:rsid w:val="00E3379A"/>
    <w:rsid w:val="00E340CA"/>
    <w:rsid w:val="00E405D6"/>
    <w:rsid w:val="00E4421F"/>
    <w:rsid w:val="00E448E2"/>
    <w:rsid w:val="00E459BC"/>
    <w:rsid w:val="00E47256"/>
    <w:rsid w:val="00E520C3"/>
    <w:rsid w:val="00E5266A"/>
    <w:rsid w:val="00E53F08"/>
    <w:rsid w:val="00E57256"/>
    <w:rsid w:val="00E606E4"/>
    <w:rsid w:val="00E67120"/>
    <w:rsid w:val="00E7385D"/>
    <w:rsid w:val="00E76A13"/>
    <w:rsid w:val="00E77CED"/>
    <w:rsid w:val="00E82F1F"/>
    <w:rsid w:val="00E86691"/>
    <w:rsid w:val="00E871A0"/>
    <w:rsid w:val="00E90570"/>
    <w:rsid w:val="00E94B81"/>
    <w:rsid w:val="00E95976"/>
    <w:rsid w:val="00E95978"/>
    <w:rsid w:val="00E959D9"/>
    <w:rsid w:val="00E95B82"/>
    <w:rsid w:val="00E95D24"/>
    <w:rsid w:val="00EA0039"/>
    <w:rsid w:val="00EA1A1D"/>
    <w:rsid w:val="00EA5BE1"/>
    <w:rsid w:val="00EB1626"/>
    <w:rsid w:val="00EB2AFA"/>
    <w:rsid w:val="00EB32E2"/>
    <w:rsid w:val="00EB3850"/>
    <w:rsid w:val="00EB6A18"/>
    <w:rsid w:val="00EC1A01"/>
    <w:rsid w:val="00EC49E1"/>
    <w:rsid w:val="00EC4DDB"/>
    <w:rsid w:val="00EC6D67"/>
    <w:rsid w:val="00ED7971"/>
    <w:rsid w:val="00ED7AEA"/>
    <w:rsid w:val="00ED7DD5"/>
    <w:rsid w:val="00EE1EB7"/>
    <w:rsid w:val="00EF0675"/>
    <w:rsid w:val="00EF2863"/>
    <w:rsid w:val="00EF4369"/>
    <w:rsid w:val="00EF71F4"/>
    <w:rsid w:val="00EF7F1E"/>
    <w:rsid w:val="00F002E3"/>
    <w:rsid w:val="00F01438"/>
    <w:rsid w:val="00F02D42"/>
    <w:rsid w:val="00F12B44"/>
    <w:rsid w:val="00F12C14"/>
    <w:rsid w:val="00F14238"/>
    <w:rsid w:val="00F23463"/>
    <w:rsid w:val="00F303E5"/>
    <w:rsid w:val="00F400AF"/>
    <w:rsid w:val="00F41114"/>
    <w:rsid w:val="00F4354A"/>
    <w:rsid w:val="00F437DB"/>
    <w:rsid w:val="00F543A4"/>
    <w:rsid w:val="00F5732C"/>
    <w:rsid w:val="00F607EF"/>
    <w:rsid w:val="00F6236D"/>
    <w:rsid w:val="00F7023F"/>
    <w:rsid w:val="00F74487"/>
    <w:rsid w:val="00F7523D"/>
    <w:rsid w:val="00F808BE"/>
    <w:rsid w:val="00F918CA"/>
    <w:rsid w:val="00F9266D"/>
    <w:rsid w:val="00F95AA4"/>
    <w:rsid w:val="00F95E34"/>
    <w:rsid w:val="00F97114"/>
    <w:rsid w:val="00F97B9D"/>
    <w:rsid w:val="00FA2AFF"/>
    <w:rsid w:val="00FA3C8E"/>
    <w:rsid w:val="00FA5B97"/>
    <w:rsid w:val="00FA5CE2"/>
    <w:rsid w:val="00FA7A1F"/>
    <w:rsid w:val="00FB01F3"/>
    <w:rsid w:val="00FB2283"/>
    <w:rsid w:val="00FB3A1B"/>
    <w:rsid w:val="00FB61B8"/>
    <w:rsid w:val="00FB68DF"/>
    <w:rsid w:val="00FC1132"/>
    <w:rsid w:val="00FC3E86"/>
    <w:rsid w:val="00FD2B30"/>
    <w:rsid w:val="00FE03F7"/>
    <w:rsid w:val="00FE08D7"/>
    <w:rsid w:val="00FE0B4E"/>
    <w:rsid w:val="00FE1BEE"/>
    <w:rsid w:val="00FE206D"/>
    <w:rsid w:val="00FE23E4"/>
    <w:rsid w:val="00FE6E9F"/>
    <w:rsid w:val="00FE7A6F"/>
    <w:rsid w:val="00FE7C0C"/>
    <w:rsid w:val="00FF1029"/>
    <w:rsid w:val="1EAAAFA4"/>
    <w:rsid w:val="1EB09B5B"/>
    <w:rsid w:val="27F55335"/>
    <w:rsid w:val="29995A99"/>
    <w:rsid w:val="2C917C6B"/>
    <w:rsid w:val="2D439DB2"/>
    <w:rsid w:val="30A62176"/>
    <w:rsid w:val="32488C97"/>
    <w:rsid w:val="399F88EA"/>
    <w:rsid w:val="3F6CF531"/>
    <w:rsid w:val="4047DF68"/>
    <w:rsid w:val="5E2492C2"/>
    <w:rsid w:val="6123DB28"/>
    <w:rsid w:val="634D4751"/>
    <w:rsid w:val="647F55CB"/>
    <w:rsid w:val="6693D8AA"/>
    <w:rsid w:val="761491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8718E7"/>
  <w15:docId w15:val="{A000DFC4-F586-48E3-B84F-BA96775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D00"/>
    <w:pPr>
      <w:spacing w:before="240" w:after="0" w:line="264" w:lineRule="auto"/>
    </w:pPr>
    <w:rPr>
      <w:rFonts w:eastAsiaTheme="minorEastAsia"/>
      <w:color w:val="262626" w:themeColor="text1" w:themeTint="D9"/>
      <w:lang w:eastAsia="en-AU"/>
    </w:rPr>
  </w:style>
  <w:style w:type="paragraph" w:styleId="Heading1">
    <w:name w:val="heading 1"/>
    <w:basedOn w:val="Normal"/>
    <w:next w:val="Normal"/>
    <w:link w:val="Heading1Char"/>
    <w:uiPriority w:val="9"/>
    <w:qFormat/>
    <w:rsid w:val="009620FF"/>
    <w:pPr>
      <w:keepNext/>
      <w:widowControl w:val="0"/>
      <w:outlineLvl w:val="0"/>
    </w:pPr>
    <w:rPr>
      <w:rFonts w:eastAsia="Times New Roman" w:cstheme="majorBidi"/>
      <w:b/>
      <w:bCs/>
      <w:color w:val="4E1A74"/>
      <w:sz w:val="24"/>
      <w:szCs w:val="28"/>
    </w:rPr>
  </w:style>
  <w:style w:type="paragraph" w:styleId="Heading2">
    <w:name w:val="heading 2"/>
    <w:basedOn w:val="Normal"/>
    <w:next w:val="Normal"/>
    <w:link w:val="Heading2Char"/>
    <w:uiPriority w:val="9"/>
    <w:unhideWhenUsed/>
    <w:qFormat/>
    <w:rsid w:val="00064205"/>
    <w:pPr>
      <w:keepNext/>
      <w:shd w:val="clear" w:color="auto" w:fill="FFFFFF" w:themeFill="background1"/>
      <w:spacing w:line="240" w:lineRule="auto"/>
      <w:outlineLvl w:val="1"/>
    </w:pPr>
    <w:rPr>
      <w:rFonts w:eastAsia="Times New Roman" w:cs="Times New Roman"/>
      <w:b/>
      <w:i/>
      <w:color w:val="4E1A74"/>
      <w:sz w:val="24"/>
    </w:rPr>
  </w:style>
  <w:style w:type="paragraph" w:styleId="Heading3">
    <w:name w:val="heading 3"/>
    <w:basedOn w:val="Normal"/>
    <w:next w:val="Normal"/>
    <w:link w:val="Heading3Char"/>
    <w:uiPriority w:val="9"/>
    <w:unhideWhenUsed/>
    <w:qFormat/>
    <w:rsid w:val="00064205"/>
    <w:pPr>
      <w:keepNext/>
      <w:keepLines/>
      <w:spacing w:before="200"/>
      <w:outlineLvl w:val="2"/>
    </w:pPr>
    <w:rPr>
      <w:rFonts w:eastAsiaTheme="majorEastAsia" w:cstheme="majorBidi"/>
      <w:bCs/>
      <w:color w:val="4E1A74"/>
    </w:rPr>
  </w:style>
  <w:style w:type="paragraph" w:styleId="Heading4">
    <w:name w:val="heading 4"/>
    <w:basedOn w:val="Normal"/>
    <w:next w:val="Normal"/>
    <w:link w:val="Heading4Char"/>
    <w:uiPriority w:val="9"/>
    <w:unhideWhenUsed/>
    <w:qFormat/>
    <w:rsid w:val="00064205"/>
    <w:pPr>
      <w:keepNext/>
      <w:keepLines/>
      <w:spacing w:before="200"/>
      <w:outlineLvl w:val="3"/>
    </w:pPr>
    <w:rPr>
      <w:rFonts w:eastAsiaTheme="majorEastAsia" w:cstheme="majorBidi"/>
      <w:bCs/>
      <w:i/>
      <w:iCs/>
      <w:color w:val="4E1A7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794"/>
    <w:pPr>
      <w:tabs>
        <w:tab w:val="center" w:pos="4513"/>
        <w:tab w:val="right" w:pos="9026"/>
      </w:tabs>
      <w:spacing w:line="240" w:lineRule="auto"/>
    </w:pPr>
  </w:style>
  <w:style w:type="character" w:customStyle="1" w:styleId="HeaderChar">
    <w:name w:val="Header Char"/>
    <w:basedOn w:val="DefaultParagraphFont"/>
    <w:link w:val="Header"/>
    <w:uiPriority w:val="99"/>
    <w:rsid w:val="00516794"/>
  </w:style>
  <w:style w:type="paragraph" w:styleId="Footer">
    <w:name w:val="footer"/>
    <w:basedOn w:val="Normal"/>
    <w:link w:val="FooterChar"/>
    <w:uiPriority w:val="99"/>
    <w:unhideWhenUsed/>
    <w:rsid w:val="00516794"/>
    <w:pPr>
      <w:tabs>
        <w:tab w:val="center" w:pos="4513"/>
        <w:tab w:val="right" w:pos="9026"/>
      </w:tabs>
      <w:spacing w:line="240" w:lineRule="auto"/>
    </w:pPr>
  </w:style>
  <w:style w:type="character" w:customStyle="1" w:styleId="FooterChar">
    <w:name w:val="Footer Char"/>
    <w:basedOn w:val="DefaultParagraphFont"/>
    <w:link w:val="Footer"/>
    <w:uiPriority w:val="99"/>
    <w:rsid w:val="00516794"/>
  </w:style>
  <w:style w:type="paragraph" w:styleId="BalloonText">
    <w:name w:val="Balloon Text"/>
    <w:basedOn w:val="Normal"/>
    <w:link w:val="BalloonTextChar"/>
    <w:uiPriority w:val="99"/>
    <w:semiHidden/>
    <w:unhideWhenUsed/>
    <w:rsid w:val="005167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794"/>
    <w:rPr>
      <w:rFonts w:ascii="Tahoma" w:hAnsi="Tahoma" w:cs="Tahoma"/>
      <w:sz w:val="16"/>
      <w:szCs w:val="16"/>
    </w:rPr>
  </w:style>
  <w:style w:type="paragraph" w:customStyle="1" w:styleId="BasicParagraph">
    <w:name w:val="[Basic Paragraph]"/>
    <w:basedOn w:val="Normal"/>
    <w:uiPriority w:val="99"/>
    <w:rsid w:val="00CE038F"/>
    <w:pPr>
      <w:suppressAutoHyphens/>
      <w:autoSpaceDE w:val="0"/>
      <w:autoSpaceDN w:val="0"/>
      <w:adjustRightInd w:val="0"/>
      <w:textAlignment w:val="center"/>
    </w:pPr>
    <w:rPr>
      <w:rFonts w:ascii="Calibri" w:hAnsi="Calibri" w:cs="Calibri"/>
      <w:color w:val="000000"/>
      <w:lang w:val="en-US"/>
    </w:rPr>
  </w:style>
  <w:style w:type="character" w:styleId="Hyperlink">
    <w:name w:val="Hyperlink"/>
    <w:basedOn w:val="DefaultParagraphFont"/>
    <w:uiPriority w:val="99"/>
    <w:unhideWhenUsed/>
    <w:rsid w:val="005172A7"/>
    <w:rPr>
      <w:color w:val="0000FF" w:themeColor="hyperlink"/>
      <w:u w:val="single"/>
    </w:rPr>
  </w:style>
  <w:style w:type="table" w:styleId="TableGrid">
    <w:name w:val="Table Grid"/>
    <w:basedOn w:val="TableNormal"/>
    <w:uiPriority w:val="59"/>
    <w:rsid w:val="00D60B81"/>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20FF"/>
    <w:rPr>
      <w:rFonts w:eastAsia="Times New Roman" w:cstheme="majorBidi"/>
      <w:b/>
      <w:bCs/>
      <w:color w:val="4E1A74"/>
      <w:sz w:val="24"/>
      <w:szCs w:val="28"/>
      <w:lang w:eastAsia="en-AU"/>
    </w:rPr>
  </w:style>
  <w:style w:type="paragraph" w:styleId="TOCHeading">
    <w:name w:val="TOC Heading"/>
    <w:next w:val="Normal"/>
    <w:rsid w:val="00D60B81"/>
    <w:pPr>
      <w:keepNext/>
      <w:keepLines/>
      <w:pBdr>
        <w:top w:val="nil"/>
        <w:left w:val="nil"/>
        <w:bottom w:val="nil"/>
        <w:right w:val="nil"/>
        <w:between w:val="nil"/>
        <w:bar w:val="nil"/>
      </w:pBdr>
      <w:spacing w:before="480" w:after="0"/>
    </w:pPr>
    <w:rPr>
      <w:rFonts w:ascii="Cambria" w:eastAsia="Cambria" w:hAnsi="Cambria" w:cs="Cambria"/>
      <w:b/>
      <w:bCs/>
      <w:color w:val="365F91"/>
      <w:sz w:val="28"/>
      <w:szCs w:val="28"/>
      <w:u w:color="365F91"/>
      <w:bdr w:val="nil"/>
      <w:lang w:val="en-US" w:eastAsia="en-AU"/>
    </w:rPr>
  </w:style>
  <w:style w:type="paragraph" w:styleId="Title">
    <w:name w:val="Title"/>
    <w:basedOn w:val="Normal"/>
    <w:next w:val="Normal"/>
    <w:link w:val="TitleChar"/>
    <w:uiPriority w:val="10"/>
    <w:qFormat/>
    <w:rsid w:val="00A43995"/>
    <w:pPr>
      <w:spacing w:line="240" w:lineRule="auto"/>
      <w:contextualSpacing/>
      <w:jc w:val="center"/>
    </w:pPr>
    <w:rPr>
      <w:rFonts w:eastAsiaTheme="majorEastAsia" w:cstheme="majorBidi"/>
      <w:b/>
      <w:color w:val="4E1A74"/>
      <w:spacing w:val="5"/>
      <w:kern w:val="28"/>
      <w:sz w:val="32"/>
      <w:szCs w:val="28"/>
    </w:rPr>
  </w:style>
  <w:style w:type="character" w:customStyle="1" w:styleId="TitleChar">
    <w:name w:val="Title Char"/>
    <w:basedOn w:val="DefaultParagraphFont"/>
    <w:link w:val="Title"/>
    <w:uiPriority w:val="10"/>
    <w:rsid w:val="00A43995"/>
    <w:rPr>
      <w:rFonts w:eastAsiaTheme="majorEastAsia" w:cstheme="majorBidi"/>
      <w:b/>
      <w:color w:val="4E1A74"/>
      <w:spacing w:val="5"/>
      <w:kern w:val="28"/>
      <w:sz w:val="32"/>
      <w:szCs w:val="28"/>
      <w:lang w:eastAsia="en-AU"/>
    </w:rPr>
  </w:style>
  <w:style w:type="paragraph" w:customStyle="1" w:styleId="Instruction">
    <w:name w:val="Instruction"/>
    <w:basedOn w:val="Normal"/>
    <w:qFormat/>
    <w:rsid w:val="00444109"/>
    <w:rPr>
      <w:color w:val="808080" w:themeColor="background1" w:themeShade="80"/>
      <w:sz w:val="18"/>
      <w:lang w:val="en-US"/>
    </w:rPr>
  </w:style>
  <w:style w:type="character" w:customStyle="1" w:styleId="Heading2Char">
    <w:name w:val="Heading 2 Char"/>
    <w:basedOn w:val="DefaultParagraphFont"/>
    <w:link w:val="Heading2"/>
    <w:uiPriority w:val="9"/>
    <w:rsid w:val="00064205"/>
    <w:rPr>
      <w:rFonts w:eastAsia="Times New Roman" w:cs="Times New Roman"/>
      <w:b/>
      <w:i/>
      <w:color w:val="4E1A74"/>
      <w:sz w:val="24"/>
      <w:shd w:val="clear" w:color="auto" w:fill="FFFFFF" w:themeFill="background1"/>
      <w:lang w:eastAsia="en-AU"/>
    </w:rPr>
  </w:style>
  <w:style w:type="paragraph" w:styleId="ListParagraph">
    <w:name w:val="List Paragraph"/>
    <w:basedOn w:val="Normal"/>
    <w:uiPriority w:val="34"/>
    <w:qFormat/>
    <w:rsid w:val="00FE7A6F"/>
    <w:pPr>
      <w:ind w:left="720"/>
      <w:contextualSpacing/>
    </w:pPr>
  </w:style>
  <w:style w:type="paragraph" w:customStyle="1" w:styleId="Agendaitem-main">
    <w:name w:val="Agenda item - main"/>
    <w:basedOn w:val="Heading1"/>
    <w:next w:val="Agendaitem-supplementary"/>
    <w:qFormat/>
    <w:rsid w:val="00255009"/>
    <w:pPr>
      <w:numPr>
        <w:numId w:val="3"/>
      </w:numPr>
      <w:pBdr>
        <w:bottom w:val="single" w:sz="4" w:space="1" w:color="4E1A74"/>
      </w:pBdr>
      <w:spacing w:before="480"/>
    </w:pPr>
    <w:rPr>
      <w:noProof/>
    </w:rPr>
  </w:style>
  <w:style w:type="paragraph" w:customStyle="1" w:styleId="Agendaitem-supplementary">
    <w:name w:val="Agenda item - supplementary"/>
    <w:next w:val="Normal"/>
    <w:qFormat/>
    <w:rsid w:val="00D003D4"/>
    <w:pPr>
      <w:keepNext/>
      <w:numPr>
        <w:ilvl w:val="1"/>
        <w:numId w:val="3"/>
      </w:numPr>
      <w:tabs>
        <w:tab w:val="right" w:pos="9639"/>
      </w:tabs>
      <w:spacing w:before="240"/>
    </w:pPr>
    <w:rPr>
      <w:rFonts w:eastAsia="Times New Roman" w:cstheme="majorBidi"/>
      <w:b/>
      <w:bCs/>
      <w:noProof/>
      <w:color w:val="4E1A74"/>
      <w:szCs w:val="28"/>
      <w:lang w:eastAsia="en-AU"/>
    </w:rPr>
  </w:style>
  <w:style w:type="table" w:styleId="LightShading-Accent4">
    <w:name w:val="Light Shading Accent 4"/>
    <w:basedOn w:val="TableNormal"/>
    <w:uiPriority w:val="60"/>
    <w:rsid w:val="00D945E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D945E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PlaceholderText">
    <w:name w:val="Placeholder Text"/>
    <w:basedOn w:val="DefaultParagraphFont"/>
    <w:uiPriority w:val="99"/>
    <w:semiHidden/>
    <w:rsid w:val="0099291A"/>
    <w:rPr>
      <w:color w:val="808080"/>
    </w:rPr>
  </w:style>
  <w:style w:type="character" w:customStyle="1" w:styleId="Heading3Char">
    <w:name w:val="Heading 3 Char"/>
    <w:basedOn w:val="DefaultParagraphFont"/>
    <w:link w:val="Heading3"/>
    <w:uiPriority w:val="9"/>
    <w:rsid w:val="00064205"/>
    <w:rPr>
      <w:rFonts w:eastAsiaTheme="majorEastAsia" w:cstheme="majorBidi"/>
      <w:bCs/>
      <w:color w:val="4E1A74"/>
      <w:lang w:eastAsia="en-AU"/>
    </w:rPr>
  </w:style>
  <w:style w:type="character" w:customStyle="1" w:styleId="Heading4Char">
    <w:name w:val="Heading 4 Char"/>
    <w:basedOn w:val="DefaultParagraphFont"/>
    <w:link w:val="Heading4"/>
    <w:uiPriority w:val="9"/>
    <w:rsid w:val="00064205"/>
    <w:rPr>
      <w:rFonts w:eastAsiaTheme="majorEastAsia" w:cstheme="majorBidi"/>
      <w:bCs/>
      <w:i/>
      <w:iCs/>
      <w:color w:val="4E1A74"/>
      <w:lang w:eastAsia="en-AU"/>
    </w:rPr>
  </w:style>
  <w:style w:type="paragraph" w:styleId="Subtitle">
    <w:name w:val="Subtitle"/>
    <w:basedOn w:val="Normal"/>
    <w:next w:val="Normal"/>
    <w:link w:val="SubtitleChar"/>
    <w:uiPriority w:val="11"/>
    <w:qFormat/>
    <w:rsid w:val="00064205"/>
    <w:pPr>
      <w:numPr>
        <w:ilvl w:val="1"/>
      </w:numPr>
    </w:pPr>
    <w:rPr>
      <w:rFonts w:eastAsiaTheme="majorEastAsia" w:cstheme="majorBidi"/>
      <w:i/>
      <w:iCs/>
      <w:color w:val="4E1A74"/>
      <w:spacing w:val="15"/>
      <w:szCs w:val="24"/>
    </w:rPr>
  </w:style>
  <w:style w:type="character" w:customStyle="1" w:styleId="SubtitleChar">
    <w:name w:val="Subtitle Char"/>
    <w:basedOn w:val="DefaultParagraphFont"/>
    <w:link w:val="Subtitle"/>
    <w:uiPriority w:val="11"/>
    <w:rsid w:val="00064205"/>
    <w:rPr>
      <w:rFonts w:eastAsiaTheme="majorEastAsia" w:cstheme="majorBidi"/>
      <w:i/>
      <w:iCs/>
      <w:color w:val="4E1A74"/>
      <w:spacing w:val="15"/>
      <w:szCs w:val="24"/>
      <w:lang w:eastAsia="en-AU"/>
    </w:rPr>
  </w:style>
  <w:style w:type="table" w:customStyle="1" w:styleId="ARPANSA">
    <w:name w:val="ARPANSA"/>
    <w:basedOn w:val="TableNormal"/>
    <w:uiPriority w:val="99"/>
    <w:rsid w:val="00064205"/>
    <w:pPr>
      <w:spacing w:before="60" w:after="60" w:line="240" w:lineRule="auto"/>
      <w:jc w:val="center"/>
    </w:pPr>
    <w:rPr>
      <w:color w:val="444444"/>
    </w:rPr>
    <w:tblP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60" w:beforeAutospacing="0" w:afterLines="0" w:after="60" w:afterAutospacing="0" w:line="240" w:lineRule="auto"/>
        <w:jc w:val="center"/>
      </w:pPr>
      <w:rPr>
        <w:rFonts w:asciiTheme="minorHAnsi" w:hAnsiTheme="minorHAnsi"/>
        <w:b/>
        <w:color w:val="FFFFFF" w:themeColor="background1"/>
        <w:sz w:val="22"/>
      </w:rPr>
      <w:tblPr/>
      <w:tcPr>
        <w:shd w:val="clear" w:color="auto" w:fill="4E1A74"/>
      </w:tcPr>
    </w:tblStylePr>
  </w:style>
  <w:style w:type="paragraph" w:customStyle="1" w:styleId="Agendaitem-thirdlevel">
    <w:name w:val="Agenda item - third level"/>
    <w:basedOn w:val="Agendaitem-supplementary"/>
    <w:qFormat/>
    <w:rsid w:val="00F12B44"/>
    <w:pPr>
      <w:numPr>
        <w:ilvl w:val="2"/>
      </w:numPr>
    </w:pPr>
    <w:rPr>
      <w:i/>
    </w:rPr>
  </w:style>
  <w:style w:type="paragraph" w:customStyle="1" w:styleId="Agendaitem">
    <w:name w:val="Agenda item #.#.#"/>
    <w:basedOn w:val="Agendaitem-supplementary"/>
    <w:qFormat/>
    <w:rsid w:val="002475E3"/>
    <w:pPr>
      <w:keepNext w:val="0"/>
      <w:numPr>
        <w:ilvl w:val="0"/>
        <w:numId w:val="0"/>
      </w:numPr>
      <w:tabs>
        <w:tab w:val="num" w:pos="567"/>
      </w:tabs>
      <w:spacing w:before="60" w:after="60" w:line="264" w:lineRule="auto"/>
      <w:ind w:left="567" w:hanging="567"/>
    </w:pPr>
    <w:rPr>
      <w:b w:val="0"/>
      <w:i/>
      <w:color w:val="444444"/>
      <w:sz w:val="20"/>
    </w:rPr>
  </w:style>
  <w:style w:type="character" w:styleId="Emphasis">
    <w:name w:val="Emphasis"/>
    <w:basedOn w:val="DefaultParagraphFont"/>
    <w:uiPriority w:val="20"/>
    <w:qFormat/>
    <w:rsid w:val="002B5AA6"/>
    <w:rPr>
      <w:i/>
      <w:iCs/>
    </w:rPr>
  </w:style>
  <w:style w:type="character" w:styleId="CommentReference">
    <w:name w:val="annotation reference"/>
    <w:basedOn w:val="DefaultParagraphFont"/>
    <w:uiPriority w:val="99"/>
    <w:semiHidden/>
    <w:unhideWhenUsed/>
    <w:rsid w:val="008E6469"/>
    <w:rPr>
      <w:sz w:val="16"/>
      <w:szCs w:val="16"/>
    </w:rPr>
  </w:style>
  <w:style w:type="paragraph" w:styleId="CommentText">
    <w:name w:val="annotation text"/>
    <w:basedOn w:val="Normal"/>
    <w:link w:val="CommentTextChar"/>
    <w:uiPriority w:val="99"/>
    <w:semiHidden/>
    <w:unhideWhenUsed/>
    <w:rsid w:val="008E6469"/>
    <w:pPr>
      <w:spacing w:line="240" w:lineRule="auto"/>
    </w:pPr>
    <w:rPr>
      <w:sz w:val="20"/>
      <w:szCs w:val="20"/>
    </w:rPr>
  </w:style>
  <w:style w:type="character" w:customStyle="1" w:styleId="CommentTextChar">
    <w:name w:val="Comment Text Char"/>
    <w:basedOn w:val="DefaultParagraphFont"/>
    <w:link w:val="CommentText"/>
    <w:uiPriority w:val="99"/>
    <w:semiHidden/>
    <w:rsid w:val="008E6469"/>
    <w:rPr>
      <w:rFonts w:eastAsiaTheme="minorEastAsia"/>
      <w:color w:val="262626" w:themeColor="text1" w:themeTint="D9"/>
      <w:sz w:val="20"/>
      <w:szCs w:val="20"/>
      <w:lang w:eastAsia="en-AU"/>
    </w:rPr>
  </w:style>
  <w:style w:type="paragraph" w:styleId="CommentSubject">
    <w:name w:val="annotation subject"/>
    <w:basedOn w:val="CommentText"/>
    <w:next w:val="CommentText"/>
    <w:link w:val="CommentSubjectChar"/>
    <w:uiPriority w:val="99"/>
    <w:semiHidden/>
    <w:unhideWhenUsed/>
    <w:rsid w:val="008E6469"/>
    <w:rPr>
      <w:b/>
      <w:bCs/>
    </w:rPr>
  </w:style>
  <w:style w:type="character" w:customStyle="1" w:styleId="CommentSubjectChar">
    <w:name w:val="Comment Subject Char"/>
    <w:basedOn w:val="CommentTextChar"/>
    <w:link w:val="CommentSubject"/>
    <w:uiPriority w:val="99"/>
    <w:semiHidden/>
    <w:rsid w:val="008E6469"/>
    <w:rPr>
      <w:rFonts w:eastAsiaTheme="minorEastAsia"/>
      <w:b/>
      <w:bCs/>
      <w:color w:val="262626" w:themeColor="text1" w:themeTint="D9"/>
      <w:sz w:val="20"/>
      <w:szCs w:val="20"/>
      <w:lang w:eastAsia="en-AU"/>
    </w:rPr>
  </w:style>
  <w:style w:type="paragraph" w:customStyle="1" w:styleId="Default">
    <w:name w:val="Default"/>
    <w:rsid w:val="00AE2872"/>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AB1DE4"/>
    <w:rPr>
      <w:b/>
      <w:bCs/>
    </w:rPr>
  </w:style>
  <w:style w:type="paragraph" w:styleId="Revision">
    <w:name w:val="Revision"/>
    <w:hidden/>
    <w:uiPriority w:val="99"/>
    <w:semiHidden/>
    <w:rsid w:val="00E117B9"/>
    <w:pPr>
      <w:spacing w:after="0" w:line="240" w:lineRule="auto"/>
    </w:pPr>
    <w:rPr>
      <w:rFonts w:eastAsiaTheme="minorEastAsia"/>
      <w:color w:val="262626" w:themeColor="text1" w:themeTint="D9"/>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74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fnsa.com.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eatj\AppData\Local\Hewlett-Packard\HP%20TRIM\TEMP\HPTRIM.8912\D177762%20%20Meeting%20minute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62BEB9FEB041949D01C92E4AFC8528"/>
        <w:category>
          <w:name w:val="General"/>
          <w:gallery w:val="placeholder"/>
        </w:category>
        <w:types>
          <w:type w:val="bbPlcHdr"/>
        </w:types>
        <w:behaviors>
          <w:behavior w:val="content"/>
        </w:behaviors>
        <w:guid w:val="{18AC018A-2579-4FD4-B435-34BED51ED7EC}"/>
      </w:docPartPr>
      <w:docPartBody>
        <w:p w:rsidR="00560D75" w:rsidRDefault="00560D75">
          <w:pPr>
            <w:pStyle w:val="AA62BEB9FEB041949D01C92E4AFC8528"/>
          </w:pPr>
          <w:r w:rsidRPr="00CB7340">
            <w:rPr>
              <w:rStyle w:val="PlaceholderText"/>
              <w:color w:val="FF0000"/>
            </w:rPr>
            <w:t>Enter Committee name</w:t>
          </w:r>
        </w:p>
      </w:docPartBody>
    </w:docPart>
    <w:docPart>
      <w:docPartPr>
        <w:name w:val="FDEC6A4FB33747DAA0DD066E666817DF"/>
        <w:category>
          <w:name w:val="General"/>
          <w:gallery w:val="placeholder"/>
        </w:category>
        <w:types>
          <w:type w:val="bbPlcHdr"/>
        </w:types>
        <w:behaviors>
          <w:behavior w:val="content"/>
        </w:behaviors>
        <w:guid w:val="{B4A435D0-AED5-4F4C-A343-22085524C505}"/>
      </w:docPartPr>
      <w:docPartBody>
        <w:p w:rsidR="00560D75" w:rsidRDefault="00560D75">
          <w:pPr>
            <w:pStyle w:val="FDEC6A4FB33747DAA0DD066E666817DF"/>
          </w:pPr>
          <w:r w:rsidRPr="00CB7340">
            <w:rPr>
              <w:rStyle w:val="PlaceholderText"/>
              <w:rFonts w:eastAsiaTheme="minorHAnsi"/>
              <w:color w:val="FF0000"/>
            </w:rPr>
            <w:t>Enter main agenda item title</w:t>
          </w:r>
        </w:p>
      </w:docPartBody>
    </w:docPart>
    <w:docPart>
      <w:docPartPr>
        <w:name w:val="DF57DD8ED31F40129298B0E460BD99A3"/>
        <w:category>
          <w:name w:val="General"/>
          <w:gallery w:val="placeholder"/>
        </w:category>
        <w:types>
          <w:type w:val="bbPlcHdr"/>
        </w:types>
        <w:behaviors>
          <w:behavior w:val="content"/>
        </w:behaviors>
        <w:guid w:val="{7B2E927A-CF90-49CC-8FDB-75E746F94244}"/>
      </w:docPartPr>
      <w:docPartBody>
        <w:p w:rsidR="00560D75" w:rsidRDefault="00560D75">
          <w:pPr>
            <w:pStyle w:val="DF57DD8ED31F40129298B0E460BD99A3"/>
          </w:pPr>
          <w:r w:rsidRPr="00CB7340">
            <w:rPr>
              <w:rStyle w:val="PlaceholderText"/>
              <w:rFonts w:eastAsiaTheme="minorHAnsi"/>
              <w:color w:val="FF0000"/>
            </w:rPr>
            <w:t>Enter supplementary agenda item title</w:t>
          </w:r>
        </w:p>
      </w:docPartBody>
    </w:docPart>
    <w:docPart>
      <w:docPartPr>
        <w:name w:val="CFBC39343C4E4482BC677A03FDDFD0B1"/>
        <w:category>
          <w:name w:val="General"/>
          <w:gallery w:val="placeholder"/>
        </w:category>
        <w:types>
          <w:type w:val="bbPlcHdr"/>
        </w:types>
        <w:behaviors>
          <w:behavior w:val="content"/>
        </w:behaviors>
        <w:guid w:val="{21272067-C9B7-4F0F-A2EB-17882C864D95}"/>
      </w:docPartPr>
      <w:docPartBody>
        <w:p w:rsidR="00560D75" w:rsidRDefault="00560D75">
          <w:pPr>
            <w:pStyle w:val="CFBC39343C4E4482BC677A03FDDFD0B1"/>
          </w:pPr>
          <w:r w:rsidRPr="00CB7340">
            <w:rPr>
              <w:rStyle w:val="PlaceholderText"/>
              <w:rFonts w:eastAsiaTheme="minorHAnsi"/>
              <w:color w:val="FF0000"/>
            </w:rPr>
            <w:t>Enter supplementary agenda item title</w:t>
          </w:r>
        </w:p>
      </w:docPartBody>
    </w:docPart>
    <w:docPart>
      <w:docPartPr>
        <w:name w:val="27DF2393CCEE4DBD82395CF344AFF6AC"/>
        <w:category>
          <w:name w:val="General"/>
          <w:gallery w:val="placeholder"/>
        </w:category>
        <w:types>
          <w:type w:val="bbPlcHdr"/>
        </w:types>
        <w:behaviors>
          <w:behavior w:val="content"/>
        </w:behaviors>
        <w:guid w:val="{F4B226CA-F122-4E08-8EB4-378C7B167D5F}"/>
      </w:docPartPr>
      <w:docPartBody>
        <w:p w:rsidR="00560D75" w:rsidRDefault="00560D75">
          <w:pPr>
            <w:pStyle w:val="27DF2393CCEE4DBD82395CF344AFF6AC"/>
          </w:pPr>
          <w:r w:rsidRPr="00CB7340">
            <w:rPr>
              <w:rStyle w:val="PlaceholderText"/>
              <w:rFonts w:eastAsiaTheme="minorHAnsi"/>
              <w:color w:val="FF0000"/>
            </w:rPr>
            <w:t>Enter main agenda item title</w:t>
          </w:r>
        </w:p>
      </w:docPartBody>
    </w:docPart>
    <w:docPart>
      <w:docPartPr>
        <w:name w:val="30EB36733DFB4D1DB69030F6F4BF7C59"/>
        <w:category>
          <w:name w:val="General"/>
          <w:gallery w:val="placeholder"/>
        </w:category>
        <w:types>
          <w:type w:val="bbPlcHdr"/>
        </w:types>
        <w:behaviors>
          <w:behavior w:val="content"/>
        </w:behaviors>
        <w:guid w:val="{133E79D1-5D7A-412F-BC12-C18A0EF1F3FA}"/>
      </w:docPartPr>
      <w:docPartBody>
        <w:p w:rsidR="00560D75" w:rsidRDefault="00560D75">
          <w:pPr>
            <w:pStyle w:val="30EB36733DFB4D1DB69030F6F4BF7C59"/>
          </w:pPr>
          <w:r w:rsidRPr="00CB7340">
            <w:rPr>
              <w:rStyle w:val="PlaceholderText"/>
              <w:rFonts w:eastAsiaTheme="minorHAnsi"/>
              <w:color w:val="FF0000"/>
            </w:rPr>
            <w:t>Enter supplementary agenda item title</w:t>
          </w:r>
        </w:p>
      </w:docPartBody>
    </w:docPart>
    <w:docPart>
      <w:docPartPr>
        <w:name w:val="B0A174F7717642D293BCA1DA167BF1DB"/>
        <w:category>
          <w:name w:val="General"/>
          <w:gallery w:val="placeholder"/>
        </w:category>
        <w:types>
          <w:type w:val="bbPlcHdr"/>
        </w:types>
        <w:behaviors>
          <w:behavior w:val="content"/>
        </w:behaviors>
        <w:guid w:val="{23B5D386-D353-4B6C-B017-7526FE72353F}"/>
      </w:docPartPr>
      <w:docPartBody>
        <w:p w:rsidR="00560D75" w:rsidRDefault="00560D75">
          <w:pPr>
            <w:pStyle w:val="B0A174F7717642D293BCA1DA167BF1DB"/>
          </w:pPr>
          <w:r w:rsidRPr="00CB7340">
            <w:rPr>
              <w:rStyle w:val="PlaceholderText"/>
              <w:rFonts w:eastAsiaTheme="minorHAnsi"/>
              <w:color w:val="FF0000"/>
            </w:rPr>
            <w:t>Enter supplementary agenda item title</w:t>
          </w:r>
        </w:p>
      </w:docPartBody>
    </w:docPart>
    <w:docPart>
      <w:docPartPr>
        <w:name w:val="90160EB3793045CC97F0602F909DDDE0"/>
        <w:category>
          <w:name w:val="General"/>
          <w:gallery w:val="placeholder"/>
        </w:category>
        <w:types>
          <w:type w:val="bbPlcHdr"/>
        </w:types>
        <w:behaviors>
          <w:behavior w:val="content"/>
        </w:behaviors>
        <w:guid w:val="{CEC3B695-4D3C-4D0A-8995-7822F38C4BC1}"/>
      </w:docPartPr>
      <w:docPartBody>
        <w:p w:rsidR="00560D75" w:rsidRDefault="00560D75" w:rsidP="00560D75">
          <w:pPr>
            <w:pStyle w:val="90160EB3793045CC97F0602F909DDDE0"/>
          </w:pPr>
          <w:r>
            <w:rPr>
              <w:rStyle w:val="PlaceholderText"/>
              <w:color w:val="FF0000"/>
            </w:rPr>
            <w:t>E</w:t>
          </w:r>
          <w:r w:rsidRPr="0004259D">
            <w:rPr>
              <w:rStyle w:val="PlaceholderText"/>
              <w:color w:val="FF0000"/>
            </w:rPr>
            <w:t xml:space="preserve">nter </w:t>
          </w:r>
          <w:r>
            <w:rPr>
              <w:rStyle w:val="PlaceholderText"/>
              <w:color w:val="FF0000"/>
            </w:rPr>
            <w:t xml:space="preserve">meeting </w:t>
          </w:r>
          <w:r w:rsidRPr="0004259D">
            <w:rPr>
              <w:rStyle w:val="PlaceholderText"/>
              <w:color w:val="FF0000"/>
            </w:rPr>
            <w:t>date(s)</w:t>
          </w:r>
        </w:p>
      </w:docPartBody>
    </w:docPart>
    <w:docPart>
      <w:docPartPr>
        <w:name w:val="ABA4276C95C64249A49E29634E249BC4"/>
        <w:category>
          <w:name w:val="General"/>
          <w:gallery w:val="placeholder"/>
        </w:category>
        <w:types>
          <w:type w:val="bbPlcHdr"/>
        </w:types>
        <w:behaviors>
          <w:behavior w:val="content"/>
        </w:behaviors>
        <w:guid w:val="{5AAEB45E-D678-4D63-B495-F23F985A4ABD}"/>
      </w:docPartPr>
      <w:docPartBody>
        <w:p w:rsidR="00560D75" w:rsidRDefault="00560D75" w:rsidP="00560D75">
          <w:pPr>
            <w:pStyle w:val="ABA4276C95C64249A49E29634E249BC4"/>
          </w:pPr>
          <w:r w:rsidRPr="00CB7340">
            <w:rPr>
              <w:rStyle w:val="PlaceholderText"/>
              <w:rFonts w:eastAsiaTheme="minorHAnsi"/>
              <w:color w:val="FF0000"/>
            </w:rPr>
            <w:t>Enter supplementary agenda item title</w:t>
          </w:r>
        </w:p>
      </w:docPartBody>
    </w:docPart>
    <w:docPart>
      <w:docPartPr>
        <w:name w:val="57CF7D93D46146019F444F70FE57C5F6"/>
        <w:category>
          <w:name w:val="General"/>
          <w:gallery w:val="placeholder"/>
        </w:category>
        <w:types>
          <w:type w:val="bbPlcHdr"/>
        </w:types>
        <w:behaviors>
          <w:behavior w:val="content"/>
        </w:behaviors>
        <w:guid w:val="{2764CC29-918F-47DE-B12E-7CDBDB362AED}"/>
      </w:docPartPr>
      <w:docPartBody>
        <w:p w:rsidR="00560D75" w:rsidRDefault="00560D75" w:rsidP="00560D75">
          <w:pPr>
            <w:pStyle w:val="57CF7D93D46146019F444F70FE57C5F6"/>
          </w:pPr>
          <w:r w:rsidRPr="00CB7340">
            <w:rPr>
              <w:rStyle w:val="PlaceholderText"/>
              <w:rFonts w:eastAsiaTheme="minorHAnsi"/>
              <w:color w:val="FF0000"/>
            </w:rPr>
            <w:t>Enter supplementary agenda item title</w:t>
          </w:r>
        </w:p>
      </w:docPartBody>
    </w:docPart>
    <w:docPart>
      <w:docPartPr>
        <w:name w:val="21A3C1D63E3E4A538641DABF746E76E8"/>
        <w:category>
          <w:name w:val="General"/>
          <w:gallery w:val="placeholder"/>
        </w:category>
        <w:types>
          <w:type w:val="bbPlcHdr"/>
        </w:types>
        <w:behaviors>
          <w:behavior w:val="content"/>
        </w:behaviors>
        <w:guid w:val="{7DA58986-2CBC-4887-A9C1-76103ECB4F67}"/>
      </w:docPartPr>
      <w:docPartBody>
        <w:p w:rsidR="00560D75" w:rsidRDefault="00560D75" w:rsidP="00560D75">
          <w:pPr>
            <w:pStyle w:val="21A3C1D63E3E4A538641DABF746E76E8"/>
          </w:pPr>
          <w:r w:rsidRPr="00CB7340">
            <w:rPr>
              <w:rStyle w:val="PlaceholderText"/>
              <w:rFonts w:eastAsiaTheme="minorHAnsi"/>
              <w:color w:val="FF0000"/>
            </w:rPr>
            <w:t>Enter supplementary agenda item title</w:t>
          </w:r>
        </w:p>
      </w:docPartBody>
    </w:docPart>
    <w:docPart>
      <w:docPartPr>
        <w:name w:val="ED5EFFF579964F3380FC2D561F23ACD3"/>
        <w:category>
          <w:name w:val="General"/>
          <w:gallery w:val="placeholder"/>
        </w:category>
        <w:types>
          <w:type w:val="bbPlcHdr"/>
        </w:types>
        <w:behaviors>
          <w:behavior w:val="content"/>
        </w:behaviors>
        <w:guid w:val="{20D76F55-E472-4B88-B673-FA6C39978028}"/>
      </w:docPartPr>
      <w:docPartBody>
        <w:p w:rsidR="00560D75" w:rsidRDefault="00560D75" w:rsidP="00560D75">
          <w:pPr>
            <w:pStyle w:val="ED5EFFF579964F3380FC2D561F23ACD3"/>
          </w:pPr>
          <w:r w:rsidRPr="00CB7340">
            <w:rPr>
              <w:rStyle w:val="PlaceholderText"/>
              <w:rFonts w:eastAsiaTheme="minorHAnsi"/>
              <w:color w:val="FF0000"/>
            </w:rPr>
            <w:t>Enter supplementary agenda item title</w:t>
          </w:r>
        </w:p>
      </w:docPartBody>
    </w:docPart>
    <w:docPart>
      <w:docPartPr>
        <w:name w:val="4424EF7D211E41BB88F83F12BEC7D5CD"/>
        <w:category>
          <w:name w:val="General"/>
          <w:gallery w:val="placeholder"/>
        </w:category>
        <w:types>
          <w:type w:val="bbPlcHdr"/>
        </w:types>
        <w:behaviors>
          <w:behavior w:val="content"/>
        </w:behaviors>
        <w:guid w:val="{A8EAFA0E-E744-4B13-BF1B-891FDBCDF546}"/>
      </w:docPartPr>
      <w:docPartBody>
        <w:p w:rsidR="00DD3D54" w:rsidRDefault="00DD3D54" w:rsidP="00DD3D54">
          <w:pPr>
            <w:pStyle w:val="4424EF7D211E41BB88F83F12BEC7D5CD"/>
          </w:pPr>
          <w:r w:rsidRPr="00CB7340">
            <w:rPr>
              <w:rStyle w:val="PlaceholderText"/>
              <w:rFonts w:eastAsiaTheme="minorHAnsi"/>
              <w:color w:val="FF0000"/>
            </w:rPr>
            <w:t>Enter main agenda item title</w:t>
          </w:r>
        </w:p>
      </w:docPartBody>
    </w:docPart>
    <w:docPart>
      <w:docPartPr>
        <w:name w:val="11C804AD220C4CF189B9393F967AABB2"/>
        <w:category>
          <w:name w:val="General"/>
          <w:gallery w:val="placeholder"/>
        </w:category>
        <w:types>
          <w:type w:val="bbPlcHdr"/>
        </w:types>
        <w:behaviors>
          <w:behavior w:val="content"/>
        </w:behaviors>
        <w:guid w:val="{4652BA0A-5600-4607-BCA4-55BB4F6E5503}"/>
      </w:docPartPr>
      <w:docPartBody>
        <w:p w:rsidR="00DD3D54" w:rsidRDefault="00DD3D54" w:rsidP="00DD3D54">
          <w:pPr>
            <w:pStyle w:val="11C804AD220C4CF189B9393F967AABB2"/>
          </w:pPr>
          <w:r w:rsidRPr="00CB7340">
            <w:rPr>
              <w:rStyle w:val="PlaceholderText"/>
              <w:rFonts w:eastAsiaTheme="minorHAnsi"/>
              <w:color w:val="FF0000"/>
            </w:rPr>
            <w:t>Enter supplementary agenda item title</w:t>
          </w:r>
        </w:p>
      </w:docPartBody>
    </w:docPart>
    <w:docPart>
      <w:docPartPr>
        <w:name w:val="27CE0DA5C8F945AE91020C12A6EB7F95"/>
        <w:category>
          <w:name w:val="General"/>
          <w:gallery w:val="placeholder"/>
        </w:category>
        <w:types>
          <w:type w:val="bbPlcHdr"/>
        </w:types>
        <w:behaviors>
          <w:behavior w:val="content"/>
        </w:behaviors>
        <w:guid w:val="{8CEB9855-05BA-49B3-A850-4C07CA4DB3C1}"/>
      </w:docPartPr>
      <w:docPartBody>
        <w:p w:rsidR="00DD3D54" w:rsidRDefault="00DD3D54" w:rsidP="00DD3D54">
          <w:pPr>
            <w:pStyle w:val="27CE0DA5C8F945AE91020C12A6EB7F95"/>
          </w:pPr>
          <w:r w:rsidRPr="00CB7340">
            <w:rPr>
              <w:rStyle w:val="PlaceholderText"/>
              <w:rFonts w:eastAsiaTheme="minorHAnsi"/>
              <w:color w:val="FF0000"/>
            </w:rPr>
            <w:t>Enter supplementary agenda item title</w:t>
          </w:r>
        </w:p>
      </w:docPartBody>
    </w:docPart>
    <w:docPart>
      <w:docPartPr>
        <w:name w:val="4F10628F6CE944299503CED8CE044C8D"/>
        <w:category>
          <w:name w:val="General"/>
          <w:gallery w:val="placeholder"/>
        </w:category>
        <w:types>
          <w:type w:val="bbPlcHdr"/>
        </w:types>
        <w:behaviors>
          <w:behavior w:val="content"/>
        </w:behaviors>
        <w:guid w:val="{5B3EAA83-70FC-4B91-926F-B5E1ADC3EA34}"/>
      </w:docPartPr>
      <w:docPartBody>
        <w:p w:rsidR="00DD3D54" w:rsidRDefault="00DD3D54" w:rsidP="00DD3D54">
          <w:pPr>
            <w:pStyle w:val="4F10628F6CE944299503CED8CE044C8D"/>
          </w:pPr>
          <w:r w:rsidRPr="00CB7340">
            <w:rPr>
              <w:rStyle w:val="PlaceholderText"/>
              <w:rFonts w:eastAsiaTheme="minorHAnsi"/>
              <w:color w:val="FF0000"/>
            </w:rPr>
            <w:t>Enter supplementary agenda item title</w:t>
          </w:r>
        </w:p>
      </w:docPartBody>
    </w:docPart>
    <w:docPart>
      <w:docPartPr>
        <w:name w:val="8AA2D39415394B4B8E85DD1E50C20FAE"/>
        <w:category>
          <w:name w:val="General"/>
          <w:gallery w:val="placeholder"/>
        </w:category>
        <w:types>
          <w:type w:val="bbPlcHdr"/>
        </w:types>
        <w:behaviors>
          <w:behavior w:val="content"/>
        </w:behaviors>
        <w:guid w:val="{00AF98DA-B1FF-45F0-B0B0-03589A7EABD7}"/>
      </w:docPartPr>
      <w:docPartBody>
        <w:p w:rsidR="00DD3D54" w:rsidRDefault="00DD3D54" w:rsidP="00DD3D54">
          <w:pPr>
            <w:pStyle w:val="8AA2D39415394B4B8E85DD1E50C20FAE"/>
          </w:pPr>
          <w:r w:rsidRPr="00CB7340">
            <w:rPr>
              <w:rStyle w:val="PlaceholderText"/>
              <w:rFonts w:eastAsiaTheme="minorHAnsi"/>
              <w:color w:val="FF0000"/>
            </w:rPr>
            <w:t>Enter supplementary agenda item title</w:t>
          </w:r>
        </w:p>
      </w:docPartBody>
    </w:docPart>
    <w:docPart>
      <w:docPartPr>
        <w:name w:val="AF5F97DFAEA84EEBAFE5AF771B20FE29"/>
        <w:category>
          <w:name w:val="General"/>
          <w:gallery w:val="placeholder"/>
        </w:category>
        <w:types>
          <w:type w:val="bbPlcHdr"/>
        </w:types>
        <w:behaviors>
          <w:behavior w:val="content"/>
        </w:behaviors>
        <w:guid w:val="{5C95C6F0-DE19-433F-AF7A-10E981597F68}"/>
      </w:docPartPr>
      <w:docPartBody>
        <w:p w:rsidR="000B5742" w:rsidRDefault="000B5742" w:rsidP="000B5742">
          <w:pPr>
            <w:pStyle w:val="AF5F97DFAEA84EEBAFE5AF771B20FE29"/>
          </w:pPr>
          <w:r w:rsidRPr="00CB7340">
            <w:rPr>
              <w:rStyle w:val="PlaceholderText"/>
              <w:rFonts w:eastAsiaTheme="minorHAnsi"/>
              <w:color w:val="FF0000"/>
            </w:rPr>
            <w:t>Enter supplementary agenda item title</w:t>
          </w:r>
        </w:p>
      </w:docPartBody>
    </w:docPart>
    <w:docPart>
      <w:docPartPr>
        <w:name w:val="64E0182A545D42BBB3ADE4F0E2650975"/>
        <w:category>
          <w:name w:val="General"/>
          <w:gallery w:val="placeholder"/>
        </w:category>
        <w:types>
          <w:type w:val="bbPlcHdr"/>
        </w:types>
        <w:behaviors>
          <w:behavior w:val="content"/>
        </w:behaviors>
        <w:guid w:val="{A7135B02-263D-4869-8D6F-E7DF6E026154}"/>
      </w:docPartPr>
      <w:docPartBody>
        <w:p w:rsidR="000B5742" w:rsidRDefault="000B5742" w:rsidP="000B5742">
          <w:pPr>
            <w:pStyle w:val="64E0182A545D42BBB3ADE4F0E2650975"/>
          </w:pPr>
          <w:r w:rsidRPr="00CB7340">
            <w:rPr>
              <w:rStyle w:val="PlaceholderText"/>
              <w:rFonts w:eastAsiaTheme="minorHAnsi"/>
              <w:color w:val="FF0000"/>
            </w:rPr>
            <w:t>Enter main agenda item title</w:t>
          </w:r>
        </w:p>
      </w:docPartBody>
    </w:docPart>
    <w:docPart>
      <w:docPartPr>
        <w:name w:val="A4A5AE1A919B45B9BD65C0C681CFEC56"/>
        <w:category>
          <w:name w:val="General"/>
          <w:gallery w:val="placeholder"/>
        </w:category>
        <w:types>
          <w:type w:val="bbPlcHdr"/>
        </w:types>
        <w:behaviors>
          <w:behavior w:val="content"/>
        </w:behaviors>
        <w:guid w:val="{496E26CF-4088-425D-A907-013D55C08F8A}"/>
      </w:docPartPr>
      <w:docPartBody>
        <w:p w:rsidR="00180952" w:rsidRDefault="00180952" w:rsidP="00180952">
          <w:pPr>
            <w:pStyle w:val="A4A5AE1A919B45B9BD65C0C681CFEC56"/>
          </w:pPr>
          <w:r>
            <w:rPr>
              <w:rStyle w:val="PlaceholderText"/>
              <w:color w:val="FF0000"/>
            </w:rPr>
            <w:t>E</w:t>
          </w:r>
          <w:r w:rsidRPr="0004259D">
            <w:rPr>
              <w:rStyle w:val="PlaceholderText"/>
              <w:color w:val="FF0000"/>
            </w:rPr>
            <w:t xml:space="preserve">nter </w:t>
          </w:r>
          <w:r>
            <w:rPr>
              <w:rStyle w:val="PlaceholderText"/>
              <w:color w:val="FF0000"/>
            </w:rPr>
            <w:t>meeting time</w:t>
          </w:r>
          <w:r w:rsidRPr="0004259D">
            <w:rPr>
              <w:rStyle w:val="PlaceholderText"/>
              <w:color w:val="FF0000"/>
            </w:rPr>
            <w:t>(s)</w:t>
          </w:r>
        </w:p>
      </w:docPartBody>
    </w:docPart>
    <w:docPart>
      <w:docPartPr>
        <w:name w:val="5019F088699F4FB591939266766DCD2F"/>
        <w:category>
          <w:name w:val="General"/>
          <w:gallery w:val="placeholder"/>
        </w:category>
        <w:types>
          <w:type w:val="bbPlcHdr"/>
        </w:types>
        <w:behaviors>
          <w:behavior w:val="content"/>
        </w:behaviors>
        <w:guid w:val="{41A8D3F7-D7BA-4A70-A8EF-5CE3D3EC1834}"/>
      </w:docPartPr>
      <w:docPartBody>
        <w:p w:rsidR="00180952" w:rsidRDefault="00180952" w:rsidP="00180952">
          <w:pPr>
            <w:pStyle w:val="5019F088699F4FB591939266766DCD2F"/>
          </w:pPr>
          <w:r w:rsidRPr="0004259D">
            <w:rPr>
              <w:rStyle w:val="PlaceholderText"/>
              <w:color w:val="FF0000"/>
            </w:rPr>
            <w:t>Enter meeting location</w:t>
          </w:r>
        </w:p>
      </w:docPartBody>
    </w:docPart>
    <w:docPart>
      <w:docPartPr>
        <w:name w:val="B8A026537FDD47D1A6D194AC1E776C16"/>
        <w:category>
          <w:name w:val="General"/>
          <w:gallery w:val="placeholder"/>
        </w:category>
        <w:types>
          <w:type w:val="bbPlcHdr"/>
        </w:types>
        <w:behaviors>
          <w:behavior w:val="content"/>
        </w:behaviors>
        <w:guid w:val="{D0AC5397-168E-40ED-9E6C-53C4F1550E82}"/>
      </w:docPartPr>
      <w:docPartBody>
        <w:p w:rsidR="00180952" w:rsidRDefault="00180952" w:rsidP="00180952">
          <w:pPr>
            <w:pStyle w:val="B8A026537FDD47D1A6D194AC1E776C16"/>
          </w:pPr>
          <w:r w:rsidRPr="00CB7340">
            <w:rPr>
              <w:rStyle w:val="PlaceholderText"/>
              <w:rFonts w:eastAsiaTheme="minorHAnsi"/>
              <w:color w:val="FF0000"/>
            </w:rPr>
            <w:t xml:space="preserve">Enter </w:t>
          </w:r>
          <w:r>
            <w:rPr>
              <w:rStyle w:val="PlaceholderText"/>
              <w:rFonts w:eastAsiaTheme="minorHAnsi"/>
              <w:color w:val="FF0000"/>
            </w:rPr>
            <w:t xml:space="preserve">third level </w:t>
          </w:r>
          <w:r w:rsidRPr="00CB7340">
            <w:rPr>
              <w:rStyle w:val="PlaceholderText"/>
              <w:rFonts w:eastAsiaTheme="minorHAnsi"/>
              <w:color w:val="FF0000"/>
            </w:rPr>
            <w:t>agenda item title</w:t>
          </w:r>
        </w:p>
      </w:docPartBody>
    </w:docPart>
    <w:docPart>
      <w:docPartPr>
        <w:name w:val="3F9DE9DCFD2E431F9D6500059F3A5E23"/>
        <w:category>
          <w:name w:val="General"/>
          <w:gallery w:val="placeholder"/>
        </w:category>
        <w:types>
          <w:type w:val="bbPlcHdr"/>
        </w:types>
        <w:behaviors>
          <w:behavior w:val="content"/>
        </w:behaviors>
        <w:guid w:val="{3E84962A-E344-4CE8-A86F-999415C2EAC5}"/>
      </w:docPartPr>
      <w:docPartBody>
        <w:p w:rsidR="006E5DC1" w:rsidRDefault="004609E6" w:rsidP="004609E6">
          <w:pPr>
            <w:pStyle w:val="3F9DE9DCFD2E431F9D6500059F3A5E23"/>
          </w:pPr>
          <w:r w:rsidRPr="0004259D">
            <w:rPr>
              <w:rStyle w:val="PlaceholderText"/>
              <w:color w:val="FF0000"/>
            </w:rPr>
            <w:t xml:space="preserve">Enter </w:t>
          </w:r>
          <w:r>
            <w:rPr>
              <w:rStyle w:val="PlaceholderText"/>
              <w:color w:val="FF0000"/>
            </w:rPr>
            <w:t>committee chair</w:t>
          </w:r>
        </w:p>
      </w:docPartBody>
    </w:docPart>
    <w:docPart>
      <w:docPartPr>
        <w:name w:val="C4AC88C233E141288A270E5441FF34FE"/>
        <w:category>
          <w:name w:val="General"/>
          <w:gallery w:val="placeholder"/>
        </w:category>
        <w:types>
          <w:type w:val="bbPlcHdr"/>
        </w:types>
        <w:behaviors>
          <w:behavior w:val="content"/>
        </w:behaviors>
        <w:guid w:val="{966FAFA2-0D28-43C2-8A21-58DED7EDA244}"/>
      </w:docPartPr>
      <w:docPartBody>
        <w:p w:rsidR="006E5DC1" w:rsidRDefault="004609E6" w:rsidP="004609E6">
          <w:pPr>
            <w:pStyle w:val="C4AC88C233E141288A270E5441FF34FE"/>
          </w:pPr>
          <w:r w:rsidRPr="0004259D">
            <w:rPr>
              <w:rStyle w:val="PlaceholderText"/>
              <w:color w:val="FF0000"/>
            </w:rPr>
            <w:t xml:space="preserve">Enter </w:t>
          </w:r>
          <w:r>
            <w:rPr>
              <w:rStyle w:val="PlaceholderText"/>
              <w:color w:val="FF0000"/>
            </w:rPr>
            <w:t>committee membership</w:t>
          </w:r>
        </w:p>
      </w:docPartBody>
    </w:docPart>
    <w:docPart>
      <w:docPartPr>
        <w:name w:val="425FEFD9871F4BEA87F7F859962F854D"/>
        <w:category>
          <w:name w:val="General"/>
          <w:gallery w:val="placeholder"/>
        </w:category>
        <w:types>
          <w:type w:val="bbPlcHdr"/>
        </w:types>
        <w:behaviors>
          <w:behavior w:val="content"/>
        </w:behaviors>
        <w:guid w:val="{5739BA22-8EDD-4740-A482-498CFAA80B26}"/>
      </w:docPartPr>
      <w:docPartBody>
        <w:p w:rsidR="006E5DC1" w:rsidRDefault="004609E6" w:rsidP="004609E6">
          <w:pPr>
            <w:pStyle w:val="425FEFD9871F4BEA87F7F859962F854D"/>
          </w:pPr>
          <w:r>
            <w:rPr>
              <w:rStyle w:val="PlaceholderText"/>
            </w:rPr>
            <w:t>Enter membership details</w:t>
          </w:r>
        </w:p>
      </w:docPartBody>
    </w:docPart>
    <w:docPart>
      <w:docPartPr>
        <w:name w:val="0BCCE7864F9D4D9CB61AA586C373B005"/>
        <w:category>
          <w:name w:val="General"/>
          <w:gallery w:val="placeholder"/>
        </w:category>
        <w:types>
          <w:type w:val="bbPlcHdr"/>
        </w:types>
        <w:behaviors>
          <w:behavior w:val="content"/>
        </w:behaviors>
        <w:guid w:val="{D0212C20-B099-421D-947B-BB15945F0223}"/>
      </w:docPartPr>
      <w:docPartBody>
        <w:p w:rsidR="006E5DC1" w:rsidRDefault="004609E6" w:rsidP="004609E6">
          <w:pPr>
            <w:pStyle w:val="0BCCE7864F9D4D9CB61AA586C373B005"/>
          </w:pPr>
          <w:r w:rsidRPr="0004259D">
            <w:rPr>
              <w:rStyle w:val="PlaceholderText"/>
              <w:color w:val="FF0000"/>
            </w:rPr>
            <w:t xml:space="preserve">Enter </w:t>
          </w:r>
          <w:r>
            <w:rPr>
              <w:rStyle w:val="PlaceholderText"/>
              <w:color w:val="FF0000"/>
            </w:rPr>
            <w:t>meeting apologies</w:t>
          </w:r>
        </w:p>
      </w:docPartBody>
    </w:docPart>
    <w:docPart>
      <w:docPartPr>
        <w:name w:val="030F5406E83C4F60966D97D86CEFD356"/>
        <w:category>
          <w:name w:val="General"/>
          <w:gallery w:val="placeholder"/>
        </w:category>
        <w:types>
          <w:type w:val="bbPlcHdr"/>
        </w:types>
        <w:behaviors>
          <w:behavior w:val="content"/>
        </w:behaviors>
        <w:guid w:val="{3D00D10E-DA7E-458B-A9A8-ADDAFD9E6593}"/>
      </w:docPartPr>
      <w:docPartBody>
        <w:p w:rsidR="006E5DC1" w:rsidRDefault="004609E6" w:rsidP="004609E6">
          <w:pPr>
            <w:pStyle w:val="030F5406E83C4F60966D97D86CEFD356"/>
          </w:pPr>
          <w:r w:rsidRPr="0004259D">
            <w:rPr>
              <w:rStyle w:val="PlaceholderText"/>
              <w:color w:val="FF0000"/>
            </w:rPr>
            <w:t xml:space="preserve">Enter meeting </w:t>
          </w:r>
          <w:r>
            <w:rPr>
              <w:rStyle w:val="PlaceholderText"/>
              <w:color w:val="FF0000"/>
            </w:rPr>
            <w:t>secretariat</w:t>
          </w:r>
        </w:p>
      </w:docPartBody>
    </w:docPart>
    <w:docPart>
      <w:docPartPr>
        <w:name w:val="7E9D8C5D5A83437A82C095D821E24F77"/>
        <w:category>
          <w:name w:val="General"/>
          <w:gallery w:val="placeholder"/>
        </w:category>
        <w:types>
          <w:type w:val="bbPlcHdr"/>
        </w:types>
        <w:behaviors>
          <w:behavior w:val="content"/>
        </w:behaviors>
        <w:guid w:val="{2420C3F0-D57A-458B-A091-318D00E07CDB}"/>
      </w:docPartPr>
      <w:docPartBody>
        <w:p w:rsidR="006E5DC1" w:rsidRDefault="004609E6" w:rsidP="004609E6">
          <w:pPr>
            <w:pStyle w:val="7E9D8C5D5A83437A82C095D821E24F77"/>
          </w:pPr>
          <w:r w:rsidRPr="0004259D">
            <w:rPr>
              <w:rStyle w:val="PlaceholderText"/>
              <w:color w:val="FF0000"/>
            </w:rPr>
            <w:t xml:space="preserve">Enter meeting </w:t>
          </w:r>
          <w:r>
            <w:rPr>
              <w:rStyle w:val="PlaceholderText"/>
              <w:color w:val="FF0000"/>
            </w:rPr>
            <w:t>invitees</w:t>
          </w:r>
        </w:p>
      </w:docPartBody>
    </w:docPart>
    <w:docPart>
      <w:docPartPr>
        <w:name w:val="615EE80041D3400CBDAC4A656B95CA73"/>
        <w:category>
          <w:name w:val="General"/>
          <w:gallery w:val="placeholder"/>
        </w:category>
        <w:types>
          <w:type w:val="bbPlcHdr"/>
        </w:types>
        <w:behaviors>
          <w:behavior w:val="content"/>
        </w:behaviors>
        <w:guid w:val="{9DE07F36-94CD-44B5-AE8D-7CC1B444FC11}"/>
      </w:docPartPr>
      <w:docPartBody>
        <w:p w:rsidR="006E5DC1" w:rsidRDefault="004609E6" w:rsidP="004609E6">
          <w:pPr>
            <w:pStyle w:val="615EE80041D3400CBDAC4A656B95CA73"/>
          </w:pPr>
          <w:r w:rsidRPr="00CB7340">
            <w:rPr>
              <w:rStyle w:val="PlaceholderText"/>
              <w:rFonts w:eastAsiaTheme="minorHAnsi"/>
              <w:color w:val="FF0000"/>
            </w:rPr>
            <w:t>Enter supplementary agenda item title</w:t>
          </w:r>
        </w:p>
      </w:docPartBody>
    </w:docPart>
    <w:docPart>
      <w:docPartPr>
        <w:name w:val="12FED7267C984420ACB2E9AC3A63411F"/>
        <w:category>
          <w:name w:val="General"/>
          <w:gallery w:val="placeholder"/>
        </w:category>
        <w:types>
          <w:type w:val="bbPlcHdr"/>
        </w:types>
        <w:behaviors>
          <w:behavior w:val="content"/>
        </w:behaviors>
        <w:guid w:val="{3DA3AC91-DB73-4E92-B03F-31A281E96155}"/>
      </w:docPartPr>
      <w:docPartBody>
        <w:p w:rsidR="006E5DC1" w:rsidRDefault="004609E6" w:rsidP="004609E6">
          <w:pPr>
            <w:pStyle w:val="12FED7267C984420ACB2E9AC3A63411F"/>
          </w:pPr>
          <w:r w:rsidRPr="00CB7340">
            <w:rPr>
              <w:rStyle w:val="PlaceholderText"/>
              <w:rFonts w:eastAsiaTheme="minorHAnsi"/>
              <w:color w:val="FF0000"/>
            </w:rPr>
            <w:t>Enter supplementary agenda item title</w:t>
          </w:r>
        </w:p>
      </w:docPartBody>
    </w:docPart>
    <w:docPart>
      <w:docPartPr>
        <w:name w:val="61EE9F0553FE40FCA6FCEAFDF40A5184"/>
        <w:category>
          <w:name w:val="General"/>
          <w:gallery w:val="placeholder"/>
        </w:category>
        <w:types>
          <w:type w:val="bbPlcHdr"/>
        </w:types>
        <w:behaviors>
          <w:behavior w:val="content"/>
        </w:behaviors>
        <w:guid w:val="{963C7B86-69B1-4762-A933-B08CE3718106}"/>
      </w:docPartPr>
      <w:docPartBody>
        <w:p w:rsidR="006E5DC1" w:rsidRDefault="004609E6" w:rsidP="004609E6">
          <w:pPr>
            <w:pStyle w:val="61EE9F0553FE40FCA6FCEAFDF40A5184"/>
          </w:pPr>
          <w:r w:rsidRPr="00CB7340">
            <w:rPr>
              <w:rStyle w:val="PlaceholderText"/>
              <w:rFonts w:eastAsiaTheme="minorHAnsi"/>
              <w:color w:val="FF0000"/>
            </w:rPr>
            <w:t>Enter supplementary agenda item title</w:t>
          </w:r>
        </w:p>
      </w:docPartBody>
    </w:docPart>
    <w:docPart>
      <w:docPartPr>
        <w:name w:val="A18C4D5C68CB448695193D71ECECDBA7"/>
        <w:category>
          <w:name w:val="General"/>
          <w:gallery w:val="placeholder"/>
        </w:category>
        <w:types>
          <w:type w:val="bbPlcHdr"/>
        </w:types>
        <w:behaviors>
          <w:behavior w:val="content"/>
        </w:behaviors>
        <w:guid w:val="{40E3CB3F-50B9-4ACD-8D53-2740B71F63D2}"/>
      </w:docPartPr>
      <w:docPartBody>
        <w:p w:rsidR="006E5DC1" w:rsidRDefault="004609E6" w:rsidP="004609E6">
          <w:pPr>
            <w:pStyle w:val="A18C4D5C68CB448695193D71ECECDBA7"/>
          </w:pPr>
          <w:r w:rsidRPr="00CB7340">
            <w:rPr>
              <w:rStyle w:val="PlaceholderText"/>
              <w:rFonts w:eastAsiaTheme="minorHAnsi"/>
              <w:color w:val="FF0000"/>
            </w:rPr>
            <w:t>Enter supplementary agenda item title</w:t>
          </w:r>
        </w:p>
      </w:docPartBody>
    </w:docPart>
    <w:docPart>
      <w:docPartPr>
        <w:name w:val="36DF6207629F45C18DEB2A19429D2830"/>
        <w:category>
          <w:name w:val="General"/>
          <w:gallery w:val="placeholder"/>
        </w:category>
        <w:types>
          <w:type w:val="bbPlcHdr"/>
        </w:types>
        <w:behaviors>
          <w:behavior w:val="content"/>
        </w:behaviors>
        <w:guid w:val="{5AEFCE48-65B3-4EE2-A254-56C4BFEC6FAF}"/>
      </w:docPartPr>
      <w:docPartBody>
        <w:p w:rsidR="002D2E5F" w:rsidRDefault="00DC6A79" w:rsidP="00DC6A79">
          <w:pPr>
            <w:pStyle w:val="36DF6207629F45C18DEB2A19429D2830"/>
          </w:pPr>
          <w:r w:rsidRPr="00CB7340">
            <w:rPr>
              <w:rStyle w:val="PlaceholderText"/>
              <w:rFonts w:eastAsiaTheme="minorHAnsi"/>
              <w:color w:val="FF0000"/>
            </w:rPr>
            <w:t>Enter supplementary agenda item title</w:t>
          </w:r>
        </w:p>
      </w:docPartBody>
    </w:docPart>
    <w:docPart>
      <w:docPartPr>
        <w:name w:val="C3B175CD1BC8430285277048B42CF2D3"/>
        <w:category>
          <w:name w:val="General"/>
          <w:gallery w:val="placeholder"/>
        </w:category>
        <w:types>
          <w:type w:val="bbPlcHdr"/>
        </w:types>
        <w:behaviors>
          <w:behavior w:val="content"/>
        </w:behaviors>
        <w:guid w:val="{F63AEB0D-FB8D-47B0-8633-09E675C4005B}"/>
      </w:docPartPr>
      <w:docPartBody>
        <w:p w:rsidR="002D2E5F" w:rsidRDefault="00DC6A79" w:rsidP="00DC6A79">
          <w:pPr>
            <w:pStyle w:val="C3B175CD1BC8430285277048B42CF2D3"/>
          </w:pPr>
          <w:r w:rsidRPr="00CB7340">
            <w:rPr>
              <w:rStyle w:val="PlaceholderText"/>
              <w:rFonts w:eastAsiaTheme="minorHAnsi"/>
              <w:color w:val="FF0000"/>
            </w:rPr>
            <w:t>Enter supplementary agenda item title</w:t>
          </w:r>
        </w:p>
      </w:docPartBody>
    </w:docPart>
    <w:docPart>
      <w:docPartPr>
        <w:name w:val="C7D3478F6D2045338BCE07A84B9DBBC0"/>
        <w:category>
          <w:name w:val="General"/>
          <w:gallery w:val="placeholder"/>
        </w:category>
        <w:types>
          <w:type w:val="bbPlcHdr"/>
        </w:types>
        <w:behaviors>
          <w:behavior w:val="content"/>
        </w:behaviors>
        <w:guid w:val="{0D7352A1-22D5-4B90-A724-1EF4B2A292D8}"/>
      </w:docPartPr>
      <w:docPartBody>
        <w:p w:rsidR="00BC74E8" w:rsidRDefault="00F57B9C" w:rsidP="00F57B9C">
          <w:pPr>
            <w:pStyle w:val="C7D3478F6D2045338BCE07A84B9DBBC0"/>
          </w:pPr>
          <w:r w:rsidRPr="00CB7340">
            <w:rPr>
              <w:rStyle w:val="PlaceholderText"/>
              <w:rFonts w:eastAsiaTheme="minorHAnsi"/>
              <w:color w:val="FF0000"/>
            </w:rPr>
            <w:t>Enter main agenda item title</w:t>
          </w:r>
        </w:p>
      </w:docPartBody>
    </w:docPart>
    <w:docPart>
      <w:docPartPr>
        <w:name w:val="477A59D764B343D9A5F729E295C2F764"/>
        <w:category>
          <w:name w:val="General"/>
          <w:gallery w:val="placeholder"/>
        </w:category>
        <w:types>
          <w:type w:val="bbPlcHdr"/>
        </w:types>
        <w:behaviors>
          <w:behavior w:val="content"/>
        </w:behaviors>
        <w:guid w:val="{9B583214-A9D4-4FFA-B986-5ED99D0BD996}"/>
      </w:docPartPr>
      <w:docPartBody>
        <w:p w:rsidR="00BC74E8" w:rsidRDefault="00F57B9C" w:rsidP="00F57B9C">
          <w:pPr>
            <w:pStyle w:val="477A59D764B343D9A5F729E295C2F764"/>
          </w:pPr>
          <w:r w:rsidRPr="00CB7340">
            <w:rPr>
              <w:rStyle w:val="PlaceholderText"/>
              <w:rFonts w:eastAsiaTheme="minorHAnsi"/>
              <w:color w:val="FF0000"/>
            </w:rPr>
            <w:t>Enter supplementary agenda item title</w:t>
          </w:r>
        </w:p>
      </w:docPartBody>
    </w:docPart>
    <w:docPart>
      <w:docPartPr>
        <w:name w:val="FF5374105CFD4E299C2BBBA74286FC85"/>
        <w:category>
          <w:name w:val="General"/>
          <w:gallery w:val="placeholder"/>
        </w:category>
        <w:types>
          <w:type w:val="bbPlcHdr"/>
        </w:types>
        <w:behaviors>
          <w:behavior w:val="content"/>
        </w:behaviors>
        <w:guid w:val="{FD47163A-5E30-4A99-B35C-9174DF316CF7}"/>
      </w:docPartPr>
      <w:docPartBody>
        <w:p w:rsidR="00BC74E8" w:rsidRDefault="00F57B9C" w:rsidP="00F57B9C">
          <w:pPr>
            <w:pStyle w:val="FF5374105CFD4E299C2BBBA74286FC85"/>
          </w:pPr>
          <w:r w:rsidRPr="00CB7340">
            <w:rPr>
              <w:rStyle w:val="PlaceholderText"/>
              <w:rFonts w:eastAsiaTheme="minorHAnsi"/>
              <w:color w:val="FF0000"/>
            </w:rPr>
            <w:t>Enter supplementary agenda item title</w:t>
          </w:r>
        </w:p>
      </w:docPartBody>
    </w:docPart>
    <w:docPart>
      <w:docPartPr>
        <w:name w:val="F04F52D654E54E8A86644250AAAF502D"/>
        <w:category>
          <w:name w:val="General"/>
          <w:gallery w:val="placeholder"/>
        </w:category>
        <w:types>
          <w:type w:val="bbPlcHdr"/>
        </w:types>
        <w:behaviors>
          <w:behavior w:val="content"/>
        </w:behaviors>
        <w:guid w:val="{E826716E-0033-4E68-A74B-EB93251F2F2C}"/>
      </w:docPartPr>
      <w:docPartBody>
        <w:p w:rsidR="00BC74E8" w:rsidRDefault="00F57B9C" w:rsidP="00F57B9C">
          <w:pPr>
            <w:pStyle w:val="F04F52D654E54E8A86644250AAAF502D"/>
          </w:pPr>
          <w:r w:rsidRPr="00CB7340">
            <w:rPr>
              <w:rStyle w:val="PlaceholderText"/>
              <w:rFonts w:eastAsiaTheme="minorHAnsi"/>
              <w:color w:val="FF0000"/>
            </w:rPr>
            <w:t>Enter main agenda item title</w:t>
          </w:r>
        </w:p>
      </w:docPartBody>
    </w:docPart>
    <w:docPart>
      <w:docPartPr>
        <w:name w:val="8E00293099FD477B92F5B4D55799440C"/>
        <w:category>
          <w:name w:val="General"/>
          <w:gallery w:val="placeholder"/>
        </w:category>
        <w:types>
          <w:type w:val="bbPlcHdr"/>
        </w:types>
        <w:behaviors>
          <w:behavior w:val="content"/>
        </w:behaviors>
        <w:guid w:val="{203FC415-0281-4E78-BEE3-86AEE2C159CB}"/>
      </w:docPartPr>
      <w:docPartBody>
        <w:p w:rsidR="00BC74E8" w:rsidRDefault="00F57B9C" w:rsidP="00F57B9C">
          <w:pPr>
            <w:pStyle w:val="8E00293099FD477B92F5B4D55799440C"/>
          </w:pPr>
          <w:r w:rsidRPr="00CB7340">
            <w:rPr>
              <w:rStyle w:val="PlaceholderText"/>
              <w:rFonts w:eastAsiaTheme="minorHAnsi"/>
              <w:color w:val="FF0000"/>
            </w:rPr>
            <w:t>Enter supplementary agenda item title</w:t>
          </w:r>
        </w:p>
      </w:docPartBody>
    </w:docPart>
    <w:docPart>
      <w:docPartPr>
        <w:name w:val="BFB0F89A45D04E169F7F6B5BE795E4A4"/>
        <w:category>
          <w:name w:val="General"/>
          <w:gallery w:val="placeholder"/>
        </w:category>
        <w:types>
          <w:type w:val="bbPlcHdr"/>
        </w:types>
        <w:behaviors>
          <w:behavior w:val="content"/>
        </w:behaviors>
        <w:guid w:val="{0261D5DE-D5E3-40AA-8D9F-4EDC9B9F33C6}"/>
      </w:docPartPr>
      <w:docPartBody>
        <w:p w:rsidR="00BC74E8" w:rsidRDefault="00F57B9C" w:rsidP="00F57B9C">
          <w:pPr>
            <w:pStyle w:val="BFB0F89A45D04E169F7F6B5BE795E4A4"/>
          </w:pPr>
          <w:r w:rsidRPr="00CB7340">
            <w:rPr>
              <w:rStyle w:val="PlaceholderText"/>
              <w:rFonts w:eastAsiaTheme="minorHAnsi"/>
              <w:color w:val="FF0000"/>
            </w:rPr>
            <w:t>Enter supplementary agenda item title</w:t>
          </w:r>
        </w:p>
      </w:docPartBody>
    </w:docPart>
    <w:docPart>
      <w:docPartPr>
        <w:name w:val="4905DF53BCB14C83BEACC2972ACB4098"/>
        <w:category>
          <w:name w:val="General"/>
          <w:gallery w:val="placeholder"/>
        </w:category>
        <w:types>
          <w:type w:val="bbPlcHdr"/>
        </w:types>
        <w:behaviors>
          <w:behavior w:val="content"/>
        </w:behaviors>
        <w:guid w:val="{C7CF8053-D4D0-4D05-ABB6-2DE6A6283492}"/>
      </w:docPartPr>
      <w:docPartBody>
        <w:p w:rsidR="00BC74E8" w:rsidRDefault="00F57B9C" w:rsidP="00F57B9C">
          <w:pPr>
            <w:pStyle w:val="4905DF53BCB14C83BEACC2972ACB4098"/>
          </w:pPr>
          <w:r w:rsidRPr="00CB7340">
            <w:rPr>
              <w:rStyle w:val="PlaceholderText"/>
              <w:rFonts w:eastAsiaTheme="minorHAnsi"/>
              <w:color w:val="FF0000"/>
            </w:rPr>
            <w:t>Enter supplementary agenda item title</w:t>
          </w:r>
        </w:p>
      </w:docPartBody>
    </w:docPart>
    <w:docPart>
      <w:docPartPr>
        <w:name w:val="7E8E1BE6B4EC4B42B76FC52AF180591C"/>
        <w:category>
          <w:name w:val="General"/>
          <w:gallery w:val="placeholder"/>
        </w:category>
        <w:types>
          <w:type w:val="bbPlcHdr"/>
        </w:types>
        <w:behaviors>
          <w:behavior w:val="content"/>
        </w:behaviors>
        <w:guid w:val="{81638F07-5DE7-4F26-85EE-7E1D04CDBE1F}"/>
      </w:docPartPr>
      <w:docPartBody>
        <w:p w:rsidR="00BC74E8" w:rsidRDefault="00F57B9C" w:rsidP="00F57B9C">
          <w:pPr>
            <w:pStyle w:val="7E8E1BE6B4EC4B42B76FC52AF180591C"/>
          </w:pPr>
          <w:r w:rsidRPr="00CB7340">
            <w:rPr>
              <w:rStyle w:val="PlaceholderText"/>
              <w:rFonts w:eastAsiaTheme="minorHAnsi"/>
              <w:color w:val="FF0000"/>
            </w:rPr>
            <w:t>Enter main agenda item title</w:t>
          </w:r>
        </w:p>
      </w:docPartBody>
    </w:docPart>
    <w:docPart>
      <w:docPartPr>
        <w:name w:val="5A62F2B8B2404CBCB6331954E8E2785F"/>
        <w:category>
          <w:name w:val="General"/>
          <w:gallery w:val="placeholder"/>
        </w:category>
        <w:types>
          <w:type w:val="bbPlcHdr"/>
        </w:types>
        <w:behaviors>
          <w:behavior w:val="content"/>
        </w:behaviors>
        <w:guid w:val="{041637E9-13B4-4A1A-8F4E-C5678659DA78}"/>
      </w:docPartPr>
      <w:docPartBody>
        <w:p w:rsidR="00BC74E8" w:rsidRDefault="00F57B9C" w:rsidP="00F57B9C">
          <w:pPr>
            <w:pStyle w:val="5A62F2B8B2404CBCB6331954E8E2785F"/>
          </w:pPr>
          <w:r w:rsidRPr="00CB7340">
            <w:rPr>
              <w:rStyle w:val="PlaceholderText"/>
              <w:rFonts w:eastAsiaTheme="minorHAnsi"/>
              <w:color w:val="FF0000"/>
            </w:rPr>
            <w:t>Enter supplementary agenda item title</w:t>
          </w:r>
        </w:p>
      </w:docPartBody>
    </w:docPart>
    <w:docPart>
      <w:docPartPr>
        <w:name w:val="F1C9594BAF944D13940E8DDB9E028F74"/>
        <w:category>
          <w:name w:val="General"/>
          <w:gallery w:val="placeholder"/>
        </w:category>
        <w:types>
          <w:type w:val="bbPlcHdr"/>
        </w:types>
        <w:behaviors>
          <w:behavior w:val="content"/>
        </w:behaviors>
        <w:guid w:val="{F96323CE-AB7C-403B-945C-30E30D187078}"/>
      </w:docPartPr>
      <w:docPartBody>
        <w:p w:rsidR="00BC74E8" w:rsidRDefault="00F57B9C" w:rsidP="00F57B9C">
          <w:pPr>
            <w:pStyle w:val="F1C9594BAF944D13940E8DDB9E028F74"/>
          </w:pPr>
          <w:r w:rsidRPr="00CB7340">
            <w:rPr>
              <w:rStyle w:val="PlaceholderText"/>
              <w:rFonts w:eastAsiaTheme="minorHAnsi"/>
              <w:color w:val="FF0000"/>
            </w:rPr>
            <w:t>Enter supplementary agenda item title</w:t>
          </w:r>
        </w:p>
      </w:docPartBody>
    </w:docPart>
    <w:docPart>
      <w:docPartPr>
        <w:name w:val="40E0C83D054245A48A75DB53FF3E3FCE"/>
        <w:category>
          <w:name w:val="General"/>
          <w:gallery w:val="placeholder"/>
        </w:category>
        <w:types>
          <w:type w:val="bbPlcHdr"/>
        </w:types>
        <w:behaviors>
          <w:behavior w:val="content"/>
        </w:behaviors>
        <w:guid w:val="{086FE112-8CB1-4122-B52E-805356BAB255}"/>
      </w:docPartPr>
      <w:docPartBody>
        <w:p w:rsidR="00BC74E8" w:rsidRDefault="00F57B9C" w:rsidP="00F57B9C">
          <w:pPr>
            <w:pStyle w:val="40E0C83D054245A48A75DB53FF3E3FCE"/>
          </w:pPr>
          <w:r w:rsidRPr="00CB7340">
            <w:rPr>
              <w:rStyle w:val="PlaceholderText"/>
              <w:rFonts w:eastAsiaTheme="minorHAnsi"/>
              <w:color w:val="FF0000"/>
            </w:rPr>
            <w:t>Enter main agenda item title</w:t>
          </w:r>
        </w:p>
      </w:docPartBody>
    </w:docPart>
    <w:docPart>
      <w:docPartPr>
        <w:name w:val="E474C25233494DCAAECAEA99498571DF"/>
        <w:category>
          <w:name w:val="General"/>
          <w:gallery w:val="placeholder"/>
        </w:category>
        <w:types>
          <w:type w:val="bbPlcHdr"/>
        </w:types>
        <w:behaviors>
          <w:behavior w:val="content"/>
        </w:behaviors>
        <w:guid w:val="{6594FAAD-6D29-4D64-9FD9-145EB6892016}"/>
      </w:docPartPr>
      <w:docPartBody>
        <w:p w:rsidR="00BC74E8" w:rsidRDefault="00F57B9C" w:rsidP="00F57B9C">
          <w:pPr>
            <w:pStyle w:val="E474C25233494DCAAECAEA99498571DF"/>
          </w:pPr>
          <w:r w:rsidRPr="00CB7340">
            <w:rPr>
              <w:rStyle w:val="PlaceholderText"/>
              <w:rFonts w:eastAsiaTheme="minorHAnsi"/>
              <w:color w:val="FF0000"/>
            </w:rPr>
            <w:t>Enter supplementary agenda item title</w:t>
          </w:r>
        </w:p>
      </w:docPartBody>
    </w:docPart>
    <w:docPart>
      <w:docPartPr>
        <w:name w:val="DAB8733D2D1A466993379902089620E3"/>
        <w:category>
          <w:name w:val="General"/>
          <w:gallery w:val="placeholder"/>
        </w:category>
        <w:types>
          <w:type w:val="bbPlcHdr"/>
        </w:types>
        <w:behaviors>
          <w:behavior w:val="content"/>
        </w:behaviors>
        <w:guid w:val="{792C54CA-B3D9-40B0-8554-9E34B0E50547}"/>
      </w:docPartPr>
      <w:docPartBody>
        <w:p w:rsidR="00BC74E8" w:rsidRDefault="00F57B9C" w:rsidP="00F57B9C">
          <w:pPr>
            <w:pStyle w:val="DAB8733D2D1A466993379902089620E3"/>
          </w:pPr>
          <w:r w:rsidRPr="00CB7340">
            <w:rPr>
              <w:rStyle w:val="PlaceholderText"/>
              <w:rFonts w:eastAsiaTheme="minorHAnsi"/>
              <w:color w:val="FF0000"/>
            </w:rPr>
            <w:t>Enter supplementary agenda item title</w:t>
          </w:r>
        </w:p>
      </w:docPartBody>
    </w:docPart>
    <w:docPart>
      <w:docPartPr>
        <w:name w:val="ED021A03D2E7435882D7259B2DE72CB1"/>
        <w:category>
          <w:name w:val="General"/>
          <w:gallery w:val="placeholder"/>
        </w:category>
        <w:types>
          <w:type w:val="bbPlcHdr"/>
        </w:types>
        <w:behaviors>
          <w:behavior w:val="content"/>
        </w:behaviors>
        <w:guid w:val="{82F506E6-474C-4DD3-A6BE-0DA0F304C65F}"/>
      </w:docPartPr>
      <w:docPartBody>
        <w:p w:rsidR="00BC74E8" w:rsidRDefault="00F57B9C" w:rsidP="00F57B9C">
          <w:pPr>
            <w:pStyle w:val="ED021A03D2E7435882D7259B2DE72CB1"/>
          </w:pPr>
          <w:r w:rsidRPr="00CB7340">
            <w:rPr>
              <w:rStyle w:val="PlaceholderText"/>
              <w:rFonts w:eastAsiaTheme="minorHAnsi"/>
              <w:color w:val="FF0000"/>
            </w:rPr>
            <w:t>Enter supplementary agenda item title</w:t>
          </w:r>
        </w:p>
      </w:docPartBody>
    </w:docPart>
    <w:docPart>
      <w:docPartPr>
        <w:name w:val="B23E1B2A2E204B06B788607254405151"/>
        <w:category>
          <w:name w:val="General"/>
          <w:gallery w:val="placeholder"/>
        </w:category>
        <w:types>
          <w:type w:val="bbPlcHdr"/>
        </w:types>
        <w:behaviors>
          <w:behavior w:val="content"/>
        </w:behaviors>
        <w:guid w:val="{CE57462E-FBF2-47EB-871A-03869E5ABAD2}"/>
      </w:docPartPr>
      <w:docPartBody>
        <w:p w:rsidR="00BC74E8" w:rsidRDefault="00F57B9C" w:rsidP="00F57B9C">
          <w:pPr>
            <w:pStyle w:val="B23E1B2A2E204B06B788607254405151"/>
          </w:pPr>
          <w:r w:rsidRPr="00CB7340">
            <w:rPr>
              <w:rStyle w:val="PlaceholderText"/>
              <w:rFonts w:eastAsiaTheme="minorHAnsi"/>
              <w:color w:val="FF0000"/>
            </w:rPr>
            <w:t>Enter supplementary agenda item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D75"/>
    <w:rsid w:val="000B5742"/>
    <w:rsid w:val="000D7159"/>
    <w:rsid w:val="00180952"/>
    <w:rsid w:val="00285BFB"/>
    <w:rsid w:val="002D2E5F"/>
    <w:rsid w:val="002E13AF"/>
    <w:rsid w:val="0039484F"/>
    <w:rsid w:val="004609E6"/>
    <w:rsid w:val="00557840"/>
    <w:rsid w:val="00560D75"/>
    <w:rsid w:val="00696A70"/>
    <w:rsid w:val="006A3DA9"/>
    <w:rsid w:val="006E5DC1"/>
    <w:rsid w:val="00737A69"/>
    <w:rsid w:val="008E0D41"/>
    <w:rsid w:val="00A2495F"/>
    <w:rsid w:val="00AF7608"/>
    <w:rsid w:val="00BC74E8"/>
    <w:rsid w:val="00DC6A79"/>
    <w:rsid w:val="00DD3D54"/>
    <w:rsid w:val="00ED1FD8"/>
    <w:rsid w:val="00F44312"/>
    <w:rsid w:val="00F57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7B9C"/>
    <w:rPr>
      <w:color w:val="808080"/>
    </w:rPr>
  </w:style>
  <w:style w:type="paragraph" w:customStyle="1" w:styleId="AA62BEB9FEB041949D01C92E4AFC8528">
    <w:name w:val="AA62BEB9FEB041949D01C92E4AFC8528"/>
  </w:style>
  <w:style w:type="paragraph" w:customStyle="1" w:styleId="E80AFB6A7595424B887CE41DF9DFD1D0">
    <w:name w:val="E80AFB6A7595424B887CE41DF9DFD1D0"/>
  </w:style>
  <w:style w:type="paragraph" w:customStyle="1" w:styleId="0F82F8ACFDEF46B59F408FD1A8B4D6AC">
    <w:name w:val="0F82F8ACFDEF46B59F408FD1A8B4D6AC"/>
  </w:style>
  <w:style w:type="paragraph" w:customStyle="1" w:styleId="A1CCDE0E3EAE41C092F77FBBC04B1563">
    <w:name w:val="A1CCDE0E3EAE41C092F77FBBC04B1563"/>
  </w:style>
  <w:style w:type="paragraph" w:customStyle="1" w:styleId="CDA259C9C36A495A8E0820700BF604B1">
    <w:name w:val="CDA259C9C36A495A8E0820700BF604B1"/>
  </w:style>
  <w:style w:type="paragraph" w:customStyle="1" w:styleId="CDD4F8607F204C03AA58D85AD32033F8">
    <w:name w:val="CDD4F8607F204C03AA58D85AD32033F8"/>
  </w:style>
  <w:style w:type="paragraph" w:customStyle="1" w:styleId="E2441F90325F453EB3BAF8CA69C065C5">
    <w:name w:val="E2441F90325F453EB3BAF8CA69C065C5"/>
  </w:style>
  <w:style w:type="paragraph" w:customStyle="1" w:styleId="6370509DBC1047468FFBA00C0E73BA6E">
    <w:name w:val="6370509DBC1047468FFBA00C0E73BA6E"/>
  </w:style>
  <w:style w:type="paragraph" w:customStyle="1" w:styleId="AA56A7014B214989944076A61CB6325C">
    <w:name w:val="AA56A7014B214989944076A61CB6325C"/>
  </w:style>
  <w:style w:type="paragraph" w:customStyle="1" w:styleId="D687E35325B0483DA9E4AF61EDC65A87">
    <w:name w:val="D687E35325B0483DA9E4AF61EDC65A87"/>
  </w:style>
  <w:style w:type="paragraph" w:customStyle="1" w:styleId="FDEC6A4FB33747DAA0DD066E666817DF">
    <w:name w:val="FDEC6A4FB33747DAA0DD066E666817DF"/>
  </w:style>
  <w:style w:type="paragraph" w:customStyle="1" w:styleId="DF57DD8ED31F40129298B0E460BD99A3">
    <w:name w:val="DF57DD8ED31F40129298B0E460BD99A3"/>
  </w:style>
  <w:style w:type="paragraph" w:customStyle="1" w:styleId="7FC0D9540CEA499A9A4F6AF19DBE644B">
    <w:name w:val="7FC0D9540CEA499A9A4F6AF19DBE644B"/>
  </w:style>
  <w:style w:type="paragraph" w:customStyle="1" w:styleId="CFBC39343C4E4482BC677A03FDDFD0B1">
    <w:name w:val="CFBC39343C4E4482BC677A03FDDFD0B1"/>
  </w:style>
  <w:style w:type="paragraph" w:customStyle="1" w:styleId="A0F331F70ADC436DBC671D63F5D541E4">
    <w:name w:val="A0F331F70ADC436DBC671D63F5D541E4"/>
  </w:style>
  <w:style w:type="paragraph" w:customStyle="1" w:styleId="85657665A80A4B9FBC0A754B95EDB3B0">
    <w:name w:val="85657665A80A4B9FBC0A754B95EDB3B0"/>
  </w:style>
  <w:style w:type="paragraph" w:customStyle="1" w:styleId="4D6B7BDD283D4A919EEF2EF92AB0D907">
    <w:name w:val="4D6B7BDD283D4A919EEF2EF92AB0D907"/>
  </w:style>
  <w:style w:type="paragraph" w:customStyle="1" w:styleId="C1F14B5F177F46D5BBC7A27E69C3EBA7">
    <w:name w:val="C1F14B5F177F46D5BBC7A27E69C3EBA7"/>
  </w:style>
  <w:style w:type="paragraph" w:customStyle="1" w:styleId="65C09FAD888E468495F7D8A0B8AEE459">
    <w:name w:val="65C09FAD888E468495F7D8A0B8AEE459"/>
  </w:style>
  <w:style w:type="paragraph" w:customStyle="1" w:styleId="27DF2393CCEE4DBD82395CF344AFF6AC">
    <w:name w:val="27DF2393CCEE4DBD82395CF344AFF6AC"/>
  </w:style>
  <w:style w:type="paragraph" w:customStyle="1" w:styleId="30EB36733DFB4D1DB69030F6F4BF7C59">
    <w:name w:val="30EB36733DFB4D1DB69030F6F4BF7C59"/>
  </w:style>
  <w:style w:type="paragraph" w:customStyle="1" w:styleId="6E46355681F34675AAA6B81D55F4A038">
    <w:name w:val="6E46355681F34675AAA6B81D55F4A038"/>
  </w:style>
  <w:style w:type="paragraph" w:customStyle="1" w:styleId="BE74F41EE2F04931B98A5259B4250EF8">
    <w:name w:val="BE74F41EE2F04931B98A5259B4250EF8"/>
  </w:style>
  <w:style w:type="paragraph" w:customStyle="1" w:styleId="C6FEC03669E1443A89EC0E7B23B157E2">
    <w:name w:val="C6FEC03669E1443A89EC0E7B23B157E2"/>
  </w:style>
  <w:style w:type="paragraph" w:customStyle="1" w:styleId="59D539F9396746D68C448EBC1BAAAB84">
    <w:name w:val="59D539F9396746D68C448EBC1BAAAB84"/>
  </w:style>
  <w:style w:type="paragraph" w:customStyle="1" w:styleId="9362EE99E5384517B663B76D66BA38C2">
    <w:name w:val="9362EE99E5384517B663B76D66BA38C2"/>
  </w:style>
  <w:style w:type="paragraph" w:customStyle="1" w:styleId="D6BFC38617404A8C9A9FE0A3F887D14E">
    <w:name w:val="D6BFC38617404A8C9A9FE0A3F887D14E"/>
  </w:style>
  <w:style w:type="paragraph" w:customStyle="1" w:styleId="83A6D72B61CE4F788482D8864B296B99">
    <w:name w:val="83A6D72B61CE4F788482D8864B296B99"/>
  </w:style>
  <w:style w:type="paragraph" w:customStyle="1" w:styleId="775232C758DB42F487CBE2B72B04EC42">
    <w:name w:val="775232C758DB42F487CBE2B72B04EC42"/>
  </w:style>
  <w:style w:type="paragraph" w:customStyle="1" w:styleId="B0A174F7717642D293BCA1DA167BF1DB">
    <w:name w:val="B0A174F7717642D293BCA1DA167BF1DB"/>
  </w:style>
  <w:style w:type="paragraph" w:customStyle="1" w:styleId="78DB5B9B41CD41398A6BD64AE7D61298">
    <w:name w:val="78DB5B9B41CD41398A6BD64AE7D61298"/>
  </w:style>
  <w:style w:type="paragraph" w:customStyle="1" w:styleId="583F2629F2894079944DFCCFD1F97C5E">
    <w:name w:val="583F2629F2894079944DFCCFD1F97C5E"/>
  </w:style>
  <w:style w:type="paragraph" w:customStyle="1" w:styleId="B9803F09E81949B38FD64CE9130278A3">
    <w:name w:val="B9803F09E81949B38FD64CE9130278A3"/>
  </w:style>
  <w:style w:type="paragraph" w:customStyle="1" w:styleId="90160EB3793045CC97F0602F909DDDE0">
    <w:name w:val="90160EB3793045CC97F0602F909DDDE0"/>
    <w:rsid w:val="00560D75"/>
  </w:style>
  <w:style w:type="paragraph" w:customStyle="1" w:styleId="7A33DFFB36FF45529CF0C9E5D664255D">
    <w:name w:val="7A33DFFB36FF45529CF0C9E5D664255D"/>
    <w:rsid w:val="00560D75"/>
  </w:style>
  <w:style w:type="paragraph" w:customStyle="1" w:styleId="5629078B9BE34629B2B0820D45082C7B">
    <w:name w:val="5629078B9BE34629B2B0820D45082C7B"/>
    <w:rsid w:val="00560D75"/>
  </w:style>
  <w:style w:type="paragraph" w:customStyle="1" w:styleId="6419B7DA2B9041D79CF6E59EE6431728">
    <w:name w:val="6419B7DA2B9041D79CF6E59EE6431728"/>
    <w:rsid w:val="00560D75"/>
  </w:style>
  <w:style w:type="paragraph" w:customStyle="1" w:styleId="84A099254D734817B21A5E4CA322536F">
    <w:name w:val="84A099254D734817B21A5E4CA322536F"/>
    <w:rsid w:val="00560D75"/>
  </w:style>
  <w:style w:type="paragraph" w:customStyle="1" w:styleId="1ABF60AF823B4F46B734343D8BF0909E">
    <w:name w:val="1ABF60AF823B4F46B734343D8BF0909E"/>
    <w:rsid w:val="00560D75"/>
  </w:style>
  <w:style w:type="paragraph" w:customStyle="1" w:styleId="B4CA2248FC3A44D0873108A653ED1DD7">
    <w:name w:val="B4CA2248FC3A44D0873108A653ED1DD7"/>
    <w:rsid w:val="00560D75"/>
  </w:style>
  <w:style w:type="paragraph" w:customStyle="1" w:styleId="BDAAF80EE140420482426B9173D7ACAE">
    <w:name w:val="BDAAF80EE140420482426B9173D7ACAE"/>
    <w:rsid w:val="00560D75"/>
  </w:style>
  <w:style w:type="paragraph" w:customStyle="1" w:styleId="1F988172769447AF966B734E5A37CC63">
    <w:name w:val="1F988172769447AF966B734E5A37CC63"/>
    <w:rsid w:val="00560D75"/>
  </w:style>
  <w:style w:type="paragraph" w:customStyle="1" w:styleId="AA2ADB769C81440C89148C9136093E0E">
    <w:name w:val="AA2ADB769C81440C89148C9136093E0E"/>
    <w:rsid w:val="00560D75"/>
  </w:style>
  <w:style w:type="paragraph" w:customStyle="1" w:styleId="CE6C118AA63C4480B9647DDDB99A4C97">
    <w:name w:val="CE6C118AA63C4480B9647DDDB99A4C97"/>
    <w:rsid w:val="00560D75"/>
  </w:style>
  <w:style w:type="paragraph" w:customStyle="1" w:styleId="E36BC8D537E64615A43A6EB6F25A28AE">
    <w:name w:val="E36BC8D537E64615A43A6EB6F25A28AE"/>
    <w:rsid w:val="00560D75"/>
  </w:style>
  <w:style w:type="paragraph" w:customStyle="1" w:styleId="A7C7EA364BD140A28CD9D59EDFBB95DA">
    <w:name w:val="A7C7EA364BD140A28CD9D59EDFBB95DA"/>
    <w:rsid w:val="00560D75"/>
  </w:style>
  <w:style w:type="paragraph" w:customStyle="1" w:styleId="ABA4276C95C64249A49E29634E249BC4">
    <w:name w:val="ABA4276C95C64249A49E29634E249BC4"/>
    <w:rsid w:val="00560D75"/>
  </w:style>
  <w:style w:type="paragraph" w:customStyle="1" w:styleId="7BCC8570FE3F4B5D8DBA8A6AD0F9BF5D">
    <w:name w:val="7BCC8570FE3F4B5D8DBA8A6AD0F9BF5D"/>
    <w:rsid w:val="00560D75"/>
  </w:style>
  <w:style w:type="paragraph" w:customStyle="1" w:styleId="752EBABFA6394127B518700663BC571B">
    <w:name w:val="752EBABFA6394127B518700663BC571B"/>
    <w:rsid w:val="00560D75"/>
  </w:style>
  <w:style w:type="paragraph" w:customStyle="1" w:styleId="3012D3CF63D14383B6F9B326219C5499">
    <w:name w:val="3012D3CF63D14383B6F9B326219C5499"/>
    <w:rsid w:val="00560D75"/>
  </w:style>
  <w:style w:type="paragraph" w:customStyle="1" w:styleId="D55BB703B4494E6C93A955AEF03208AD">
    <w:name w:val="D55BB703B4494E6C93A955AEF03208AD"/>
    <w:rsid w:val="00560D75"/>
  </w:style>
  <w:style w:type="paragraph" w:customStyle="1" w:styleId="01D7F9D7AC06429CAA7782369F1A5C5B">
    <w:name w:val="01D7F9D7AC06429CAA7782369F1A5C5B"/>
    <w:rsid w:val="00560D75"/>
  </w:style>
  <w:style w:type="paragraph" w:customStyle="1" w:styleId="57CF7D93D46146019F444F70FE57C5F6">
    <w:name w:val="57CF7D93D46146019F444F70FE57C5F6"/>
    <w:rsid w:val="00560D75"/>
  </w:style>
  <w:style w:type="paragraph" w:customStyle="1" w:styleId="1BC19F0A769F4E189E50ABAD8BA005F6">
    <w:name w:val="1BC19F0A769F4E189E50ABAD8BA005F6"/>
    <w:rsid w:val="00560D75"/>
  </w:style>
  <w:style w:type="paragraph" w:customStyle="1" w:styleId="27A89907536643E88FE2736BB22BF146">
    <w:name w:val="27A89907536643E88FE2736BB22BF146"/>
    <w:rsid w:val="00560D75"/>
  </w:style>
  <w:style w:type="paragraph" w:customStyle="1" w:styleId="0E2355CA25C447679C656F2F8FE0350F">
    <w:name w:val="0E2355CA25C447679C656F2F8FE0350F"/>
    <w:rsid w:val="00560D75"/>
  </w:style>
  <w:style w:type="paragraph" w:customStyle="1" w:styleId="9E48A2ED082D450AB3F43D4A73B48B66">
    <w:name w:val="9E48A2ED082D450AB3F43D4A73B48B66"/>
    <w:rsid w:val="00560D75"/>
  </w:style>
  <w:style w:type="paragraph" w:customStyle="1" w:styleId="B98094A36A6A4466A20D8712425FA4FC">
    <w:name w:val="B98094A36A6A4466A20D8712425FA4FC"/>
    <w:rsid w:val="00560D75"/>
  </w:style>
  <w:style w:type="paragraph" w:customStyle="1" w:styleId="14C99583C763430FB9BB40F3B6091771">
    <w:name w:val="14C99583C763430FB9BB40F3B6091771"/>
    <w:rsid w:val="00560D75"/>
  </w:style>
  <w:style w:type="paragraph" w:customStyle="1" w:styleId="8EEC42CE30474B5899CF82D633F993E3">
    <w:name w:val="8EEC42CE30474B5899CF82D633F993E3"/>
    <w:rsid w:val="00560D75"/>
  </w:style>
  <w:style w:type="paragraph" w:customStyle="1" w:styleId="4C78AB56FF904AD09F6B836033DC38CB">
    <w:name w:val="4C78AB56FF904AD09F6B836033DC38CB"/>
    <w:rsid w:val="00560D75"/>
  </w:style>
  <w:style w:type="paragraph" w:customStyle="1" w:styleId="526E62A843FC420A9043C3000EDCE084">
    <w:name w:val="526E62A843FC420A9043C3000EDCE084"/>
    <w:rsid w:val="00560D75"/>
  </w:style>
  <w:style w:type="paragraph" w:customStyle="1" w:styleId="622F58D5DE6548CF8C995C180C97A2FD">
    <w:name w:val="622F58D5DE6548CF8C995C180C97A2FD"/>
    <w:rsid w:val="00560D75"/>
  </w:style>
  <w:style w:type="paragraph" w:customStyle="1" w:styleId="5120AA4F971748C0878C3DFCE1721FBD">
    <w:name w:val="5120AA4F971748C0878C3DFCE1721FBD"/>
    <w:rsid w:val="00560D75"/>
  </w:style>
  <w:style w:type="paragraph" w:customStyle="1" w:styleId="B1F53526C30347E7A2051FA768CE5F51">
    <w:name w:val="B1F53526C30347E7A2051FA768CE5F51"/>
    <w:rsid w:val="00560D75"/>
  </w:style>
  <w:style w:type="paragraph" w:customStyle="1" w:styleId="C0C592FE56EA418E8C378607EBB68D74">
    <w:name w:val="C0C592FE56EA418E8C378607EBB68D74"/>
    <w:rsid w:val="00560D75"/>
  </w:style>
  <w:style w:type="paragraph" w:customStyle="1" w:styleId="BF93B456DE9C46BCA02725FA3F21FA8B">
    <w:name w:val="BF93B456DE9C46BCA02725FA3F21FA8B"/>
    <w:rsid w:val="00560D75"/>
  </w:style>
  <w:style w:type="paragraph" w:customStyle="1" w:styleId="ABD2597F73C54FCB84BEF90E7DF94ABF">
    <w:name w:val="ABD2597F73C54FCB84BEF90E7DF94ABF"/>
    <w:rsid w:val="00560D75"/>
  </w:style>
  <w:style w:type="paragraph" w:customStyle="1" w:styleId="ACAE383FBC39421FBC9830E84F81B958">
    <w:name w:val="ACAE383FBC39421FBC9830E84F81B958"/>
    <w:rsid w:val="00560D75"/>
  </w:style>
  <w:style w:type="paragraph" w:customStyle="1" w:styleId="21A3C1D63E3E4A538641DABF746E76E8">
    <w:name w:val="21A3C1D63E3E4A538641DABF746E76E8"/>
    <w:rsid w:val="00560D75"/>
  </w:style>
  <w:style w:type="paragraph" w:customStyle="1" w:styleId="0C14F06263704ECDB858DA076FC79507">
    <w:name w:val="0C14F06263704ECDB858DA076FC79507"/>
    <w:rsid w:val="00560D75"/>
  </w:style>
  <w:style w:type="paragraph" w:customStyle="1" w:styleId="ED5EFFF579964F3380FC2D561F23ACD3">
    <w:name w:val="ED5EFFF579964F3380FC2D561F23ACD3"/>
    <w:rsid w:val="00560D75"/>
  </w:style>
  <w:style w:type="paragraph" w:customStyle="1" w:styleId="C582CDDCFE2547FAB8111C356BF2D585">
    <w:name w:val="C582CDDCFE2547FAB8111C356BF2D585"/>
    <w:rsid w:val="00560D75"/>
  </w:style>
  <w:style w:type="paragraph" w:customStyle="1" w:styleId="F538D0874297438EA4CC363CE553FB9F">
    <w:name w:val="F538D0874297438EA4CC363CE553FB9F"/>
    <w:rsid w:val="00DD3D54"/>
    <w:pPr>
      <w:spacing w:after="160" w:line="259" w:lineRule="auto"/>
    </w:pPr>
  </w:style>
  <w:style w:type="paragraph" w:customStyle="1" w:styleId="731B078B82B74A2DBDCA8A71AFCBA50D">
    <w:name w:val="731B078B82B74A2DBDCA8A71AFCBA50D"/>
    <w:rsid w:val="00DD3D54"/>
    <w:pPr>
      <w:spacing w:after="160" w:line="259" w:lineRule="auto"/>
    </w:pPr>
  </w:style>
  <w:style w:type="paragraph" w:customStyle="1" w:styleId="8C0B94B6B3ED431AA8DD90EF4D1FEE7B">
    <w:name w:val="8C0B94B6B3ED431AA8DD90EF4D1FEE7B"/>
    <w:rsid w:val="00DD3D54"/>
    <w:pPr>
      <w:spacing w:after="160" w:line="259" w:lineRule="auto"/>
    </w:pPr>
  </w:style>
  <w:style w:type="paragraph" w:customStyle="1" w:styleId="8FE4D1AF89F64F938241F3AA19A93F16">
    <w:name w:val="8FE4D1AF89F64F938241F3AA19A93F16"/>
    <w:rsid w:val="00DD3D54"/>
    <w:pPr>
      <w:spacing w:after="160" w:line="259" w:lineRule="auto"/>
    </w:pPr>
  </w:style>
  <w:style w:type="paragraph" w:customStyle="1" w:styleId="9596045FE809497F82B18E73A0581A50">
    <w:name w:val="9596045FE809497F82B18E73A0581A50"/>
    <w:rsid w:val="00DD3D54"/>
    <w:pPr>
      <w:spacing w:after="160" w:line="259" w:lineRule="auto"/>
    </w:pPr>
  </w:style>
  <w:style w:type="paragraph" w:customStyle="1" w:styleId="4424EF7D211E41BB88F83F12BEC7D5CD">
    <w:name w:val="4424EF7D211E41BB88F83F12BEC7D5CD"/>
    <w:rsid w:val="00DD3D54"/>
    <w:pPr>
      <w:spacing w:after="160" w:line="259" w:lineRule="auto"/>
    </w:pPr>
  </w:style>
  <w:style w:type="paragraph" w:customStyle="1" w:styleId="E515ED6FE2C142159657FC906DC9AE43">
    <w:name w:val="E515ED6FE2C142159657FC906DC9AE43"/>
    <w:rsid w:val="00DD3D54"/>
    <w:pPr>
      <w:spacing w:after="160" w:line="259" w:lineRule="auto"/>
    </w:pPr>
  </w:style>
  <w:style w:type="paragraph" w:customStyle="1" w:styleId="7D7509A5DDBB4F429D48343770B72891">
    <w:name w:val="7D7509A5DDBB4F429D48343770B72891"/>
    <w:rsid w:val="00DD3D54"/>
    <w:pPr>
      <w:spacing w:after="160" w:line="259" w:lineRule="auto"/>
    </w:pPr>
  </w:style>
  <w:style w:type="paragraph" w:customStyle="1" w:styleId="41170189697748BBBA175A07F78193E2">
    <w:name w:val="41170189697748BBBA175A07F78193E2"/>
    <w:rsid w:val="00DD3D54"/>
    <w:pPr>
      <w:spacing w:after="160" w:line="259" w:lineRule="auto"/>
    </w:pPr>
  </w:style>
  <w:style w:type="paragraph" w:customStyle="1" w:styleId="AE3C20B2C2DC4740ABF6A1A2282F1B1F">
    <w:name w:val="AE3C20B2C2DC4740ABF6A1A2282F1B1F"/>
    <w:rsid w:val="00DD3D54"/>
    <w:pPr>
      <w:spacing w:after="160" w:line="259" w:lineRule="auto"/>
    </w:pPr>
  </w:style>
  <w:style w:type="paragraph" w:customStyle="1" w:styleId="2D973659218E404DA42C03207BD0973A">
    <w:name w:val="2D973659218E404DA42C03207BD0973A"/>
    <w:rsid w:val="00DD3D54"/>
    <w:pPr>
      <w:spacing w:after="160" w:line="259" w:lineRule="auto"/>
    </w:pPr>
  </w:style>
  <w:style w:type="paragraph" w:customStyle="1" w:styleId="3C19CC99753F404A9AF151180663FAA7">
    <w:name w:val="3C19CC99753F404A9AF151180663FAA7"/>
    <w:rsid w:val="00DD3D54"/>
    <w:pPr>
      <w:spacing w:after="160" w:line="259" w:lineRule="auto"/>
    </w:pPr>
  </w:style>
  <w:style w:type="paragraph" w:customStyle="1" w:styleId="E212BA5B12374FB1BD6BC7EB54965D37">
    <w:name w:val="E212BA5B12374FB1BD6BC7EB54965D37"/>
    <w:rsid w:val="00DD3D54"/>
    <w:pPr>
      <w:spacing w:after="160" w:line="259" w:lineRule="auto"/>
    </w:pPr>
  </w:style>
  <w:style w:type="paragraph" w:customStyle="1" w:styleId="55A5F7CA43E8455C83D4F3495FBB4845">
    <w:name w:val="55A5F7CA43E8455C83D4F3495FBB4845"/>
    <w:rsid w:val="00DD3D54"/>
    <w:pPr>
      <w:spacing w:after="160" w:line="259" w:lineRule="auto"/>
    </w:pPr>
  </w:style>
  <w:style w:type="paragraph" w:customStyle="1" w:styleId="5EF809619C4847BAA665F6C02703027E">
    <w:name w:val="5EF809619C4847BAA665F6C02703027E"/>
    <w:rsid w:val="00DD3D54"/>
    <w:pPr>
      <w:spacing w:after="160" w:line="259" w:lineRule="auto"/>
    </w:pPr>
  </w:style>
  <w:style w:type="paragraph" w:customStyle="1" w:styleId="240ADD068A004F649C43891EAE5FD144">
    <w:name w:val="240ADD068A004F649C43891EAE5FD144"/>
    <w:rsid w:val="00DD3D54"/>
    <w:pPr>
      <w:spacing w:after="160" w:line="259" w:lineRule="auto"/>
    </w:pPr>
  </w:style>
  <w:style w:type="paragraph" w:customStyle="1" w:styleId="085EBD4C66D449E88E1E33D9AFEDEA44">
    <w:name w:val="085EBD4C66D449E88E1E33D9AFEDEA44"/>
    <w:rsid w:val="00DD3D54"/>
    <w:pPr>
      <w:spacing w:after="160" w:line="259" w:lineRule="auto"/>
    </w:pPr>
  </w:style>
  <w:style w:type="paragraph" w:customStyle="1" w:styleId="11C804AD220C4CF189B9393F967AABB2">
    <w:name w:val="11C804AD220C4CF189B9393F967AABB2"/>
    <w:rsid w:val="00DD3D54"/>
    <w:pPr>
      <w:spacing w:after="160" w:line="259" w:lineRule="auto"/>
    </w:pPr>
  </w:style>
  <w:style w:type="paragraph" w:customStyle="1" w:styleId="8B0FEFC074F3409BA590EC5ECEA995E1">
    <w:name w:val="8B0FEFC074F3409BA590EC5ECEA995E1"/>
    <w:rsid w:val="00DD3D54"/>
    <w:pPr>
      <w:spacing w:after="160" w:line="259" w:lineRule="auto"/>
    </w:pPr>
  </w:style>
  <w:style w:type="paragraph" w:customStyle="1" w:styleId="27CE0DA5C8F945AE91020C12A6EB7F95">
    <w:name w:val="27CE0DA5C8F945AE91020C12A6EB7F95"/>
    <w:rsid w:val="00DD3D54"/>
    <w:pPr>
      <w:spacing w:after="160" w:line="259" w:lineRule="auto"/>
    </w:pPr>
  </w:style>
  <w:style w:type="paragraph" w:customStyle="1" w:styleId="AA806EFC6A0A428A880CA2FD3B523492">
    <w:name w:val="AA806EFC6A0A428A880CA2FD3B523492"/>
    <w:rsid w:val="00DD3D54"/>
    <w:pPr>
      <w:spacing w:after="160" w:line="259" w:lineRule="auto"/>
    </w:pPr>
  </w:style>
  <w:style w:type="paragraph" w:customStyle="1" w:styleId="8440332087A347FA9A330D2B818F77F7">
    <w:name w:val="8440332087A347FA9A330D2B818F77F7"/>
    <w:rsid w:val="00DD3D54"/>
    <w:pPr>
      <w:spacing w:after="160" w:line="259" w:lineRule="auto"/>
    </w:pPr>
  </w:style>
  <w:style w:type="paragraph" w:customStyle="1" w:styleId="0AF1B01C85E24D7EAB6C19F116C0D56E">
    <w:name w:val="0AF1B01C85E24D7EAB6C19F116C0D56E"/>
    <w:rsid w:val="00DD3D54"/>
    <w:pPr>
      <w:spacing w:after="160" w:line="259" w:lineRule="auto"/>
    </w:pPr>
  </w:style>
  <w:style w:type="paragraph" w:customStyle="1" w:styleId="644EE5064A524B7687CD882409DDAB62">
    <w:name w:val="644EE5064A524B7687CD882409DDAB62"/>
    <w:rsid w:val="00DD3D54"/>
    <w:pPr>
      <w:spacing w:after="160" w:line="259" w:lineRule="auto"/>
    </w:pPr>
  </w:style>
  <w:style w:type="paragraph" w:customStyle="1" w:styleId="5F6B3502A51A46D59CCA3BE0613F0AE5">
    <w:name w:val="5F6B3502A51A46D59CCA3BE0613F0AE5"/>
    <w:rsid w:val="00DD3D54"/>
    <w:pPr>
      <w:spacing w:after="160" w:line="259" w:lineRule="auto"/>
    </w:pPr>
  </w:style>
  <w:style w:type="paragraph" w:customStyle="1" w:styleId="129C2AF3F0C244B98BC22501A1D8ABFC">
    <w:name w:val="129C2AF3F0C244B98BC22501A1D8ABFC"/>
    <w:rsid w:val="00DD3D54"/>
    <w:pPr>
      <w:spacing w:after="160" w:line="259" w:lineRule="auto"/>
    </w:pPr>
  </w:style>
  <w:style w:type="paragraph" w:customStyle="1" w:styleId="63B621D6A8A94203BE2B60CB77A96DE5">
    <w:name w:val="63B621D6A8A94203BE2B60CB77A96DE5"/>
    <w:rsid w:val="00DD3D54"/>
    <w:pPr>
      <w:spacing w:after="160" w:line="259" w:lineRule="auto"/>
    </w:pPr>
  </w:style>
  <w:style w:type="paragraph" w:customStyle="1" w:styleId="4F10628F6CE944299503CED8CE044C8D">
    <w:name w:val="4F10628F6CE944299503CED8CE044C8D"/>
    <w:rsid w:val="00DD3D54"/>
    <w:pPr>
      <w:spacing w:after="160" w:line="259" w:lineRule="auto"/>
    </w:pPr>
  </w:style>
  <w:style w:type="paragraph" w:customStyle="1" w:styleId="3925CC20399E4283B73885E81741A52F">
    <w:name w:val="3925CC20399E4283B73885E81741A52F"/>
    <w:rsid w:val="00DD3D54"/>
    <w:pPr>
      <w:spacing w:after="160" w:line="259" w:lineRule="auto"/>
    </w:pPr>
  </w:style>
  <w:style w:type="paragraph" w:customStyle="1" w:styleId="8AA2D39415394B4B8E85DD1E50C20FAE">
    <w:name w:val="8AA2D39415394B4B8E85DD1E50C20FAE"/>
    <w:rsid w:val="00DD3D54"/>
    <w:pPr>
      <w:spacing w:after="160" w:line="259" w:lineRule="auto"/>
    </w:pPr>
  </w:style>
  <w:style w:type="paragraph" w:customStyle="1" w:styleId="B63EDB07F0534FDBB23296097FF2FD8B">
    <w:name w:val="B63EDB07F0534FDBB23296097FF2FD8B"/>
    <w:rsid w:val="00DD3D54"/>
    <w:pPr>
      <w:spacing w:after="160" w:line="259" w:lineRule="auto"/>
    </w:pPr>
  </w:style>
  <w:style w:type="paragraph" w:customStyle="1" w:styleId="CC25ED2810A94B0DB647B0C9FC98E9DD">
    <w:name w:val="CC25ED2810A94B0DB647B0C9FC98E9DD"/>
    <w:rsid w:val="00285BFB"/>
    <w:pPr>
      <w:spacing w:after="160" w:line="259" w:lineRule="auto"/>
    </w:pPr>
  </w:style>
  <w:style w:type="paragraph" w:customStyle="1" w:styleId="7E78EB1D18E84270B76B112999A75854">
    <w:name w:val="7E78EB1D18E84270B76B112999A75854"/>
    <w:rsid w:val="00285BFB"/>
    <w:pPr>
      <w:spacing w:after="160" w:line="259" w:lineRule="auto"/>
    </w:pPr>
  </w:style>
  <w:style w:type="paragraph" w:customStyle="1" w:styleId="08C555C631AE4CE59A966E89E0CA0E40">
    <w:name w:val="08C555C631AE4CE59A966E89E0CA0E40"/>
    <w:rsid w:val="000B5742"/>
    <w:pPr>
      <w:spacing w:after="160" w:line="259" w:lineRule="auto"/>
    </w:pPr>
  </w:style>
  <w:style w:type="paragraph" w:customStyle="1" w:styleId="EFF87C9CD14A49B2A5032B79FF290814">
    <w:name w:val="EFF87C9CD14A49B2A5032B79FF290814"/>
    <w:rsid w:val="000B5742"/>
    <w:pPr>
      <w:spacing w:after="160" w:line="259" w:lineRule="auto"/>
    </w:pPr>
  </w:style>
  <w:style w:type="paragraph" w:customStyle="1" w:styleId="F11EE063249A4454AF25C00879E4EB07">
    <w:name w:val="F11EE063249A4454AF25C00879E4EB07"/>
    <w:rsid w:val="000B5742"/>
    <w:pPr>
      <w:spacing w:after="160" w:line="259" w:lineRule="auto"/>
    </w:pPr>
  </w:style>
  <w:style w:type="paragraph" w:customStyle="1" w:styleId="BF35A885ACE1433EBDDCE71A0EED0DFE">
    <w:name w:val="BF35A885ACE1433EBDDCE71A0EED0DFE"/>
    <w:rsid w:val="000B5742"/>
    <w:pPr>
      <w:spacing w:after="160" w:line="259" w:lineRule="auto"/>
    </w:pPr>
  </w:style>
  <w:style w:type="paragraph" w:customStyle="1" w:styleId="E9EE05805538431C815195C35B853987">
    <w:name w:val="E9EE05805538431C815195C35B853987"/>
    <w:rsid w:val="000B5742"/>
    <w:pPr>
      <w:spacing w:after="160" w:line="259" w:lineRule="auto"/>
    </w:pPr>
  </w:style>
  <w:style w:type="paragraph" w:customStyle="1" w:styleId="D6183DB3EBCA4271A9B284E4792F5244">
    <w:name w:val="D6183DB3EBCA4271A9B284E4792F5244"/>
    <w:rsid w:val="000B5742"/>
    <w:pPr>
      <w:spacing w:after="160" w:line="259" w:lineRule="auto"/>
    </w:pPr>
  </w:style>
  <w:style w:type="paragraph" w:customStyle="1" w:styleId="AF5F97DFAEA84EEBAFE5AF771B20FE29">
    <w:name w:val="AF5F97DFAEA84EEBAFE5AF771B20FE29"/>
    <w:rsid w:val="000B5742"/>
    <w:pPr>
      <w:spacing w:after="160" w:line="259" w:lineRule="auto"/>
    </w:pPr>
  </w:style>
  <w:style w:type="paragraph" w:customStyle="1" w:styleId="64E0182A545D42BBB3ADE4F0E2650975">
    <w:name w:val="64E0182A545D42BBB3ADE4F0E2650975"/>
    <w:rsid w:val="000B5742"/>
    <w:pPr>
      <w:spacing w:after="160" w:line="259" w:lineRule="auto"/>
    </w:pPr>
  </w:style>
  <w:style w:type="paragraph" w:customStyle="1" w:styleId="ABEAA895A55A45FA87124E58717C007C">
    <w:name w:val="ABEAA895A55A45FA87124E58717C007C"/>
    <w:rsid w:val="000B5742"/>
    <w:pPr>
      <w:spacing w:after="160" w:line="259" w:lineRule="auto"/>
    </w:pPr>
  </w:style>
  <w:style w:type="paragraph" w:customStyle="1" w:styleId="B4509FB8F9C5476E81604AE832911E3D">
    <w:name w:val="B4509FB8F9C5476E81604AE832911E3D"/>
    <w:rsid w:val="000B5742"/>
    <w:pPr>
      <w:spacing w:after="160" w:line="259" w:lineRule="auto"/>
    </w:pPr>
  </w:style>
  <w:style w:type="paragraph" w:customStyle="1" w:styleId="11BDD87D464E4D74833757A05E012CC6">
    <w:name w:val="11BDD87D464E4D74833757A05E012CC6"/>
    <w:rsid w:val="000B5742"/>
    <w:pPr>
      <w:spacing w:after="160" w:line="259" w:lineRule="auto"/>
    </w:pPr>
  </w:style>
  <w:style w:type="paragraph" w:customStyle="1" w:styleId="665E335BD4BE4627B52AA697920BF102">
    <w:name w:val="665E335BD4BE4627B52AA697920BF102"/>
    <w:rsid w:val="00F44312"/>
    <w:pPr>
      <w:spacing w:after="160" w:line="259" w:lineRule="auto"/>
    </w:pPr>
  </w:style>
  <w:style w:type="paragraph" w:customStyle="1" w:styleId="A386E79662AF4F39AB4CDB67405D1998">
    <w:name w:val="A386E79662AF4F39AB4CDB67405D1998"/>
    <w:rsid w:val="00180952"/>
    <w:pPr>
      <w:spacing w:after="160" w:line="259" w:lineRule="auto"/>
    </w:pPr>
  </w:style>
  <w:style w:type="paragraph" w:customStyle="1" w:styleId="1A1A6B16E0474708A0DCA3464053E604">
    <w:name w:val="1A1A6B16E0474708A0DCA3464053E604"/>
    <w:rsid w:val="00180952"/>
    <w:pPr>
      <w:spacing w:after="160" w:line="259" w:lineRule="auto"/>
    </w:pPr>
  </w:style>
  <w:style w:type="paragraph" w:customStyle="1" w:styleId="E2422391853B4930BBEE2DCFC6C0D5F0">
    <w:name w:val="E2422391853B4930BBEE2DCFC6C0D5F0"/>
    <w:rsid w:val="00180952"/>
    <w:pPr>
      <w:spacing w:after="160" w:line="259" w:lineRule="auto"/>
    </w:pPr>
  </w:style>
  <w:style w:type="paragraph" w:customStyle="1" w:styleId="D0BEBC9A0DC44F3E824AB0186A6B9331">
    <w:name w:val="D0BEBC9A0DC44F3E824AB0186A6B9331"/>
    <w:rsid w:val="00180952"/>
    <w:pPr>
      <w:spacing w:after="160" w:line="259" w:lineRule="auto"/>
    </w:pPr>
  </w:style>
  <w:style w:type="paragraph" w:customStyle="1" w:styleId="50EBB059C69F48A3801F62ED72A87F1A">
    <w:name w:val="50EBB059C69F48A3801F62ED72A87F1A"/>
    <w:rsid w:val="00180952"/>
    <w:pPr>
      <w:spacing w:after="160" w:line="259" w:lineRule="auto"/>
    </w:pPr>
  </w:style>
  <w:style w:type="paragraph" w:customStyle="1" w:styleId="5A3831EBC940482CBB32DBB63020CFCE">
    <w:name w:val="5A3831EBC940482CBB32DBB63020CFCE"/>
    <w:rsid w:val="00180952"/>
    <w:pPr>
      <w:spacing w:after="160" w:line="259" w:lineRule="auto"/>
    </w:pPr>
  </w:style>
  <w:style w:type="paragraph" w:customStyle="1" w:styleId="E334576950EF43DA8CE93EA864F55E98">
    <w:name w:val="E334576950EF43DA8CE93EA864F55E98"/>
    <w:rsid w:val="00180952"/>
    <w:pPr>
      <w:spacing w:after="160" w:line="259" w:lineRule="auto"/>
    </w:pPr>
  </w:style>
  <w:style w:type="paragraph" w:customStyle="1" w:styleId="E16DAAF9BB764B12BF85BAD0B1FE72D3">
    <w:name w:val="E16DAAF9BB764B12BF85BAD0B1FE72D3"/>
    <w:rsid w:val="00180952"/>
    <w:pPr>
      <w:spacing w:after="160" w:line="259" w:lineRule="auto"/>
    </w:pPr>
  </w:style>
  <w:style w:type="paragraph" w:customStyle="1" w:styleId="068214A358984936A865BD46121DA53F">
    <w:name w:val="068214A358984936A865BD46121DA53F"/>
    <w:rsid w:val="00180952"/>
    <w:pPr>
      <w:spacing w:after="160" w:line="259" w:lineRule="auto"/>
    </w:pPr>
  </w:style>
  <w:style w:type="paragraph" w:customStyle="1" w:styleId="A4A5AE1A919B45B9BD65C0C681CFEC56">
    <w:name w:val="A4A5AE1A919B45B9BD65C0C681CFEC56"/>
    <w:rsid w:val="00180952"/>
    <w:pPr>
      <w:spacing w:after="160" w:line="259" w:lineRule="auto"/>
    </w:pPr>
  </w:style>
  <w:style w:type="paragraph" w:customStyle="1" w:styleId="5019F088699F4FB591939266766DCD2F">
    <w:name w:val="5019F088699F4FB591939266766DCD2F"/>
    <w:rsid w:val="00180952"/>
    <w:pPr>
      <w:spacing w:after="160" w:line="259" w:lineRule="auto"/>
    </w:pPr>
  </w:style>
  <w:style w:type="paragraph" w:customStyle="1" w:styleId="BC53D04E53F849BFBFFFDAAF741937EA">
    <w:name w:val="BC53D04E53F849BFBFFFDAAF741937EA"/>
    <w:rsid w:val="00180952"/>
    <w:pPr>
      <w:spacing w:after="160" w:line="259" w:lineRule="auto"/>
    </w:pPr>
  </w:style>
  <w:style w:type="paragraph" w:customStyle="1" w:styleId="272940D7F02045D89BC8109014C4DA9A">
    <w:name w:val="272940D7F02045D89BC8109014C4DA9A"/>
    <w:rsid w:val="00180952"/>
    <w:pPr>
      <w:spacing w:after="160" w:line="259" w:lineRule="auto"/>
    </w:pPr>
  </w:style>
  <w:style w:type="paragraph" w:customStyle="1" w:styleId="CAB313F8A7AD415CA91E4B4FEB7E4EB4">
    <w:name w:val="CAB313F8A7AD415CA91E4B4FEB7E4EB4"/>
    <w:rsid w:val="00180952"/>
    <w:pPr>
      <w:spacing w:after="160" w:line="259" w:lineRule="auto"/>
    </w:pPr>
  </w:style>
  <w:style w:type="paragraph" w:customStyle="1" w:styleId="2C479A86AFC34402A4E176AF144984A6">
    <w:name w:val="2C479A86AFC34402A4E176AF144984A6"/>
    <w:rsid w:val="00180952"/>
    <w:pPr>
      <w:spacing w:after="160" w:line="259" w:lineRule="auto"/>
    </w:pPr>
  </w:style>
  <w:style w:type="paragraph" w:customStyle="1" w:styleId="C77A0857F33D42A7828CF5181282D046">
    <w:name w:val="C77A0857F33D42A7828CF5181282D046"/>
    <w:rsid w:val="00180952"/>
    <w:pPr>
      <w:spacing w:after="160" w:line="259" w:lineRule="auto"/>
    </w:pPr>
  </w:style>
  <w:style w:type="paragraph" w:customStyle="1" w:styleId="59E05E4EC699415AB1D15A9814A927B1">
    <w:name w:val="59E05E4EC699415AB1D15A9814A927B1"/>
    <w:rsid w:val="00180952"/>
    <w:pPr>
      <w:spacing w:after="160" w:line="259" w:lineRule="auto"/>
    </w:pPr>
  </w:style>
  <w:style w:type="paragraph" w:customStyle="1" w:styleId="B495D699C68A4561AB5BBB28E54912B6">
    <w:name w:val="B495D699C68A4561AB5BBB28E54912B6"/>
    <w:rsid w:val="00180952"/>
    <w:pPr>
      <w:spacing w:after="160" w:line="259" w:lineRule="auto"/>
    </w:pPr>
  </w:style>
  <w:style w:type="paragraph" w:customStyle="1" w:styleId="B8A026537FDD47D1A6D194AC1E776C16">
    <w:name w:val="B8A026537FDD47D1A6D194AC1E776C16"/>
    <w:rsid w:val="00180952"/>
    <w:pPr>
      <w:spacing w:after="160" w:line="259" w:lineRule="auto"/>
    </w:pPr>
  </w:style>
  <w:style w:type="paragraph" w:customStyle="1" w:styleId="3F9DE9DCFD2E431F9D6500059F3A5E23">
    <w:name w:val="3F9DE9DCFD2E431F9D6500059F3A5E23"/>
    <w:rsid w:val="004609E6"/>
    <w:pPr>
      <w:spacing w:after="160" w:line="259" w:lineRule="auto"/>
    </w:pPr>
  </w:style>
  <w:style w:type="paragraph" w:customStyle="1" w:styleId="C4AC88C233E141288A270E5441FF34FE">
    <w:name w:val="C4AC88C233E141288A270E5441FF34FE"/>
    <w:rsid w:val="004609E6"/>
    <w:pPr>
      <w:spacing w:after="160" w:line="259" w:lineRule="auto"/>
    </w:pPr>
  </w:style>
  <w:style w:type="paragraph" w:customStyle="1" w:styleId="425FEFD9871F4BEA87F7F859962F854D">
    <w:name w:val="425FEFD9871F4BEA87F7F859962F854D"/>
    <w:rsid w:val="004609E6"/>
    <w:pPr>
      <w:spacing w:after="160" w:line="259" w:lineRule="auto"/>
    </w:pPr>
  </w:style>
  <w:style w:type="paragraph" w:customStyle="1" w:styleId="0BCCE7864F9D4D9CB61AA586C373B005">
    <w:name w:val="0BCCE7864F9D4D9CB61AA586C373B005"/>
    <w:rsid w:val="004609E6"/>
    <w:pPr>
      <w:spacing w:after="160" w:line="259" w:lineRule="auto"/>
    </w:pPr>
  </w:style>
  <w:style w:type="paragraph" w:customStyle="1" w:styleId="030F5406E83C4F60966D97D86CEFD356">
    <w:name w:val="030F5406E83C4F60966D97D86CEFD356"/>
    <w:rsid w:val="004609E6"/>
    <w:pPr>
      <w:spacing w:after="160" w:line="259" w:lineRule="auto"/>
    </w:pPr>
  </w:style>
  <w:style w:type="paragraph" w:customStyle="1" w:styleId="7E9D8C5D5A83437A82C095D821E24F77">
    <w:name w:val="7E9D8C5D5A83437A82C095D821E24F77"/>
    <w:rsid w:val="004609E6"/>
    <w:pPr>
      <w:spacing w:after="160" w:line="259" w:lineRule="auto"/>
    </w:pPr>
  </w:style>
  <w:style w:type="paragraph" w:customStyle="1" w:styleId="615EE80041D3400CBDAC4A656B95CA73">
    <w:name w:val="615EE80041D3400CBDAC4A656B95CA73"/>
    <w:rsid w:val="004609E6"/>
    <w:pPr>
      <w:spacing w:after="160" w:line="259" w:lineRule="auto"/>
    </w:pPr>
  </w:style>
  <w:style w:type="paragraph" w:customStyle="1" w:styleId="12FED7267C984420ACB2E9AC3A63411F">
    <w:name w:val="12FED7267C984420ACB2E9AC3A63411F"/>
    <w:rsid w:val="004609E6"/>
    <w:pPr>
      <w:spacing w:after="160" w:line="259" w:lineRule="auto"/>
    </w:pPr>
  </w:style>
  <w:style w:type="paragraph" w:customStyle="1" w:styleId="61EE9F0553FE40FCA6FCEAFDF40A5184">
    <w:name w:val="61EE9F0553FE40FCA6FCEAFDF40A5184"/>
    <w:rsid w:val="004609E6"/>
    <w:pPr>
      <w:spacing w:after="160" w:line="259" w:lineRule="auto"/>
    </w:pPr>
  </w:style>
  <w:style w:type="paragraph" w:customStyle="1" w:styleId="8CD0801C651B45C8ACEB6BACED69D765">
    <w:name w:val="8CD0801C651B45C8ACEB6BACED69D765"/>
    <w:rsid w:val="004609E6"/>
    <w:pPr>
      <w:spacing w:after="160" w:line="259" w:lineRule="auto"/>
    </w:pPr>
  </w:style>
  <w:style w:type="paragraph" w:customStyle="1" w:styleId="A18C4D5C68CB448695193D71ECECDBA7">
    <w:name w:val="A18C4D5C68CB448695193D71ECECDBA7"/>
    <w:rsid w:val="004609E6"/>
    <w:pPr>
      <w:spacing w:after="160" w:line="259" w:lineRule="auto"/>
    </w:pPr>
  </w:style>
  <w:style w:type="paragraph" w:customStyle="1" w:styleId="36DF6207629F45C18DEB2A19429D2830">
    <w:name w:val="36DF6207629F45C18DEB2A19429D2830"/>
    <w:rsid w:val="00DC6A79"/>
    <w:pPr>
      <w:spacing w:after="160" w:line="259" w:lineRule="auto"/>
    </w:pPr>
  </w:style>
  <w:style w:type="paragraph" w:customStyle="1" w:styleId="9703CB0D5A7C44328DB3E428D2B65D9C">
    <w:name w:val="9703CB0D5A7C44328DB3E428D2B65D9C"/>
    <w:rsid w:val="00DC6A79"/>
    <w:pPr>
      <w:spacing w:after="160" w:line="259" w:lineRule="auto"/>
    </w:pPr>
  </w:style>
  <w:style w:type="paragraph" w:customStyle="1" w:styleId="C3B175CD1BC8430285277048B42CF2D3">
    <w:name w:val="C3B175CD1BC8430285277048B42CF2D3"/>
    <w:rsid w:val="00DC6A79"/>
    <w:pPr>
      <w:spacing w:after="160" w:line="259" w:lineRule="auto"/>
    </w:pPr>
  </w:style>
  <w:style w:type="paragraph" w:customStyle="1" w:styleId="C7D3478F6D2045338BCE07A84B9DBBC0">
    <w:name w:val="C7D3478F6D2045338BCE07A84B9DBBC0"/>
    <w:rsid w:val="00F57B9C"/>
    <w:pPr>
      <w:spacing w:after="160" w:line="259" w:lineRule="auto"/>
    </w:pPr>
  </w:style>
  <w:style w:type="paragraph" w:customStyle="1" w:styleId="477A59D764B343D9A5F729E295C2F764">
    <w:name w:val="477A59D764B343D9A5F729E295C2F764"/>
    <w:rsid w:val="00F57B9C"/>
    <w:pPr>
      <w:spacing w:after="160" w:line="259" w:lineRule="auto"/>
    </w:pPr>
  </w:style>
  <w:style w:type="paragraph" w:customStyle="1" w:styleId="FF5374105CFD4E299C2BBBA74286FC85">
    <w:name w:val="FF5374105CFD4E299C2BBBA74286FC85"/>
    <w:rsid w:val="00F57B9C"/>
    <w:pPr>
      <w:spacing w:after="160" w:line="259" w:lineRule="auto"/>
    </w:pPr>
  </w:style>
  <w:style w:type="paragraph" w:customStyle="1" w:styleId="0E822BB2417740C3B7FF262E5A5CE55D">
    <w:name w:val="0E822BB2417740C3B7FF262E5A5CE55D"/>
    <w:rsid w:val="00F57B9C"/>
    <w:pPr>
      <w:spacing w:after="160" w:line="259" w:lineRule="auto"/>
    </w:pPr>
  </w:style>
  <w:style w:type="paragraph" w:customStyle="1" w:styleId="19BD21B3FBAA46D280D697DD50E93125">
    <w:name w:val="19BD21B3FBAA46D280D697DD50E93125"/>
    <w:rsid w:val="00F57B9C"/>
    <w:pPr>
      <w:spacing w:after="160" w:line="259" w:lineRule="auto"/>
    </w:pPr>
  </w:style>
  <w:style w:type="paragraph" w:customStyle="1" w:styleId="AFDE65DE6D5D4047BF89D120EB87AC1B">
    <w:name w:val="AFDE65DE6D5D4047BF89D120EB87AC1B"/>
    <w:rsid w:val="00F57B9C"/>
    <w:pPr>
      <w:spacing w:after="160" w:line="259" w:lineRule="auto"/>
    </w:pPr>
  </w:style>
  <w:style w:type="paragraph" w:customStyle="1" w:styleId="F04F52D654E54E8A86644250AAAF502D">
    <w:name w:val="F04F52D654E54E8A86644250AAAF502D"/>
    <w:rsid w:val="00F57B9C"/>
    <w:pPr>
      <w:spacing w:after="160" w:line="259" w:lineRule="auto"/>
    </w:pPr>
  </w:style>
  <w:style w:type="paragraph" w:customStyle="1" w:styleId="8E00293099FD477B92F5B4D55799440C">
    <w:name w:val="8E00293099FD477B92F5B4D55799440C"/>
    <w:rsid w:val="00F57B9C"/>
    <w:pPr>
      <w:spacing w:after="160" w:line="259" w:lineRule="auto"/>
    </w:pPr>
  </w:style>
  <w:style w:type="paragraph" w:customStyle="1" w:styleId="BFB0F89A45D04E169F7F6B5BE795E4A4">
    <w:name w:val="BFB0F89A45D04E169F7F6B5BE795E4A4"/>
    <w:rsid w:val="00F57B9C"/>
    <w:pPr>
      <w:spacing w:after="160" w:line="259" w:lineRule="auto"/>
    </w:pPr>
  </w:style>
  <w:style w:type="paragraph" w:customStyle="1" w:styleId="4905DF53BCB14C83BEACC2972ACB4098">
    <w:name w:val="4905DF53BCB14C83BEACC2972ACB4098"/>
    <w:rsid w:val="00F57B9C"/>
    <w:pPr>
      <w:spacing w:after="160" w:line="259" w:lineRule="auto"/>
    </w:pPr>
  </w:style>
  <w:style w:type="paragraph" w:customStyle="1" w:styleId="7E8E1BE6B4EC4B42B76FC52AF180591C">
    <w:name w:val="7E8E1BE6B4EC4B42B76FC52AF180591C"/>
    <w:rsid w:val="00F57B9C"/>
    <w:pPr>
      <w:spacing w:after="160" w:line="259" w:lineRule="auto"/>
    </w:pPr>
  </w:style>
  <w:style w:type="paragraph" w:customStyle="1" w:styleId="5A62F2B8B2404CBCB6331954E8E2785F">
    <w:name w:val="5A62F2B8B2404CBCB6331954E8E2785F"/>
    <w:rsid w:val="00F57B9C"/>
    <w:pPr>
      <w:spacing w:after="160" w:line="259" w:lineRule="auto"/>
    </w:pPr>
  </w:style>
  <w:style w:type="paragraph" w:customStyle="1" w:styleId="BBE1A242BCA7464D8BCD21B2A7E96A0E">
    <w:name w:val="BBE1A242BCA7464D8BCD21B2A7E96A0E"/>
    <w:rsid w:val="00F57B9C"/>
    <w:pPr>
      <w:spacing w:after="160" w:line="259" w:lineRule="auto"/>
    </w:pPr>
  </w:style>
  <w:style w:type="paragraph" w:customStyle="1" w:styleId="F1C9594BAF944D13940E8DDB9E028F74">
    <w:name w:val="F1C9594BAF944D13940E8DDB9E028F74"/>
    <w:rsid w:val="00F57B9C"/>
    <w:pPr>
      <w:spacing w:after="160" w:line="259" w:lineRule="auto"/>
    </w:pPr>
  </w:style>
  <w:style w:type="paragraph" w:customStyle="1" w:styleId="40E0C83D054245A48A75DB53FF3E3FCE">
    <w:name w:val="40E0C83D054245A48A75DB53FF3E3FCE"/>
    <w:rsid w:val="00F57B9C"/>
    <w:pPr>
      <w:spacing w:after="160" w:line="259" w:lineRule="auto"/>
    </w:pPr>
  </w:style>
  <w:style w:type="paragraph" w:customStyle="1" w:styleId="E474C25233494DCAAECAEA99498571DF">
    <w:name w:val="E474C25233494DCAAECAEA99498571DF"/>
    <w:rsid w:val="00F57B9C"/>
    <w:pPr>
      <w:spacing w:after="160" w:line="259" w:lineRule="auto"/>
    </w:pPr>
  </w:style>
  <w:style w:type="paragraph" w:customStyle="1" w:styleId="DAB8733D2D1A466993379902089620E3">
    <w:name w:val="DAB8733D2D1A466993379902089620E3"/>
    <w:rsid w:val="00F57B9C"/>
    <w:pPr>
      <w:spacing w:after="160" w:line="259" w:lineRule="auto"/>
    </w:pPr>
  </w:style>
  <w:style w:type="paragraph" w:customStyle="1" w:styleId="ED021A03D2E7435882D7259B2DE72CB1">
    <w:name w:val="ED021A03D2E7435882D7259B2DE72CB1"/>
    <w:rsid w:val="00F57B9C"/>
    <w:pPr>
      <w:spacing w:after="160" w:line="259" w:lineRule="auto"/>
    </w:pPr>
  </w:style>
  <w:style w:type="paragraph" w:customStyle="1" w:styleId="B23E1B2A2E204B06B788607254405151">
    <w:name w:val="B23E1B2A2E204B06B788607254405151"/>
    <w:rsid w:val="00F57B9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FB7F1B3342664D914BF632E516CAB9" ma:contentTypeVersion="8" ma:contentTypeDescription="Create a new document." ma:contentTypeScope="" ma:versionID="bd8102022eb6285a4ea62a448fd68cc3">
  <xsd:schema xmlns:xsd="http://www.w3.org/2001/XMLSchema" xmlns:xs="http://www.w3.org/2001/XMLSchema" xmlns:p="http://schemas.microsoft.com/office/2006/metadata/properties" xmlns:ns3="16b66797-d361-45c1-aa90-bc5e3fc2723c" targetNamespace="http://schemas.microsoft.com/office/2006/metadata/properties" ma:root="true" ma:fieldsID="c616ed416ce41f253e88e45799f22af1" ns3:_="">
    <xsd:import namespace="16b66797-d361-45c1-aa90-bc5e3fc272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66797-d361-45c1-aa90-bc5e3fc27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860E6FA7-5EEA-42DA-BB40-8CD2138267AA}">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16b66797-d361-45c1-aa90-bc5e3fc2723c"/>
    <ds:schemaRef ds:uri="http://purl.org/dc/dcmitype/"/>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3318D8E-C782-4C79-9D12-10937EBD6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66797-d361-45c1-aa90-bc5e3fc27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DDBECD-623C-4217-A37E-D542591475A2}">
  <ds:schemaRefs>
    <ds:schemaRef ds:uri="http://schemas.microsoft.com/sharepoint/v3/contenttype/forms"/>
  </ds:schemaRefs>
</ds:datastoreItem>
</file>

<file path=customXml/itemProps4.xml><?xml version="1.0" encoding="utf-8"?>
<ds:datastoreItem xmlns:ds="http://schemas.openxmlformats.org/officeDocument/2006/customXml" ds:itemID="{67467202-B990-4C6E-B19F-37E0B8D43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D177762  Meeting minutes template.DOTX</Template>
  <TotalTime>2</TotalTime>
  <Pages>9</Pages>
  <Words>4083</Words>
  <Characters>22947</Characters>
  <Application>Microsoft Office Word</Application>
  <DocSecurity>0</DocSecurity>
  <Lines>314</Lines>
  <Paragraphs>133</Paragraphs>
  <ScaleCrop>false</ScaleCrop>
  <HeadingPairs>
    <vt:vector size="2" baseType="variant">
      <vt:variant>
        <vt:lpstr>Title</vt:lpstr>
      </vt:variant>
      <vt:variant>
        <vt:i4>1</vt:i4>
      </vt:variant>
    </vt:vector>
  </HeadingPairs>
  <TitlesOfParts>
    <vt:vector size="1" baseType="lpstr">
      <vt:lpstr/>
    </vt:vector>
  </TitlesOfParts>
  <Company>ARPANSA</Company>
  <LinksUpToDate>false</LinksUpToDate>
  <CharactersWithSpaces>26897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Meeting Minutes</dc:subject>
  <dc:creator>ARPANSA@arpansa.gov.au</dc:creator>
  <cp:lastModifiedBy>Kelsie Kruse</cp:lastModifiedBy>
  <cp:revision>3</cp:revision>
  <cp:lastPrinted>2019-10-31T01:06:00Z</cp:lastPrinted>
  <dcterms:created xsi:type="dcterms:W3CDTF">2019-11-04T05:47:00Z</dcterms:created>
  <dcterms:modified xsi:type="dcterms:W3CDTF">2019-11-04T05:49:00Z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0x010100FFFB7F1B3342664D914BF632E516CAB9</vt:lpwstr>
  </property>
</Properties>
</file>