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99EEB" w14:textId="77777777" w:rsidR="00A830B8" w:rsidRDefault="00A830B8" w:rsidP="00517014">
      <w:pPr>
        <w:pStyle w:val="Title"/>
      </w:pPr>
    </w:p>
    <w:p w14:paraId="008273EB" w14:textId="77777777" w:rsidR="00517014" w:rsidRPr="00FE7A6F" w:rsidRDefault="00517014" w:rsidP="00517014">
      <w:pPr>
        <w:pStyle w:val="Title"/>
      </w:pPr>
      <w:r>
        <w:t>Nuclear Safety Committee</w:t>
      </w:r>
    </w:p>
    <w:p w14:paraId="27A5A9FB" w14:textId="77777777" w:rsidR="00D60B81" w:rsidRPr="004A11CC" w:rsidRDefault="00517014" w:rsidP="00517014">
      <w:pPr>
        <w:pStyle w:val="Title"/>
        <w:contextualSpacing w:val="0"/>
      </w:pPr>
      <w:r>
        <w:t xml:space="preserve"> </w:t>
      </w:r>
      <w:r w:rsidR="003F6505">
        <w:t xml:space="preserve">Meeting </w:t>
      </w:r>
      <w:r w:rsidR="008174F8">
        <w:t>Minutes</w:t>
      </w:r>
    </w:p>
    <w:p w14:paraId="1976D116"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6606420E840547D5A3A5663575E22C6A"/>
          </w:placeholder>
        </w:sdtPr>
        <w:sdtEndPr/>
        <w:sdtContent>
          <w:r w:rsidR="00881FEF">
            <w:rPr>
              <w:sz w:val="20"/>
              <w:szCs w:val="20"/>
            </w:rPr>
            <w:t>20 October 2017</w:t>
          </w:r>
        </w:sdtContent>
      </w:sdt>
    </w:p>
    <w:p w14:paraId="7E40023B" w14:textId="77777777" w:rsidR="008737F8" w:rsidRPr="00AB6D8D" w:rsidRDefault="008737F8" w:rsidP="008737F8">
      <w:pPr>
        <w:spacing w:before="120"/>
        <w:ind w:left="1134" w:hanging="1134"/>
        <w:rPr>
          <w:color w:val="000000" w:themeColor="text1"/>
          <w:sz w:val="20"/>
          <w:szCs w:val="20"/>
          <w:lang w:val="sv-SE"/>
          <w14:textFill>
            <w14:solidFill>
              <w14:schemeClr w14:val="tx1">
                <w14:lumMod w14:val="85000"/>
                <w14:lumOff w14:val="15000"/>
                <w14:lumMod w14:val="85000"/>
                <w14:lumOff w14:val="15000"/>
              </w14:schemeClr>
            </w14:solidFill>
          </w14:textFill>
        </w:rPr>
      </w:pPr>
      <w:r w:rsidRPr="00AB6D8D">
        <w:rPr>
          <w:b/>
          <w:color w:val="4E1A74"/>
          <w:sz w:val="20"/>
          <w:szCs w:val="20"/>
          <w:lang w:val="sv-SE"/>
        </w:rPr>
        <w:t>Location:</w:t>
      </w:r>
      <w:r w:rsidRPr="00AB6D8D">
        <w:rPr>
          <w:b/>
          <w:color w:val="4E1A74"/>
          <w:sz w:val="20"/>
          <w:szCs w:val="20"/>
          <w:lang w:val="sv-SE"/>
        </w:rPr>
        <w:tab/>
      </w:r>
      <w:sdt>
        <w:sdtPr>
          <w:rPr>
            <w:sz w:val="20"/>
            <w:szCs w:val="20"/>
          </w:rPr>
          <w:id w:val="559682899"/>
          <w:placeholder>
            <w:docPart w:val="14FFC6CA756349AB8A8B743538F24A16"/>
          </w:placeholder>
        </w:sdtPr>
        <w:sdtEndPr/>
        <w:sdtContent>
          <w:sdt>
            <w:sdtPr>
              <w:id w:val="-1094938368"/>
              <w:placeholder>
                <w:docPart w:val="5E07044DE78F44FF8B87CFFB643A1F7D"/>
              </w:placeholder>
            </w:sdtPr>
            <w:sdtEndPr/>
            <w:sdtContent>
              <w:r w:rsidR="00F07C7B" w:rsidRPr="00AB6D8D">
                <w:rPr>
                  <w:lang w:val="sv-SE"/>
                </w:rPr>
                <w:t xml:space="preserve">Level 3, 38-40 Urunga Parade, Miranda </w:t>
              </w:r>
            </w:sdtContent>
          </w:sdt>
        </w:sdtContent>
      </w:sdt>
    </w:p>
    <w:p w14:paraId="78A293B1" w14:textId="51A187DD"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88F2E27977AF4D1FB8D45E29CF6E6CC6"/>
          </w:placeholder>
        </w:sdtPr>
        <w:sdtEndPr/>
        <w:sdtContent>
          <w:sdt>
            <w:sdtPr>
              <w:id w:val="-459811400"/>
              <w:placeholder>
                <w:docPart w:val="1796A95CB71D479FA95735AD93BAAFC4"/>
              </w:placeholder>
            </w:sdtPr>
            <w:sdtEndPr/>
            <w:sdtContent>
              <w:sdt>
                <w:sdtPr>
                  <w:rPr>
                    <w:szCs w:val="20"/>
                  </w:rPr>
                  <w:id w:val="-1162996616"/>
                  <w:placeholder>
                    <w:docPart w:val="A9E17D2B812246498FBD2660C7A6CBDF"/>
                  </w:placeholder>
                </w:sdtPr>
                <w:sdtEndPr/>
                <w:sdtContent>
                  <w:r w:rsidR="006D518A" w:rsidRPr="00ED166F">
                    <w:rPr>
                      <w:szCs w:val="20"/>
                    </w:rPr>
                    <w:t xml:space="preserve">Dr </w:t>
                  </w:r>
                  <w:r w:rsidR="00C25C7B">
                    <w:rPr>
                      <w:szCs w:val="20"/>
                    </w:rPr>
                    <w:t>Tamie Weaver (unable to attend)</w:t>
                  </w:r>
                </w:sdtContent>
              </w:sdt>
            </w:sdtContent>
          </w:sdt>
        </w:sdtContent>
      </w:sdt>
    </w:p>
    <w:p w14:paraId="1008F872" w14:textId="2D7AA950"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79B5A48076544DB68A203B5B47732888"/>
          </w:placeholder>
        </w:sdtPr>
        <w:sdtEndPr/>
        <w:sdtContent>
          <w:sdt>
            <w:sdtPr>
              <w:id w:val="-1039282028"/>
              <w:placeholder>
                <w:docPart w:val="DE5C934FFE074676B7FD8A2B94909789"/>
              </w:placeholder>
            </w:sdtPr>
            <w:sdtEndPr/>
            <w:sdtContent>
              <w:sdt>
                <w:sdtPr>
                  <w:id w:val="257647251"/>
                  <w:placeholder>
                    <w:docPart w:val="31696EEA094848D1B50E29974B6C4445"/>
                  </w:placeholder>
                </w:sdtPr>
                <w:sdtEndPr/>
                <w:sdtContent>
                  <w:r w:rsidR="00C25C7B">
                    <w:t xml:space="preserve">Dr Carl-Magnus Larsson (acting Chair in the absence of Dr Weaver), </w:t>
                  </w:r>
                  <w:r w:rsidR="006D518A" w:rsidRPr="00ED166F">
                    <w:rPr>
                      <w:szCs w:val="20"/>
                    </w:rPr>
                    <w:t xml:space="preserve">Mr Christopher Tola;  Mr Ian Drinnan; Mr Tony Irwin; Dr Peter Karamoskos; </w:t>
                  </w:r>
                  <w:r w:rsidR="00A839DE">
                    <w:rPr>
                      <w:szCs w:val="20"/>
                    </w:rPr>
                    <w:t>Dr</w:t>
                  </w:r>
                  <w:r w:rsidR="00A839DE" w:rsidRPr="00ED166F">
                    <w:rPr>
                      <w:szCs w:val="20"/>
                    </w:rPr>
                    <w:t xml:space="preserve"> </w:t>
                  </w:r>
                  <w:r w:rsidR="006D518A" w:rsidRPr="00ED166F">
                    <w:rPr>
                      <w:szCs w:val="20"/>
                    </w:rPr>
                    <w:t>Rob</w:t>
                  </w:r>
                  <w:r w:rsidR="006D518A">
                    <w:t xml:space="preserve"> Lee; Mr Robert Lyon; Mr Don Macnab; Ms Kerrie-Anne Christian </w:t>
                  </w:r>
                </w:sdtContent>
              </w:sdt>
            </w:sdtContent>
          </w:sdt>
        </w:sdtContent>
      </w:sdt>
    </w:p>
    <w:p w14:paraId="432FECBB"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858773176"/>
          <w:placeholder>
            <w:docPart w:val="FDB23D253809491F807E96ACC1AD9BFB"/>
          </w:placeholder>
        </w:sdtPr>
        <w:sdtEndPr/>
        <w:sdtContent>
          <w:sdt>
            <w:sdtPr>
              <w:id w:val="-650213696"/>
              <w:placeholder>
                <w:docPart w:val="806E978F4E284A2F9A813079288C2DA4"/>
              </w:placeholder>
            </w:sdtPr>
            <w:sdtEndPr/>
            <w:sdtContent>
              <w:r w:rsidR="006D518A">
                <w:t xml:space="preserve">Mr </w:t>
              </w:r>
              <w:r w:rsidR="00F07C7B">
                <w:t>John Ward</w:t>
              </w:r>
            </w:sdtContent>
          </w:sdt>
        </w:sdtContent>
      </w:sdt>
    </w:p>
    <w:p w14:paraId="20998812" w14:textId="77777777" w:rsidR="00BE3AEE" w:rsidRPr="00784A0C" w:rsidRDefault="00BE3AEE"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Pr="00784A0C">
        <w:rPr>
          <w:b/>
          <w:color w:val="4E1A74"/>
          <w:sz w:val="20"/>
          <w:szCs w:val="20"/>
        </w:rPr>
        <w:t>:</w:t>
      </w:r>
      <w:r w:rsidRPr="00784A0C">
        <w:rPr>
          <w:b/>
          <w:color w:val="4E1A74"/>
          <w:sz w:val="20"/>
          <w:szCs w:val="20"/>
        </w:rPr>
        <w:tab/>
      </w:r>
      <w:sdt>
        <w:sdtPr>
          <w:rPr>
            <w:sz w:val="20"/>
            <w:szCs w:val="20"/>
          </w:rPr>
          <w:id w:val="444889654"/>
          <w:placeholder>
            <w:docPart w:val="860209E59DDE402B8D17C0E33D6DE0A1"/>
          </w:placeholder>
        </w:sdtPr>
        <w:sdtEndPr/>
        <w:sdtContent>
          <w:sdt>
            <w:sdtPr>
              <w:id w:val="-1421641064"/>
              <w:placeholder>
                <w:docPart w:val="6F7131F0D670451B9B6854C1F2956FDB"/>
              </w:placeholder>
            </w:sdtPr>
            <w:sdtEndPr/>
            <w:sdtContent>
              <w:r w:rsidR="006D518A">
                <w:t xml:space="preserve">Mr </w:t>
              </w:r>
              <w:r w:rsidR="00F07C7B">
                <w:t>Chris Nickel</w:t>
              </w:r>
            </w:sdtContent>
          </w:sdt>
        </w:sdtContent>
      </w:sdt>
    </w:p>
    <w:p w14:paraId="3D05CE9D" w14:textId="77777777" w:rsidR="008737F8" w:rsidRPr="00784A0C" w:rsidRDefault="008737F8"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Apologies</w:t>
      </w:r>
      <w:r w:rsidRPr="00784A0C">
        <w:rPr>
          <w:b/>
          <w:color w:val="4E1A74"/>
          <w:sz w:val="20"/>
          <w:szCs w:val="20"/>
        </w:rPr>
        <w:t>:</w:t>
      </w:r>
      <w:r w:rsidRPr="00784A0C">
        <w:rPr>
          <w:b/>
          <w:color w:val="4E1A74"/>
          <w:sz w:val="20"/>
          <w:szCs w:val="20"/>
        </w:rPr>
        <w:tab/>
      </w:r>
      <w:sdt>
        <w:sdtPr>
          <w:rPr>
            <w:szCs w:val="20"/>
          </w:rPr>
          <w:id w:val="227817812"/>
          <w:placeholder>
            <w:docPart w:val="A21B5253E9EC4FF08A83B7C02673626D"/>
          </w:placeholder>
        </w:sdtPr>
        <w:sdtEndPr/>
        <w:sdtContent>
          <w:r w:rsidR="006D518A">
            <w:rPr>
              <w:szCs w:val="20"/>
            </w:rPr>
            <w:t>Dr</w:t>
          </w:r>
          <w:r w:rsidR="006D518A" w:rsidRPr="00ED166F">
            <w:rPr>
              <w:szCs w:val="20"/>
            </w:rPr>
            <w:t xml:space="preserve"> Tamie Weaver</w:t>
          </w:r>
          <w:r w:rsidR="006D518A">
            <w:rPr>
              <w:szCs w:val="20"/>
            </w:rPr>
            <w:t xml:space="preserve">; </w:t>
          </w:r>
          <w:r w:rsidR="006D518A">
            <w:t>Mr Peter Wilkinson</w:t>
          </w:r>
        </w:sdtContent>
      </w:sdt>
      <w:r w:rsidR="006D518A">
        <w:rPr>
          <w:sz w:val="20"/>
          <w:szCs w:val="20"/>
        </w:rPr>
        <w:t xml:space="preserve"> </w:t>
      </w:r>
    </w:p>
    <w:p w14:paraId="22D44018" w14:textId="76DF7083"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Invitees</w:t>
      </w:r>
      <w:r w:rsidRPr="00784A0C">
        <w:rPr>
          <w:b/>
          <w:color w:val="4E1A74"/>
          <w:sz w:val="20"/>
          <w:szCs w:val="20"/>
        </w:rPr>
        <w:t>:</w:t>
      </w:r>
      <w:r w:rsidRPr="00784A0C">
        <w:rPr>
          <w:b/>
          <w:color w:val="4E1A74"/>
          <w:sz w:val="20"/>
          <w:szCs w:val="20"/>
        </w:rPr>
        <w:tab/>
      </w:r>
      <w:sdt>
        <w:sdtPr>
          <w:rPr>
            <w:sz w:val="20"/>
            <w:szCs w:val="20"/>
          </w:rPr>
          <w:id w:val="1028833487"/>
          <w:placeholder>
            <w:docPart w:val="9B5F5F6745AA4807B81D00D283386E83"/>
          </w:placeholder>
        </w:sdtPr>
        <w:sdtEndPr/>
        <w:sdtContent>
          <w:sdt>
            <w:sdtPr>
              <w:rPr>
                <w:szCs w:val="20"/>
              </w:rPr>
              <w:id w:val="794487042"/>
              <w:placeholder>
                <w:docPart w:val="FD3489004AB4467A8963518E1E72EFB1"/>
              </w:placeholder>
            </w:sdtPr>
            <w:sdtEndPr/>
            <w:sdtContent>
              <w:r w:rsidR="00881FEF" w:rsidRPr="00ED166F">
                <w:rPr>
                  <w:szCs w:val="20"/>
                </w:rPr>
                <w:t xml:space="preserve">Mr </w:t>
              </w:r>
              <w:r w:rsidR="00A839DE">
                <w:rPr>
                  <w:szCs w:val="20"/>
                </w:rPr>
                <w:t>James</w:t>
              </w:r>
              <w:r w:rsidR="00A839DE" w:rsidRPr="00ED166F">
                <w:rPr>
                  <w:szCs w:val="20"/>
                </w:rPr>
                <w:t xml:space="preserve"> </w:t>
              </w:r>
              <w:r w:rsidR="00881FEF" w:rsidRPr="00ED166F">
                <w:rPr>
                  <w:szCs w:val="20"/>
                </w:rPr>
                <w:t>Scott, Ms Francesca Wigney, Dr</w:t>
              </w:r>
              <w:r w:rsidR="00417C43">
                <w:rPr>
                  <w:szCs w:val="20"/>
                </w:rPr>
                <w:t xml:space="preserve"> Samir Sarkar, </w:t>
              </w:r>
              <w:r w:rsidR="00A839DE">
                <w:rPr>
                  <w:szCs w:val="20"/>
                </w:rPr>
                <w:t xml:space="preserve">Dr </w:t>
              </w:r>
              <w:r w:rsidR="00417C43">
                <w:rPr>
                  <w:szCs w:val="20"/>
                </w:rPr>
                <w:t>Keith Dessent</w:t>
              </w:r>
            </w:sdtContent>
          </w:sdt>
        </w:sdtContent>
      </w:sdt>
    </w:p>
    <w:p w14:paraId="43AB9124"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Observers</w:t>
      </w:r>
      <w:r w:rsidRPr="00784A0C">
        <w:rPr>
          <w:b/>
          <w:color w:val="4E1A74"/>
          <w:sz w:val="20"/>
          <w:szCs w:val="20"/>
        </w:rPr>
        <w:t>:</w:t>
      </w:r>
      <w:r w:rsidRPr="00784A0C">
        <w:rPr>
          <w:b/>
          <w:color w:val="4E1A74"/>
          <w:sz w:val="20"/>
          <w:szCs w:val="20"/>
        </w:rPr>
        <w:tab/>
      </w:r>
      <w:sdt>
        <w:sdtPr>
          <w:rPr>
            <w:sz w:val="20"/>
            <w:szCs w:val="20"/>
          </w:rPr>
          <w:id w:val="-896745850"/>
          <w:placeholder>
            <w:docPart w:val="5B8026ECEE244E8EA5EB490FC6BA9A03"/>
          </w:placeholder>
        </w:sdtPr>
        <w:sdtEndPr/>
        <w:sdtContent>
          <w:r w:rsidR="00881FEF">
            <w:rPr>
              <w:sz w:val="20"/>
              <w:szCs w:val="20"/>
            </w:rPr>
            <w:t>none</w:t>
          </w:r>
        </w:sdtContent>
      </w:sdt>
    </w:p>
    <w:p w14:paraId="27EBE34D" w14:textId="77777777" w:rsidR="009C5959" w:rsidRDefault="00CB7340" w:rsidP="00F12B44">
      <w:pPr>
        <w:pStyle w:val="Agendaitem-main"/>
      </w:pPr>
      <w:r w:rsidRPr="00413E9F">
        <w:drawing>
          <wp:anchor distT="0" distB="0" distL="114300" distR="114300" simplePos="0" relativeHeight="251659264" behindDoc="0" locked="1" layoutInCell="1" allowOverlap="1" wp14:anchorId="7DB129B6" wp14:editId="109A17B1">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7F478DFA5EA849A281D643A64380ADE1"/>
          </w:placeholder>
        </w:sdtPr>
        <w:sdtEndPr/>
        <w:sdtContent>
          <w:bookmarkStart w:id="0" w:name="_Toc471472802"/>
          <w:r w:rsidR="00517014" w:rsidRPr="00027F29">
            <w:t>Introduction</w:t>
          </w:r>
          <w:bookmarkEnd w:id="0"/>
        </w:sdtContent>
      </w:sdt>
    </w:p>
    <w:p w14:paraId="1F7BD6EB" w14:textId="77777777" w:rsidR="003F6505" w:rsidRPr="008D1CCF" w:rsidRDefault="007F79B7" w:rsidP="007F79B7">
      <w:pPr>
        <w:pStyle w:val="Agendaitem-supplementary"/>
      </w:pPr>
      <w:sdt>
        <w:sdtPr>
          <w:id w:val="1774583359"/>
          <w:placeholder>
            <w:docPart w:val="657F6B340A984CB094085CE23AB6B6C0"/>
          </w:placeholder>
        </w:sdtPr>
        <w:sdtEndPr/>
        <w:sdtContent>
          <w:r w:rsidR="00517014" w:rsidRPr="007F79B7">
            <w:t>Attendance and Apologies</w:t>
          </w:r>
        </w:sdtContent>
      </w:sdt>
      <w:r w:rsidR="003F6505" w:rsidRPr="008D1CCF">
        <w:tab/>
      </w:r>
    </w:p>
    <w:p w14:paraId="6CF0B5F5" w14:textId="66906906" w:rsidR="00442D57" w:rsidRDefault="00BE52D9" w:rsidP="003F6505">
      <w:r>
        <w:t xml:space="preserve">The meeting commenced at </w:t>
      </w:r>
      <w:r w:rsidR="00AD79FC">
        <w:t xml:space="preserve">10:00am. </w:t>
      </w:r>
      <w:r w:rsidR="002665BD">
        <w:t>Two members</w:t>
      </w:r>
      <w:r w:rsidR="00AD79FC">
        <w:t xml:space="preserve">, </w:t>
      </w:r>
      <w:sdt>
        <w:sdtPr>
          <w:rPr>
            <w:sz w:val="20"/>
            <w:szCs w:val="20"/>
          </w:rPr>
          <w:id w:val="1661652930"/>
          <w:placeholder>
            <w:docPart w:val="04919D6C4B404B1C86021298AC1E56E3"/>
          </w:placeholder>
        </w:sdtPr>
        <w:sdtEndPr/>
        <w:sdtContent>
          <w:sdt>
            <w:sdtPr>
              <w:rPr>
                <w:sz w:val="20"/>
                <w:szCs w:val="20"/>
              </w:rPr>
              <w:id w:val="-1175337016"/>
              <w:placeholder>
                <w:docPart w:val="BE1080811A844BA99F206885B128EA54"/>
              </w:placeholder>
            </w:sdtPr>
            <w:sdtEndPr/>
            <w:sdtContent>
              <w:sdt>
                <w:sdtPr>
                  <w:id w:val="-1209561821"/>
                  <w:placeholder>
                    <w:docPart w:val="59B4ACC6BF29429BA34C2826F4C03D0F"/>
                  </w:placeholder>
                </w:sdtPr>
                <w:sdtEndPr/>
                <w:sdtContent>
                  <w:r w:rsidR="00F349B2">
                    <w:t xml:space="preserve">Dr </w:t>
                  </w:r>
                  <w:r w:rsidR="002665BD">
                    <w:t>Tamie Weaver</w:t>
                  </w:r>
                </w:sdtContent>
              </w:sdt>
            </w:sdtContent>
          </w:sdt>
          <w:r w:rsidR="002665BD">
            <w:rPr>
              <w:sz w:val="20"/>
              <w:szCs w:val="20"/>
            </w:rPr>
            <w:t xml:space="preserve"> and</w:t>
          </w:r>
          <w:r w:rsidR="002665BD">
            <w:t xml:space="preserve"> </w:t>
          </w:r>
          <w:r w:rsidR="00F349B2">
            <w:t xml:space="preserve">Mr </w:t>
          </w:r>
          <w:r w:rsidR="002665BD">
            <w:t>Peter Wilkinson</w:t>
          </w:r>
        </w:sdtContent>
      </w:sdt>
      <w:r w:rsidR="00AD79FC">
        <w:rPr>
          <w:sz w:val="20"/>
          <w:szCs w:val="20"/>
        </w:rPr>
        <w:t>,</w:t>
      </w:r>
      <w:r w:rsidR="002665BD">
        <w:t xml:space="preserve"> </w:t>
      </w:r>
      <w:r w:rsidR="00AD79FC">
        <w:t xml:space="preserve">were apologies, </w:t>
      </w:r>
      <w:r w:rsidR="002665BD">
        <w:t xml:space="preserve">all other members were in attendance. In the absence of the Chair of the </w:t>
      </w:r>
      <w:r w:rsidR="00E27BFD">
        <w:t>Committee</w:t>
      </w:r>
      <w:r w:rsidR="002665BD">
        <w:t xml:space="preserve">, </w:t>
      </w:r>
      <w:r w:rsidR="00AB6D8D">
        <w:t xml:space="preserve">Committee members unanimously approved </w:t>
      </w:r>
      <w:r w:rsidR="00F349B2">
        <w:t xml:space="preserve">Dr </w:t>
      </w:r>
      <w:r w:rsidR="002665BD" w:rsidRPr="002665BD">
        <w:t xml:space="preserve">Carl-Magnus Larsson </w:t>
      </w:r>
      <w:r w:rsidR="00AB6D8D">
        <w:t xml:space="preserve">to chair </w:t>
      </w:r>
      <w:r w:rsidR="002665BD">
        <w:t>the meeting.</w:t>
      </w:r>
    </w:p>
    <w:p w14:paraId="698167DF" w14:textId="77777777" w:rsidR="00CB7340" w:rsidRDefault="007F79B7" w:rsidP="008D1CCF">
      <w:pPr>
        <w:pStyle w:val="Agendaitem-supplementary"/>
      </w:pPr>
      <w:sdt>
        <w:sdtPr>
          <w:id w:val="199760283"/>
          <w:placeholder>
            <w:docPart w:val="5AEFE2858E044FEDA28B268D8FC31AC5"/>
          </w:placeholder>
        </w:sdtPr>
        <w:sdtEndPr/>
        <w:sdtContent>
          <w:r w:rsidR="00517014">
            <w:t>Declaration of Potential Conflicts of Interests</w:t>
          </w:r>
        </w:sdtContent>
      </w:sdt>
      <w:r w:rsidR="00CB7340">
        <w:tab/>
      </w:r>
    </w:p>
    <w:p w14:paraId="247AB732" w14:textId="576F2F8C" w:rsidR="00881FEF" w:rsidRDefault="00881FEF" w:rsidP="00442D57">
      <w:r w:rsidRPr="00881FEF">
        <w:t>The CEO of ARPANSA</w:t>
      </w:r>
      <w:r w:rsidR="00F349B2">
        <w:t>,</w:t>
      </w:r>
      <w:r w:rsidR="00F349B2" w:rsidRPr="00F349B2">
        <w:t xml:space="preserve"> </w:t>
      </w:r>
      <w:r w:rsidR="00F349B2">
        <w:t xml:space="preserve">Dr </w:t>
      </w:r>
      <w:r w:rsidR="00F349B2" w:rsidRPr="002665BD">
        <w:t>Larsson</w:t>
      </w:r>
      <w:r w:rsidR="00F349B2">
        <w:t xml:space="preserve">, </w:t>
      </w:r>
      <w:r w:rsidRPr="00881FEF">
        <w:t xml:space="preserve">has declared a potential conflict of interest as the </w:t>
      </w:r>
      <w:r w:rsidR="00A839DE">
        <w:t>Accountable Authority</w:t>
      </w:r>
      <w:r w:rsidRPr="00881FEF">
        <w:t xml:space="preserve"> for the Regulatory Performance Framework report. As such, in item 4.3, he </w:t>
      </w:r>
      <w:r w:rsidR="00A839DE">
        <w:t>would</w:t>
      </w:r>
      <w:r w:rsidR="00A839DE" w:rsidRPr="00881FEF">
        <w:t xml:space="preserve"> </w:t>
      </w:r>
      <w:r w:rsidRPr="00881FEF">
        <w:t xml:space="preserve">not take part in the discussion or validation of the report as a member of the </w:t>
      </w:r>
      <w:r w:rsidR="00E27BFD">
        <w:t>Committee</w:t>
      </w:r>
      <w:r w:rsidR="00AB6D8D">
        <w:t xml:space="preserve">. The Committee agreed that </w:t>
      </w:r>
      <w:r w:rsidR="00F349B2">
        <w:t xml:space="preserve">this item </w:t>
      </w:r>
      <w:r w:rsidR="00AB6D8D">
        <w:t xml:space="preserve">would </w:t>
      </w:r>
      <w:r w:rsidR="00F349B2">
        <w:t xml:space="preserve">be </w:t>
      </w:r>
      <w:r w:rsidR="00B9538D">
        <w:t>chaired</w:t>
      </w:r>
      <w:r w:rsidR="00F349B2">
        <w:t xml:space="preserve"> by</w:t>
      </w:r>
      <w:r w:rsidR="002665BD">
        <w:t xml:space="preserve"> </w:t>
      </w:r>
      <w:r w:rsidR="00F349B2">
        <w:t>Mr Lyon</w:t>
      </w:r>
      <w:r w:rsidRPr="00881FEF">
        <w:t>.</w:t>
      </w:r>
      <w:r w:rsidR="00FF0F88" w:rsidRPr="00FF0F88">
        <w:t xml:space="preserve"> </w:t>
      </w:r>
    </w:p>
    <w:p w14:paraId="3A971A53" w14:textId="29CFAF58" w:rsidR="00442D57" w:rsidRDefault="00A839DE" w:rsidP="00442D57">
      <w:r>
        <w:t>There were no other conflicts of interest reported.</w:t>
      </w:r>
      <w:r w:rsidR="00D46082">
        <w:t xml:space="preserve"> </w:t>
      </w:r>
      <w:r w:rsidR="00FF0F88" w:rsidRPr="00FF0F88">
        <w:t>Previously declared potential conflicts of interest are maintained by the secretariat.</w:t>
      </w:r>
    </w:p>
    <w:p w14:paraId="51D9AEBA" w14:textId="77777777" w:rsidR="00FF0F88" w:rsidRDefault="007F79B7" w:rsidP="00FF0F88">
      <w:pPr>
        <w:pStyle w:val="Agendaitem-supplementary"/>
      </w:pPr>
      <w:sdt>
        <w:sdtPr>
          <w:id w:val="1934323135"/>
          <w:placeholder>
            <w:docPart w:val="9C49C19AE7694C40A4BC19DD39B365D9"/>
          </w:placeholder>
        </w:sdtPr>
        <w:sdtEndPr/>
        <w:sdtContent>
          <w:r w:rsidR="00FF0F88" w:rsidRPr="008036F5">
            <w:t>Minutes of the previous meeting</w:t>
          </w:r>
        </w:sdtContent>
      </w:sdt>
      <w:r w:rsidR="00FF0F88">
        <w:tab/>
      </w:r>
    </w:p>
    <w:p w14:paraId="271107D6" w14:textId="69033F09" w:rsidR="00D5100F" w:rsidRDefault="00D5100F" w:rsidP="00D5100F">
      <w:r w:rsidRPr="000F677F">
        <w:t xml:space="preserve">Draft Minutes of the </w:t>
      </w:r>
      <w:r>
        <w:t xml:space="preserve">previous </w:t>
      </w:r>
      <w:r w:rsidRPr="000F677F">
        <w:t xml:space="preserve">meeting were </w:t>
      </w:r>
      <w:r>
        <w:t xml:space="preserve">circulated to members following the </w:t>
      </w:r>
      <w:r w:rsidR="00AB6D8D">
        <w:t xml:space="preserve">previous </w:t>
      </w:r>
      <w:r>
        <w:t xml:space="preserve">meeting. </w:t>
      </w:r>
      <w:r w:rsidR="00417C43">
        <w:t>Any M</w:t>
      </w:r>
      <w:r w:rsidRPr="000F677F">
        <w:t xml:space="preserve">ember comments were addressed and the minutes have been </w:t>
      </w:r>
      <w:r>
        <w:t xml:space="preserve">agreed and </w:t>
      </w:r>
      <w:r w:rsidRPr="000F677F">
        <w:t>published online.</w:t>
      </w:r>
    </w:p>
    <w:p w14:paraId="536676A8" w14:textId="77777777" w:rsidR="00E55799" w:rsidRDefault="007F79B7" w:rsidP="00E55799">
      <w:pPr>
        <w:pStyle w:val="Agendaitem-supplementary"/>
      </w:pPr>
      <w:sdt>
        <w:sdtPr>
          <w:id w:val="-172872600"/>
          <w:placeholder>
            <w:docPart w:val="4D8A420EE65F4AF59D4E64FDF165A823"/>
          </w:placeholder>
        </w:sdtPr>
        <w:sdtEndPr/>
        <w:sdtContent>
          <w:r w:rsidR="00E55799">
            <w:t>Meeting dates</w:t>
          </w:r>
        </w:sdtContent>
      </w:sdt>
      <w:r w:rsidR="00E55799">
        <w:tab/>
      </w:r>
    </w:p>
    <w:p w14:paraId="1CE2E3AD" w14:textId="77777777" w:rsidR="00AC1EB3" w:rsidRPr="00282AD4" w:rsidRDefault="00AC1EB3" w:rsidP="000172B5">
      <w:pPr>
        <w:keepNext/>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t>The following m</w:t>
      </w:r>
      <w:r w:rsidRPr="00282AD4">
        <w:t xml:space="preserve">eeting dates were confirmed </w:t>
      </w:r>
      <w:r>
        <w:t>and reviewed at the meeting</w:t>
      </w:r>
      <w:r w:rsidRPr="00282AD4">
        <w:t>:</w:t>
      </w:r>
    </w:p>
    <w:p w14:paraId="474512C1" w14:textId="77777777" w:rsidR="00881FEF" w:rsidRPr="00AD79FC" w:rsidRDefault="00881FEF" w:rsidP="00881FEF">
      <w:pPr>
        <w:pStyle w:val="ListParagraph"/>
        <w:numPr>
          <w:ilvl w:val="0"/>
          <w:numId w:val="8"/>
        </w:numPr>
      </w:pPr>
      <w:r w:rsidRPr="005819F1">
        <w:t xml:space="preserve">16 </w:t>
      </w:r>
      <w:r w:rsidRPr="00AD79FC">
        <w:t>March 2018</w:t>
      </w:r>
    </w:p>
    <w:p w14:paraId="3FED44B7" w14:textId="77777777" w:rsidR="00881FEF" w:rsidRPr="000172B5" w:rsidRDefault="00881FEF" w:rsidP="00881FEF">
      <w:pPr>
        <w:pStyle w:val="ListParagraph"/>
        <w:numPr>
          <w:ilvl w:val="0"/>
          <w:numId w:val="8"/>
        </w:numPr>
      </w:pPr>
      <w:r w:rsidRPr="00AD79FC">
        <w:t>22 June 2018</w:t>
      </w:r>
    </w:p>
    <w:p w14:paraId="0C71E8B7" w14:textId="77777777" w:rsidR="00FF0F88" w:rsidRPr="000172B5" w:rsidRDefault="00EE165A" w:rsidP="000172B5">
      <w:pPr>
        <w:pStyle w:val="ListParagraph"/>
        <w:numPr>
          <w:ilvl w:val="0"/>
          <w:numId w:val="8"/>
        </w:numPr>
      </w:pPr>
      <w:r w:rsidRPr="000172B5">
        <w:rPr>
          <w:color w:val="auto"/>
        </w:rPr>
        <w:t>2 November 2018</w:t>
      </w:r>
    </w:p>
    <w:p w14:paraId="08F96BDB" w14:textId="77777777" w:rsidR="00517014" w:rsidRDefault="007F79B7" w:rsidP="00517014">
      <w:pPr>
        <w:pStyle w:val="Agendaitem-supplementary"/>
      </w:pPr>
      <w:sdt>
        <w:sdtPr>
          <w:id w:val="212936479"/>
          <w:placeholder>
            <w:docPart w:val="32E38DED123449F3A0A5A1FB19843A54"/>
          </w:placeholder>
        </w:sdtPr>
        <w:sdtEndPr/>
        <w:sdtContent>
          <w:r w:rsidR="00517014">
            <w:t>Safety/</w:t>
          </w:r>
          <w:r w:rsidR="00517014" w:rsidRPr="008036F5">
            <w:t>Security</w:t>
          </w:r>
          <w:r w:rsidR="00517014">
            <w:t xml:space="preserve"> Moment</w:t>
          </w:r>
        </w:sdtContent>
      </w:sdt>
      <w:r w:rsidR="00517014">
        <w:tab/>
      </w:r>
    </w:p>
    <w:p w14:paraId="63AB6CF3" w14:textId="1EBEC54F" w:rsidR="00517014" w:rsidRDefault="00E55799" w:rsidP="00517014">
      <w:r w:rsidRPr="00E55799">
        <w:t xml:space="preserve">A </w:t>
      </w:r>
      <w:r w:rsidR="00F910AE" w:rsidRPr="00F910AE">
        <w:t>short safety/security moment on Institutional Defence in Depth</w:t>
      </w:r>
      <w:r w:rsidR="00F910AE">
        <w:t xml:space="preserve"> was provided</w:t>
      </w:r>
      <w:r w:rsidR="0038557C">
        <w:t xml:space="preserve"> by ARPANSA Staff</w:t>
      </w:r>
      <w:r w:rsidR="00F910AE" w:rsidRPr="00F910AE">
        <w:t>.</w:t>
      </w:r>
      <w:r w:rsidR="00AB6D8D">
        <w:t xml:space="preserve"> This was based on the recent publication of the International Nuclear Safety Group, INSAG 27; </w:t>
      </w:r>
      <w:r w:rsidR="00AB6D8D" w:rsidRPr="00766764">
        <w:rPr>
          <w:i/>
        </w:rPr>
        <w:t>Ensuring robust national nuclear safety systems – institutional strength in depth</w:t>
      </w:r>
      <w:r w:rsidR="00AB6D8D">
        <w:t>.</w:t>
      </w:r>
    </w:p>
    <w:p w14:paraId="427F8F8D" w14:textId="77777777" w:rsidR="0071661E" w:rsidRDefault="007F79B7" w:rsidP="0071661E">
      <w:pPr>
        <w:pStyle w:val="Agendaitem-main"/>
      </w:pPr>
      <w:sdt>
        <w:sdtPr>
          <w:id w:val="-231536865"/>
          <w:placeholder>
            <w:docPart w:val="5C961B25F8C442D188833269DE729FB5"/>
          </w:placeholder>
        </w:sdtPr>
        <w:sdtEndPr/>
        <w:sdtContent>
          <w:r w:rsidR="00517014">
            <w:t>Business Arising</w:t>
          </w:r>
        </w:sdtContent>
      </w:sdt>
    </w:p>
    <w:p w14:paraId="32B2F5EE" w14:textId="77777777" w:rsidR="00CB7340" w:rsidRDefault="007F79B7" w:rsidP="008D1CCF">
      <w:pPr>
        <w:pStyle w:val="Agendaitem-supplementary"/>
      </w:pPr>
      <w:sdt>
        <w:sdtPr>
          <w:id w:val="1801491100"/>
          <w:placeholder>
            <w:docPart w:val="520DEE34E349497CB7D0AEC9D4E23B4C"/>
          </w:placeholder>
        </w:sdtPr>
        <w:sdtEndPr/>
        <w:sdtContent>
          <w:r w:rsidR="00517014" w:rsidRPr="0074309A">
            <w:t>Outstanding</w:t>
          </w:r>
          <w:r w:rsidR="00517014">
            <w:t xml:space="preserve"> Actions</w:t>
          </w:r>
        </w:sdtContent>
      </w:sdt>
      <w:r w:rsidR="00CB7340">
        <w:tab/>
      </w:r>
    </w:p>
    <w:p w14:paraId="16917FE8" w14:textId="77777777" w:rsidR="00CB7340" w:rsidRDefault="00E55799" w:rsidP="00CB7340">
      <w:r w:rsidRPr="00E55799">
        <w:t>The Committee noted that all outstanding actions were completed</w:t>
      </w:r>
      <w:r w:rsidR="0038557C">
        <w:t xml:space="preserve">, with the exception of the </w:t>
      </w:r>
      <w:r w:rsidR="00EE165A">
        <w:t xml:space="preserve">item on </w:t>
      </w:r>
      <w:r w:rsidR="0038557C">
        <w:t xml:space="preserve">collaboration </w:t>
      </w:r>
      <w:r w:rsidR="00EE165A">
        <w:t>with other ARPANSA</w:t>
      </w:r>
      <w:r w:rsidR="00EE165A" w:rsidRPr="00EE165A">
        <w:t xml:space="preserve"> </w:t>
      </w:r>
      <w:r w:rsidR="00EE165A">
        <w:t>committees</w:t>
      </w:r>
      <w:r w:rsidR="00417C43">
        <w:t>.</w:t>
      </w:r>
      <w:r w:rsidR="00EE165A">
        <w:t xml:space="preserve"> </w:t>
      </w:r>
      <w:r w:rsidR="00417C43">
        <w:t xml:space="preserve">This </w:t>
      </w:r>
      <w:r w:rsidR="0038557C">
        <w:t>will be held until next meeting</w:t>
      </w:r>
      <w:r w:rsidR="00EE165A">
        <w:t xml:space="preserve"> when the new committees are appointed</w:t>
      </w:r>
      <w:r w:rsidR="0038557C">
        <w:t>.</w:t>
      </w:r>
    </w:p>
    <w:p w14:paraId="66E4B5F4" w14:textId="77777777" w:rsidR="00CB7340" w:rsidRDefault="007F79B7" w:rsidP="00881FEF">
      <w:pPr>
        <w:pStyle w:val="Agendaitem-supplementary"/>
      </w:pPr>
      <w:sdt>
        <w:sdtPr>
          <w:id w:val="1054512773"/>
          <w:placeholder>
            <w:docPart w:val="44A365A816D546ECA429726A405DBE20"/>
          </w:placeholder>
        </w:sdtPr>
        <w:sdtEndPr/>
        <w:sdtContent>
          <w:bookmarkStart w:id="1" w:name="_Toc473040802"/>
          <w:sdt>
            <w:sdtPr>
              <w:id w:val="1960214967"/>
              <w:placeholder>
                <w:docPart w:val="CB31EC6693F04C1AB8FE0AB70A9F92E3"/>
              </w:placeholder>
            </w:sdtPr>
            <w:sdtEndPr/>
            <w:sdtContent>
              <w:r w:rsidR="00881FEF" w:rsidRPr="00881FEF">
                <w:t>Planed Exposure Code</w:t>
              </w:r>
            </w:sdtContent>
          </w:sdt>
          <w:bookmarkEnd w:id="1"/>
        </w:sdtContent>
      </w:sdt>
      <w:r w:rsidR="00CB7340">
        <w:tab/>
      </w:r>
    </w:p>
    <w:p w14:paraId="6F254733" w14:textId="4106128C" w:rsidR="00CB7340" w:rsidRDefault="00F910AE" w:rsidP="00CB7340">
      <w:r>
        <w:t>The Committee noted the overview of the Code for Radiation Protection in Planned Exposure Situations (2016)</w:t>
      </w:r>
      <w:r w:rsidR="00417C43">
        <w:t>.</w:t>
      </w:r>
      <w:r>
        <w:t xml:space="preserve"> </w:t>
      </w:r>
      <w:r w:rsidR="00417C43">
        <w:t>C</w:t>
      </w:r>
      <w:r>
        <w:t xml:space="preserve">ompliance with </w:t>
      </w:r>
      <w:r w:rsidR="00417C43">
        <w:t xml:space="preserve">this Code </w:t>
      </w:r>
      <w:r>
        <w:t>is a condition of</w:t>
      </w:r>
      <w:r w:rsidR="00417C43">
        <w:t xml:space="preserve"> all</w:t>
      </w:r>
      <w:r>
        <w:t xml:space="preserve"> facility licence</w:t>
      </w:r>
      <w:r w:rsidR="00417C43">
        <w:t>s, since July 2017</w:t>
      </w:r>
      <w:r>
        <w:t xml:space="preserve">. </w:t>
      </w:r>
    </w:p>
    <w:p w14:paraId="04296F82" w14:textId="77777777" w:rsidR="00881FEF" w:rsidRDefault="00881FEF" w:rsidP="00881FEF">
      <w:pPr>
        <w:pStyle w:val="Agendaitem-supplementary"/>
      </w:pPr>
      <w:r w:rsidRPr="00881FEF">
        <w:t>Review of Information for Stakeholders</w:t>
      </w:r>
    </w:p>
    <w:p w14:paraId="44A78AFE" w14:textId="027BF438" w:rsidR="00881FEF" w:rsidRPr="00881FEF" w:rsidRDefault="00F910AE" w:rsidP="00881FEF">
      <w:r>
        <w:t xml:space="preserve">The </w:t>
      </w:r>
      <w:r w:rsidR="0038557C">
        <w:t>C</w:t>
      </w:r>
      <w:r>
        <w:t>ommittee</w:t>
      </w:r>
      <w:r w:rsidR="0038557C">
        <w:t xml:space="preserve"> </w:t>
      </w:r>
      <w:r w:rsidR="004D7DD3">
        <w:t>noted that</w:t>
      </w:r>
      <w:r w:rsidR="000939D8">
        <w:t xml:space="preserve"> </w:t>
      </w:r>
      <w:r w:rsidR="004D7DD3">
        <w:t>th</w:t>
      </w:r>
      <w:r w:rsidR="000939D8">
        <w:t>e regulatory g</w:t>
      </w:r>
      <w:r w:rsidR="000939D8" w:rsidRPr="000939D8">
        <w:t xml:space="preserve">uide ‘Applying for a licence for a radioactive waste storage or disposal facility’ and the accompanying information document ‘Radioactive waste storage and disposal facilities – information for stakeholders’ </w:t>
      </w:r>
      <w:r w:rsidR="004D7DD3">
        <w:t>covered</w:t>
      </w:r>
      <w:r w:rsidR="000939D8">
        <w:t xml:space="preserve"> </w:t>
      </w:r>
      <w:r w:rsidR="000939D8" w:rsidRPr="000939D8">
        <w:t>information on interdependencies that must be considered</w:t>
      </w:r>
      <w:r w:rsidR="000939D8">
        <w:t xml:space="preserve"> for a licence application. This includes considering</w:t>
      </w:r>
      <w:r w:rsidR="000939D8" w:rsidRPr="002A7DB1">
        <w:t xml:space="preserve"> the impact of differences in how waste is generated, stored and disposed</w:t>
      </w:r>
      <w:r w:rsidR="004D7DD3">
        <w:t xml:space="preserve"> of</w:t>
      </w:r>
      <w:r w:rsidR="000939D8">
        <w:t xml:space="preserve">. </w:t>
      </w:r>
    </w:p>
    <w:p w14:paraId="6A8C1806" w14:textId="77777777" w:rsidR="00CB7340" w:rsidRDefault="007F79B7" w:rsidP="00CB7340">
      <w:pPr>
        <w:pStyle w:val="Agendaitem-main"/>
      </w:pPr>
      <w:sdt>
        <w:sdtPr>
          <w:id w:val="-443766710"/>
          <w:placeholder>
            <w:docPart w:val="96AD966C67EE4D8B863182A54D68D375"/>
          </w:placeholder>
        </w:sdtPr>
        <w:sdtEndPr/>
        <w:sdtContent>
          <w:bookmarkStart w:id="2" w:name="_Toc471472804"/>
          <w:r w:rsidR="00517014">
            <w:t>Correspondence</w:t>
          </w:r>
          <w:bookmarkEnd w:id="2"/>
        </w:sdtContent>
      </w:sdt>
    </w:p>
    <w:p w14:paraId="1B8291A6" w14:textId="77777777" w:rsidR="008B3471" w:rsidRDefault="00881FEF" w:rsidP="008B3471">
      <w:r>
        <w:t>None</w:t>
      </w:r>
      <w:r w:rsidR="002716F7">
        <w:t>.</w:t>
      </w:r>
    </w:p>
    <w:p w14:paraId="7B1A3D41" w14:textId="77777777" w:rsidR="00517014" w:rsidRDefault="007F79B7" w:rsidP="00517014">
      <w:pPr>
        <w:pStyle w:val="Agendaitem-main"/>
      </w:pPr>
      <w:sdt>
        <w:sdtPr>
          <w:id w:val="-1366978790"/>
          <w:placeholder>
            <w:docPart w:val="2648F3F05746489581780D7FCA39413A"/>
          </w:placeholder>
        </w:sdtPr>
        <w:sdtEndPr/>
        <w:sdtContent>
          <w:bookmarkStart w:id="3" w:name="_Toc471472805"/>
          <w:r w:rsidR="00517014" w:rsidRPr="009F03BC">
            <w:t xml:space="preserve">Main Items for </w:t>
          </w:r>
          <w:r w:rsidR="00517014" w:rsidRPr="00B16657">
            <w:t>Discussion</w:t>
          </w:r>
          <w:bookmarkEnd w:id="3"/>
        </w:sdtContent>
      </w:sdt>
    </w:p>
    <w:p w14:paraId="38ACF068" w14:textId="77777777" w:rsidR="00517014" w:rsidRDefault="007F79B7" w:rsidP="00881FEF">
      <w:pPr>
        <w:pStyle w:val="Agendaitem-supplementary"/>
      </w:pPr>
      <w:sdt>
        <w:sdtPr>
          <w:id w:val="1112172919"/>
          <w:placeholder>
            <w:docPart w:val="5D4DF0CC3020465D8444AE3FE506EBCB"/>
          </w:placeholder>
        </w:sdtPr>
        <w:sdtEndPr/>
        <w:sdtContent>
          <w:sdt>
            <w:sdtPr>
              <w:id w:val="-243272041"/>
              <w:placeholder>
                <w:docPart w:val="28AADB80C6424AE097BA11584DAB8578"/>
              </w:placeholder>
            </w:sdtPr>
            <w:sdtEndPr/>
            <w:sdtContent>
              <w:r w:rsidR="00881FEF" w:rsidRPr="00881FEF">
                <w:t>ANM Regulatory Assessment Update</w:t>
              </w:r>
            </w:sdtContent>
          </w:sdt>
        </w:sdtContent>
      </w:sdt>
      <w:r w:rsidR="00517014">
        <w:tab/>
      </w:r>
    </w:p>
    <w:p w14:paraId="5D8FA11E" w14:textId="77777777" w:rsidR="00F910AE" w:rsidRDefault="00F910AE" w:rsidP="00F910AE">
      <w:r>
        <w:t xml:space="preserve">The Council noted that ARPANSA assessment of the operating licence application for ANM facility is progressing. </w:t>
      </w:r>
      <w:r w:rsidR="00E27BFD">
        <w:t>The Committee</w:t>
      </w:r>
      <w:r>
        <w:t xml:space="preserve"> </w:t>
      </w:r>
      <w:r w:rsidR="001F54A6">
        <w:t xml:space="preserve">previously </w:t>
      </w:r>
      <w:r>
        <w:t xml:space="preserve">reviewed the Risk Assessment of the ANM Facility. </w:t>
      </w:r>
      <w:r w:rsidR="00E27BFD">
        <w:t>The Committee</w:t>
      </w:r>
      <w:r w:rsidR="009D6ED3">
        <w:t>’s</w:t>
      </w:r>
      <w:r>
        <w:t xml:space="preserve"> review resulted in a number of questions, </w:t>
      </w:r>
      <w:r w:rsidR="009D6ED3">
        <w:t xml:space="preserve">responses to which were provided </w:t>
      </w:r>
      <w:r>
        <w:t xml:space="preserve">by </w:t>
      </w:r>
      <w:r w:rsidR="009D6ED3">
        <w:t>the applicant</w:t>
      </w:r>
      <w:r>
        <w:t>.</w:t>
      </w:r>
    </w:p>
    <w:p w14:paraId="6A24E5D8" w14:textId="78B8D1AE" w:rsidR="00786A8A" w:rsidRDefault="001F54A6" w:rsidP="007224A6">
      <w:pPr>
        <w:keepNext/>
        <w:keepLines/>
      </w:pPr>
      <w:r>
        <w:t xml:space="preserve">A draft Regulatory Assessment Report (RAR) was provided to the Committee one week prior to the meeting. The Committee discussed a number of the </w:t>
      </w:r>
      <w:r w:rsidR="009D6ED3">
        <w:t xml:space="preserve">aspects considered in the assessment including the </w:t>
      </w:r>
      <w:r>
        <w:t xml:space="preserve">risk assessments, waste, commissioning processes, quality assurance and ongoing monitoring. </w:t>
      </w:r>
      <w:r w:rsidR="00F453EE">
        <w:t xml:space="preserve">The committee concluded that some changes </w:t>
      </w:r>
      <w:r w:rsidR="00A57FED">
        <w:t>and</w:t>
      </w:r>
      <w:r w:rsidR="00F453EE">
        <w:t xml:space="preserve"> additional information would be desirable</w:t>
      </w:r>
      <w:r w:rsidR="00B35A20">
        <w:t xml:space="preserve"> to verify that the facility had been built as planned and approved</w:t>
      </w:r>
      <w:r w:rsidR="00F453EE">
        <w:t>.</w:t>
      </w:r>
    </w:p>
    <w:p w14:paraId="24928987" w14:textId="77777777" w:rsidR="002879AC" w:rsidRPr="002879AC" w:rsidRDefault="002879AC" w:rsidP="00F910AE">
      <w:pPr>
        <w:rPr>
          <w:b/>
          <w:i/>
        </w:rPr>
      </w:pPr>
      <w:r w:rsidRPr="002879AC">
        <w:rPr>
          <w:b/>
          <w:i/>
        </w:rPr>
        <w:t xml:space="preserve">Action: </w:t>
      </w:r>
      <w:r w:rsidR="001F54A6" w:rsidRPr="002879AC">
        <w:rPr>
          <w:b/>
          <w:i/>
        </w:rPr>
        <w:t>The Committee agreed to form a s</w:t>
      </w:r>
      <w:r w:rsidR="00AA52CC" w:rsidRPr="002879AC">
        <w:rPr>
          <w:b/>
          <w:i/>
        </w:rPr>
        <w:t>ub</w:t>
      </w:r>
      <w:r w:rsidR="001F54A6" w:rsidRPr="002879AC">
        <w:rPr>
          <w:b/>
          <w:i/>
        </w:rPr>
        <w:t>-</w:t>
      </w:r>
      <w:r w:rsidR="00AA52CC" w:rsidRPr="002879AC">
        <w:rPr>
          <w:b/>
          <w:i/>
        </w:rPr>
        <w:t>group</w:t>
      </w:r>
      <w:r w:rsidR="001F54A6" w:rsidRPr="002879AC">
        <w:rPr>
          <w:b/>
          <w:i/>
        </w:rPr>
        <w:t xml:space="preserve"> of three members to provide written comments within one week on the meeting date. </w:t>
      </w:r>
    </w:p>
    <w:p w14:paraId="24B2D5C3" w14:textId="77777777" w:rsidR="00517014" w:rsidRDefault="007F79B7" w:rsidP="00881FEF">
      <w:pPr>
        <w:pStyle w:val="Agendaitem-supplementary"/>
      </w:pPr>
      <w:sdt>
        <w:sdtPr>
          <w:id w:val="148176628"/>
          <w:placeholder>
            <w:docPart w:val="4AC81C22596C4319A377C35C7C482208"/>
          </w:placeholder>
        </w:sdtPr>
        <w:sdtEndPr/>
        <w:sdtContent>
          <w:sdt>
            <w:sdtPr>
              <w:id w:val="1228650453"/>
              <w:placeholder>
                <w:docPart w:val="A7BC524C4D3B4FB3B43DE2439E3E5A94"/>
              </w:placeholder>
            </w:sdtPr>
            <w:sdtEndPr/>
            <w:sdtContent>
              <w:r w:rsidR="00881FEF" w:rsidRPr="00881FEF">
                <w:t>Critical Considerations in Relation to Licensing of the ANM Facility</w:t>
              </w:r>
            </w:sdtContent>
          </w:sdt>
        </w:sdtContent>
      </w:sdt>
    </w:p>
    <w:p w14:paraId="7BBF6BE2" w14:textId="71FFF293" w:rsidR="00F910AE" w:rsidRPr="00F910AE" w:rsidRDefault="00F910AE" w:rsidP="00F910AE">
      <w:pPr>
        <w:rPr>
          <w:rFonts w:eastAsia="Times New Roman" w:cstheme="majorBidi"/>
          <w:b/>
          <w:bCs/>
          <w:noProof/>
          <w:color w:val="4E1A74"/>
          <w:szCs w:val="28"/>
        </w:rPr>
      </w:pPr>
      <w:r w:rsidRPr="00F910AE">
        <w:t>The CEO of ARPANSA g</w:t>
      </w:r>
      <w:r>
        <w:t>ave</w:t>
      </w:r>
      <w:r w:rsidRPr="00F910AE">
        <w:t xml:space="preserve"> a brief overview of some of the key consideration that will inform his assessment on the ANM facility application. </w:t>
      </w:r>
      <w:r w:rsidR="00B35A20">
        <w:t>The Committee gave particular attention to management of radioactive waste, including intermediate level waste, on site and in the longer term.</w:t>
      </w:r>
    </w:p>
    <w:p w14:paraId="799AB954" w14:textId="77777777" w:rsidR="00517014" w:rsidRDefault="00881FEF" w:rsidP="00F910AE">
      <w:pPr>
        <w:pStyle w:val="Agendaitem-supplementary"/>
      </w:pPr>
      <w:r w:rsidRPr="00881FEF">
        <w:t>Regulatory Performance Framework</w:t>
      </w:r>
      <w:r w:rsidR="00F910AE">
        <w:t xml:space="preserve"> (RPF)</w:t>
      </w:r>
      <w:r w:rsidRPr="00881FEF">
        <w:t xml:space="preserve"> Annual Report</w:t>
      </w:r>
    </w:p>
    <w:p w14:paraId="3FC4D203" w14:textId="49959BD2" w:rsidR="00F910AE" w:rsidRDefault="00F910AE" w:rsidP="00400CF3">
      <w:r>
        <w:t xml:space="preserve">The </w:t>
      </w:r>
      <w:r w:rsidR="00E27BFD">
        <w:t>Committee</w:t>
      </w:r>
      <w:r>
        <w:t xml:space="preserve"> was provided with the </w:t>
      </w:r>
      <w:r w:rsidR="00B35A20">
        <w:t xml:space="preserve">draft </w:t>
      </w:r>
      <w:r>
        <w:t xml:space="preserve">RPF Annual </w:t>
      </w:r>
      <w:r w:rsidR="00A55D7A">
        <w:t xml:space="preserve">Self-assessment </w:t>
      </w:r>
      <w:r>
        <w:t xml:space="preserve">Report prior to the meeting </w:t>
      </w:r>
      <w:r w:rsidR="009D6ED3">
        <w:t xml:space="preserve">and was asked to provide </w:t>
      </w:r>
      <w:r w:rsidR="00A55D7A">
        <w:t>comments</w:t>
      </w:r>
      <w:r w:rsidR="00F453EE">
        <w:t xml:space="preserve">. Comments were addressed and a revised version was </w:t>
      </w:r>
      <w:r w:rsidR="00A55D7A">
        <w:t>provided to the committee</w:t>
      </w:r>
      <w:r w:rsidR="00F453EE">
        <w:t xml:space="preserve"> for validation</w:t>
      </w:r>
      <w:r>
        <w:t xml:space="preserve">. </w:t>
      </w:r>
      <w:r w:rsidR="00A55D7A">
        <w:t>After providing an introduction, in</w:t>
      </w:r>
      <w:r w:rsidR="00400CF3">
        <w:t xml:space="preserve"> accordance with the declared potential conflict of interest t</w:t>
      </w:r>
      <w:r w:rsidR="00400CF3" w:rsidRPr="00881FEF">
        <w:t>he CEO of ARPANSA</w:t>
      </w:r>
      <w:r w:rsidR="00400CF3">
        <w:t>,</w:t>
      </w:r>
      <w:r w:rsidR="00400CF3" w:rsidRPr="00F349B2">
        <w:t xml:space="preserve"> </w:t>
      </w:r>
      <w:r w:rsidR="00400CF3">
        <w:t xml:space="preserve">Dr </w:t>
      </w:r>
      <w:r w:rsidR="00400CF3" w:rsidRPr="002665BD">
        <w:t>Larsson</w:t>
      </w:r>
      <w:r w:rsidR="00400CF3">
        <w:t>, left the room for the duration of this discussion</w:t>
      </w:r>
      <w:r w:rsidR="00B35A20">
        <w:t>, which was chaired by Mr Lyon</w:t>
      </w:r>
      <w:r w:rsidR="00400CF3">
        <w:t>.</w:t>
      </w:r>
    </w:p>
    <w:p w14:paraId="7CB998B9" w14:textId="77777777" w:rsidR="00EE165A" w:rsidRDefault="00F910AE" w:rsidP="00EE165A">
      <w:r>
        <w:t xml:space="preserve">The </w:t>
      </w:r>
      <w:r w:rsidR="00E27BFD">
        <w:t>Committee</w:t>
      </w:r>
      <w:r w:rsidR="002D0908">
        <w:t xml:space="preserve"> concluded that</w:t>
      </w:r>
      <w:r w:rsidR="00EE165A">
        <w:t xml:space="preserve"> t</w:t>
      </w:r>
      <w:r>
        <w:t>he report appropriately reflects ARPANSA’s performance against the Key Performance Indicators over the assessment period</w:t>
      </w:r>
      <w:r w:rsidR="00EE165A">
        <w:t>, and that A</w:t>
      </w:r>
      <w:r>
        <w:t>RPANSA has adopted and is currently working to the Government</w:t>
      </w:r>
      <w:r w:rsidR="00E27BFD">
        <w:t>’s</w:t>
      </w:r>
      <w:r>
        <w:t xml:space="preserve"> Regulator Performance Framework</w:t>
      </w:r>
      <w:r w:rsidR="00EE165A">
        <w:t xml:space="preserve">. </w:t>
      </w:r>
    </w:p>
    <w:p w14:paraId="7724F707" w14:textId="0FF3A86C" w:rsidR="00F910AE" w:rsidRDefault="00EE165A" w:rsidP="00EE165A">
      <w:r>
        <w:t xml:space="preserve">The </w:t>
      </w:r>
      <w:r w:rsidR="00E27BFD">
        <w:t>Committee</w:t>
      </w:r>
      <w:r>
        <w:t xml:space="preserve"> </w:t>
      </w:r>
      <w:r w:rsidR="000172B5">
        <w:t>found</w:t>
      </w:r>
      <w:r>
        <w:t xml:space="preserve"> that </w:t>
      </w:r>
      <w:r w:rsidR="00F910AE">
        <w:t>the self-assessment has met the scope of reporting objectively on efforts and progress against administering regulation fairly, effectively and efficiently</w:t>
      </w:r>
      <w:r>
        <w:t xml:space="preserve">. </w:t>
      </w:r>
      <w:r w:rsidR="000172B5">
        <w:t>The Committee noted that w</w:t>
      </w:r>
      <w:r>
        <w:t xml:space="preserve">hile the measures did not always align closely to the RPF KPIs, ARPANSA has used additional information to show </w:t>
      </w:r>
      <w:r w:rsidR="009D6ED3">
        <w:t>performance</w:t>
      </w:r>
      <w:r>
        <w:t xml:space="preserve"> where appropriate. The new </w:t>
      </w:r>
      <w:r w:rsidR="005F7A0C">
        <w:t xml:space="preserve">performance </w:t>
      </w:r>
      <w:r>
        <w:t>measures, which were implemented from June 2017,</w:t>
      </w:r>
      <w:r w:rsidR="005F7A0C">
        <w:t xml:space="preserve"> will help to address this and </w:t>
      </w:r>
      <w:r w:rsidR="009D6ED3">
        <w:t>to appropriately highlight some of the regulatory activities which are</w:t>
      </w:r>
      <w:r w:rsidR="005F7A0C">
        <w:t xml:space="preserve"> </w:t>
      </w:r>
      <w:r>
        <w:t>no</w:t>
      </w:r>
      <w:r w:rsidR="009D6ED3">
        <w:t xml:space="preserve">t </w:t>
      </w:r>
      <w:r>
        <w:t xml:space="preserve">inspection </w:t>
      </w:r>
      <w:r w:rsidR="009D6ED3">
        <w:t>based</w:t>
      </w:r>
      <w:r w:rsidR="005F7A0C">
        <w:t>.</w:t>
      </w:r>
    </w:p>
    <w:p w14:paraId="6025B144" w14:textId="77777777" w:rsidR="00AD79FC" w:rsidRDefault="00AD79FC" w:rsidP="00AD79FC">
      <w:r>
        <w:lastRenderedPageBreak/>
        <w:t xml:space="preserve">The </w:t>
      </w:r>
      <w:r w:rsidR="00E27BFD">
        <w:t>Committee</w:t>
      </w:r>
      <w:r>
        <w:t xml:space="preserve"> </w:t>
      </w:r>
      <w:r w:rsidR="009D6ED3">
        <w:t xml:space="preserve">determined </w:t>
      </w:r>
      <w:r>
        <w:t xml:space="preserve">that a number of </w:t>
      </w:r>
      <w:r w:rsidR="000172B5">
        <w:t>important</w:t>
      </w:r>
      <w:r>
        <w:t xml:space="preserve"> initiatives for improvements were identified in the report which would strengthen performance</w:t>
      </w:r>
      <w:r w:rsidR="00391124">
        <w:t>,</w:t>
      </w:r>
      <w:r>
        <w:t xml:space="preserve"> </w:t>
      </w:r>
      <w:r w:rsidR="00391124">
        <w:t>p</w:t>
      </w:r>
      <w:r>
        <w:t xml:space="preserve">articularly the </w:t>
      </w:r>
      <w:r w:rsidR="00391124">
        <w:t>proposed upgrades to the</w:t>
      </w:r>
      <w:r>
        <w:t xml:space="preserve"> information management system</w:t>
      </w:r>
      <w:r w:rsidR="00391124">
        <w:t>.</w:t>
      </w:r>
      <w:r w:rsidR="009C7887">
        <w:t xml:space="preserve"> </w:t>
      </w:r>
      <w:r w:rsidR="00391124">
        <w:t>T</w:t>
      </w:r>
      <w:r>
        <w:t xml:space="preserve">he </w:t>
      </w:r>
      <w:r w:rsidR="00E27BFD">
        <w:t>Committee</w:t>
      </w:r>
      <w:r>
        <w:t xml:space="preserve"> requested that they be updated periodically on this development.</w:t>
      </w:r>
    </w:p>
    <w:p w14:paraId="210E62EF" w14:textId="77777777" w:rsidR="00F910AE" w:rsidRDefault="00F910AE" w:rsidP="00F910AE">
      <w:r>
        <w:t xml:space="preserve">The </w:t>
      </w:r>
      <w:r w:rsidR="00E27BFD">
        <w:t>Committee</w:t>
      </w:r>
      <w:r>
        <w:t xml:space="preserve"> provided validation of the report at the meeting.</w:t>
      </w:r>
    </w:p>
    <w:p w14:paraId="3FF62D83" w14:textId="77777777" w:rsidR="00517014" w:rsidRDefault="00517014" w:rsidP="00517014">
      <w:pPr>
        <w:pStyle w:val="Agendaitem-main"/>
      </w:pPr>
      <w:r>
        <w:t xml:space="preserve">Update on major Controlled Facilities and Inspections </w:t>
      </w:r>
    </w:p>
    <w:p w14:paraId="623CC764" w14:textId="77777777" w:rsidR="00517014" w:rsidRDefault="00517014" w:rsidP="00517014">
      <w:pPr>
        <w:pStyle w:val="Agendaitem-supplementary"/>
      </w:pPr>
      <w:r>
        <w:t xml:space="preserve">OPAL </w:t>
      </w:r>
      <w:r>
        <w:tab/>
      </w:r>
    </w:p>
    <w:p w14:paraId="50BA2823" w14:textId="66BC9143" w:rsidR="00F07C7B" w:rsidRPr="00F07C7B" w:rsidRDefault="00F910AE" w:rsidP="00F07C7B">
      <w:r>
        <w:t xml:space="preserve">The Committee noted the update on the regulatory </w:t>
      </w:r>
      <w:r w:rsidR="003E150D">
        <w:t xml:space="preserve">activities </w:t>
      </w:r>
      <w:r>
        <w:t>since the previous meeting.</w:t>
      </w:r>
      <w:r w:rsidR="005F7A0C">
        <w:t xml:space="preserve"> This included a discussion of the recent maintenance activities and </w:t>
      </w:r>
      <w:r w:rsidR="00A55D7A">
        <w:t xml:space="preserve">system performance </w:t>
      </w:r>
      <w:r w:rsidR="00D46082">
        <w:t>evaluations</w:t>
      </w:r>
      <w:r w:rsidR="00A55D7A">
        <w:t xml:space="preserve"> </w:t>
      </w:r>
      <w:r w:rsidR="005F7A0C">
        <w:t>carried out during the September shutdown.</w:t>
      </w:r>
      <w:r>
        <w:t xml:space="preserve"> </w:t>
      </w:r>
      <w:r w:rsidR="00A55D7A">
        <w:t xml:space="preserve">This included a detailed investigation which is being undertaken to determine the cause of reduction in the drop time of one of five control rods. The </w:t>
      </w:r>
      <w:r w:rsidR="003E150D">
        <w:t>C</w:t>
      </w:r>
      <w:r w:rsidR="00D46082">
        <w:t>ommittee</w:t>
      </w:r>
      <w:r w:rsidR="00A55D7A">
        <w:t xml:space="preserve"> was informed that this maintenance had rectified the </w:t>
      </w:r>
      <w:r w:rsidR="00D46082">
        <w:t xml:space="preserve">reduced </w:t>
      </w:r>
      <w:r w:rsidR="00A55D7A">
        <w:t xml:space="preserve">drop time issue. </w:t>
      </w:r>
      <w:r w:rsidR="00E55799" w:rsidRPr="00E55799">
        <w:t xml:space="preserve">No significant regulatory issues or </w:t>
      </w:r>
      <w:r w:rsidR="003E150D">
        <w:t xml:space="preserve">safety </w:t>
      </w:r>
      <w:r w:rsidR="00E55799" w:rsidRPr="00E55799">
        <w:t xml:space="preserve">concerns were raised among Committee members. </w:t>
      </w:r>
    </w:p>
    <w:p w14:paraId="10A29445" w14:textId="77777777" w:rsidR="00881FEF" w:rsidRDefault="00881FEF" w:rsidP="00881FEF">
      <w:pPr>
        <w:pStyle w:val="Agendaitem-supplementary"/>
      </w:pPr>
      <w:r w:rsidRPr="00881FEF">
        <w:t>ANSTO Health</w:t>
      </w:r>
    </w:p>
    <w:p w14:paraId="481ECE78" w14:textId="5356CC92" w:rsidR="00F910AE" w:rsidRPr="00F07C7B" w:rsidRDefault="00F910AE" w:rsidP="00F910AE">
      <w:r>
        <w:t xml:space="preserve">The Committee noted the update on the regulatory </w:t>
      </w:r>
      <w:r w:rsidR="003E150D">
        <w:t xml:space="preserve">activities </w:t>
      </w:r>
      <w:r>
        <w:t>since the previous meeting.</w:t>
      </w:r>
      <w:r w:rsidR="00115F36">
        <w:t xml:space="preserve"> The Committee noted the </w:t>
      </w:r>
      <w:r w:rsidR="00EC6FAB">
        <w:t>reported accident</w:t>
      </w:r>
      <w:r w:rsidR="002D0908">
        <w:t xml:space="preserve"> which involved </w:t>
      </w:r>
      <w:r w:rsidR="00A572A6">
        <w:t xml:space="preserve">contamination </w:t>
      </w:r>
      <w:r w:rsidR="005F7A0C">
        <w:t>to a worker’s hands</w:t>
      </w:r>
      <w:r w:rsidR="00A572A6">
        <w:t xml:space="preserve"> that exceeded statutory dose limits.  ARPANSA has reported this accident to the IAEA as an INES Level 3 Severe Incident</w:t>
      </w:r>
      <w:r w:rsidR="000A0AAB">
        <w:t>, in accordance with international obligations</w:t>
      </w:r>
      <w:r w:rsidR="00A572A6">
        <w:t xml:space="preserve">. An </w:t>
      </w:r>
      <w:r w:rsidR="00D46082">
        <w:t>investigation</w:t>
      </w:r>
      <w:r w:rsidR="000A0AAB">
        <w:t xml:space="preserve"> currently</w:t>
      </w:r>
      <w:r w:rsidR="00D46082">
        <w:t xml:space="preserve"> </w:t>
      </w:r>
      <w:r w:rsidR="003874F8">
        <w:t>being undertaken by ANSTO.</w:t>
      </w:r>
      <w:r>
        <w:t xml:space="preserve"> </w:t>
      </w:r>
      <w:r w:rsidR="00A572A6">
        <w:t xml:space="preserve">ARPANSA will </w:t>
      </w:r>
      <w:r w:rsidR="000A0AAB">
        <w:t xml:space="preserve">closely follow the investigation and </w:t>
      </w:r>
      <w:r w:rsidR="00A572A6">
        <w:t xml:space="preserve">conduct one or more augmented inspections </w:t>
      </w:r>
      <w:r w:rsidR="000A0AAB">
        <w:t>in relation to this</w:t>
      </w:r>
      <w:r w:rsidR="00A572A6">
        <w:t xml:space="preserve"> investigation and of any corrective actions that are identified</w:t>
      </w:r>
      <w:r w:rsidR="003E150D">
        <w:t>, and will take regulatory actions as appropriate</w:t>
      </w:r>
      <w:r w:rsidR="00A572A6">
        <w:t xml:space="preserve">. </w:t>
      </w:r>
    </w:p>
    <w:p w14:paraId="60E39C4C" w14:textId="1E0EE518" w:rsidR="00881FEF" w:rsidRDefault="00881FEF" w:rsidP="00881FEF">
      <w:pPr>
        <w:pStyle w:val="Agendaitem-supplementary"/>
      </w:pPr>
      <w:r w:rsidRPr="00881FEF">
        <w:t>ANSTO Little Forest</w:t>
      </w:r>
      <w:r w:rsidR="003E150D">
        <w:t xml:space="preserve"> Legacy Site</w:t>
      </w:r>
    </w:p>
    <w:p w14:paraId="16EFED1F" w14:textId="69F8466B" w:rsidR="00F910AE" w:rsidRPr="00F07C7B" w:rsidRDefault="00F910AE" w:rsidP="00F910AE">
      <w:r>
        <w:t xml:space="preserve">The Committee noted the update on the regulatory </w:t>
      </w:r>
      <w:r w:rsidR="003E150D">
        <w:t xml:space="preserve">activities </w:t>
      </w:r>
      <w:r>
        <w:t xml:space="preserve">since the previous meeting. </w:t>
      </w:r>
      <w:r w:rsidR="005F7A0C">
        <w:t>This included recent emergency preparedness exercises carried out at the site</w:t>
      </w:r>
      <w:r w:rsidR="000A0AAB">
        <w:t>,</w:t>
      </w:r>
      <w:r w:rsidR="00A572A6">
        <w:t xml:space="preserve"> during which a helicopter was forced to make an emergency landing in an area away from the legacy waste storage</w:t>
      </w:r>
      <w:r w:rsidR="005F7A0C">
        <w:t xml:space="preserve">. </w:t>
      </w:r>
    </w:p>
    <w:p w14:paraId="0D688C1E" w14:textId="77777777" w:rsidR="00881FEF" w:rsidRDefault="00881FEF" w:rsidP="00881FEF">
      <w:pPr>
        <w:pStyle w:val="Agendaitem-supplementary"/>
      </w:pPr>
      <w:r w:rsidRPr="00881FEF">
        <w:t>ANSTO SyMo Facility</w:t>
      </w:r>
    </w:p>
    <w:p w14:paraId="7ED403CE" w14:textId="64C9ED98" w:rsidR="00F910AE" w:rsidRDefault="00F910AE" w:rsidP="00F910AE">
      <w:r w:rsidRPr="00F910AE">
        <w:t>The Committee noted the update on the regulatory activates since the previous meeting</w:t>
      </w:r>
      <w:r w:rsidR="00115F36">
        <w:t>. This included the recent approval of a change request for the construction licence</w:t>
      </w:r>
      <w:r w:rsidRPr="00F910AE">
        <w:t xml:space="preserve">. No significant regulatory issues or </w:t>
      </w:r>
      <w:r w:rsidR="003E150D">
        <w:t xml:space="preserve">safety </w:t>
      </w:r>
      <w:r w:rsidRPr="00F910AE">
        <w:t>concerns were raised among Committee members.</w:t>
      </w:r>
    </w:p>
    <w:p w14:paraId="26A2FCC9" w14:textId="77777777" w:rsidR="00517014" w:rsidRDefault="00F910AE" w:rsidP="00F910AE">
      <w:pPr>
        <w:pStyle w:val="Agendaitem-main"/>
      </w:pPr>
      <w:r>
        <w:lastRenderedPageBreak/>
        <w:t xml:space="preserve"> </w:t>
      </w:r>
      <w:r w:rsidR="00517014">
        <w:t xml:space="preserve">Reports </w:t>
      </w:r>
      <w:r w:rsidR="00517014">
        <w:tab/>
        <w:t xml:space="preserve">  </w:t>
      </w:r>
    </w:p>
    <w:p w14:paraId="55C863BD" w14:textId="77777777" w:rsidR="00517014" w:rsidRDefault="00517014" w:rsidP="00F07C7B">
      <w:pPr>
        <w:pStyle w:val="Agendaitem-supplementary"/>
      </w:pPr>
      <w:r>
        <w:t xml:space="preserve">ARPANSA significant Activities </w:t>
      </w:r>
      <w:r>
        <w:tab/>
      </w:r>
    </w:p>
    <w:p w14:paraId="03A736C2" w14:textId="1CB76C09" w:rsidR="002665BD" w:rsidRDefault="00A830B8" w:rsidP="00115F36">
      <w:pPr>
        <w:rPr>
          <w:color w:val="auto"/>
        </w:rPr>
      </w:pPr>
      <w:r w:rsidRPr="00A830B8">
        <w:t>The CEO provided an update on significant ARPANSA activities. This included</w:t>
      </w:r>
      <w:r w:rsidR="00115F36">
        <w:t xml:space="preserve"> </w:t>
      </w:r>
      <w:r w:rsidR="0070145D">
        <w:t xml:space="preserve">the </w:t>
      </w:r>
      <w:r w:rsidR="00115F36">
        <w:t xml:space="preserve">progress on the </w:t>
      </w:r>
      <w:r w:rsidR="002665BD" w:rsidRPr="00115F36">
        <w:t xml:space="preserve">IRRS </w:t>
      </w:r>
      <w:r w:rsidR="0070145D">
        <w:t xml:space="preserve">mission </w:t>
      </w:r>
      <w:r w:rsidR="002665BD" w:rsidRPr="00115F36">
        <w:t>p</w:t>
      </w:r>
      <w:r w:rsidR="00115F36" w:rsidRPr="00115F36">
        <w:t xml:space="preserve">reparation which includes </w:t>
      </w:r>
      <w:r w:rsidR="0070145D">
        <w:t>all</w:t>
      </w:r>
      <w:r w:rsidR="00115F36" w:rsidRPr="00115F36">
        <w:t xml:space="preserve"> states and territories, a recent </w:t>
      </w:r>
      <w:r w:rsidR="004D7DD3">
        <w:t xml:space="preserve">global </w:t>
      </w:r>
      <w:r w:rsidR="000939D8">
        <w:t>WMD</w:t>
      </w:r>
      <w:r w:rsidR="004D7DD3">
        <w:t xml:space="preserve"> prevention</w:t>
      </w:r>
      <w:r w:rsidR="0070145D">
        <w:t xml:space="preserve"> exercise held </w:t>
      </w:r>
      <w:r w:rsidR="00115F36" w:rsidRPr="00115F36">
        <w:t xml:space="preserve">in </w:t>
      </w:r>
      <w:r w:rsidR="000939D8">
        <w:t>Cairns</w:t>
      </w:r>
      <w:r w:rsidR="00115F36" w:rsidRPr="00115F36">
        <w:t>,</w:t>
      </w:r>
      <w:r w:rsidR="00115F36">
        <w:t xml:space="preserve"> attendance at the</w:t>
      </w:r>
      <w:r w:rsidR="00115F36" w:rsidRPr="00115F36">
        <w:t xml:space="preserve"> </w:t>
      </w:r>
      <w:r w:rsidR="002665BD" w:rsidRPr="00115F36">
        <w:t>IAEA General Conference</w:t>
      </w:r>
      <w:r w:rsidR="005F7A0C">
        <w:t>,</w:t>
      </w:r>
      <w:r w:rsidR="00115F36" w:rsidRPr="00115F36">
        <w:t xml:space="preserve"> and</w:t>
      </w:r>
      <w:r w:rsidR="005F7A0C">
        <w:t xml:space="preserve"> the</w:t>
      </w:r>
      <w:r w:rsidR="00115F36" w:rsidRPr="00115F36">
        <w:t xml:space="preserve"> p</w:t>
      </w:r>
      <w:r w:rsidR="002665BD" w:rsidRPr="00115F36">
        <w:t>ublication of the Existing Exposure G</w:t>
      </w:r>
      <w:r w:rsidR="00115F36" w:rsidRPr="00115F36">
        <w:t>uide.</w:t>
      </w:r>
    </w:p>
    <w:p w14:paraId="40EC75EF" w14:textId="77777777" w:rsidR="00517014" w:rsidRDefault="00517014" w:rsidP="00F07C7B">
      <w:pPr>
        <w:pStyle w:val="Agendaitem-supplementary"/>
      </w:pPr>
      <w:r>
        <w:t xml:space="preserve">Radiation Health Committee </w:t>
      </w:r>
      <w:r>
        <w:tab/>
      </w:r>
    </w:p>
    <w:p w14:paraId="4A753A46" w14:textId="77777777" w:rsidR="00A830B8" w:rsidRPr="00F07C7B" w:rsidRDefault="00A830B8" w:rsidP="00F07C7B">
      <w:r w:rsidRPr="00A830B8">
        <w:t xml:space="preserve">The Committee </w:t>
      </w:r>
      <w:r w:rsidR="005F7A0C">
        <w:t xml:space="preserve">noted that no meetings were held since the previous Committee meeting. </w:t>
      </w:r>
      <w:r>
        <w:t xml:space="preserve">Minutes of the Radiation Health Committee meetings </w:t>
      </w:r>
      <w:r w:rsidRPr="00802E73">
        <w:t xml:space="preserve">can be downloaded from the </w:t>
      </w:r>
      <w:hyperlink r:id="rId9" w:history="1">
        <w:r w:rsidRPr="001E2ADE">
          <w:rPr>
            <w:rStyle w:val="Hyperlink"/>
          </w:rPr>
          <w:t>ARPANSA website</w:t>
        </w:r>
      </w:hyperlink>
      <w:r>
        <w:t>.</w:t>
      </w:r>
    </w:p>
    <w:p w14:paraId="0E497137" w14:textId="77777777" w:rsidR="00517014" w:rsidRDefault="00517014" w:rsidP="00F07C7B">
      <w:pPr>
        <w:pStyle w:val="Agendaitem-supplementary"/>
      </w:pPr>
      <w:r>
        <w:t xml:space="preserve">Radiation Health and Safety Advisory Council  </w:t>
      </w:r>
      <w:r>
        <w:tab/>
      </w:r>
    </w:p>
    <w:p w14:paraId="32890008" w14:textId="77777777" w:rsidR="00A830B8" w:rsidRDefault="005F7A0C" w:rsidP="00A830B8">
      <w:r w:rsidRPr="00A830B8">
        <w:t xml:space="preserve">The Committee </w:t>
      </w:r>
      <w:r>
        <w:t xml:space="preserve">noted that no meetings were held since the previous Committee meeting. </w:t>
      </w:r>
      <w:r w:rsidR="00A830B8">
        <w:t xml:space="preserve">Minutes of the Radiation Health and Safety Advisory Council meetings </w:t>
      </w:r>
      <w:r w:rsidR="00A830B8" w:rsidRPr="00802E73">
        <w:t>can be downl</w:t>
      </w:r>
      <w:r w:rsidR="00A830B8">
        <w:t xml:space="preserve">oaded from the </w:t>
      </w:r>
      <w:hyperlink r:id="rId10" w:history="1">
        <w:r w:rsidR="00A830B8" w:rsidRPr="00635641">
          <w:rPr>
            <w:rStyle w:val="Hyperlink"/>
          </w:rPr>
          <w:t>ARPANSA website</w:t>
        </w:r>
      </w:hyperlink>
      <w:r w:rsidR="00A830B8" w:rsidRPr="00802E73">
        <w:t>.</w:t>
      </w:r>
    </w:p>
    <w:p w14:paraId="4CD2FD76" w14:textId="77777777" w:rsidR="00517014" w:rsidRDefault="00F07C7B" w:rsidP="00F07C7B">
      <w:pPr>
        <w:pStyle w:val="Agendaitem-main"/>
      </w:pPr>
      <w:r>
        <w:t xml:space="preserve">Other Business </w:t>
      </w:r>
    </w:p>
    <w:p w14:paraId="55526771" w14:textId="77777777" w:rsidR="00517014" w:rsidRDefault="00881FEF" w:rsidP="00881FEF">
      <w:pPr>
        <w:pStyle w:val="Agendaitem-supplementary"/>
      </w:pPr>
      <w:r w:rsidRPr="00881FEF">
        <w:t>Membership Appointments for 2018-2020</w:t>
      </w:r>
      <w:r w:rsidR="00517014" w:rsidRPr="00881FEF">
        <w:tab/>
      </w:r>
    </w:p>
    <w:p w14:paraId="55573024" w14:textId="77777777" w:rsidR="002665BD" w:rsidRPr="002665BD" w:rsidRDefault="005F7A0C" w:rsidP="002665BD">
      <w:r>
        <w:t>The c</w:t>
      </w:r>
      <w:r w:rsidR="002665BD" w:rsidRPr="002665BD">
        <w:t>urrent</w:t>
      </w:r>
      <w:r>
        <w:t xml:space="preserve"> Committee</w:t>
      </w:r>
      <w:r w:rsidR="002665BD" w:rsidRPr="002665BD">
        <w:t xml:space="preserve"> Members’ appointments will expire on 31 December 2017. On 26 July 2017 the Office of the CEO sent an email calling for nominations to the RHC and NSC for the next tr</w:t>
      </w:r>
      <w:r w:rsidR="00F07ADE">
        <w:t>iennium (1 </w:t>
      </w:r>
      <w:r w:rsidR="002665BD" w:rsidRPr="002665BD">
        <w:t>January 2018</w:t>
      </w:r>
      <w:r w:rsidR="0070145D">
        <w:t> </w:t>
      </w:r>
      <w:r w:rsidR="002665BD" w:rsidRPr="002665BD">
        <w:t>-</w:t>
      </w:r>
      <w:r w:rsidR="0070145D">
        <w:t> </w:t>
      </w:r>
      <w:r w:rsidR="002665BD" w:rsidRPr="002665BD">
        <w:t>31 December 2020). Nominations closed on 31 August 2017.</w:t>
      </w:r>
    </w:p>
    <w:p w14:paraId="0CDEC9F8" w14:textId="4CCA4420" w:rsidR="002665BD" w:rsidRDefault="002665BD" w:rsidP="007224A6">
      <w:pPr>
        <w:keepNext/>
      </w:pPr>
      <w:r>
        <w:t>The Committee</w:t>
      </w:r>
      <w:r w:rsidR="00DB7842">
        <w:t>, and the CEO on behalf of ARPANSA</w:t>
      </w:r>
      <w:r w:rsidR="004D7DD3">
        <w:t>, acknowledged</w:t>
      </w:r>
      <w:r>
        <w:t xml:space="preserve"> the valuable contributions of the </w:t>
      </w:r>
      <w:r w:rsidR="00DB7842">
        <w:t xml:space="preserve">three </w:t>
      </w:r>
      <w:r>
        <w:t xml:space="preserve">members </w:t>
      </w:r>
      <w:r w:rsidR="00DB7842">
        <w:t xml:space="preserve">(Mr Robert Lyon, Mr Chris Tola and Dr Peter Karamoskos) </w:t>
      </w:r>
      <w:r>
        <w:t xml:space="preserve">who are not serving in the next triennium and thanked them for their years of service to the </w:t>
      </w:r>
      <w:r w:rsidR="00E27BFD">
        <w:t>Committee</w:t>
      </w:r>
      <w:r>
        <w:t>.</w:t>
      </w:r>
    </w:p>
    <w:p w14:paraId="59F6F05B" w14:textId="77777777" w:rsidR="00150F57" w:rsidRPr="001F54A6" w:rsidRDefault="001F54A6" w:rsidP="002665BD">
      <w:pPr>
        <w:rPr>
          <w:b/>
          <w:i/>
        </w:rPr>
      </w:pPr>
      <w:r>
        <w:rPr>
          <w:b/>
          <w:i/>
        </w:rPr>
        <w:t xml:space="preserve">Action: </w:t>
      </w:r>
      <w:r w:rsidR="002665BD" w:rsidRPr="001F54A6">
        <w:rPr>
          <w:b/>
          <w:i/>
        </w:rPr>
        <w:t xml:space="preserve">The </w:t>
      </w:r>
      <w:r w:rsidR="00E27BFD">
        <w:rPr>
          <w:b/>
          <w:i/>
        </w:rPr>
        <w:t>Committee</w:t>
      </w:r>
      <w:r w:rsidR="002665BD" w:rsidRPr="001F54A6">
        <w:rPr>
          <w:b/>
          <w:i/>
        </w:rPr>
        <w:t xml:space="preserve"> </w:t>
      </w:r>
      <w:r w:rsidR="002879AC">
        <w:rPr>
          <w:b/>
          <w:i/>
        </w:rPr>
        <w:t>requested that their thanks be included in a</w:t>
      </w:r>
      <w:r w:rsidR="002665BD" w:rsidRPr="001F54A6">
        <w:rPr>
          <w:b/>
          <w:i/>
        </w:rPr>
        <w:t xml:space="preserve"> letter</w:t>
      </w:r>
      <w:r w:rsidR="002879AC">
        <w:rPr>
          <w:b/>
          <w:i/>
        </w:rPr>
        <w:t xml:space="preserve"> </w:t>
      </w:r>
      <w:r w:rsidR="002665BD" w:rsidRPr="001F54A6">
        <w:rPr>
          <w:b/>
          <w:i/>
        </w:rPr>
        <w:t>acknowledging the contribution of retiring members.</w:t>
      </w:r>
    </w:p>
    <w:p w14:paraId="716FB4EA" w14:textId="77777777" w:rsidR="00517014" w:rsidRDefault="00517014" w:rsidP="00F07C7B">
      <w:pPr>
        <w:pStyle w:val="Agendaitem-main"/>
      </w:pPr>
      <w:r>
        <w:t>Information on Nuclear Safety Matters and Regulatory Activities</w:t>
      </w:r>
    </w:p>
    <w:p w14:paraId="657C5763" w14:textId="77777777" w:rsidR="00517014" w:rsidRDefault="00517014" w:rsidP="00F07C7B">
      <w:pPr>
        <w:pStyle w:val="Agendaitem-supplementary"/>
      </w:pPr>
      <w:r>
        <w:t>Travel Reports</w:t>
      </w:r>
    </w:p>
    <w:p w14:paraId="6E315DD5" w14:textId="77777777" w:rsidR="00F07C7B" w:rsidRPr="00F07C7B" w:rsidRDefault="00E27BFD" w:rsidP="00F07C7B">
      <w:r>
        <w:t>Committee</w:t>
      </w:r>
      <w:r w:rsidR="00F07C7B">
        <w:t xml:space="preserve"> noted the item.</w:t>
      </w:r>
    </w:p>
    <w:p w14:paraId="76E9B1A8" w14:textId="0DC37834" w:rsidR="00517014" w:rsidRDefault="00881FEF" w:rsidP="00881FEF">
      <w:pPr>
        <w:pStyle w:val="Agendaitem-supplementary"/>
      </w:pPr>
      <w:r w:rsidRPr="00881FEF">
        <w:t>International Draft</w:t>
      </w:r>
      <w:r w:rsidR="00DB7842">
        <w:t xml:space="preserve"> safety Standards </w:t>
      </w:r>
      <w:r w:rsidRPr="00881FEF">
        <w:t>for Comment</w:t>
      </w:r>
    </w:p>
    <w:p w14:paraId="7E516ED7" w14:textId="77777777" w:rsidR="00F07C7B" w:rsidRPr="00F07C7B" w:rsidRDefault="00E27BFD" w:rsidP="00F07C7B">
      <w:r>
        <w:t>Committee</w:t>
      </w:r>
      <w:r w:rsidR="00F07C7B">
        <w:t xml:space="preserve"> noted the item.</w:t>
      </w:r>
    </w:p>
    <w:p w14:paraId="15163534" w14:textId="77777777" w:rsidR="00517014" w:rsidRDefault="00517014" w:rsidP="00F07C7B">
      <w:pPr>
        <w:pStyle w:val="Agendaitem-main"/>
      </w:pPr>
      <w:r>
        <w:lastRenderedPageBreak/>
        <w:t>Closure and Next Meeting</w:t>
      </w:r>
    </w:p>
    <w:p w14:paraId="1003D28D" w14:textId="77777777" w:rsidR="00517014" w:rsidRDefault="00881FEF" w:rsidP="008B3471">
      <w:r>
        <w:t xml:space="preserve">The meeting closed at </w:t>
      </w:r>
      <w:r w:rsidR="002D0908">
        <w:t>15:50</w:t>
      </w:r>
      <w:r>
        <w:t xml:space="preserve">. </w:t>
      </w:r>
      <w:r w:rsidRPr="00881FEF">
        <w:t>The next meeting is sched</w:t>
      </w:r>
      <w:bookmarkStart w:id="4" w:name="_GoBack"/>
      <w:bookmarkEnd w:id="4"/>
      <w:r w:rsidRPr="00881FEF">
        <w:t>uled for Friday, 16 March 2018</w:t>
      </w:r>
    </w:p>
    <w:sectPr w:rsidR="00517014" w:rsidSect="0071661E">
      <w:footerReference w:type="default" r:id="rId11"/>
      <w:headerReference w:type="first" r:id="rId12"/>
      <w:footerReference w:type="first" r:id="rId1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308A" w14:textId="77777777" w:rsidR="00517014" w:rsidRDefault="00517014" w:rsidP="00FE7A6F">
      <w:r>
        <w:separator/>
      </w:r>
    </w:p>
  </w:endnote>
  <w:endnote w:type="continuationSeparator" w:id="0">
    <w:p w14:paraId="0C913962" w14:textId="77777777" w:rsidR="00517014" w:rsidRDefault="00517014"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E04E" w14:textId="77777777" w:rsidR="007F79B7" w:rsidRDefault="007F79B7" w:rsidP="007F79B7">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2336" behindDoc="0" locked="0" layoutInCell="1" allowOverlap="1" wp14:anchorId="71D2C6F4" wp14:editId="3E2760DF">
          <wp:simplePos x="0" y="0"/>
          <wp:positionH relativeFrom="column">
            <wp:posOffset>0</wp:posOffset>
          </wp:positionH>
          <wp:positionV relativeFrom="paragraph">
            <wp:posOffset>163830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 – meeting minutes</w:t>
    </w:r>
    <w:r w:rsidRPr="00987C17">
      <w:rPr>
        <w:sz w:val="16"/>
        <w:szCs w:val="16"/>
      </w:rPr>
      <w:tab/>
    </w:r>
    <w:r>
      <w:rPr>
        <w:sz w:val="16"/>
        <w:szCs w:val="16"/>
      </w:rPr>
      <w:t>20 October 2017</w:t>
    </w:r>
    <w:r w:rsidRPr="00987C17">
      <w:rPr>
        <w:sz w:val="16"/>
        <w:szCs w:val="16"/>
      </w:rPr>
      <w:tab/>
    </w:r>
    <w:r>
      <w:rPr>
        <w:sz w:val="16"/>
        <w:szCs w:val="16"/>
      </w:rPr>
      <w:t>Final</w:t>
    </w:r>
  </w:p>
  <w:p w14:paraId="2014B159" w14:textId="4029D8EC" w:rsidR="0071661E" w:rsidRPr="007F79B7" w:rsidRDefault="007F79B7" w:rsidP="007F79B7">
    <w:pPr>
      <w:pStyle w:val="Footer"/>
      <w:tabs>
        <w:tab w:val="clear" w:pos="4513"/>
        <w:tab w:val="clear" w:pos="9026"/>
        <w:tab w:val="center" w:pos="4820"/>
        <w:tab w:val="right" w:pos="9639"/>
      </w:tabs>
      <w:spacing w:before="120"/>
      <w:jc w:val="right"/>
      <w:rPr>
        <w:sz w:val="16"/>
        <w:szCs w:val="16"/>
      </w:rPr>
    </w:pP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Pr>
        <w:b/>
        <w:noProof/>
        <w:sz w:val="16"/>
        <w:szCs w:val="16"/>
      </w:rPr>
      <w:t>5</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Pr>
        <w:b/>
        <w:noProof/>
        <w:sz w:val="16"/>
        <w:szCs w:val="16"/>
      </w:rPr>
      <w:t>5</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2930" w14:textId="1E19DC93" w:rsidR="007F79B7" w:rsidRDefault="00987C17" w:rsidP="007F79B7">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0288" behindDoc="0" locked="0" layoutInCell="1" allowOverlap="1" wp14:anchorId="4040CB07" wp14:editId="10B9B50C">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7F79B7">
      <w:rPr>
        <w:sz w:val="16"/>
        <w:szCs w:val="16"/>
      </w:rPr>
      <w:t>N</w:t>
    </w:r>
    <w:r w:rsidR="000172B5">
      <w:rPr>
        <w:sz w:val="16"/>
        <w:szCs w:val="16"/>
      </w:rPr>
      <w:t>uclear Safety Committee</w:t>
    </w:r>
    <w:r w:rsidR="007F79B7">
      <w:rPr>
        <w:sz w:val="16"/>
        <w:szCs w:val="16"/>
      </w:rPr>
      <w:t xml:space="preserve"> – meeting minutes</w:t>
    </w:r>
    <w:r w:rsidR="00156081" w:rsidRPr="00987C17">
      <w:rPr>
        <w:sz w:val="16"/>
        <w:szCs w:val="16"/>
      </w:rPr>
      <w:tab/>
    </w:r>
    <w:r w:rsidR="000172B5">
      <w:rPr>
        <w:sz w:val="16"/>
        <w:szCs w:val="16"/>
      </w:rPr>
      <w:t>20 October 2017</w:t>
    </w:r>
    <w:r w:rsidR="00156081" w:rsidRPr="00987C17">
      <w:rPr>
        <w:sz w:val="16"/>
        <w:szCs w:val="16"/>
      </w:rPr>
      <w:tab/>
    </w:r>
    <w:r w:rsidR="007F79B7">
      <w:rPr>
        <w:sz w:val="16"/>
        <w:szCs w:val="16"/>
      </w:rPr>
      <w:t>Final</w:t>
    </w:r>
  </w:p>
  <w:p w14:paraId="139FD829" w14:textId="0855CCF1" w:rsidR="00444AA3" w:rsidRPr="00987C17" w:rsidRDefault="00553A21" w:rsidP="007F79B7">
    <w:pPr>
      <w:pStyle w:val="Footer"/>
      <w:tabs>
        <w:tab w:val="clear" w:pos="4513"/>
        <w:tab w:val="clear" w:pos="9026"/>
        <w:tab w:val="center" w:pos="4820"/>
        <w:tab w:val="right" w:pos="9639"/>
      </w:tabs>
      <w:spacing w:before="120"/>
      <w:jc w:val="right"/>
      <w:rPr>
        <w:sz w:val="16"/>
        <w:szCs w:val="16"/>
      </w:rPr>
    </w:pP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7F79B7">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7F79B7">
      <w:rPr>
        <w:b/>
        <w:noProof/>
        <w:sz w:val="16"/>
        <w:szCs w:val="16"/>
      </w:rPr>
      <w:t>5</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B581" w14:textId="77777777" w:rsidR="00517014" w:rsidRDefault="00517014" w:rsidP="00FE7A6F">
      <w:r>
        <w:separator/>
      </w:r>
    </w:p>
  </w:footnote>
  <w:footnote w:type="continuationSeparator" w:id="0">
    <w:p w14:paraId="4830C055" w14:textId="77777777" w:rsidR="00517014" w:rsidRDefault="00517014"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F6CF" w14:textId="77777777" w:rsidR="00942400" w:rsidRPr="00942400" w:rsidRDefault="00942400" w:rsidP="00942400">
    <w:pPr>
      <w:pStyle w:val="Header"/>
      <w:tabs>
        <w:tab w:val="clear" w:pos="4513"/>
      </w:tabs>
      <w:spacing w:before="0"/>
      <w:jc w:val="center"/>
      <w:rPr>
        <w:sz w:val="16"/>
        <w:szCs w:val="16"/>
      </w:rPr>
    </w:pPr>
    <w:r w:rsidRPr="00942400">
      <w:rPr>
        <w:sz w:val="16"/>
        <w:szCs w:val="16"/>
      </w:rPr>
      <w:t>For Official Use Only</w:t>
    </w:r>
  </w:p>
  <w:p w14:paraId="6A84540A" w14:textId="77777777" w:rsidR="00CB68A0" w:rsidRPr="00987C17" w:rsidRDefault="00AE3236" w:rsidP="00CD62EE">
    <w:pPr>
      <w:pStyle w:val="Header"/>
      <w:tabs>
        <w:tab w:val="clear" w:pos="4513"/>
      </w:tabs>
      <w:spacing w:before="0"/>
      <w:jc w:val="center"/>
    </w:pPr>
    <w:r>
      <w:rPr>
        <w:noProof/>
      </w:rPr>
      <w:drawing>
        <wp:inline distT="0" distB="0" distL="0" distR="0" wp14:anchorId="64F8788C" wp14:editId="2B358BCC">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514"/>
    <w:multiLevelType w:val="hybridMultilevel"/>
    <w:tmpl w:val="31064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764803"/>
    <w:multiLevelType w:val="hybridMultilevel"/>
    <w:tmpl w:val="BCDE191C"/>
    <w:lvl w:ilvl="0" w:tplc="AD7E265A">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0709C1"/>
    <w:multiLevelType w:val="hybridMultilevel"/>
    <w:tmpl w:val="C04CB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98258E"/>
    <w:multiLevelType w:val="hybridMultilevel"/>
    <w:tmpl w:val="E482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842381"/>
    <w:multiLevelType w:val="hybridMultilevel"/>
    <w:tmpl w:val="A682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8"/>
  </w:num>
  <w:num w:numId="4">
    <w:abstractNumId w:val="8"/>
  </w:num>
  <w:num w:numId="5">
    <w:abstractNumId w:val="8"/>
  </w:num>
  <w:num w:numId="6">
    <w:abstractNumId w:val="1"/>
  </w:num>
  <w:num w:numId="7">
    <w:abstractNumId w:val="5"/>
  </w:num>
  <w:num w:numId="8">
    <w:abstractNumId w:val="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14"/>
    <w:rsid w:val="00014EA7"/>
    <w:rsid w:val="000172B5"/>
    <w:rsid w:val="00023501"/>
    <w:rsid w:val="000377C6"/>
    <w:rsid w:val="000462B0"/>
    <w:rsid w:val="00064205"/>
    <w:rsid w:val="00082D64"/>
    <w:rsid w:val="0009196A"/>
    <w:rsid w:val="000939D8"/>
    <w:rsid w:val="000A0AAB"/>
    <w:rsid w:val="000F73FB"/>
    <w:rsid w:val="00115F36"/>
    <w:rsid w:val="001179BB"/>
    <w:rsid w:val="00150F57"/>
    <w:rsid w:val="001511CB"/>
    <w:rsid w:val="00156081"/>
    <w:rsid w:val="00197595"/>
    <w:rsid w:val="001A40BA"/>
    <w:rsid w:val="001B6AAA"/>
    <w:rsid w:val="001F54A6"/>
    <w:rsid w:val="00207424"/>
    <w:rsid w:val="002177B4"/>
    <w:rsid w:val="00255009"/>
    <w:rsid w:val="00261754"/>
    <w:rsid w:val="002665BD"/>
    <w:rsid w:val="002716F7"/>
    <w:rsid w:val="00281668"/>
    <w:rsid w:val="002879AC"/>
    <w:rsid w:val="002C55E7"/>
    <w:rsid w:val="002D0908"/>
    <w:rsid w:val="002E1A84"/>
    <w:rsid w:val="002F6CB5"/>
    <w:rsid w:val="00302E8A"/>
    <w:rsid w:val="003176B3"/>
    <w:rsid w:val="0038557C"/>
    <w:rsid w:val="003874F8"/>
    <w:rsid w:val="00391124"/>
    <w:rsid w:val="00397328"/>
    <w:rsid w:val="003E150D"/>
    <w:rsid w:val="003F6505"/>
    <w:rsid w:val="00400CF3"/>
    <w:rsid w:val="00413E9F"/>
    <w:rsid w:val="00417C43"/>
    <w:rsid w:val="00417E86"/>
    <w:rsid w:val="00435BD3"/>
    <w:rsid w:val="00442D57"/>
    <w:rsid w:val="00444109"/>
    <w:rsid w:val="00444AA3"/>
    <w:rsid w:val="00497EDB"/>
    <w:rsid w:val="004A11CC"/>
    <w:rsid w:val="004C151D"/>
    <w:rsid w:val="004D7DD3"/>
    <w:rsid w:val="004E4746"/>
    <w:rsid w:val="004F6F21"/>
    <w:rsid w:val="00503EB6"/>
    <w:rsid w:val="00514861"/>
    <w:rsid w:val="00516794"/>
    <w:rsid w:val="00517014"/>
    <w:rsid w:val="005172A7"/>
    <w:rsid w:val="00547024"/>
    <w:rsid w:val="00553A21"/>
    <w:rsid w:val="005819E9"/>
    <w:rsid w:val="00581F0B"/>
    <w:rsid w:val="005B1F4C"/>
    <w:rsid w:val="005F7A0C"/>
    <w:rsid w:val="006710BC"/>
    <w:rsid w:val="00676C94"/>
    <w:rsid w:val="006D518A"/>
    <w:rsid w:val="006E624A"/>
    <w:rsid w:val="006E7A24"/>
    <w:rsid w:val="0070145D"/>
    <w:rsid w:val="00705F2D"/>
    <w:rsid w:val="00715CDD"/>
    <w:rsid w:val="0071661E"/>
    <w:rsid w:val="007224A6"/>
    <w:rsid w:val="00766764"/>
    <w:rsid w:val="00777BD6"/>
    <w:rsid w:val="00784A0C"/>
    <w:rsid w:val="00786A8A"/>
    <w:rsid w:val="007A09C3"/>
    <w:rsid w:val="007C3ACA"/>
    <w:rsid w:val="007E0D9D"/>
    <w:rsid w:val="007E6CD5"/>
    <w:rsid w:val="007F79B7"/>
    <w:rsid w:val="008174F8"/>
    <w:rsid w:val="0086366A"/>
    <w:rsid w:val="008703D1"/>
    <w:rsid w:val="008737F8"/>
    <w:rsid w:val="00881FEF"/>
    <w:rsid w:val="008B0CC0"/>
    <w:rsid w:val="008B3471"/>
    <w:rsid w:val="008B60AD"/>
    <w:rsid w:val="008D1CCF"/>
    <w:rsid w:val="008F635C"/>
    <w:rsid w:val="00942400"/>
    <w:rsid w:val="009620FF"/>
    <w:rsid w:val="009725B2"/>
    <w:rsid w:val="00975C7F"/>
    <w:rsid w:val="00987C17"/>
    <w:rsid w:val="0099291A"/>
    <w:rsid w:val="009B7644"/>
    <w:rsid w:val="009C5959"/>
    <w:rsid w:val="009C7887"/>
    <w:rsid w:val="009D6ED3"/>
    <w:rsid w:val="009F634B"/>
    <w:rsid w:val="00A21E2D"/>
    <w:rsid w:val="00A43995"/>
    <w:rsid w:val="00A5493A"/>
    <w:rsid w:val="00A55D7A"/>
    <w:rsid w:val="00A572A6"/>
    <w:rsid w:val="00A57FED"/>
    <w:rsid w:val="00A66702"/>
    <w:rsid w:val="00A811A0"/>
    <w:rsid w:val="00A830B8"/>
    <w:rsid w:val="00A839DE"/>
    <w:rsid w:val="00AA0058"/>
    <w:rsid w:val="00AA52CC"/>
    <w:rsid w:val="00AB3B7A"/>
    <w:rsid w:val="00AB6D8D"/>
    <w:rsid w:val="00AC1EB3"/>
    <w:rsid w:val="00AC279B"/>
    <w:rsid w:val="00AD55AD"/>
    <w:rsid w:val="00AD79FC"/>
    <w:rsid w:val="00AE3236"/>
    <w:rsid w:val="00B35A20"/>
    <w:rsid w:val="00B5731D"/>
    <w:rsid w:val="00B9538D"/>
    <w:rsid w:val="00BA720C"/>
    <w:rsid w:val="00BB3B0C"/>
    <w:rsid w:val="00BC7D9C"/>
    <w:rsid w:val="00BE3AEE"/>
    <w:rsid w:val="00BE52D9"/>
    <w:rsid w:val="00C207E6"/>
    <w:rsid w:val="00C25C7B"/>
    <w:rsid w:val="00C35630"/>
    <w:rsid w:val="00C84F1C"/>
    <w:rsid w:val="00CB68A0"/>
    <w:rsid w:val="00CB7340"/>
    <w:rsid w:val="00CD62EE"/>
    <w:rsid w:val="00CE038F"/>
    <w:rsid w:val="00D003D4"/>
    <w:rsid w:val="00D32B1B"/>
    <w:rsid w:val="00D43F4C"/>
    <w:rsid w:val="00D46082"/>
    <w:rsid w:val="00D5100F"/>
    <w:rsid w:val="00D60B81"/>
    <w:rsid w:val="00D945E1"/>
    <w:rsid w:val="00DB7842"/>
    <w:rsid w:val="00DD41FB"/>
    <w:rsid w:val="00DE498B"/>
    <w:rsid w:val="00DF63A8"/>
    <w:rsid w:val="00E12952"/>
    <w:rsid w:val="00E16E84"/>
    <w:rsid w:val="00E27BFD"/>
    <w:rsid w:val="00E55799"/>
    <w:rsid w:val="00E82F1F"/>
    <w:rsid w:val="00EC6FAB"/>
    <w:rsid w:val="00EE165A"/>
    <w:rsid w:val="00EF0675"/>
    <w:rsid w:val="00EF2863"/>
    <w:rsid w:val="00F07ADE"/>
    <w:rsid w:val="00F07C7B"/>
    <w:rsid w:val="00F12B44"/>
    <w:rsid w:val="00F140EB"/>
    <w:rsid w:val="00F349B2"/>
    <w:rsid w:val="00F453EE"/>
    <w:rsid w:val="00F56CE8"/>
    <w:rsid w:val="00F83BD4"/>
    <w:rsid w:val="00F910AE"/>
    <w:rsid w:val="00FB01F3"/>
    <w:rsid w:val="00FE7A6F"/>
    <w:rsid w:val="00FF0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4B33F7"/>
  <w15:docId w15:val="{FD053FDE-A75B-4FA4-AE59-A4B5BA55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21"/>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7F79B7"/>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CommentReference">
    <w:name w:val="annotation reference"/>
    <w:basedOn w:val="DefaultParagraphFont"/>
    <w:uiPriority w:val="99"/>
    <w:semiHidden/>
    <w:unhideWhenUsed/>
    <w:rsid w:val="00A839DE"/>
    <w:rPr>
      <w:sz w:val="16"/>
      <w:szCs w:val="16"/>
    </w:rPr>
  </w:style>
  <w:style w:type="paragraph" w:styleId="CommentText">
    <w:name w:val="annotation text"/>
    <w:basedOn w:val="Normal"/>
    <w:link w:val="CommentTextChar"/>
    <w:uiPriority w:val="99"/>
    <w:semiHidden/>
    <w:unhideWhenUsed/>
    <w:rsid w:val="00A839DE"/>
    <w:pPr>
      <w:spacing w:line="240" w:lineRule="auto"/>
    </w:pPr>
    <w:rPr>
      <w:sz w:val="20"/>
      <w:szCs w:val="20"/>
    </w:rPr>
  </w:style>
  <w:style w:type="character" w:customStyle="1" w:styleId="CommentTextChar">
    <w:name w:val="Comment Text Char"/>
    <w:basedOn w:val="DefaultParagraphFont"/>
    <w:link w:val="CommentText"/>
    <w:uiPriority w:val="99"/>
    <w:semiHidden/>
    <w:rsid w:val="00A839DE"/>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A839DE"/>
    <w:rPr>
      <w:b/>
      <w:bCs/>
    </w:rPr>
  </w:style>
  <w:style w:type="character" w:customStyle="1" w:styleId="CommentSubjectChar">
    <w:name w:val="Comment Subject Char"/>
    <w:basedOn w:val="CommentTextChar"/>
    <w:link w:val="CommentSubject"/>
    <w:uiPriority w:val="99"/>
    <w:semiHidden/>
    <w:rsid w:val="00A839DE"/>
    <w:rPr>
      <w:rFonts w:eastAsiaTheme="minorEastAsia"/>
      <w:b/>
      <w:bCs/>
      <w:color w:val="44444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rpansa.gov.au/aboutus/Committees/rhsacmt.cfm" TargetMode="External"/><Relationship Id="rId4" Type="http://schemas.openxmlformats.org/officeDocument/2006/relationships/settings" Target="settings.xml"/><Relationship Id="rId9" Type="http://schemas.openxmlformats.org/officeDocument/2006/relationships/hyperlink" Target="http://www.arpansa.gov.au/aboutus/Committees/rhcmt.cf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ec\AppData\Local\Hewlett-Packard\HP%20TRIM\TEMP\HPTRIM.9144\D179590%20%20SMC-E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06420E840547D5A3A5663575E22C6A"/>
        <w:category>
          <w:name w:val="General"/>
          <w:gallery w:val="placeholder"/>
        </w:category>
        <w:types>
          <w:type w:val="bbPlcHdr"/>
        </w:types>
        <w:behaviors>
          <w:behavior w:val="content"/>
        </w:behaviors>
        <w:guid w:val="{01ABA157-38A5-48DD-B1D2-F3ED527CE81B}"/>
      </w:docPartPr>
      <w:docPartBody>
        <w:p w:rsidR="002B56D2" w:rsidRDefault="00884B2D">
          <w:pPr>
            <w:pStyle w:val="6606420E840547D5A3A5663575E22C6A"/>
          </w:pPr>
          <w:r w:rsidRPr="00777BD6">
            <w:rPr>
              <w:rStyle w:val="PlaceholderText"/>
              <w:color w:val="FF0000"/>
            </w:rPr>
            <w:t>Enter m</w:t>
          </w:r>
          <w:r>
            <w:rPr>
              <w:rStyle w:val="PlaceholderText"/>
              <w:color w:val="FF0000"/>
            </w:rPr>
            <w:t>eeting date</w:t>
          </w:r>
        </w:p>
      </w:docPartBody>
    </w:docPart>
    <w:docPart>
      <w:docPartPr>
        <w:name w:val="14FFC6CA756349AB8A8B743538F24A16"/>
        <w:category>
          <w:name w:val="General"/>
          <w:gallery w:val="placeholder"/>
        </w:category>
        <w:types>
          <w:type w:val="bbPlcHdr"/>
        </w:types>
        <w:behaviors>
          <w:behavior w:val="content"/>
        </w:behaviors>
        <w:guid w:val="{03E7D52A-DF2B-400E-81E1-61BCDFFA77A6}"/>
      </w:docPartPr>
      <w:docPartBody>
        <w:p w:rsidR="002B56D2" w:rsidRDefault="00884B2D">
          <w:pPr>
            <w:pStyle w:val="14FFC6CA756349AB8A8B743538F24A16"/>
          </w:pPr>
          <w:r w:rsidRPr="00777BD6">
            <w:rPr>
              <w:rStyle w:val="PlaceholderText"/>
              <w:color w:val="FF0000"/>
            </w:rPr>
            <w:t xml:space="preserve">Enter </w:t>
          </w:r>
          <w:r>
            <w:rPr>
              <w:rStyle w:val="PlaceholderText"/>
              <w:color w:val="FF0000"/>
            </w:rPr>
            <w:t>meeting location</w:t>
          </w:r>
        </w:p>
      </w:docPartBody>
    </w:docPart>
    <w:docPart>
      <w:docPartPr>
        <w:name w:val="88F2E27977AF4D1FB8D45E29CF6E6CC6"/>
        <w:category>
          <w:name w:val="General"/>
          <w:gallery w:val="placeholder"/>
        </w:category>
        <w:types>
          <w:type w:val="bbPlcHdr"/>
        </w:types>
        <w:behaviors>
          <w:behavior w:val="content"/>
        </w:behaviors>
        <w:guid w:val="{95292D29-5035-4756-A7FB-B3A530C52D57}"/>
      </w:docPartPr>
      <w:docPartBody>
        <w:p w:rsidR="002B56D2" w:rsidRDefault="00884B2D">
          <w:pPr>
            <w:pStyle w:val="88F2E27977AF4D1FB8D45E29CF6E6CC6"/>
          </w:pPr>
          <w:r w:rsidRPr="00777BD6">
            <w:rPr>
              <w:rStyle w:val="PlaceholderText"/>
              <w:color w:val="FF0000"/>
            </w:rPr>
            <w:t xml:space="preserve">Enter </w:t>
          </w:r>
          <w:r>
            <w:rPr>
              <w:rStyle w:val="PlaceholderText"/>
              <w:color w:val="FF0000"/>
            </w:rPr>
            <w:t>chair name</w:t>
          </w:r>
        </w:p>
      </w:docPartBody>
    </w:docPart>
    <w:docPart>
      <w:docPartPr>
        <w:name w:val="79B5A48076544DB68A203B5B47732888"/>
        <w:category>
          <w:name w:val="General"/>
          <w:gallery w:val="placeholder"/>
        </w:category>
        <w:types>
          <w:type w:val="bbPlcHdr"/>
        </w:types>
        <w:behaviors>
          <w:behavior w:val="content"/>
        </w:behaviors>
        <w:guid w:val="{F6FBEE0B-4CC0-4FEF-8BA2-C7E153A8A553}"/>
      </w:docPartPr>
      <w:docPartBody>
        <w:p w:rsidR="002B56D2" w:rsidRDefault="00884B2D">
          <w:pPr>
            <w:pStyle w:val="79B5A48076544DB68A203B5B47732888"/>
          </w:pPr>
          <w:r w:rsidRPr="00777BD6">
            <w:rPr>
              <w:rStyle w:val="PlaceholderText"/>
              <w:color w:val="FF0000"/>
            </w:rPr>
            <w:t xml:space="preserve">Enter </w:t>
          </w:r>
          <w:r>
            <w:rPr>
              <w:rStyle w:val="PlaceholderText"/>
              <w:color w:val="FF0000"/>
            </w:rPr>
            <w:t>members in attendance</w:t>
          </w:r>
        </w:p>
      </w:docPartBody>
    </w:docPart>
    <w:docPart>
      <w:docPartPr>
        <w:name w:val="FDB23D253809491F807E96ACC1AD9BFB"/>
        <w:category>
          <w:name w:val="General"/>
          <w:gallery w:val="placeholder"/>
        </w:category>
        <w:types>
          <w:type w:val="bbPlcHdr"/>
        </w:types>
        <w:behaviors>
          <w:behavior w:val="content"/>
        </w:behaviors>
        <w:guid w:val="{1F24637E-9227-4EED-ADF7-A8DFB17C77E1}"/>
      </w:docPartPr>
      <w:docPartBody>
        <w:p w:rsidR="002B56D2" w:rsidRDefault="00884B2D">
          <w:pPr>
            <w:pStyle w:val="FDB23D253809491F807E96ACC1AD9BFB"/>
          </w:pPr>
          <w:r>
            <w:rPr>
              <w:rStyle w:val="PlaceholderText"/>
              <w:color w:val="FF0000"/>
            </w:rPr>
            <w:t>Enter secretariat details</w:t>
          </w:r>
        </w:p>
      </w:docPartBody>
    </w:docPart>
    <w:docPart>
      <w:docPartPr>
        <w:name w:val="860209E59DDE402B8D17C0E33D6DE0A1"/>
        <w:category>
          <w:name w:val="General"/>
          <w:gallery w:val="placeholder"/>
        </w:category>
        <w:types>
          <w:type w:val="bbPlcHdr"/>
        </w:types>
        <w:behaviors>
          <w:behavior w:val="content"/>
        </w:behaviors>
        <w:guid w:val="{6CE206B3-46BF-4CE5-90B9-3BEF331D4296}"/>
      </w:docPartPr>
      <w:docPartBody>
        <w:p w:rsidR="002B56D2" w:rsidRDefault="00884B2D">
          <w:pPr>
            <w:pStyle w:val="860209E59DDE402B8D17C0E33D6DE0A1"/>
          </w:pPr>
          <w:r w:rsidRPr="00777BD6">
            <w:rPr>
              <w:rStyle w:val="PlaceholderText"/>
              <w:color w:val="FF0000"/>
            </w:rPr>
            <w:t xml:space="preserve">Enter </w:t>
          </w:r>
          <w:r>
            <w:rPr>
              <w:rStyle w:val="PlaceholderText"/>
              <w:color w:val="FF0000"/>
            </w:rPr>
            <w:t>scribe detail</w:t>
          </w:r>
          <w:r w:rsidRPr="00777BD6">
            <w:rPr>
              <w:rStyle w:val="PlaceholderText"/>
              <w:color w:val="FF0000"/>
            </w:rPr>
            <w:t>s</w:t>
          </w:r>
        </w:p>
      </w:docPartBody>
    </w:docPart>
    <w:docPart>
      <w:docPartPr>
        <w:name w:val="9B5F5F6745AA4807B81D00D283386E83"/>
        <w:category>
          <w:name w:val="General"/>
          <w:gallery w:val="placeholder"/>
        </w:category>
        <w:types>
          <w:type w:val="bbPlcHdr"/>
        </w:types>
        <w:behaviors>
          <w:behavior w:val="content"/>
        </w:behaviors>
        <w:guid w:val="{D58ADF70-BDBE-4D87-9591-F4CA79BFCB00}"/>
      </w:docPartPr>
      <w:docPartBody>
        <w:p w:rsidR="002B56D2" w:rsidRDefault="00884B2D">
          <w:pPr>
            <w:pStyle w:val="9B5F5F6745AA4807B81D00D283386E83"/>
          </w:pPr>
          <w:r>
            <w:rPr>
              <w:rStyle w:val="PlaceholderText"/>
              <w:color w:val="FF0000"/>
            </w:rPr>
            <w:t>Enter invitee details</w:t>
          </w:r>
          <w:r w:rsidRPr="00777BD6">
            <w:rPr>
              <w:rStyle w:val="PlaceholderText"/>
              <w:color w:val="FF0000"/>
            </w:rPr>
            <w:t xml:space="preserve"> details</w:t>
          </w:r>
        </w:p>
      </w:docPartBody>
    </w:docPart>
    <w:docPart>
      <w:docPartPr>
        <w:name w:val="5B8026ECEE244E8EA5EB490FC6BA9A03"/>
        <w:category>
          <w:name w:val="General"/>
          <w:gallery w:val="placeholder"/>
        </w:category>
        <w:types>
          <w:type w:val="bbPlcHdr"/>
        </w:types>
        <w:behaviors>
          <w:behavior w:val="content"/>
        </w:behaviors>
        <w:guid w:val="{9101161C-0CBB-4158-933C-2FE65ABC900A}"/>
      </w:docPartPr>
      <w:docPartBody>
        <w:p w:rsidR="002B56D2" w:rsidRDefault="00884B2D">
          <w:pPr>
            <w:pStyle w:val="5B8026ECEE244E8EA5EB490FC6BA9A03"/>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7F478DFA5EA849A281D643A64380ADE1"/>
        <w:category>
          <w:name w:val="General"/>
          <w:gallery w:val="placeholder"/>
        </w:category>
        <w:types>
          <w:type w:val="bbPlcHdr"/>
        </w:types>
        <w:behaviors>
          <w:behavior w:val="content"/>
        </w:behaviors>
        <w:guid w:val="{616D2419-65F1-49ED-B06E-E1584FB2E750}"/>
      </w:docPartPr>
      <w:docPartBody>
        <w:p w:rsidR="002B56D2" w:rsidRDefault="00884B2D">
          <w:pPr>
            <w:pStyle w:val="7F478DFA5EA849A281D643A64380ADE1"/>
          </w:pPr>
          <w:r w:rsidRPr="00CB7340">
            <w:rPr>
              <w:rStyle w:val="PlaceholderText"/>
              <w:rFonts w:eastAsiaTheme="minorHAnsi"/>
              <w:color w:val="FF0000"/>
            </w:rPr>
            <w:t>Enter main agenda item title</w:t>
          </w:r>
        </w:p>
      </w:docPartBody>
    </w:docPart>
    <w:docPart>
      <w:docPartPr>
        <w:name w:val="657F6B340A984CB094085CE23AB6B6C0"/>
        <w:category>
          <w:name w:val="General"/>
          <w:gallery w:val="placeholder"/>
        </w:category>
        <w:types>
          <w:type w:val="bbPlcHdr"/>
        </w:types>
        <w:behaviors>
          <w:behavior w:val="content"/>
        </w:behaviors>
        <w:guid w:val="{7BDA259A-720A-47F6-A985-933641FE4FBF}"/>
      </w:docPartPr>
      <w:docPartBody>
        <w:p w:rsidR="002B56D2" w:rsidRDefault="00884B2D">
          <w:pPr>
            <w:pStyle w:val="657F6B340A984CB094085CE23AB6B6C0"/>
          </w:pPr>
          <w:r w:rsidRPr="00CB7340">
            <w:rPr>
              <w:rStyle w:val="PlaceholderText"/>
              <w:rFonts w:eastAsiaTheme="minorHAnsi"/>
              <w:color w:val="FF0000"/>
            </w:rPr>
            <w:t>Enter supplementary agenda item title</w:t>
          </w:r>
        </w:p>
      </w:docPartBody>
    </w:docPart>
    <w:docPart>
      <w:docPartPr>
        <w:name w:val="5AEFE2858E044FEDA28B268D8FC31AC5"/>
        <w:category>
          <w:name w:val="General"/>
          <w:gallery w:val="placeholder"/>
        </w:category>
        <w:types>
          <w:type w:val="bbPlcHdr"/>
        </w:types>
        <w:behaviors>
          <w:behavior w:val="content"/>
        </w:behaviors>
        <w:guid w:val="{DEF99315-8177-40A4-90F9-A757D578F3E5}"/>
      </w:docPartPr>
      <w:docPartBody>
        <w:p w:rsidR="002B56D2" w:rsidRDefault="00884B2D">
          <w:pPr>
            <w:pStyle w:val="5AEFE2858E044FEDA28B268D8FC31AC5"/>
          </w:pPr>
          <w:r w:rsidRPr="00CB7340">
            <w:rPr>
              <w:rStyle w:val="PlaceholderText"/>
              <w:rFonts w:eastAsiaTheme="minorHAnsi"/>
              <w:color w:val="FF0000"/>
            </w:rPr>
            <w:t>Enter supplementary agenda item title</w:t>
          </w:r>
        </w:p>
      </w:docPartBody>
    </w:docPart>
    <w:docPart>
      <w:docPartPr>
        <w:name w:val="5C961B25F8C442D188833269DE729FB5"/>
        <w:category>
          <w:name w:val="General"/>
          <w:gallery w:val="placeholder"/>
        </w:category>
        <w:types>
          <w:type w:val="bbPlcHdr"/>
        </w:types>
        <w:behaviors>
          <w:behavior w:val="content"/>
        </w:behaviors>
        <w:guid w:val="{8B3BF539-70FD-4B00-B476-543F1632AD9A}"/>
      </w:docPartPr>
      <w:docPartBody>
        <w:p w:rsidR="002B56D2" w:rsidRDefault="00884B2D">
          <w:pPr>
            <w:pStyle w:val="5C961B25F8C442D188833269DE729FB5"/>
          </w:pPr>
          <w:r w:rsidRPr="00CB7340">
            <w:rPr>
              <w:rStyle w:val="PlaceholderText"/>
              <w:rFonts w:eastAsiaTheme="minorHAnsi"/>
              <w:color w:val="FF0000"/>
            </w:rPr>
            <w:t>Enter main agenda item title</w:t>
          </w:r>
        </w:p>
      </w:docPartBody>
    </w:docPart>
    <w:docPart>
      <w:docPartPr>
        <w:name w:val="520DEE34E349497CB7D0AEC9D4E23B4C"/>
        <w:category>
          <w:name w:val="General"/>
          <w:gallery w:val="placeholder"/>
        </w:category>
        <w:types>
          <w:type w:val="bbPlcHdr"/>
        </w:types>
        <w:behaviors>
          <w:behavior w:val="content"/>
        </w:behaviors>
        <w:guid w:val="{8809CC62-B773-4EC1-A0FC-C5CC76A2CF31}"/>
      </w:docPartPr>
      <w:docPartBody>
        <w:p w:rsidR="002B56D2" w:rsidRDefault="00884B2D">
          <w:pPr>
            <w:pStyle w:val="520DEE34E349497CB7D0AEC9D4E23B4C"/>
          </w:pPr>
          <w:r w:rsidRPr="00CB7340">
            <w:rPr>
              <w:rStyle w:val="PlaceholderText"/>
              <w:rFonts w:eastAsiaTheme="minorHAnsi"/>
              <w:color w:val="FF0000"/>
            </w:rPr>
            <w:t>Enter supplementary agenda item title</w:t>
          </w:r>
        </w:p>
      </w:docPartBody>
    </w:docPart>
    <w:docPart>
      <w:docPartPr>
        <w:name w:val="44A365A816D546ECA429726A405DBE20"/>
        <w:category>
          <w:name w:val="General"/>
          <w:gallery w:val="placeholder"/>
        </w:category>
        <w:types>
          <w:type w:val="bbPlcHdr"/>
        </w:types>
        <w:behaviors>
          <w:behavior w:val="content"/>
        </w:behaviors>
        <w:guid w:val="{8737F9D1-DD24-4713-9934-E4CAD05F4A92}"/>
      </w:docPartPr>
      <w:docPartBody>
        <w:p w:rsidR="002B56D2" w:rsidRDefault="00884B2D">
          <w:pPr>
            <w:pStyle w:val="44A365A816D546ECA429726A405DBE20"/>
          </w:pPr>
          <w:r w:rsidRPr="00CB7340">
            <w:rPr>
              <w:rStyle w:val="PlaceholderText"/>
              <w:rFonts w:eastAsiaTheme="minorHAnsi"/>
              <w:color w:val="FF0000"/>
            </w:rPr>
            <w:t>Enter supplementary agenda item title</w:t>
          </w:r>
        </w:p>
      </w:docPartBody>
    </w:docPart>
    <w:docPart>
      <w:docPartPr>
        <w:name w:val="96AD966C67EE4D8B863182A54D68D375"/>
        <w:category>
          <w:name w:val="General"/>
          <w:gallery w:val="placeholder"/>
        </w:category>
        <w:types>
          <w:type w:val="bbPlcHdr"/>
        </w:types>
        <w:behaviors>
          <w:behavior w:val="content"/>
        </w:behaviors>
        <w:guid w:val="{6B78540E-CBF3-4F9D-A5C1-8C3121D24ADA}"/>
      </w:docPartPr>
      <w:docPartBody>
        <w:p w:rsidR="002B56D2" w:rsidRDefault="00884B2D">
          <w:pPr>
            <w:pStyle w:val="96AD966C67EE4D8B863182A54D68D375"/>
          </w:pPr>
          <w:r w:rsidRPr="00CB7340">
            <w:rPr>
              <w:rStyle w:val="PlaceholderText"/>
              <w:rFonts w:eastAsiaTheme="minorHAnsi"/>
              <w:color w:val="FF0000"/>
            </w:rPr>
            <w:t>Enter main agenda item title</w:t>
          </w:r>
        </w:p>
      </w:docPartBody>
    </w:docPart>
    <w:docPart>
      <w:docPartPr>
        <w:name w:val="32E38DED123449F3A0A5A1FB19843A54"/>
        <w:category>
          <w:name w:val="General"/>
          <w:gallery w:val="placeholder"/>
        </w:category>
        <w:types>
          <w:type w:val="bbPlcHdr"/>
        </w:types>
        <w:behaviors>
          <w:behavior w:val="content"/>
        </w:behaviors>
        <w:guid w:val="{BCE3E1EB-5945-4995-B9C5-215859FF5A02}"/>
      </w:docPartPr>
      <w:docPartBody>
        <w:p w:rsidR="002B56D2" w:rsidRDefault="00884B2D" w:rsidP="00884B2D">
          <w:pPr>
            <w:pStyle w:val="32E38DED123449F3A0A5A1FB19843A54"/>
          </w:pPr>
          <w:r w:rsidRPr="00CB7340">
            <w:rPr>
              <w:rStyle w:val="PlaceholderText"/>
              <w:rFonts w:eastAsiaTheme="minorHAnsi"/>
              <w:color w:val="FF0000"/>
            </w:rPr>
            <w:t>Enter supplementary agenda item title</w:t>
          </w:r>
        </w:p>
      </w:docPartBody>
    </w:docPart>
    <w:docPart>
      <w:docPartPr>
        <w:name w:val="CB31EC6693F04C1AB8FE0AB70A9F92E3"/>
        <w:category>
          <w:name w:val="General"/>
          <w:gallery w:val="placeholder"/>
        </w:category>
        <w:types>
          <w:type w:val="bbPlcHdr"/>
        </w:types>
        <w:behaviors>
          <w:behavior w:val="content"/>
        </w:behaviors>
        <w:guid w:val="{61CF3C34-6427-4FA9-9F90-9FAF4C23EBD6}"/>
      </w:docPartPr>
      <w:docPartBody>
        <w:p w:rsidR="002B56D2" w:rsidRDefault="00884B2D" w:rsidP="00884B2D">
          <w:pPr>
            <w:pStyle w:val="CB31EC6693F04C1AB8FE0AB70A9F92E3"/>
          </w:pPr>
          <w:r w:rsidRPr="0074309A">
            <w:t>Insert title of Business Arising item here</w:t>
          </w:r>
        </w:p>
      </w:docPartBody>
    </w:docPart>
    <w:docPart>
      <w:docPartPr>
        <w:name w:val="2648F3F05746489581780D7FCA39413A"/>
        <w:category>
          <w:name w:val="General"/>
          <w:gallery w:val="placeholder"/>
        </w:category>
        <w:types>
          <w:type w:val="bbPlcHdr"/>
        </w:types>
        <w:behaviors>
          <w:behavior w:val="content"/>
        </w:behaviors>
        <w:guid w:val="{9D2D8739-0A20-46CF-970B-FEF73CB6BDC0}"/>
      </w:docPartPr>
      <w:docPartBody>
        <w:p w:rsidR="002B56D2" w:rsidRDefault="00884B2D" w:rsidP="00884B2D">
          <w:pPr>
            <w:pStyle w:val="2648F3F05746489581780D7FCA39413A"/>
          </w:pPr>
          <w:r w:rsidRPr="00CB7340">
            <w:rPr>
              <w:rStyle w:val="PlaceholderText"/>
              <w:rFonts w:eastAsiaTheme="minorHAnsi"/>
              <w:color w:val="FF0000"/>
            </w:rPr>
            <w:t>Enter main agenda item title</w:t>
          </w:r>
        </w:p>
      </w:docPartBody>
    </w:docPart>
    <w:docPart>
      <w:docPartPr>
        <w:name w:val="5D4DF0CC3020465D8444AE3FE506EBCB"/>
        <w:category>
          <w:name w:val="General"/>
          <w:gallery w:val="placeholder"/>
        </w:category>
        <w:types>
          <w:type w:val="bbPlcHdr"/>
        </w:types>
        <w:behaviors>
          <w:behavior w:val="content"/>
        </w:behaviors>
        <w:guid w:val="{A127CE11-A279-4D70-81F1-F151E12E836A}"/>
      </w:docPartPr>
      <w:docPartBody>
        <w:p w:rsidR="002B56D2" w:rsidRDefault="00884B2D" w:rsidP="00884B2D">
          <w:pPr>
            <w:pStyle w:val="5D4DF0CC3020465D8444AE3FE506EBCB"/>
          </w:pPr>
          <w:r w:rsidRPr="00CB7340">
            <w:rPr>
              <w:rStyle w:val="PlaceholderText"/>
              <w:rFonts w:eastAsiaTheme="minorHAnsi"/>
              <w:color w:val="FF0000"/>
            </w:rPr>
            <w:t>Enter supplementary agenda item title</w:t>
          </w:r>
        </w:p>
      </w:docPartBody>
    </w:docPart>
    <w:docPart>
      <w:docPartPr>
        <w:name w:val="4AC81C22596C4319A377C35C7C482208"/>
        <w:category>
          <w:name w:val="General"/>
          <w:gallery w:val="placeholder"/>
        </w:category>
        <w:types>
          <w:type w:val="bbPlcHdr"/>
        </w:types>
        <w:behaviors>
          <w:behavior w:val="content"/>
        </w:behaviors>
        <w:guid w:val="{DE13F75C-3834-467A-B4B9-EA0878122D9F}"/>
      </w:docPartPr>
      <w:docPartBody>
        <w:p w:rsidR="002B56D2" w:rsidRDefault="00884B2D" w:rsidP="00884B2D">
          <w:pPr>
            <w:pStyle w:val="4AC81C22596C4319A377C35C7C482208"/>
          </w:pPr>
          <w:r w:rsidRPr="00CB7340">
            <w:rPr>
              <w:rStyle w:val="PlaceholderText"/>
              <w:rFonts w:eastAsiaTheme="minorHAnsi"/>
              <w:color w:val="FF0000"/>
            </w:rPr>
            <w:t>Enter supplementary agenda item title</w:t>
          </w:r>
        </w:p>
      </w:docPartBody>
    </w:docPart>
    <w:docPart>
      <w:docPartPr>
        <w:name w:val="28AADB80C6424AE097BA11584DAB8578"/>
        <w:category>
          <w:name w:val="General"/>
          <w:gallery w:val="placeholder"/>
        </w:category>
        <w:types>
          <w:type w:val="bbPlcHdr"/>
        </w:types>
        <w:behaviors>
          <w:behavior w:val="content"/>
        </w:behaviors>
        <w:guid w:val="{1CF29B69-8110-4D21-AB41-9C07C4C88F39}"/>
      </w:docPartPr>
      <w:docPartBody>
        <w:p w:rsidR="002B56D2" w:rsidRDefault="00884B2D" w:rsidP="00884B2D">
          <w:pPr>
            <w:pStyle w:val="28AADB80C6424AE097BA11584DAB8578"/>
          </w:pPr>
          <w:r w:rsidRPr="005F0045">
            <w:t>Insert title of item here</w:t>
          </w:r>
        </w:p>
      </w:docPartBody>
    </w:docPart>
    <w:docPart>
      <w:docPartPr>
        <w:name w:val="A7BC524C4D3B4FB3B43DE2439E3E5A94"/>
        <w:category>
          <w:name w:val="General"/>
          <w:gallery w:val="placeholder"/>
        </w:category>
        <w:types>
          <w:type w:val="bbPlcHdr"/>
        </w:types>
        <w:behaviors>
          <w:behavior w:val="content"/>
        </w:behaviors>
        <w:guid w:val="{7DF75C72-278D-4D0C-B629-158A3514EDD4}"/>
      </w:docPartPr>
      <w:docPartBody>
        <w:p w:rsidR="002B56D2" w:rsidRDefault="00884B2D" w:rsidP="00884B2D">
          <w:pPr>
            <w:pStyle w:val="A7BC524C4D3B4FB3B43DE2439E3E5A94"/>
          </w:pPr>
          <w:r w:rsidRPr="005F0045">
            <w:t>Insert title of item here</w:t>
          </w:r>
        </w:p>
      </w:docPartBody>
    </w:docPart>
    <w:docPart>
      <w:docPartPr>
        <w:name w:val="5E07044DE78F44FF8B87CFFB643A1F7D"/>
        <w:category>
          <w:name w:val="General"/>
          <w:gallery w:val="placeholder"/>
        </w:category>
        <w:types>
          <w:type w:val="bbPlcHdr"/>
        </w:types>
        <w:behaviors>
          <w:behavior w:val="content"/>
        </w:behaviors>
        <w:guid w:val="{C36482D5-CAE5-4361-90A3-1BA567A35466}"/>
      </w:docPartPr>
      <w:docPartBody>
        <w:p w:rsidR="002B56D2" w:rsidRDefault="00884B2D" w:rsidP="00884B2D">
          <w:pPr>
            <w:pStyle w:val="5E07044DE78F44FF8B87CFFB643A1F7D"/>
          </w:pPr>
          <w:r w:rsidRPr="0004259D">
            <w:rPr>
              <w:rStyle w:val="PlaceholderText"/>
              <w:color w:val="FF0000"/>
            </w:rPr>
            <w:t>Enter meeting location</w:t>
          </w:r>
        </w:p>
      </w:docPartBody>
    </w:docPart>
    <w:docPart>
      <w:docPartPr>
        <w:name w:val="1796A95CB71D479FA95735AD93BAAFC4"/>
        <w:category>
          <w:name w:val="General"/>
          <w:gallery w:val="placeholder"/>
        </w:category>
        <w:types>
          <w:type w:val="bbPlcHdr"/>
        </w:types>
        <w:behaviors>
          <w:behavior w:val="content"/>
        </w:behaviors>
        <w:guid w:val="{D8CBA2CF-8102-47CF-B7C9-7143970F219B}"/>
      </w:docPartPr>
      <w:docPartBody>
        <w:p w:rsidR="002B56D2" w:rsidRDefault="00884B2D" w:rsidP="00884B2D">
          <w:pPr>
            <w:pStyle w:val="1796A95CB71D479FA95735AD93BAAFC4"/>
          </w:pPr>
          <w:r w:rsidRPr="0004259D">
            <w:rPr>
              <w:rStyle w:val="PlaceholderText"/>
              <w:color w:val="FF0000"/>
            </w:rPr>
            <w:t xml:space="preserve">Enter </w:t>
          </w:r>
          <w:r>
            <w:rPr>
              <w:rStyle w:val="PlaceholderText"/>
              <w:color w:val="FF0000"/>
            </w:rPr>
            <w:t>committee chair</w:t>
          </w:r>
        </w:p>
      </w:docPartBody>
    </w:docPart>
    <w:docPart>
      <w:docPartPr>
        <w:name w:val="DE5C934FFE074676B7FD8A2B94909789"/>
        <w:category>
          <w:name w:val="General"/>
          <w:gallery w:val="placeholder"/>
        </w:category>
        <w:types>
          <w:type w:val="bbPlcHdr"/>
        </w:types>
        <w:behaviors>
          <w:behavior w:val="content"/>
        </w:behaviors>
        <w:guid w:val="{6432401E-383D-410B-8273-171BC3048A15}"/>
      </w:docPartPr>
      <w:docPartBody>
        <w:p w:rsidR="002B56D2" w:rsidRDefault="00884B2D" w:rsidP="00884B2D">
          <w:pPr>
            <w:pStyle w:val="DE5C934FFE074676B7FD8A2B94909789"/>
          </w:pPr>
          <w:r w:rsidRPr="0004259D">
            <w:rPr>
              <w:rStyle w:val="PlaceholderText"/>
              <w:color w:val="FF0000"/>
            </w:rPr>
            <w:t xml:space="preserve">Enter </w:t>
          </w:r>
          <w:r>
            <w:rPr>
              <w:rStyle w:val="PlaceholderText"/>
              <w:color w:val="FF0000"/>
            </w:rPr>
            <w:t>committee membership</w:t>
          </w:r>
        </w:p>
      </w:docPartBody>
    </w:docPart>
    <w:docPart>
      <w:docPartPr>
        <w:name w:val="806E978F4E284A2F9A813079288C2DA4"/>
        <w:category>
          <w:name w:val="General"/>
          <w:gallery w:val="placeholder"/>
        </w:category>
        <w:types>
          <w:type w:val="bbPlcHdr"/>
        </w:types>
        <w:behaviors>
          <w:behavior w:val="content"/>
        </w:behaviors>
        <w:guid w:val="{F15E7778-D6A5-4F40-823B-995A858E3152}"/>
      </w:docPartPr>
      <w:docPartBody>
        <w:p w:rsidR="002B56D2" w:rsidRDefault="00884B2D" w:rsidP="00884B2D">
          <w:pPr>
            <w:pStyle w:val="806E978F4E284A2F9A813079288C2DA4"/>
          </w:pPr>
          <w:r w:rsidRPr="0004259D">
            <w:rPr>
              <w:rStyle w:val="PlaceholderText"/>
              <w:color w:val="FF0000"/>
            </w:rPr>
            <w:t xml:space="preserve">Enter meeting </w:t>
          </w:r>
          <w:r>
            <w:rPr>
              <w:rStyle w:val="PlaceholderText"/>
              <w:color w:val="FF0000"/>
            </w:rPr>
            <w:t>secretariat</w:t>
          </w:r>
        </w:p>
      </w:docPartBody>
    </w:docPart>
    <w:docPart>
      <w:docPartPr>
        <w:name w:val="6F7131F0D670451B9B6854C1F2956FDB"/>
        <w:category>
          <w:name w:val="General"/>
          <w:gallery w:val="placeholder"/>
        </w:category>
        <w:types>
          <w:type w:val="bbPlcHdr"/>
        </w:types>
        <w:behaviors>
          <w:behavior w:val="content"/>
        </w:behaviors>
        <w:guid w:val="{6F3DC6ED-72E9-410E-8B10-434F799BE3F0}"/>
      </w:docPartPr>
      <w:docPartBody>
        <w:p w:rsidR="002B56D2" w:rsidRDefault="00884B2D" w:rsidP="00884B2D">
          <w:pPr>
            <w:pStyle w:val="6F7131F0D670451B9B6854C1F2956FDB"/>
          </w:pPr>
          <w:r w:rsidRPr="0004259D">
            <w:rPr>
              <w:rStyle w:val="PlaceholderText"/>
              <w:color w:val="FF0000"/>
            </w:rPr>
            <w:t xml:space="preserve">Enter meeting </w:t>
          </w:r>
          <w:r>
            <w:rPr>
              <w:rStyle w:val="PlaceholderText"/>
              <w:color w:val="FF0000"/>
            </w:rPr>
            <w:t>scribe</w:t>
          </w:r>
        </w:p>
      </w:docPartBody>
    </w:docPart>
    <w:docPart>
      <w:docPartPr>
        <w:name w:val="9C49C19AE7694C40A4BC19DD39B365D9"/>
        <w:category>
          <w:name w:val="General"/>
          <w:gallery w:val="placeholder"/>
        </w:category>
        <w:types>
          <w:type w:val="bbPlcHdr"/>
        </w:types>
        <w:behaviors>
          <w:behavior w:val="content"/>
        </w:behaviors>
        <w:guid w:val="{70C53CE0-9D29-4AB3-944D-7922B641CC6A}"/>
      </w:docPartPr>
      <w:docPartBody>
        <w:p w:rsidR="002B56D2" w:rsidRDefault="00884B2D" w:rsidP="00884B2D">
          <w:pPr>
            <w:pStyle w:val="9C49C19AE7694C40A4BC19DD39B365D9"/>
          </w:pPr>
          <w:r w:rsidRPr="00CB7340">
            <w:rPr>
              <w:rStyle w:val="PlaceholderText"/>
              <w:rFonts w:eastAsiaTheme="minorHAnsi"/>
              <w:color w:val="FF0000"/>
            </w:rPr>
            <w:t>Enter supplementary agenda item title</w:t>
          </w:r>
        </w:p>
      </w:docPartBody>
    </w:docPart>
    <w:docPart>
      <w:docPartPr>
        <w:name w:val="4D8A420EE65F4AF59D4E64FDF165A823"/>
        <w:category>
          <w:name w:val="General"/>
          <w:gallery w:val="placeholder"/>
        </w:category>
        <w:types>
          <w:type w:val="bbPlcHdr"/>
        </w:types>
        <w:behaviors>
          <w:behavior w:val="content"/>
        </w:behaviors>
        <w:guid w:val="{C0F49E88-A72A-437D-9A30-EE5588A5475C}"/>
      </w:docPartPr>
      <w:docPartBody>
        <w:p w:rsidR="002B56D2" w:rsidRDefault="00884B2D" w:rsidP="00884B2D">
          <w:pPr>
            <w:pStyle w:val="4D8A420EE65F4AF59D4E64FDF165A823"/>
          </w:pPr>
          <w:r w:rsidRPr="00CB7340">
            <w:rPr>
              <w:rStyle w:val="PlaceholderText"/>
              <w:rFonts w:eastAsiaTheme="minorHAnsi"/>
              <w:color w:val="FF0000"/>
            </w:rPr>
            <w:t>Enter supplementary agenda item title</w:t>
          </w:r>
        </w:p>
      </w:docPartBody>
    </w:docPart>
    <w:docPart>
      <w:docPartPr>
        <w:name w:val="FD3489004AB4467A8963518E1E72EFB1"/>
        <w:category>
          <w:name w:val="General"/>
          <w:gallery w:val="placeholder"/>
        </w:category>
        <w:types>
          <w:type w:val="bbPlcHdr"/>
        </w:types>
        <w:behaviors>
          <w:behavior w:val="content"/>
        </w:behaviors>
        <w:guid w:val="{F457BDFE-F645-4640-A2DE-773378007E2A}"/>
      </w:docPartPr>
      <w:docPartBody>
        <w:p w:rsidR="005E333B" w:rsidRDefault="00E84839" w:rsidP="00E84839">
          <w:pPr>
            <w:pStyle w:val="FD3489004AB4467A8963518E1E72EFB1"/>
          </w:pPr>
          <w:r w:rsidRPr="0004259D">
            <w:rPr>
              <w:rStyle w:val="PlaceholderText"/>
              <w:color w:val="FF0000"/>
            </w:rPr>
            <w:t xml:space="preserve">Enter meeting </w:t>
          </w:r>
          <w:r>
            <w:rPr>
              <w:rStyle w:val="PlaceholderText"/>
              <w:color w:val="FF0000"/>
            </w:rPr>
            <w:t>invitees</w:t>
          </w:r>
        </w:p>
      </w:docPartBody>
    </w:docPart>
    <w:docPart>
      <w:docPartPr>
        <w:name w:val="04919D6C4B404B1C86021298AC1E56E3"/>
        <w:category>
          <w:name w:val="General"/>
          <w:gallery w:val="placeholder"/>
        </w:category>
        <w:types>
          <w:type w:val="bbPlcHdr"/>
        </w:types>
        <w:behaviors>
          <w:behavior w:val="content"/>
        </w:behaviors>
        <w:guid w:val="{3809A351-09BB-4447-BC48-4447502A7759}"/>
      </w:docPartPr>
      <w:docPartBody>
        <w:p w:rsidR="005E333B" w:rsidRDefault="00E84839" w:rsidP="00E84839">
          <w:pPr>
            <w:pStyle w:val="04919D6C4B404B1C86021298AC1E56E3"/>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BE1080811A844BA99F206885B128EA54"/>
        <w:category>
          <w:name w:val="General"/>
          <w:gallery w:val="placeholder"/>
        </w:category>
        <w:types>
          <w:type w:val="bbPlcHdr"/>
        </w:types>
        <w:behaviors>
          <w:behavior w:val="content"/>
        </w:behaviors>
        <w:guid w:val="{4ACA466F-FE2C-447C-B8E4-84AC992EA19D}"/>
      </w:docPartPr>
      <w:docPartBody>
        <w:p w:rsidR="005E333B" w:rsidRDefault="00E84839" w:rsidP="00E84839">
          <w:pPr>
            <w:pStyle w:val="BE1080811A844BA99F206885B128EA54"/>
          </w:pPr>
          <w:r w:rsidRPr="00777BD6">
            <w:rPr>
              <w:rStyle w:val="PlaceholderText"/>
              <w:color w:val="FF0000"/>
            </w:rPr>
            <w:t xml:space="preserve">Enter </w:t>
          </w:r>
          <w:r>
            <w:rPr>
              <w:rStyle w:val="PlaceholderText"/>
              <w:color w:val="FF0000"/>
            </w:rPr>
            <w:t>chair name</w:t>
          </w:r>
        </w:p>
      </w:docPartBody>
    </w:docPart>
    <w:docPart>
      <w:docPartPr>
        <w:name w:val="59B4ACC6BF29429BA34C2826F4C03D0F"/>
        <w:category>
          <w:name w:val="General"/>
          <w:gallery w:val="placeholder"/>
        </w:category>
        <w:types>
          <w:type w:val="bbPlcHdr"/>
        </w:types>
        <w:behaviors>
          <w:behavior w:val="content"/>
        </w:behaviors>
        <w:guid w:val="{1C5FA94D-7B7F-44D3-94C5-32A3BAE9659B}"/>
      </w:docPartPr>
      <w:docPartBody>
        <w:p w:rsidR="005E333B" w:rsidRDefault="00E84839" w:rsidP="00E84839">
          <w:pPr>
            <w:pStyle w:val="59B4ACC6BF29429BA34C2826F4C03D0F"/>
          </w:pPr>
          <w:r w:rsidRPr="0004259D">
            <w:rPr>
              <w:rStyle w:val="PlaceholderText"/>
              <w:color w:val="FF0000"/>
            </w:rPr>
            <w:t xml:space="preserve">Enter </w:t>
          </w:r>
          <w:r>
            <w:rPr>
              <w:rStyle w:val="PlaceholderText"/>
              <w:color w:val="FF0000"/>
            </w:rPr>
            <w:t>committee chair</w:t>
          </w:r>
        </w:p>
      </w:docPartBody>
    </w:docPart>
    <w:docPart>
      <w:docPartPr>
        <w:name w:val="31696EEA094848D1B50E29974B6C4445"/>
        <w:category>
          <w:name w:val="General"/>
          <w:gallery w:val="placeholder"/>
        </w:category>
        <w:types>
          <w:type w:val="bbPlcHdr"/>
        </w:types>
        <w:behaviors>
          <w:behavior w:val="content"/>
        </w:behaviors>
        <w:guid w:val="{C7219FFE-D9A0-4FC3-BD38-DD3F4D295B7E}"/>
      </w:docPartPr>
      <w:docPartBody>
        <w:p w:rsidR="005E333B" w:rsidRDefault="00E84839" w:rsidP="00E84839">
          <w:pPr>
            <w:pStyle w:val="31696EEA094848D1B50E29974B6C4445"/>
          </w:pPr>
          <w:r w:rsidRPr="0004259D">
            <w:rPr>
              <w:rStyle w:val="PlaceholderText"/>
              <w:color w:val="FF0000"/>
            </w:rPr>
            <w:t xml:space="preserve">Enter </w:t>
          </w:r>
          <w:r>
            <w:rPr>
              <w:rStyle w:val="PlaceholderText"/>
              <w:color w:val="FF0000"/>
            </w:rPr>
            <w:t>committee membership</w:t>
          </w:r>
        </w:p>
      </w:docPartBody>
    </w:docPart>
    <w:docPart>
      <w:docPartPr>
        <w:name w:val="A9E17D2B812246498FBD2660C7A6CBDF"/>
        <w:category>
          <w:name w:val="General"/>
          <w:gallery w:val="placeholder"/>
        </w:category>
        <w:types>
          <w:type w:val="bbPlcHdr"/>
        </w:types>
        <w:behaviors>
          <w:behavior w:val="content"/>
        </w:behaviors>
        <w:guid w:val="{B68FF8F3-94B5-47F5-9119-E292C2F42312}"/>
      </w:docPartPr>
      <w:docPartBody>
        <w:p w:rsidR="005E333B" w:rsidRDefault="00E84839" w:rsidP="00E84839">
          <w:pPr>
            <w:pStyle w:val="A9E17D2B812246498FBD2660C7A6CBDF"/>
          </w:pPr>
          <w:r w:rsidRPr="0004259D">
            <w:rPr>
              <w:rStyle w:val="PlaceholderText"/>
              <w:color w:val="FF0000"/>
            </w:rPr>
            <w:t xml:space="preserve">Enter </w:t>
          </w:r>
          <w:r>
            <w:rPr>
              <w:rStyle w:val="PlaceholderText"/>
              <w:color w:val="FF0000"/>
            </w:rPr>
            <w:t>meeting apologies</w:t>
          </w:r>
        </w:p>
      </w:docPartBody>
    </w:docPart>
    <w:docPart>
      <w:docPartPr>
        <w:name w:val="A21B5253E9EC4FF08A83B7C02673626D"/>
        <w:category>
          <w:name w:val="General"/>
          <w:gallery w:val="placeholder"/>
        </w:category>
        <w:types>
          <w:type w:val="bbPlcHdr"/>
        </w:types>
        <w:behaviors>
          <w:behavior w:val="content"/>
        </w:behaviors>
        <w:guid w:val="{1D5FE76A-CBAA-4115-B036-F2E34AB16885}"/>
      </w:docPartPr>
      <w:docPartBody>
        <w:p w:rsidR="005E333B" w:rsidRDefault="00E84839" w:rsidP="00E84839">
          <w:pPr>
            <w:pStyle w:val="A21B5253E9EC4FF08A83B7C02673626D"/>
          </w:pPr>
          <w:r w:rsidRPr="0004259D">
            <w:rPr>
              <w:rStyle w:val="PlaceholderText"/>
              <w:color w:val="FF0000"/>
            </w:rPr>
            <w:t xml:space="preserve">Enter </w:t>
          </w:r>
          <w:r>
            <w:rPr>
              <w:rStyle w:val="PlaceholderText"/>
              <w:color w:val="FF0000"/>
            </w:rPr>
            <w:t>committee chair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2D"/>
    <w:rsid w:val="002B56D2"/>
    <w:rsid w:val="005E333B"/>
    <w:rsid w:val="00884B2D"/>
    <w:rsid w:val="00E84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839"/>
    <w:rPr>
      <w:color w:val="808080"/>
    </w:rPr>
  </w:style>
  <w:style w:type="paragraph" w:customStyle="1" w:styleId="C1B2ACA0ACC54984AEF31497F9A84261">
    <w:name w:val="C1B2ACA0ACC54984AEF31497F9A84261"/>
  </w:style>
  <w:style w:type="paragraph" w:customStyle="1" w:styleId="6606420E840547D5A3A5663575E22C6A">
    <w:name w:val="6606420E840547D5A3A5663575E22C6A"/>
  </w:style>
  <w:style w:type="paragraph" w:customStyle="1" w:styleId="14FFC6CA756349AB8A8B743538F24A16">
    <w:name w:val="14FFC6CA756349AB8A8B743538F24A16"/>
  </w:style>
  <w:style w:type="paragraph" w:customStyle="1" w:styleId="88F2E27977AF4D1FB8D45E29CF6E6CC6">
    <w:name w:val="88F2E27977AF4D1FB8D45E29CF6E6CC6"/>
  </w:style>
  <w:style w:type="paragraph" w:customStyle="1" w:styleId="79B5A48076544DB68A203B5B47732888">
    <w:name w:val="79B5A48076544DB68A203B5B47732888"/>
  </w:style>
  <w:style w:type="paragraph" w:customStyle="1" w:styleId="FDB23D253809491F807E96ACC1AD9BFB">
    <w:name w:val="FDB23D253809491F807E96ACC1AD9BFB"/>
  </w:style>
  <w:style w:type="paragraph" w:customStyle="1" w:styleId="860209E59DDE402B8D17C0E33D6DE0A1">
    <w:name w:val="860209E59DDE402B8D17C0E33D6DE0A1"/>
  </w:style>
  <w:style w:type="paragraph" w:customStyle="1" w:styleId="74DD2C2A883A4FB6B2E301B48CF2362E">
    <w:name w:val="74DD2C2A883A4FB6B2E301B48CF2362E"/>
  </w:style>
  <w:style w:type="paragraph" w:customStyle="1" w:styleId="9B5F5F6745AA4807B81D00D283386E83">
    <w:name w:val="9B5F5F6745AA4807B81D00D283386E83"/>
  </w:style>
  <w:style w:type="paragraph" w:customStyle="1" w:styleId="5B8026ECEE244E8EA5EB490FC6BA9A03">
    <w:name w:val="5B8026ECEE244E8EA5EB490FC6BA9A03"/>
  </w:style>
  <w:style w:type="paragraph" w:customStyle="1" w:styleId="7F478DFA5EA849A281D643A64380ADE1">
    <w:name w:val="7F478DFA5EA849A281D643A64380ADE1"/>
  </w:style>
  <w:style w:type="paragraph" w:customStyle="1" w:styleId="657F6B340A984CB094085CE23AB6B6C0">
    <w:name w:val="657F6B340A984CB094085CE23AB6B6C0"/>
  </w:style>
  <w:style w:type="paragraph" w:customStyle="1" w:styleId="F17D052B9BED4CFFB48DF4B4EA69392B">
    <w:name w:val="F17D052B9BED4CFFB48DF4B4EA69392B"/>
  </w:style>
  <w:style w:type="paragraph" w:customStyle="1" w:styleId="5AEFE2858E044FEDA28B268D8FC31AC5">
    <w:name w:val="5AEFE2858E044FEDA28B268D8FC31AC5"/>
  </w:style>
  <w:style w:type="paragraph" w:customStyle="1" w:styleId="50A9E18748AF4C5DB9B3997BC20099C6">
    <w:name w:val="50A9E18748AF4C5DB9B3997BC20099C6"/>
  </w:style>
  <w:style w:type="paragraph" w:customStyle="1" w:styleId="18AF5193535145DE92B0BBAED20A148F">
    <w:name w:val="18AF5193535145DE92B0BBAED20A148F"/>
  </w:style>
  <w:style w:type="paragraph" w:customStyle="1" w:styleId="F7113EEC60BD4C4B846B67CD9DACA071">
    <w:name w:val="F7113EEC60BD4C4B846B67CD9DACA071"/>
  </w:style>
  <w:style w:type="paragraph" w:customStyle="1" w:styleId="F4CEB1D1DA0E46B79B33751CBDC89D18">
    <w:name w:val="F4CEB1D1DA0E46B79B33751CBDC89D18"/>
  </w:style>
  <w:style w:type="paragraph" w:customStyle="1" w:styleId="35CB8849DA644C8C81656192C5A2526C">
    <w:name w:val="35CB8849DA644C8C81656192C5A2526C"/>
  </w:style>
  <w:style w:type="paragraph" w:customStyle="1" w:styleId="5C961B25F8C442D188833269DE729FB5">
    <w:name w:val="5C961B25F8C442D188833269DE729FB5"/>
  </w:style>
  <w:style w:type="paragraph" w:customStyle="1" w:styleId="520DEE34E349497CB7D0AEC9D4E23B4C">
    <w:name w:val="520DEE34E349497CB7D0AEC9D4E23B4C"/>
  </w:style>
  <w:style w:type="paragraph" w:customStyle="1" w:styleId="48C3543B6E314F0CBF8F0A09E5FCD69C">
    <w:name w:val="48C3543B6E314F0CBF8F0A09E5FCD69C"/>
  </w:style>
  <w:style w:type="paragraph" w:customStyle="1" w:styleId="44A365A816D546ECA429726A405DBE20">
    <w:name w:val="44A365A816D546ECA429726A405DBE20"/>
  </w:style>
  <w:style w:type="paragraph" w:customStyle="1" w:styleId="F221BCEAA7A34614B1D2E42AD00E2DEC">
    <w:name w:val="F221BCEAA7A34614B1D2E42AD00E2DEC"/>
  </w:style>
  <w:style w:type="paragraph" w:customStyle="1" w:styleId="711D208E2FB647EAAAC5489A164FE45D">
    <w:name w:val="711D208E2FB647EAAAC5489A164FE45D"/>
  </w:style>
  <w:style w:type="paragraph" w:customStyle="1" w:styleId="1B2DD23443A04EB2A69F10075B290FAB">
    <w:name w:val="1B2DD23443A04EB2A69F10075B290FAB"/>
  </w:style>
  <w:style w:type="paragraph" w:customStyle="1" w:styleId="76EDCF722F5140B59AA74B6C9B2B9865">
    <w:name w:val="76EDCF722F5140B59AA74B6C9B2B9865"/>
  </w:style>
  <w:style w:type="paragraph" w:customStyle="1" w:styleId="6789C83FC31146FB92BB05E57888A9B2">
    <w:name w:val="6789C83FC31146FB92BB05E57888A9B2"/>
  </w:style>
  <w:style w:type="paragraph" w:customStyle="1" w:styleId="96AD966C67EE4D8B863182A54D68D375">
    <w:name w:val="96AD966C67EE4D8B863182A54D68D375"/>
  </w:style>
  <w:style w:type="paragraph" w:customStyle="1" w:styleId="7AE0E6B6D59B4FDCB64AA4FBC2E653FD">
    <w:name w:val="7AE0E6B6D59B4FDCB64AA4FBC2E653FD"/>
  </w:style>
  <w:style w:type="paragraph" w:customStyle="1" w:styleId="A9D61A0E7DC64F79B008098A6E8BF031">
    <w:name w:val="A9D61A0E7DC64F79B008098A6E8BF031"/>
  </w:style>
  <w:style w:type="paragraph" w:customStyle="1" w:styleId="2B2ED6216D9140A1AF5E1BDD1B06CC43">
    <w:name w:val="2B2ED6216D9140A1AF5E1BDD1B06CC43"/>
  </w:style>
  <w:style w:type="paragraph" w:customStyle="1" w:styleId="2E5DE462994F41FA90D8BE2DCCDDDF6E">
    <w:name w:val="2E5DE462994F41FA90D8BE2DCCDDDF6E"/>
  </w:style>
  <w:style w:type="paragraph" w:customStyle="1" w:styleId="32E38DED123449F3A0A5A1FB19843A54">
    <w:name w:val="32E38DED123449F3A0A5A1FB19843A54"/>
    <w:rsid w:val="00884B2D"/>
  </w:style>
  <w:style w:type="paragraph" w:customStyle="1" w:styleId="5305AB0C42D34D368CA34B777DE528EB">
    <w:name w:val="5305AB0C42D34D368CA34B777DE528EB"/>
    <w:rsid w:val="00884B2D"/>
  </w:style>
  <w:style w:type="paragraph" w:customStyle="1" w:styleId="CB31EC6693F04C1AB8FE0AB70A9F92E3">
    <w:name w:val="CB31EC6693F04C1AB8FE0AB70A9F92E3"/>
    <w:rsid w:val="00884B2D"/>
  </w:style>
  <w:style w:type="paragraph" w:customStyle="1" w:styleId="57258B6AD0A4464F8E4B197A5A74B5C7">
    <w:name w:val="57258B6AD0A4464F8E4B197A5A74B5C7"/>
    <w:rsid w:val="00884B2D"/>
  </w:style>
  <w:style w:type="paragraph" w:customStyle="1" w:styleId="D3AC80874C2C4D3F9DF7FD1AA1B1DFD8">
    <w:name w:val="D3AC80874C2C4D3F9DF7FD1AA1B1DFD8"/>
    <w:rsid w:val="00884B2D"/>
  </w:style>
  <w:style w:type="paragraph" w:customStyle="1" w:styleId="2648F3F05746489581780D7FCA39413A">
    <w:name w:val="2648F3F05746489581780D7FCA39413A"/>
    <w:rsid w:val="00884B2D"/>
  </w:style>
  <w:style w:type="paragraph" w:customStyle="1" w:styleId="5D4DF0CC3020465D8444AE3FE506EBCB">
    <w:name w:val="5D4DF0CC3020465D8444AE3FE506EBCB"/>
    <w:rsid w:val="00884B2D"/>
  </w:style>
  <w:style w:type="paragraph" w:customStyle="1" w:styleId="B9878C01CEEE46E69DF3C265ED7E46EE">
    <w:name w:val="B9878C01CEEE46E69DF3C265ED7E46EE"/>
    <w:rsid w:val="00884B2D"/>
  </w:style>
  <w:style w:type="paragraph" w:customStyle="1" w:styleId="4AC81C22596C4319A377C35C7C482208">
    <w:name w:val="4AC81C22596C4319A377C35C7C482208"/>
    <w:rsid w:val="00884B2D"/>
  </w:style>
  <w:style w:type="paragraph" w:customStyle="1" w:styleId="63DB433B7D274B20A58364F3B9EDD670">
    <w:name w:val="63DB433B7D274B20A58364F3B9EDD670"/>
    <w:rsid w:val="00884B2D"/>
  </w:style>
  <w:style w:type="paragraph" w:customStyle="1" w:styleId="C57E345C72024E40B0FF55A3C9205577">
    <w:name w:val="C57E345C72024E40B0FF55A3C9205577"/>
    <w:rsid w:val="00884B2D"/>
  </w:style>
  <w:style w:type="paragraph" w:customStyle="1" w:styleId="4A229645379E44CB826509295AC2BA9F">
    <w:name w:val="4A229645379E44CB826509295AC2BA9F"/>
    <w:rsid w:val="00884B2D"/>
  </w:style>
  <w:style w:type="paragraph" w:customStyle="1" w:styleId="56329ADF66FD4ABFAE0CCBA84A5166E1">
    <w:name w:val="56329ADF66FD4ABFAE0CCBA84A5166E1"/>
    <w:rsid w:val="00884B2D"/>
  </w:style>
  <w:style w:type="paragraph" w:customStyle="1" w:styleId="EB5E215BD38445A59826D59E537C8A1E">
    <w:name w:val="EB5E215BD38445A59826D59E537C8A1E"/>
    <w:rsid w:val="00884B2D"/>
  </w:style>
  <w:style w:type="paragraph" w:customStyle="1" w:styleId="55A0855E18484B60B4BCD366BA824E12">
    <w:name w:val="55A0855E18484B60B4BCD366BA824E12"/>
    <w:rsid w:val="00884B2D"/>
  </w:style>
  <w:style w:type="paragraph" w:customStyle="1" w:styleId="79A2692F011046DEA1D3331790A528C0">
    <w:name w:val="79A2692F011046DEA1D3331790A528C0"/>
    <w:rsid w:val="00884B2D"/>
  </w:style>
  <w:style w:type="paragraph" w:customStyle="1" w:styleId="B96E933E077D430FA83F6DFE3DADF935">
    <w:name w:val="B96E933E077D430FA83F6DFE3DADF935"/>
    <w:rsid w:val="00884B2D"/>
  </w:style>
  <w:style w:type="paragraph" w:customStyle="1" w:styleId="28AADB80C6424AE097BA11584DAB8578">
    <w:name w:val="28AADB80C6424AE097BA11584DAB8578"/>
    <w:rsid w:val="00884B2D"/>
  </w:style>
  <w:style w:type="paragraph" w:customStyle="1" w:styleId="A7BC524C4D3B4FB3B43DE2439E3E5A94">
    <w:name w:val="A7BC524C4D3B4FB3B43DE2439E3E5A94"/>
    <w:rsid w:val="00884B2D"/>
  </w:style>
  <w:style w:type="paragraph" w:customStyle="1" w:styleId="5E07044DE78F44FF8B87CFFB643A1F7D">
    <w:name w:val="5E07044DE78F44FF8B87CFFB643A1F7D"/>
    <w:rsid w:val="00884B2D"/>
  </w:style>
  <w:style w:type="paragraph" w:customStyle="1" w:styleId="1796A95CB71D479FA95735AD93BAAFC4">
    <w:name w:val="1796A95CB71D479FA95735AD93BAAFC4"/>
    <w:rsid w:val="00884B2D"/>
  </w:style>
  <w:style w:type="paragraph" w:customStyle="1" w:styleId="DE5C934FFE074676B7FD8A2B94909789">
    <w:name w:val="DE5C934FFE074676B7FD8A2B94909789"/>
    <w:rsid w:val="00884B2D"/>
  </w:style>
  <w:style w:type="paragraph" w:customStyle="1" w:styleId="806E978F4E284A2F9A813079288C2DA4">
    <w:name w:val="806E978F4E284A2F9A813079288C2DA4"/>
    <w:rsid w:val="00884B2D"/>
  </w:style>
  <w:style w:type="paragraph" w:customStyle="1" w:styleId="6F7131F0D670451B9B6854C1F2956FDB">
    <w:name w:val="6F7131F0D670451B9B6854C1F2956FDB"/>
    <w:rsid w:val="00884B2D"/>
  </w:style>
  <w:style w:type="paragraph" w:customStyle="1" w:styleId="3BFD7B274D9747FB8AF5CD9B0DE7F11C">
    <w:name w:val="3BFD7B274D9747FB8AF5CD9B0DE7F11C"/>
    <w:rsid w:val="00884B2D"/>
  </w:style>
  <w:style w:type="paragraph" w:customStyle="1" w:styleId="FBA60633AC984338BD7E793B51C78C23">
    <w:name w:val="FBA60633AC984338BD7E793B51C78C23"/>
    <w:rsid w:val="00884B2D"/>
  </w:style>
  <w:style w:type="paragraph" w:customStyle="1" w:styleId="BA391C38D8714586AC1E10B7B7985BD5">
    <w:name w:val="BA391C38D8714586AC1E10B7B7985BD5"/>
    <w:rsid w:val="00884B2D"/>
  </w:style>
  <w:style w:type="paragraph" w:customStyle="1" w:styleId="E0D9CAB395FF4C478971F150EDA07C35">
    <w:name w:val="E0D9CAB395FF4C478971F150EDA07C35"/>
    <w:rsid w:val="00884B2D"/>
  </w:style>
  <w:style w:type="paragraph" w:customStyle="1" w:styleId="9C49C19AE7694C40A4BC19DD39B365D9">
    <w:name w:val="9C49C19AE7694C40A4BC19DD39B365D9"/>
    <w:rsid w:val="00884B2D"/>
  </w:style>
  <w:style w:type="paragraph" w:customStyle="1" w:styleId="3257E30606314AB986E992D89AD5BECC">
    <w:name w:val="3257E30606314AB986E992D89AD5BECC"/>
    <w:rsid w:val="00884B2D"/>
  </w:style>
  <w:style w:type="paragraph" w:customStyle="1" w:styleId="4D8A420EE65F4AF59D4E64FDF165A823">
    <w:name w:val="4D8A420EE65F4AF59D4E64FDF165A823"/>
    <w:rsid w:val="00884B2D"/>
  </w:style>
  <w:style w:type="paragraph" w:customStyle="1" w:styleId="924922965A9C422D95E167010371A0CE">
    <w:name w:val="924922965A9C422D95E167010371A0CE"/>
    <w:rsid w:val="00884B2D"/>
  </w:style>
  <w:style w:type="paragraph" w:customStyle="1" w:styleId="518AFABF3601458BB66BF80F026FE02E">
    <w:name w:val="518AFABF3601458BB66BF80F026FE02E"/>
    <w:rsid w:val="00E84839"/>
    <w:pPr>
      <w:spacing w:after="160" w:line="259" w:lineRule="auto"/>
    </w:pPr>
  </w:style>
  <w:style w:type="paragraph" w:customStyle="1" w:styleId="5D5F6E2A14554678BE4E3F6A8230B86A">
    <w:name w:val="5D5F6E2A14554678BE4E3F6A8230B86A"/>
    <w:rsid w:val="00E84839"/>
    <w:pPr>
      <w:spacing w:after="160" w:line="259" w:lineRule="auto"/>
    </w:pPr>
  </w:style>
  <w:style w:type="paragraph" w:customStyle="1" w:styleId="39F5968D6E604848A676C313ED892E35">
    <w:name w:val="39F5968D6E604848A676C313ED892E35"/>
    <w:rsid w:val="00E84839"/>
    <w:pPr>
      <w:spacing w:after="160" w:line="259" w:lineRule="auto"/>
    </w:pPr>
  </w:style>
  <w:style w:type="paragraph" w:customStyle="1" w:styleId="FD3489004AB4467A8963518E1E72EFB1">
    <w:name w:val="FD3489004AB4467A8963518E1E72EFB1"/>
    <w:rsid w:val="00E84839"/>
    <w:pPr>
      <w:spacing w:after="160" w:line="259" w:lineRule="auto"/>
    </w:pPr>
  </w:style>
  <w:style w:type="paragraph" w:customStyle="1" w:styleId="3CD9CE6DA24048F390F48B50BD6760F4">
    <w:name w:val="3CD9CE6DA24048F390F48B50BD6760F4"/>
    <w:rsid w:val="00E84839"/>
    <w:pPr>
      <w:spacing w:after="160" w:line="259" w:lineRule="auto"/>
    </w:pPr>
  </w:style>
  <w:style w:type="paragraph" w:customStyle="1" w:styleId="04919D6C4B404B1C86021298AC1E56E3">
    <w:name w:val="04919D6C4B404B1C86021298AC1E56E3"/>
    <w:rsid w:val="00E84839"/>
    <w:pPr>
      <w:spacing w:after="160" w:line="259" w:lineRule="auto"/>
    </w:pPr>
  </w:style>
  <w:style w:type="paragraph" w:customStyle="1" w:styleId="BE1080811A844BA99F206885B128EA54">
    <w:name w:val="BE1080811A844BA99F206885B128EA54"/>
    <w:rsid w:val="00E84839"/>
    <w:pPr>
      <w:spacing w:after="160" w:line="259" w:lineRule="auto"/>
    </w:pPr>
  </w:style>
  <w:style w:type="paragraph" w:customStyle="1" w:styleId="59B4ACC6BF29429BA34C2826F4C03D0F">
    <w:name w:val="59B4ACC6BF29429BA34C2826F4C03D0F"/>
    <w:rsid w:val="00E84839"/>
    <w:pPr>
      <w:spacing w:after="160" w:line="259" w:lineRule="auto"/>
    </w:pPr>
  </w:style>
  <w:style w:type="paragraph" w:customStyle="1" w:styleId="FD4B24825AEF4215B0FE40842E0EDE83">
    <w:name w:val="FD4B24825AEF4215B0FE40842E0EDE83"/>
    <w:rsid w:val="00E84839"/>
    <w:pPr>
      <w:spacing w:after="160" w:line="259" w:lineRule="auto"/>
    </w:pPr>
  </w:style>
  <w:style w:type="paragraph" w:customStyle="1" w:styleId="726B0BCDF3094F31828265AEAA5C8CCB">
    <w:name w:val="726B0BCDF3094F31828265AEAA5C8CCB"/>
    <w:rsid w:val="00E84839"/>
    <w:pPr>
      <w:spacing w:after="160" w:line="259" w:lineRule="auto"/>
    </w:pPr>
  </w:style>
  <w:style w:type="paragraph" w:customStyle="1" w:styleId="31696EEA094848D1B50E29974B6C4445">
    <w:name w:val="31696EEA094848D1B50E29974B6C4445"/>
    <w:rsid w:val="00E84839"/>
    <w:pPr>
      <w:spacing w:after="160" w:line="259" w:lineRule="auto"/>
    </w:pPr>
  </w:style>
  <w:style w:type="paragraph" w:customStyle="1" w:styleId="A9E17D2B812246498FBD2660C7A6CBDF">
    <w:name w:val="A9E17D2B812246498FBD2660C7A6CBDF"/>
    <w:rsid w:val="00E84839"/>
    <w:pPr>
      <w:spacing w:after="160" w:line="259" w:lineRule="auto"/>
    </w:pPr>
  </w:style>
  <w:style w:type="paragraph" w:customStyle="1" w:styleId="A665013086574757AE4CC52CAA2DAA0B">
    <w:name w:val="A665013086574757AE4CC52CAA2DAA0B"/>
    <w:rsid w:val="00E84839"/>
    <w:pPr>
      <w:spacing w:after="160" w:line="259" w:lineRule="auto"/>
    </w:pPr>
  </w:style>
  <w:style w:type="paragraph" w:customStyle="1" w:styleId="BB7CC826522F40F9AD86B8E10DE9B160">
    <w:name w:val="BB7CC826522F40F9AD86B8E10DE9B160"/>
    <w:rsid w:val="00E84839"/>
    <w:pPr>
      <w:spacing w:after="160" w:line="259" w:lineRule="auto"/>
    </w:pPr>
  </w:style>
  <w:style w:type="paragraph" w:customStyle="1" w:styleId="A21B5253E9EC4FF08A83B7C02673626D">
    <w:name w:val="A21B5253E9EC4FF08A83B7C02673626D"/>
    <w:rsid w:val="00E848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C2AAC79-0A95-44F5-AE93-A69AA20F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D179590  SMC-EG minutes template.DOTX</Template>
  <TotalTime>0</TotalTime>
  <Pages>5</Pages>
  <Words>1473</Words>
  <Characters>8397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NSC Meeting Minutes</dc:subject>
  <dc:creator>nickec</dc:creator>
  <cp:lastModifiedBy>Sasha Michaels</cp:lastModifiedBy>
  <cp:revision>2</cp:revision>
  <cp:lastPrinted>2017-10-25T04:51:00Z</cp:lastPrinted>
  <dcterms:created xsi:type="dcterms:W3CDTF">2017-11-28T05:59:00Z</dcterms:created>
  <dcterms:modified xsi:type="dcterms:W3CDTF">2017-11-28T05:59:00Z</dcterms:modified>
</cp:coreProperties>
</file>