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0B81" w:rsidRPr="005819F1" w:rsidRDefault="00F04D9F" w:rsidP="005819E9">
      <w:pPr>
        <w:pStyle w:val="Title"/>
        <w:spacing w:before="480"/>
      </w:pPr>
      <w:sdt>
        <w:sdtPr>
          <w:id w:val="-541752760"/>
          <w:placeholder>
            <w:docPart w:val="F19B16CD2F90441FAD59136DB0BB0331"/>
          </w:placeholder>
        </w:sdtPr>
        <w:sdtEndPr/>
        <w:sdtContent>
          <w:r w:rsidR="00371192" w:rsidRPr="005819F1">
            <w:t>Nuclear Safety Committee</w:t>
          </w:r>
        </w:sdtContent>
      </w:sdt>
    </w:p>
    <w:p w:rsidR="00D60B81" w:rsidRPr="005819F1" w:rsidRDefault="003F6505" w:rsidP="005819E9">
      <w:pPr>
        <w:pStyle w:val="Title"/>
        <w:contextualSpacing w:val="0"/>
      </w:pPr>
      <w:r w:rsidRPr="005819F1">
        <w:t xml:space="preserve">Meeting </w:t>
      </w:r>
      <w:r w:rsidR="008174F8" w:rsidRPr="005819F1">
        <w:t>Minutes</w:t>
      </w:r>
    </w:p>
    <w:p w:rsidR="008737F8" w:rsidRPr="005819F1"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5819F1">
        <w:rPr>
          <w:b/>
          <w:color w:val="4E1A74"/>
          <w:sz w:val="20"/>
          <w:szCs w:val="20"/>
        </w:rPr>
        <w:t>Date:</w:t>
      </w:r>
      <w:r w:rsidRPr="005819F1">
        <w:rPr>
          <w:b/>
          <w:color w:val="4E1A74"/>
          <w:sz w:val="20"/>
          <w:szCs w:val="20"/>
        </w:rPr>
        <w:tab/>
      </w:r>
      <w:sdt>
        <w:sdtPr>
          <w:rPr>
            <w:sz w:val="20"/>
            <w:szCs w:val="20"/>
          </w:rPr>
          <w:id w:val="-582296693"/>
          <w:placeholder>
            <w:docPart w:val="0A1354342B354A85854120E7C45B707F"/>
          </w:placeholder>
        </w:sdtPr>
        <w:sdtEndPr/>
        <w:sdtContent>
          <w:r w:rsidR="00371192" w:rsidRPr="005819F1">
            <w:rPr>
              <w:sz w:val="20"/>
              <w:szCs w:val="20"/>
            </w:rPr>
            <w:t>30 June 2017</w:t>
          </w:r>
        </w:sdtContent>
      </w:sdt>
    </w:p>
    <w:p w:rsidR="008737F8" w:rsidRPr="005819F1"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5819F1">
        <w:rPr>
          <w:b/>
          <w:color w:val="4E1A74"/>
          <w:sz w:val="20"/>
          <w:szCs w:val="20"/>
        </w:rPr>
        <w:t>Location:</w:t>
      </w:r>
      <w:r w:rsidRPr="005819F1">
        <w:rPr>
          <w:b/>
          <w:color w:val="4E1A74"/>
          <w:sz w:val="20"/>
          <w:szCs w:val="20"/>
        </w:rPr>
        <w:tab/>
      </w:r>
      <w:sdt>
        <w:sdtPr>
          <w:rPr>
            <w:sz w:val="20"/>
            <w:szCs w:val="20"/>
          </w:rPr>
          <w:id w:val="559682899"/>
          <w:placeholder>
            <w:docPart w:val="D0EA84E5827046C0BD59D5E29498DF7F"/>
          </w:placeholder>
        </w:sdtPr>
        <w:sdtEndPr/>
        <w:sdtContent>
          <w:r w:rsidR="00371192" w:rsidRPr="005819F1">
            <w:rPr>
              <w:sz w:val="20"/>
              <w:szCs w:val="20"/>
            </w:rPr>
            <w:t>Wattle Room, 38-40 Urunga Parade Miranda</w:t>
          </w:r>
        </w:sdtContent>
      </w:sdt>
    </w:p>
    <w:p w:rsidR="008737F8" w:rsidRPr="005819F1"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5819F1">
        <w:rPr>
          <w:b/>
          <w:color w:val="4E1A74"/>
          <w:sz w:val="20"/>
          <w:szCs w:val="20"/>
        </w:rPr>
        <w:t>Chair:</w:t>
      </w:r>
      <w:r w:rsidRPr="005819F1">
        <w:rPr>
          <w:b/>
          <w:color w:val="4E1A74"/>
          <w:sz w:val="20"/>
          <w:szCs w:val="20"/>
        </w:rPr>
        <w:tab/>
      </w:r>
      <w:sdt>
        <w:sdtPr>
          <w:rPr>
            <w:sz w:val="20"/>
            <w:szCs w:val="20"/>
          </w:rPr>
          <w:id w:val="-1421178827"/>
          <w:placeholder>
            <w:docPart w:val="9F663186E6E84890BF47B2979D86BF5E"/>
          </w:placeholder>
        </w:sdtPr>
        <w:sdtEndPr/>
        <w:sdtContent>
          <w:r w:rsidR="00744ABF" w:rsidRPr="005819F1">
            <w:rPr>
              <w:sz w:val="20"/>
              <w:szCs w:val="20"/>
            </w:rPr>
            <w:t xml:space="preserve">Dr </w:t>
          </w:r>
          <w:r w:rsidR="00371192" w:rsidRPr="005819F1">
            <w:rPr>
              <w:sz w:val="20"/>
              <w:szCs w:val="20"/>
            </w:rPr>
            <w:t>Tamie Weaver</w:t>
          </w:r>
        </w:sdtContent>
      </w:sdt>
    </w:p>
    <w:p w:rsidR="008737F8" w:rsidRPr="005819F1"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5819F1">
        <w:rPr>
          <w:b/>
          <w:color w:val="4E1A74"/>
          <w:sz w:val="20"/>
          <w:szCs w:val="20"/>
        </w:rPr>
        <w:t>Members:</w:t>
      </w:r>
      <w:r w:rsidRPr="005819F1">
        <w:rPr>
          <w:b/>
          <w:color w:val="4E1A74"/>
          <w:sz w:val="20"/>
          <w:szCs w:val="20"/>
        </w:rPr>
        <w:tab/>
      </w:r>
      <w:sdt>
        <w:sdtPr>
          <w:rPr>
            <w:sz w:val="20"/>
            <w:szCs w:val="20"/>
          </w:rPr>
          <w:id w:val="-10916714"/>
          <w:placeholder>
            <w:docPart w:val="DBABB1702FCB4A21A6C24E2FB022C380"/>
          </w:placeholder>
        </w:sdtPr>
        <w:sdtEndPr/>
        <w:sdtContent>
          <w:r w:rsidR="00744ABF" w:rsidRPr="005819F1">
            <w:rPr>
              <w:sz w:val="20"/>
              <w:szCs w:val="20"/>
            </w:rPr>
            <w:t xml:space="preserve">Dr </w:t>
          </w:r>
          <w:r w:rsidR="00371192" w:rsidRPr="005819F1">
            <w:rPr>
              <w:sz w:val="20"/>
              <w:szCs w:val="20"/>
            </w:rPr>
            <w:t xml:space="preserve">Carl-Magnus Larsson; </w:t>
          </w:r>
          <w:r w:rsidR="00744ABF" w:rsidRPr="005819F1">
            <w:rPr>
              <w:sz w:val="20"/>
              <w:szCs w:val="20"/>
            </w:rPr>
            <w:t xml:space="preserve">Mr </w:t>
          </w:r>
          <w:r w:rsidR="00371192" w:rsidRPr="005819F1">
            <w:rPr>
              <w:sz w:val="20"/>
              <w:szCs w:val="20"/>
            </w:rPr>
            <w:t xml:space="preserve">Christopher </w:t>
          </w:r>
          <w:r w:rsidR="00B206C1" w:rsidRPr="005819F1">
            <w:rPr>
              <w:sz w:val="20"/>
              <w:szCs w:val="20"/>
            </w:rPr>
            <w:t>Tola</w:t>
          </w:r>
          <w:r w:rsidR="00371192" w:rsidRPr="005819F1">
            <w:rPr>
              <w:sz w:val="20"/>
              <w:szCs w:val="20"/>
            </w:rPr>
            <w:t xml:space="preserve">; </w:t>
          </w:r>
          <w:r w:rsidR="00744ABF" w:rsidRPr="005819F1">
            <w:rPr>
              <w:sz w:val="20"/>
              <w:szCs w:val="20"/>
            </w:rPr>
            <w:t xml:space="preserve">Mr </w:t>
          </w:r>
          <w:r w:rsidR="00371192" w:rsidRPr="005819F1">
            <w:rPr>
              <w:sz w:val="20"/>
              <w:szCs w:val="20"/>
            </w:rPr>
            <w:t xml:space="preserve">Tony Irwin; </w:t>
          </w:r>
          <w:r w:rsidR="00744ABF" w:rsidRPr="005819F1">
            <w:rPr>
              <w:sz w:val="20"/>
              <w:szCs w:val="20"/>
            </w:rPr>
            <w:t xml:space="preserve">Dr </w:t>
          </w:r>
          <w:r w:rsidR="00371192" w:rsidRPr="005819F1">
            <w:rPr>
              <w:sz w:val="20"/>
              <w:szCs w:val="20"/>
            </w:rPr>
            <w:t xml:space="preserve">Rob Lee; </w:t>
          </w:r>
          <w:r w:rsidR="00744ABF" w:rsidRPr="005819F1">
            <w:rPr>
              <w:sz w:val="20"/>
              <w:szCs w:val="20"/>
            </w:rPr>
            <w:t xml:space="preserve">Mr </w:t>
          </w:r>
          <w:r w:rsidR="00371192" w:rsidRPr="005819F1">
            <w:rPr>
              <w:sz w:val="20"/>
              <w:szCs w:val="20"/>
            </w:rPr>
            <w:t>Robert Lyon;</w:t>
          </w:r>
          <w:r w:rsidR="00744ABF" w:rsidRPr="005819F1">
            <w:rPr>
              <w:sz w:val="20"/>
              <w:szCs w:val="20"/>
            </w:rPr>
            <w:t xml:space="preserve"> Mr</w:t>
          </w:r>
          <w:r w:rsidR="00371192" w:rsidRPr="005819F1">
            <w:rPr>
              <w:sz w:val="20"/>
              <w:szCs w:val="20"/>
            </w:rPr>
            <w:t xml:space="preserve"> Don </w:t>
          </w:r>
          <w:proofErr w:type="spellStart"/>
          <w:r w:rsidR="00371192" w:rsidRPr="005819F1">
            <w:rPr>
              <w:sz w:val="20"/>
              <w:szCs w:val="20"/>
            </w:rPr>
            <w:t>Mac</w:t>
          </w:r>
          <w:r w:rsidR="005703EF">
            <w:rPr>
              <w:sz w:val="20"/>
              <w:szCs w:val="20"/>
            </w:rPr>
            <w:t>N</w:t>
          </w:r>
          <w:r w:rsidR="00371192" w:rsidRPr="005819F1">
            <w:rPr>
              <w:sz w:val="20"/>
              <w:szCs w:val="20"/>
            </w:rPr>
            <w:t>ab</w:t>
          </w:r>
          <w:proofErr w:type="spellEnd"/>
          <w:r w:rsidR="00371192" w:rsidRPr="005819F1">
            <w:rPr>
              <w:sz w:val="20"/>
              <w:szCs w:val="20"/>
            </w:rPr>
            <w:t xml:space="preserve">; </w:t>
          </w:r>
          <w:r w:rsidR="00744ABF" w:rsidRPr="005819F1">
            <w:rPr>
              <w:sz w:val="20"/>
              <w:szCs w:val="20"/>
            </w:rPr>
            <w:t xml:space="preserve">Dr Peter </w:t>
          </w:r>
          <w:proofErr w:type="spellStart"/>
          <w:r w:rsidR="00744ABF" w:rsidRPr="005819F1">
            <w:rPr>
              <w:sz w:val="20"/>
              <w:szCs w:val="20"/>
            </w:rPr>
            <w:t>Karamoskos</w:t>
          </w:r>
          <w:proofErr w:type="spellEnd"/>
          <w:r w:rsidR="00744ABF" w:rsidRPr="005819F1">
            <w:rPr>
              <w:sz w:val="20"/>
              <w:szCs w:val="20"/>
            </w:rPr>
            <w:t xml:space="preserve">; Mr Ian Drinnan; Mr </w:t>
          </w:r>
          <w:r w:rsidR="00371192" w:rsidRPr="005819F1">
            <w:rPr>
              <w:sz w:val="20"/>
              <w:szCs w:val="20"/>
            </w:rPr>
            <w:t xml:space="preserve">Peter Wilkinson; </w:t>
          </w:r>
          <w:r w:rsidR="00744ABF" w:rsidRPr="005819F1">
            <w:rPr>
              <w:sz w:val="20"/>
              <w:szCs w:val="20"/>
            </w:rPr>
            <w:t xml:space="preserve">Ms </w:t>
          </w:r>
          <w:r w:rsidR="00371192" w:rsidRPr="005819F1">
            <w:rPr>
              <w:sz w:val="20"/>
              <w:szCs w:val="20"/>
            </w:rPr>
            <w:t>Kerrie-Anne Christian</w:t>
          </w:r>
        </w:sdtContent>
      </w:sdt>
    </w:p>
    <w:p w:rsidR="008737F8" w:rsidRPr="005819F1"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5819F1">
        <w:rPr>
          <w:b/>
          <w:color w:val="4E1A74"/>
          <w:sz w:val="20"/>
          <w:szCs w:val="20"/>
        </w:rPr>
        <w:t>Secretariat:</w:t>
      </w:r>
      <w:r w:rsidRPr="005819F1">
        <w:rPr>
          <w:b/>
          <w:color w:val="4E1A74"/>
          <w:sz w:val="20"/>
          <w:szCs w:val="20"/>
        </w:rPr>
        <w:tab/>
      </w:r>
      <w:sdt>
        <w:sdtPr>
          <w:rPr>
            <w:sz w:val="20"/>
            <w:szCs w:val="20"/>
          </w:rPr>
          <w:id w:val="1858773176"/>
          <w:placeholder>
            <w:docPart w:val="E5592D662FF6495691FB2A99F7E6C2F8"/>
          </w:placeholder>
        </w:sdtPr>
        <w:sdtEndPr/>
        <w:sdtContent>
          <w:r w:rsidR="00744ABF" w:rsidRPr="005819F1">
            <w:rPr>
              <w:sz w:val="20"/>
              <w:szCs w:val="20"/>
            </w:rPr>
            <w:t xml:space="preserve">Mr </w:t>
          </w:r>
          <w:r w:rsidR="00371192" w:rsidRPr="005819F1">
            <w:rPr>
              <w:sz w:val="20"/>
              <w:szCs w:val="20"/>
            </w:rPr>
            <w:t>John Ward</w:t>
          </w:r>
        </w:sdtContent>
      </w:sdt>
    </w:p>
    <w:p w:rsidR="00BE3AEE" w:rsidRPr="005819F1" w:rsidRDefault="00BE3AEE"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5819F1">
        <w:rPr>
          <w:b/>
          <w:color w:val="4E1A74"/>
          <w:sz w:val="20"/>
          <w:szCs w:val="20"/>
        </w:rPr>
        <w:t>Scribe:</w:t>
      </w:r>
      <w:r w:rsidRPr="005819F1">
        <w:rPr>
          <w:b/>
          <w:color w:val="4E1A74"/>
          <w:sz w:val="20"/>
          <w:szCs w:val="20"/>
        </w:rPr>
        <w:tab/>
      </w:r>
      <w:sdt>
        <w:sdtPr>
          <w:rPr>
            <w:sz w:val="20"/>
            <w:szCs w:val="20"/>
          </w:rPr>
          <w:id w:val="444889654"/>
          <w:placeholder>
            <w:docPart w:val="C9417B64D30A40F0A8FDC948DB73A568"/>
          </w:placeholder>
        </w:sdtPr>
        <w:sdtEndPr/>
        <w:sdtContent>
          <w:r w:rsidR="00744ABF" w:rsidRPr="005819F1">
            <w:rPr>
              <w:sz w:val="20"/>
              <w:szCs w:val="20"/>
            </w:rPr>
            <w:t xml:space="preserve">Ms </w:t>
          </w:r>
          <w:r w:rsidR="00371192" w:rsidRPr="005819F1">
            <w:rPr>
              <w:sz w:val="20"/>
              <w:szCs w:val="20"/>
            </w:rPr>
            <w:t>Meaghan Partridge</w:t>
          </w:r>
        </w:sdtContent>
      </w:sdt>
    </w:p>
    <w:p w:rsidR="008737F8" w:rsidRPr="005819F1" w:rsidRDefault="008737F8"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5819F1">
        <w:rPr>
          <w:b/>
          <w:color w:val="4E1A74"/>
          <w:sz w:val="20"/>
          <w:szCs w:val="20"/>
        </w:rPr>
        <w:t>Apologies:</w:t>
      </w:r>
      <w:r w:rsidRPr="005819F1">
        <w:rPr>
          <w:b/>
          <w:color w:val="4E1A74"/>
          <w:sz w:val="20"/>
          <w:szCs w:val="20"/>
        </w:rPr>
        <w:tab/>
      </w:r>
      <w:sdt>
        <w:sdtPr>
          <w:rPr>
            <w:sz w:val="20"/>
            <w:szCs w:val="20"/>
          </w:rPr>
          <w:id w:val="-509980898"/>
          <w:placeholder>
            <w:docPart w:val="9EEBE121A06F4240A2E079FC6A882C82"/>
          </w:placeholder>
        </w:sdtPr>
        <w:sdtEndPr/>
        <w:sdtContent>
          <w:r w:rsidR="00744ABF" w:rsidRPr="005819F1">
            <w:rPr>
              <w:sz w:val="20"/>
              <w:szCs w:val="20"/>
            </w:rPr>
            <w:t xml:space="preserve">Dr </w:t>
          </w:r>
          <w:r w:rsidR="00371192" w:rsidRPr="005819F1">
            <w:rPr>
              <w:sz w:val="20"/>
              <w:szCs w:val="20"/>
            </w:rPr>
            <w:t>Peter Karamoskos</w:t>
          </w:r>
          <w:r w:rsidR="00045D27" w:rsidRPr="005819F1">
            <w:rPr>
              <w:sz w:val="20"/>
              <w:szCs w:val="20"/>
            </w:rPr>
            <w:t>;</w:t>
          </w:r>
          <w:r w:rsidR="00744ABF" w:rsidRPr="005819F1">
            <w:rPr>
              <w:sz w:val="20"/>
              <w:szCs w:val="20"/>
            </w:rPr>
            <w:t xml:space="preserve"> Mr</w:t>
          </w:r>
          <w:r w:rsidR="00045D27" w:rsidRPr="005819F1">
            <w:rPr>
              <w:sz w:val="20"/>
              <w:szCs w:val="20"/>
            </w:rPr>
            <w:t xml:space="preserve"> Ian Drinnan</w:t>
          </w:r>
          <w:r w:rsidR="00744ABF" w:rsidRPr="005819F1">
            <w:rPr>
              <w:sz w:val="20"/>
              <w:szCs w:val="20"/>
            </w:rPr>
            <w:t>;</w:t>
          </w:r>
          <w:r w:rsidR="00045D27" w:rsidRPr="005819F1">
            <w:rPr>
              <w:sz w:val="20"/>
              <w:szCs w:val="20"/>
            </w:rPr>
            <w:t xml:space="preserve"> </w:t>
          </w:r>
          <w:r w:rsidR="00744ABF" w:rsidRPr="005819F1">
            <w:rPr>
              <w:sz w:val="20"/>
              <w:szCs w:val="20"/>
            </w:rPr>
            <w:t xml:space="preserve">Mr </w:t>
          </w:r>
          <w:r w:rsidR="00045D27" w:rsidRPr="005819F1">
            <w:rPr>
              <w:sz w:val="20"/>
              <w:szCs w:val="20"/>
            </w:rPr>
            <w:t>Tony Irwin</w:t>
          </w:r>
        </w:sdtContent>
      </w:sdt>
    </w:p>
    <w:p w:rsidR="008737F8" w:rsidRPr="005819F1"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5819F1">
        <w:rPr>
          <w:b/>
          <w:color w:val="4E1A74"/>
          <w:sz w:val="20"/>
          <w:szCs w:val="20"/>
        </w:rPr>
        <w:t>Invitees:</w:t>
      </w:r>
      <w:r w:rsidRPr="005819F1">
        <w:rPr>
          <w:b/>
          <w:color w:val="4E1A74"/>
          <w:sz w:val="20"/>
          <w:szCs w:val="20"/>
        </w:rPr>
        <w:tab/>
      </w:r>
      <w:sdt>
        <w:sdtPr>
          <w:rPr>
            <w:sz w:val="20"/>
            <w:szCs w:val="20"/>
          </w:rPr>
          <w:id w:val="1028833487"/>
          <w:placeholder>
            <w:docPart w:val="562FF946A90148238C3099DCBF195B12"/>
          </w:placeholder>
        </w:sdtPr>
        <w:sdtEndPr/>
        <w:sdtContent>
          <w:r w:rsidR="00744ABF" w:rsidRPr="005819F1">
            <w:rPr>
              <w:sz w:val="20"/>
              <w:szCs w:val="20"/>
            </w:rPr>
            <w:t xml:space="preserve">Dr </w:t>
          </w:r>
          <w:r w:rsidR="00371192" w:rsidRPr="005819F1">
            <w:rPr>
              <w:sz w:val="20"/>
              <w:szCs w:val="20"/>
            </w:rPr>
            <w:t xml:space="preserve">Samir Sarkar; </w:t>
          </w:r>
          <w:r w:rsidR="00744ABF" w:rsidRPr="005819F1">
            <w:rPr>
              <w:sz w:val="20"/>
              <w:szCs w:val="20"/>
            </w:rPr>
            <w:t xml:space="preserve">Mr </w:t>
          </w:r>
          <w:r w:rsidR="00001FB7" w:rsidRPr="005819F1">
            <w:rPr>
              <w:sz w:val="20"/>
              <w:szCs w:val="20"/>
            </w:rPr>
            <w:t>Vaz Mottl</w:t>
          </w:r>
        </w:sdtContent>
      </w:sdt>
    </w:p>
    <w:p w:rsidR="008737F8" w:rsidRPr="005819F1"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5819F1">
        <w:rPr>
          <w:b/>
          <w:color w:val="4E1A74"/>
          <w:sz w:val="20"/>
          <w:szCs w:val="20"/>
        </w:rPr>
        <w:t>Observers:</w:t>
      </w:r>
      <w:r w:rsidRPr="005819F1">
        <w:rPr>
          <w:b/>
          <w:color w:val="4E1A74"/>
          <w:sz w:val="20"/>
          <w:szCs w:val="20"/>
        </w:rPr>
        <w:tab/>
      </w:r>
      <w:sdt>
        <w:sdtPr>
          <w:rPr>
            <w:sz w:val="20"/>
            <w:szCs w:val="20"/>
          </w:rPr>
          <w:id w:val="-896745850"/>
          <w:placeholder>
            <w:docPart w:val="323F3FD0B8EE45E0943539D53BD70937"/>
          </w:placeholder>
        </w:sdtPr>
        <w:sdtEndPr/>
        <w:sdtContent>
          <w:r w:rsidR="00744ABF" w:rsidRPr="005819F1">
            <w:rPr>
              <w:sz w:val="20"/>
              <w:szCs w:val="20"/>
            </w:rPr>
            <w:t>Mr Jim Scott</w:t>
          </w:r>
        </w:sdtContent>
      </w:sdt>
    </w:p>
    <w:p w:rsidR="009C5959" w:rsidRPr="005819F1" w:rsidRDefault="00CB7340" w:rsidP="00F12B44">
      <w:pPr>
        <w:pStyle w:val="Agendaitem-main"/>
        <w:rPr>
          <w:noProof w:val="0"/>
        </w:rPr>
      </w:pPr>
      <w:r w:rsidRPr="005819F1">
        <w:drawing>
          <wp:anchor distT="0" distB="0" distL="114300" distR="114300" simplePos="0" relativeHeight="251659264" behindDoc="0" locked="1" layoutInCell="1" allowOverlap="1" wp14:anchorId="3C73B84A" wp14:editId="3E71BA69">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rPr>
            <w:noProof w:val="0"/>
          </w:rPr>
          <w:id w:val="-921643051"/>
          <w:placeholder>
            <w:docPart w:val="CFB68B43F75149E1A3413596ED067553"/>
          </w:placeholder>
        </w:sdtPr>
        <w:sdtEndPr/>
        <w:sdtContent>
          <w:r w:rsidR="00371192" w:rsidRPr="005819F1">
            <w:rPr>
              <w:noProof w:val="0"/>
            </w:rPr>
            <w:t>Introduction</w:t>
          </w:r>
        </w:sdtContent>
      </w:sdt>
    </w:p>
    <w:p w:rsidR="003F6505" w:rsidRPr="005819F1" w:rsidRDefault="00F04D9F" w:rsidP="005819E9">
      <w:pPr>
        <w:pStyle w:val="Agendaitem-supplementary"/>
        <w:rPr>
          <w:noProof w:val="0"/>
        </w:rPr>
      </w:pPr>
      <w:sdt>
        <w:sdtPr>
          <w:rPr>
            <w:noProof w:val="0"/>
          </w:rPr>
          <w:id w:val="1774583359"/>
          <w:placeholder>
            <w:docPart w:val="594FB5990513444FBF0FB36471247B5D"/>
          </w:placeholder>
        </w:sdtPr>
        <w:sdtEndPr/>
        <w:sdtContent>
          <w:r w:rsidR="00371192" w:rsidRPr="005819F1">
            <w:rPr>
              <w:noProof w:val="0"/>
            </w:rPr>
            <w:t>Attendance and Apologies</w:t>
          </w:r>
        </w:sdtContent>
      </w:sdt>
      <w:r w:rsidR="003F6505" w:rsidRPr="005819F1">
        <w:rPr>
          <w:noProof w:val="0"/>
        </w:rPr>
        <w:tab/>
      </w:r>
    </w:p>
    <w:p w:rsidR="00442D57" w:rsidRPr="005819F1" w:rsidRDefault="00744ABF" w:rsidP="003F6505">
      <w:r w:rsidRPr="005819F1">
        <w:t xml:space="preserve">Members were welcomed to the meeting. The apologies of </w:t>
      </w:r>
      <w:r w:rsidR="00DA7BFE" w:rsidRPr="005819F1">
        <w:t>Dr Karamoskos</w:t>
      </w:r>
      <w:r w:rsidRPr="005819F1">
        <w:t xml:space="preserve">, Mr Drinnan and Mr Irwin were noted. </w:t>
      </w:r>
    </w:p>
    <w:p w:rsidR="00CB7340" w:rsidRPr="005819F1" w:rsidRDefault="00F04D9F" w:rsidP="00CB7340">
      <w:pPr>
        <w:pStyle w:val="Agendaitem-supplementary"/>
        <w:rPr>
          <w:noProof w:val="0"/>
        </w:rPr>
      </w:pPr>
      <w:sdt>
        <w:sdtPr>
          <w:rPr>
            <w:noProof w:val="0"/>
          </w:rPr>
          <w:id w:val="199760283"/>
          <w:placeholder>
            <w:docPart w:val="25EF82E215CE4BF589127F2FC25A0331"/>
          </w:placeholder>
        </w:sdtPr>
        <w:sdtEndPr/>
        <w:sdtContent>
          <w:r w:rsidR="00371192" w:rsidRPr="005819F1">
            <w:rPr>
              <w:noProof w:val="0"/>
            </w:rPr>
            <w:t>Declaration and Potential Conflicts of Interests</w:t>
          </w:r>
        </w:sdtContent>
      </w:sdt>
      <w:r w:rsidR="00CB7340" w:rsidRPr="005819F1">
        <w:rPr>
          <w:noProof w:val="0"/>
        </w:rPr>
        <w:tab/>
      </w:r>
    </w:p>
    <w:p w:rsidR="00442D57" w:rsidRPr="005819F1" w:rsidRDefault="00371192" w:rsidP="00442D57">
      <w:r w:rsidRPr="005819F1">
        <w:t xml:space="preserve">No </w:t>
      </w:r>
      <w:r w:rsidR="00744ABF" w:rsidRPr="005819F1">
        <w:t xml:space="preserve">new </w:t>
      </w:r>
      <w:r w:rsidRPr="005819F1">
        <w:t xml:space="preserve">potential conflicts were declared. </w:t>
      </w:r>
      <w:r w:rsidR="00744ABF" w:rsidRPr="005819F1">
        <w:t>Records of p</w:t>
      </w:r>
      <w:r w:rsidRPr="005819F1">
        <w:t xml:space="preserve">reviously declared potential conflicts of interests are </w:t>
      </w:r>
      <w:proofErr w:type="gramStart"/>
      <w:r w:rsidRPr="005819F1">
        <w:t>maintained</w:t>
      </w:r>
      <w:proofErr w:type="gramEnd"/>
      <w:r w:rsidRPr="005819F1">
        <w:t xml:space="preserve"> by the </w:t>
      </w:r>
      <w:r w:rsidR="00744ABF" w:rsidRPr="005819F1">
        <w:t>S</w:t>
      </w:r>
      <w:r w:rsidRPr="005819F1">
        <w:t>ecretariat.</w:t>
      </w:r>
    </w:p>
    <w:p w:rsidR="00CB7340" w:rsidRPr="005819F1" w:rsidRDefault="00F04D9F" w:rsidP="00CB7340">
      <w:pPr>
        <w:pStyle w:val="Agendaitem-supplementary"/>
        <w:rPr>
          <w:noProof w:val="0"/>
        </w:rPr>
      </w:pPr>
      <w:sdt>
        <w:sdtPr>
          <w:rPr>
            <w:noProof w:val="0"/>
          </w:rPr>
          <w:id w:val="1266416248"/>
          <w:placeholder>
            <w:docPart w:val="152C0F1D5D48422C8E0AC5F826C8F2EC"/>
          </w:placeholder>
        </w:sdtPr>
        <w:sdtEndPr/>
        <w:sdtContent>
          <w:r w:rsidR="00371192" w:rsidRPr="005819F1">
            <w:rPr>
              <w:noProof w:val="0"/>
            </w:rPr>
            <w:t>Minutes of the previous meeting</w:t>
          </w:r>
        </w:sdtContent>
      </w:sdt>
      <w:r w:rsidR="00CB7340" w:rsidRPr="005819F1">
        <w:rPr>
          <w:noProof w:val="0"/>
        </w:rPr>
        <w:tab/>
      </w:r>
    </w:p>
    <w:p w:rsidR="00CB7340" w:rsidRPr="005819F1" w:rsidRDefault="00371192" w:rsidP="00CB7340">
      <w:r w:rsidRPr="005819F1">
        <w:t xml:space="preserve">Draft Minutes of the previous meeting </w:t>
      </w:r>
      <w:r w:rsidR="00FE3A52" w:rsidRPr="005819F1">
        <w:t>(</w:t>
      </w:r>
      <w:r w:rsidR="00854D1E" w:rsidRPr="005819F1">
        <w:t>10 March 2017</w:t>
      </w:r>
      <w:r w:rsidR="00FE3A52" w:rsidRPr="005819F1">
        <w:t xml:space="preserve">) </w:t>
      </w:r>
      <w:r w:rsidRPr="005819F1">
        <w:t xml:space="preserve">were circulated to members </w:t>
      </w:r>
      <w:r w:rsidR="00FE3A52" w:rsidRPr="005819F1">
        <w:t>out of session</w:t>
      </w:r>
      <w:r w:rsidR="00FD445D" w:rsidRPr="005819F1">
        <w:t xml:space="preserve">. </w:t>
      </w:r>
      <w:r w:rsidRPr="005819F1">
        <w:t xml:space="preserve">Member comments were addressed and the </w:t>
      </w:r>
      <w:r w:rsidR="00744ABF" w:rsidRPr="005819F1">
        <w:t>M</w:t>
      </w:r>
      <w:r w:rsidRPr="005819F1">
        <w:t>inutes have been agreed and published online.</w:t>
      </w:r>
    </w:p>
    <w:p w:rsidR="00371192" w:rsidRPr="005819F1" w:rsidRDefault="00F04D9F" w:rsidP="00371192">
      <w:pPr>
        <w:pStyle w:val="Agendaitem-supplementary"/>
        <w:rPr>
          <w:noProof w:val="0"/>
        </w:rPr>
      </w:pPr>
      <w:sdt>
        <w:sdtPr>
          <w:rPr>
            <w:noProof w:val="0"/>
          </w:rPr>
          <w:id w:val="1612940322"/>
          <w:placeholder>
            <w:docPart w:val="5CF5EE4D277A4D30AF0F977E31756C54"/>
          </w:placeholder>
        </w:sdtPr>
        <w:sdtEndPr/>
        <w:sdtContent>
          <w:r w:rsidR="00FE3A52" w:rsidRPr="005819F1">
            <w:rPr>
              <w:noProof w:val="0"/>
            </w:rPr>
            <w:t xml:space="preserve">Meeting </w:t>
          </w:r>
          <w:r w:rsidR="00371192" w:rsidRPr="005819F1">
            <w:rPr>
              <w:noProof w:val="0"/>
            </w:rPr>
            <w:t>dates</w:t>
          </w:r>
        </w:sdtContent>
      </w:sdt>
      <w:r w:rsidR="00371192" w:rsidRPr="005819F1">
        <w:rPr>
          <w:noProof w:val="0"/>
        </w:rPr>
        <w:tab/>
      </w:r>
    </w:p>
    <w:p w:rsidR="00371192" w:rsidRPr="005819F1" w:rsidRDefault="00371192" w:rsidP="00CB7340">
      <w:r w:rsidRPr="005819F1">
        <w:t>The following meeting dates were confirmed:</w:t>
      </w:r>
    </w:p>
    <w:p w:rsidR="00371192" w:rsidRPr="005819F1" w:rsidRDefault="00371192" w:rsidP="00371192">
      <w:pPr>
        <w:pStyle w:val="ListParagraph"/>
        <w:numPr>
          <w:ilvl w:val="0"/>
          <w:numId w:val="6"/>
        </w:numPr>
      </w:pPr>
      <w:r w:rsidRPr="005819F1">
        <w:t>20 October 2017</w:t>
      </w:r>
    </w:p>
    <w:p w:rsidR="00371192" w:rsidRPr="005819F1" w:rsidRDefault="00371192" w:rsidP="00371192">
      <w:pPr>
        <w:pStyle w:val="ListParagraph"/>
        <w:numPr>
          <w:ilvl w:val="0"/>
          <w:numId w:val="6"/>
        </w:numPr>
      </w:pPr>
      <w:r w:rsidRPr="005819F1">
        <w:t>16 March 2018</w:t>
      </w:r>
    </w:p>
    <w:p w:rsidR="00371192" w:rsidRPr="005819F1" w:rsidRDefault="00D27CD8" w:rsidP="00371192">
      <w:pPr>
        <w:pStyle w:val="ListParagraph"/>
        <w:numPr>
          <w:ilvl w:val="0"/>
          <w:numId w:val="6"/>
        </w:numPr>
      </w:pPr>
      <w:r w:rsidRPr="005819F1">
        <w:t>22 June 2018</w:t>
      </w:r>
    </w:p>
    <w:p w:rsidR="00502E33" w:rsidRPr="005819F1" w:rsidRDefault="00502E33" w:rsidP="00502E33"/>
    <w:p w:rsidR="00502E33" w:rsidRPr="005819F1" w:rsidRDefault="00F04D9F" w:rsidP="00502E33">
      <w:pPr>
        <w:pStyle w:val="Agendaitem-supplementary"/>
        <w:rPr>
          <w:noProof w:val="0"/>
        </w:rPr>
      </w:pPr>
      <w:sdt>
        <w:sdtPr>
          <w:rPr>
            <w:noProof w:val="0"/>
          </w:rPr>
          <w:id w:val="1861924745"/>
          <w:placeholder>
            <w:docPart w:val="B023E0EC6B944894A329810C442F16A6"/>
          </w:placeholder>
        </w:sdtPr>
        <w:sdtEndPr/>
        <w:sdtContent>
          <w:r w:rsidR="00502E33" w:rsidRPr="005819F1">
            <w:rPr>
              <w:noProof w:val="0"/>
            </w:rPr>
            <w:t>S</w:t>
          </w:r>
          <w:r w:rsidR="005811D5" w:rsidRPr="005819F1">
            <w:rPr>
              <w:noProof w:val="0"/>
            </w:rPr>
            <w:t>af</w:t>
          </w:r>
          <w:r w:rsidR="00502E33" w:rsidRPr="005819F1">
            <w:rPr>
              <w:noProof w:val="0"/>
            </w:rPr>
            <w:t>ety/Security Moment</w:t>
          </w:r>
        </w:sdtContent>
      </w:sdt>
      <w:r w:rsidR="00502E33" w:rsidRPr="005819F1">
        <w:rPr>
          <w:noProof w:val="0"/>
        </w:rPr>
        <w:tab/>
      </w:r>
    </w:p>
    <w:p w:rsidR="00221FA2" w:rsidRPr="005819F1" w:rsidRDefault="00502E33" w:rsidP="00502E33">
      <w:r w:rsidRPr="005819F1">
        <w:t>ARPANSA presented a safety/s</w:t>
      </w:r>
      <w:r w:rsidR="006A13AF" w:rsidRPr="005819F1">
        <w:t xml:space="preserve">ecurity moment on </w:t>
      </w:r>
      <w:r w:rsidR="00FE3A52" w:rsidRPr="005819F1">
        <w:t xml:space="preserve">safety </w:t>
      </w:r>
      <w:r w:rsidR="006A13AF" w:rsidRPr="005819F1">
        <w:t>communication</w:t>
      </w:r>
      <w:r w:rsidR="00FE3A52" w:rsidRPr="005819F1">
        <w:t xml:space="preserve">, using </w:t>
      </w:r>
      <w:r w:rsidR="00F45A42" w:rsidRPr="005819F1">
        <w:t>the recent</w:t>
      </w:r>
      <w:r w:rsidR="006E161B" w:rsidRPr="005819F1">
        <w:t xml:space="preserve"> Licence Holder F</w:t>
      </w:r>
      <w:r w:rsidR="0030678C" w:rsidRPr="005819F1">
        <w:t>orum</w:t>
      </w:r>
      <w:r w:rsidR="006E161B" w:rsidRPr="005819F1">
        <w:t xml:space="preserve"> held in </w:t>
      </w:r>
      <w:r w:rsidR="008460B0" w:rsidRPr="005819F1">
        <w:t>Canberra</w:t>
      </w:r>
      <w:r w:rsidR="00FE3A52" w:rsidRPr="005819F1">
        <w:t xml:space="preserve"> as an example</w:t>
      </w:r>
      <w:r w:rsidR="00FD445D" w:rsidRPr="005819F1">
        <w:t xml:space="preserve">. </w:t>
      </w:r>
      <w:r w:rsidR="00FE3A52" w:rsidRPr="005819F1">
        <w:lastRenderedPageBreak/>
        <w:t xml:space="preserve">The Forum was attended by well over 100 representatives of licence holders. The program included a presentation on the history and evolution of safety and radiation protection for planned exposure situations, now enshrined in </w:t>
      </w:r>
      <w:r w:rsidR="00A2265D" w:rsidRPr="005819F1">
        <w:t xml:space="preserve">RPS C-1 </w:t>
      </w:r>
      <w:r w:rsidR="00A2265D" w:rsidRPr="005819F1">
        <w:rPr>
          <w:i/>
        </w:rPr>
        <w:t>Radiation Protection in Planned Exposure Situations</w:t>
      </w:r>
      <w:r w:rsidR="00A2265D" w:rsidRPr="005819F1">
        <w:t xml:space="preserve"> published in 2016</w:t>
      </w:r>
      <w:r w:rsidR="00FD445D" w:rsidRPr="005819F1">
        <w:t xml:space="preserve">. </w:t>
      </w:r>
      <w:r w:rsidR="00A2265D" w:rsidRPr="005819F1">
        <w:t xml:space="preserve">Issues surrounding its practical implementation </w:t>
      </w:r>
      <w:r w:rsidR="00DA7BFE" w:rsidRPr="005819F1">
        <w:t>and</w:t>
      </w:r>
      <w:r w:rsidR="00A2265D" w:rsidRPr="005819F1">
        <w:t xml:space="preserve"> implications for safety </w:t>
      </w:r>
      <w:r w:rsidR="006243DD" w:rsidRPr="005819F1">
        <w:t xml:space="preserve">were </w:t>
      </w:r>
      <w:r w:rsidR="00A2265D" w:rsidRPr="005819F1">
        <w:t xml:space="preserve">discussed by a </w:t>
      </w:r>
      <w:r w:rsidR="006E161B" w:rsidRPr="005819F1">
        <w:t xml:space="preserve">panel of </w:t>
      </w:r>
      <w:r w:rsidR="00FD445D" w:rsidRPr="005819F1">
        <w:t>l</w:t>
      </w:r>
      <w:r w:rsidR="006E161B" w:rsidRPr="005819F1">
        <w:t xml:space="preserve">icence </w:t>
      </w:r>
      <w:r w:rsidR="00FD445D" w:rsidRPr="005819F1">
        <w:t>h</w:t>
      </w:r>
      <w:r w:rsidR="006E161B" w:rsidRPr="005819F1">
        <w:t>olders</w:t>
      </w:r>
      <w:r w:rsidR="00A2265D" w:rsidRPr="005819F1">
        <w:t>, interacting with the audience</w:t>
      </w:r>
      <w:r w:rsidR="00FD445D" w:rsidRPr="005819F1">
        <w:t xml:space="preserve">. </w:t>
      </w:r>
    </w:p>
    <w:p w:rsidR="00211BE1" w:rsidRPr="005819F1" w:rsidRDefault="001F6FD8" w:rsidP="00211BE1">
      <w:r w:rsidRPr="005819F1">
        <w:t>Feedback has shown that licence holders consider the forum to be an</w:t>
      </w:r>
      <w:r w:rsidR="001F23D2" w:rsidRPr="005819F1">
        <w:t xml:space="preserve"> excellent way to network and share information on safety</w:t>
      </w:r>
      <w:r w:rsidRPr="005819F1">
        <w:t>,</w:t>
      </w:r>
      <w:r w:rsidR="001F23D2" w:rsidRPr="005819F1">
        <w:t xml:space="preserve"> as well as for ARPANSA to promote important safety messages and liaise with licence holders in an open and transparent manner. </w:t>
      </w:r>
      <w:r w:rsidR="00211BE1" w:rsidRPr="005819F1">
        <w:t xml:space="preserve">ARPANSA </w:t>
      </w:r>
      <w:r w:rsidR="00B6463A" w:rsidRPr="005819F1">
        <w:t xml:space="preserve">will </w:t>
      </w:r>
      <w:r w:rsidR="00211BE1" w:rsidRPr="005819F1">
        <w:t xml:space="preserve">continue to advise committee members of </w:t>
      </w:r>
      <w:r w:rsidR="00FE3A52" w:rsidRPr="005819F1">
        <w:t>Licence H</w:t>
      </w:r>
      <w:r w:rsidR="00211BE1" w:rsidRPr="005819F1">
        <w:t xml:space="preserve">older </w:t>
      </w:r>
      <w:r w:rsidR="00FE3A52" w:rsidRPr="005819F1">
        <w:t>F</w:t>
      </w:r>
      <w:r w:rsidR="00211BE1" w:rsidRPr="005819F1">
        <w:t xml:space="preserve">orums </w:t>
      </w:r>
      <w:r w:rsidR="00B6463A" w:rsidRPr="005819F1">
        <w:t xml:space="preserve">and </w:t>
      </w:r>
      <w:r w:rsidR="00211BE1" w:rsidRPr="005819F1">
        <w:t xml:space="preserve">enable </w:t>
      </w:r>
      <w:r w:rsidR="00A2265D" w:rsidRPr="005819F1">
        <w:t>members</w:t>
      </w:r>
      <w:r w:rsidR="00211BE1" w:rsidRPr="005819F1">
        <w:t xml:space="preserve"> to </w:t>
      </w:r>
      <w:r w:rsidR="0084588A" w:rsidRPr="005819F1">
        <w:t>attend at</w:t>
      </w:r>
      <w:r w:rsidR="003C5CCA" w:rsidRPr="005819F1">
        <w:t xml:space="preserve"> their own discretion and cost, </w:t>
      </w:r>
      <w:r w:rsidR="00B6463A" w:rsidRPr="005819F1">
        <w:t>subject to their availability and capacity of the venue</w:t>
      </w:r>
      <w:r w:rsidR="001F23D2" w:rsidRPr="005819F1">
        <w:t>.</w:t>
      </w:r>
    </w:p>
    <w:p w:rsidR="001F23D2" w:rsidRPr="005819F1" w:rsidRDefault="001F23D2" w:rsidP="00211BE1">
      <w:r w:rsidRPr="005819F1">
        <w:rPr>
          <w:b/>
          <w:i/>
        </w:rPr>
        <w:t xml:space="preserve">Action:   </w:t>
      </w:r>
      <w:r w:rsidR="003C5CCA" w:rsidRPr="005819F1">
        <w:rPr>
          <w:b/>
          <w:i/>
        </w:rPr>
        <w:t>ARPANSA</w:t>
      </w:r>
      <w:r w:rsidRPr="005819F1">
        <w:rPr>
          <w:b/>
          <w:i/>
        </w:rPr>
        <w:t xml:space="preserve"> to provide information on the Planned Exposure Code </w:t>
      </w:r>
      <w:r w:rsidR="003C5CCA" w:rsidRPr="005819F1">
        <w:rPr>
          <w:b/>
          <w:i/>
        </w:rPr>
        <w:t xml:space="preserve">to NSC </w:t>
      </w:r>
      <w:r w:rsidRPr="005819F1">
        <w:rPr>
          <w:b/>
          <w:i/>
        </w:rPr>
        <w:t>at the meeting on 20</w:t>
      </w:r>
      <w:r w:rsidR="00F40358" w:rsidRPr="005819F1">
        <w:rPr>
          <w:b/>
          <w:i/>
        </w:rPr>
        <w:t> </w:t>
      </w:r>
      <w:r w:rsidRPr="005819F1">
        <w:rPr>
          <w:b/>
          <w:i/>
        </w:rPr>
        <w:t>October.</w:t>
      </w:r>
    </w:p>
    <w:p w:rsidR="0071661E" w:rsidRPr="005819F1" w:rsidRDefault="00F04D9F" w:rsidP="0071661E">
      <w:pPr>
        <w:pStyle w:val="Agendaitem-main"/>
        <w:rPr>
          <w:noProof w:val="0"/>
        </w:rPr>
      </w:pPr>
      <w:sdt>
        <w:sdtPr>
          <w:rPr>
            <w:noProof w:val="0"/>
          </w:rPr>
          <w:id w:val="-231536865"/>
          <w:placeholder>
            <w:docPart w:val="8EF62105745D4116A6A9DA94A826234E"/>
          </w:placeholder>
        </w:sdtPr>
        <w:sdtEndPr/>
        <w:sdtContent>
          <w:r w:rsidR="00502E33" w:rsidRPr="005819F1">
            <w:rPr>
              <w:noProof w:val="0"/>
            </w:rPr>
            <w:t>Business Arising</w:t>
          </w:r>
        </w:sdtContent>
      </w:sdt>
    </w:p>
    <w:p w:rsidR="00CB7340" w:rsidRPr="005819F1" w:rsidRDefault="00F04D9F" w:rsidP="00CB7340">
      <w:pPr>
        <w:pStyle w:val="Agendaitem-supplementary"/>
        <w:rPr>
          <w:noProof w:val="0"/>
        </w:rPr>
      </w:pPr>
      <w:sdt>
        <w:sdtPr>
          <w:rPr>
            <w:noProof w:val="0"/>
          </w:rPr>
          <w:id w:val="1801491100"/>
          <w:placeholder>
            <w:docPart w:val="8F7A4C2EECA44ECD88954873DA9BD309"/>
          </w:placeholder>
        </w:sdtPr>
        <w:sdtEndPr/>
        <w:sdtContent>
          <w:r w:rsidR="00502E33" w:rsidRPr="005819F1">
            <w:rPr>
              <w:noProof w:val="0"/>
            </w:rPr>
            <w:t>Outstanding Actions</w:t>
          </w:r>
        </w:sdtContent>
      </w:sdt>
      <w:r w:rsidR="00CB7340" w:rsidRPr="005819F1">
        <w:rPr>
          <w:noProof w:val="0"/>
        </w:rPr>
        <w:tab/>
      </w:r>
    </w:p>
    <w:p w:rsidR="00CB7340" w:rsidRPr="005819F1" w:rsidRDefault="00502E33" w:rsidP="00CB7340">
      <w:r w:rsidRPr="005819F1">
        <w:t>The Committee noted that all outstanding actions were completed.</w:t>
      </w:r>
    </w:p>
    <w:p w:rsidR="00CB7340" w:rsidRPr="005819F1" w:rsidRDefault="00F04D9F" w:rsidP="00CB7340">
      <w:pPr>
        <w:pStyle w:val="Agendaitem-supplementary"/>
        <w:rPr>
          <w:noProof w:val="0"/>
        </w:rPr>
      </w:pPr>
      <w:sdt>
        <w:sdtPr>
          <w:rPr>
            <w:noProof w:val="0"/>
          </w:rPr>
          <w:id w:val="1054512773"/>
          <w:placeholder>
            <w:docPart w:val="0F32410BB4434B01B74C64E4EA97EBA8"/>
          </w:placeholder>
        </w:sdtPr>
        <w:sdtEndPr/>
        <w:sdtContent>
          <w:r w:rsidR="00B6463A" w:rsidRPr="005819F1">
            <w:rPr>
              <w:noProof w:val="0"/>
            </w:rPr>
            <w:t xml:space="preserve">Radioactive </w:t>
          </w:r>
          <w:r w:rsidR="005811D5" w:rsidRPr="005819F1">
            <w:rPr>
              <w:noProof w:val="0"/>
            </w:rPr>
            <w:t>W</w:t>
          </w:r>
          <w:r w:rsidR="00502E33" w:rsidRPr="005819F1">
            <w:rPr>
              <w:noProof w:val="0"/>
            </w:rPr>
            <w:t xml:space="preserve">aste Management Facility </w:t>
          </w:r>
          <w:r w:rsidR="00B6463A" w:rsidRPr="005819F1">
            <w:rPr>
              <w:noProof w:val="0"/>
            </w:rPr>
            <w:t>Guide and Information for Stakeholders</w:t>
          </w:r>
        </w:sdtContent>
      </w:sdt>
      <w:r w:rsidR="00CB7340" w:rsidRPr="005819F1">
        <w:rPr>
          <w:noProof w:val="0"/>
        </w:rPr>
        <w:tab/>
      </w:r>
    </w:p>
    <w:p w:rsidR="00C8172F" w:rsidRPr="005819F1" w:rsidRDefault="00395972" w:rsidP="00CB7340">
      <w:r w:rsidRPr="005819F1">
        <w:t>The Committee were provided with an</w:t>
      </w:r>
      <w:r w:rsidR="00502E33" w:rsidRPr="005819F1">
        <w:t xml:space="preserve"> update </w:t>
      </w:r>
      <w:r w:rsidR="00F20691" w:rsidRPr="005819F1">
        <w:t xml:space="preserve">on the </w:t>
      </w:r>
      <w:r w:rsidR="00B6463A" w:rsidRPr="005819F1">
        <w:t xml:space="preserve">Regulatory Guide: </w:t>
      </w:r>
      <w:r w:rsidR="00B6463A" w:rsidRPr="005819F1">
        <w:rPr>
          <w:i/>
        </w:rPr>
        <w:t>Applying for a licence for</w:t>
      </w:r>
      <w:r w:rsidR="00023123" w:rsidRPr="005819F1">
        <w:rPr>
          <w:i/>
        </w:rPr>
        <w:t xml:space="preserve"> a radioactive waste storage or disposal facility</w:t>
      </w:r>
      <w:r w:rsidR="00023123" w:rsidRPr="005819F1">
        <w:t xml:space="preserve"> and the accompanying</w:t>
      </w:r>
      <w:r w:rsidR="00253514" w:rsidRPr="005819F1">
        <w:t xml:space="preserve"> </w:t>
      </w:r>
      <w:r w:rsidR="00023123" w:rsidRPr="005819F1">
        <w:t>information document</w:t>
      </w:r>
      <w:r w:rsidR="00253514" w:rsidRPr="005819F1">
        <w:t>;</w:t>
      </w:r>
      <w:r w:rsidR="00023123" w:rsidRPr="005819F1">
        <w:t xml:space="preserve"> </w:t>
      </w:r>
      <w:proofErr w:type="gramStart"/>
      <w:r w:rsidR="00023123" w:rsidRPr="005819F1">
        <w:rPr>
          <w:i/>
        </w:rPr>
        <w:t>Radioactive</w:t>
      </w:r>
      <w:proofErr w:type="gramEnd"/>
      <w:r w:rsidR="00023123" w:rsidRPr="005819F1">
        <w:rPr>
          <w:i/>
        </w:rPr>
        <w:t xml:space="preserve"> waste storage and disposal facilities</w:t>
      </w:r>
      <w:r w:rsidR="00F93FE3" w:rsidRPr="005819F1">
        <w:rPr>
          <w:i/>
        </w:rPr>
        <w:t xml:space="preserve"> – information for stakeholders</w:t>
      </w:r>
      <w:r w:rsidR="00023123" w:rsidRPr="005819F1">
        <w:t xml:space="preserve">. </w:t>
      </w:r>
      <w:r w:rsidR="001E237A" w:rsidRPr="005819F1">
        <w:t xml:space="preserve">The </w:t>
      </w:r>
      <w:r w:rsidR="00F93FE3" w:rsidRPr="005819F1">
        <w:t>information document</w:t>
      </w:r>
      <w:r w:rsidR="001E237A" w:rsidRPr="005819F1">
        <w:t xml:space="preserve"> is not a “guide” but clearly and effectively states ARPANSA’s objectives</w:t>
      </w:r>
      <w:r w:rsidR="003C5CCA" w:rsidRPr="005819F1">
        <w:t xml:space="preserve"> and international best practice principles for safety and protection that are relevant for waste management facilities</w:t>
      </w:r>
      <w:r w:rsidR="001E237A" w:rsidRPr="005819F1">
        <w:t xml:space="preserve">. </w:t>
      </w:r>
      <w:r w:rsidR="00023123" w:rsidRPr="005819F1">
        <w:t xml:space="preserve">Both documents are available on the ARPANSA website at </w:t>
      </w:r>
      <w:hyperlink r:id="rId9" w:history="1">
        <w:r w:rsidR="00023123" w:rsidRPr="005819F1">
          <w:rPr>
            <w:rStyle w:val="Hyperlink"/>
          </w:rPr>
          <w:t>https://www.arpansa.gov.au/Regulation/waste</w:t>
        </w:r>
      </w:hyperlink>
      <w:r w:rsidR="00023123" w:rsidRPr="005819F1">
        <w:t xml:space="preserve">. </w:t>
      </w:r>
      <w:r w:rsidR="00C8172F" w:rsidRPr="005819F1">
        <w:t>The Committee was also informed of outreach activities performed by ARPANSA in South Australia so far and preliminary plans for the future.</w:t>
      </w:r>
    </w:p>
    <w:p w:rsidR="00975251" w:rsidRPr="005819F1" w:rsidRDefault="00023123" w:rsidP="00CB7340">
      <w:r w:rsidRPr="005819F1">
        <w:t xml:space="preserve">The </w:t>
      </w:r>
      <w:r w:rsidR="00F20691" w:rsidRPr="005819F1">
        <w:t>Waste G</w:t>
      </w:r>
      <w:r w:rsidR="00502E33" w:rsidRPr="005819F1">
        <w:t xml:space="preserve">uide and the National Radioactive Waste Management Facility </w:t>
      </w:r>
      <w:r w:rsidR="005910F2" w:rsidRPr="005819F1">
        <w:t>(NRWMF) p</w:t>
      </w:r>
      <w:r w:rsidR="00502E33" w:rsidRPr="005819F1">
        <w:t>roposal</w:t>
      </w:r>
      <w:r w:rsidR="00253514" w:rsidRPr="005819F1">
        <w:t xml:space="preserve"> </w:t>
      </w:r>
      <w:r w:rsidR="005910F2" w:rsidRPr="005819F1">
        <w:t>were</w:t>
      </w:r>
      <w:r w:rsidR="00253514" w:rsidRPr="005819F1">
        <w:t xml:space="preserve"> discussed</w:t>
      </w:r>
      <w:r w:rsidR="00FD445D" w:rsidRPr="005819F1">
        <w:t xml:space="preserve">. </w:t>
      </w:r>
      <w:r w:rsidR="00F30DE1" w:rsidRPr="005819F1">
        <w:t xml:space="preserve">The </w:t>
      </w:r>
      <w:r w:rsidR="00EF4C29" w:rsidRPr="005819F1">
        <w:t xml:space="preserve">Committee </w:t>
      </w:r>
      <w:r w:rsidR="00B23241" w:rsidRPr="005819F1">
        <w:t>noted</w:t>
      </w:r>
      <w:r w:rsidR="00F30DE1" w:rsidRPr="005819F1">
        <w:t xml:space="preserve"> </w:t>
      </w:r>
      <w:r w:rsidR="00EF4C29" w:rsidRPr="005819F1">
        <w:t xml:space="preserve">that </w:t>
      </w:r>
      <w:r w:rsidR="00956126" w:rsidRPr="005819F1">
        <w:t xml:space="preserve">the </w:t>
      </w:r>
      <w:r w:rsidR="003C5CCA" w:rsidRPr="005819F1">
        <w:t xml:space="preserve">proposal as it currently stands </w:t>
      </w:r>
      <w:r w:rsidR="00EF4C29" w:rsidRPr="005819F1">
        <w:t xml:space="preserve">does not cover disposal of intermediate </w:t>
      </w:r>
      <w:r w:rsidR="001E237A" w:rsidRPr="005819F1">
        <w:t xml:space="preserve">level </w:t>
      </w:r>
      <w:r w:rsidR="00EF4C29" w:rsidRPr="005819F1">
        <w:t>waste</w:t>
      </w:r>
      <w:r w:rsidR="00FD445D" w:rsidRPr="005819F1">
        <w:t xml:space="preserve">. </w:t>
      </w:r>
      <w:r w:rsidR="009A05FF" w:rsidRPr="005819F1">
        <w:t>Noting that the ANM facility will generate intermediate level waste, the CEO of ARPANSA will need to consider the final stage of management of this waste in making his decision on the ANM operating licence application</w:t>
      </w:r>
      <w:r w:rsidR="00FD445D" w:rsidRPr="005819F1">
        <w:t xml:space="preserve">. </w:t>
      </w:r>
      <w:r w:rsidR="00285860" w:rsidRPr="005819F1">
        <w:t xml:space="preserve"> </w:t>
      </w:r>
    </w:p>
    <w:p w:rsidR="002874E0" w:rsidRPr="005819F1" w:rsidRDefault="009A05FF" w:rsidP="00CB7340">
      <w:r w:rsidRPr="005819F1">
        <w:t xml:space="preserve">The </w:t>
      </w:r>
      <w:r w:rsidR="006243DD" w:rsidRPr="005819F1">
        <w:t>C</w:t>
      </w:r>
      <w:r w:rsidRPr="005819F1">
        <w:t xml:space="preserve">ommittee observed that </w:t>
      </w:r>
      <w:r w:rsidR="002874E0" w:rsidRPr="005819F1">
        <w:t>Section 3.1 (page 13)</w:t>
      </w:r>
      <w:r w:rsidR="00F93FE3" w:rsidRPr="005819F1">
        <w:t xml:space="preserve"> of the information document</w:t>
      </w:r>
      <w:r w:rsidRPr="005819F1">
        <w:t>, regarding</w:t>
      </w:r>
      <w:r w:rsidR="002874E0" w:rsidRPr="005819F1">
        <w:t xml:space="preserve"> interdependencies</w:t>
      </w:r>
      <w:r w:rsidR="005910F2" w:rsidRPr="005819F1">
        <w:t xml:space="preserve"> (i.e. how specific decisions on </w:t>
      </w:r>
      <w:r w:rsidR="005910F2" w:rsidRPr="005819F1">
        <w:lastRenderedPageBreak/>
        <w:t>waste management options affect different safety features during the full life-cycle management o</w:t>
      </w:r>
      <w:r w:rsidR="000B4BBC" w:rsidRPr="005819F1">
        <w:t>f waste)</w:t>
      </w:r>
      <w:r w:rsidRPr="005819F1">
        <w:t>,</w:t>
      </w:r>
      <w:r w:rsidR="001E237A" w:rsidRPr="005819F1">
        <w:t xml:space="preserve"> </w:t>
      </w:r>
      <w:r w:rsidR="000B4BBC" w:rsidRPr="005819F1">
        <w:t>might require clarification</w:t>
      </w:r>
      <w:r w:rsidR="00FD445D" w:rsidRPr="005819F1">
        <w:t xml:space="preserve">. </w:t>
      </w:r>
      <w:r w:rsidRPr="005819F1">
        <w:t xml:space="preserve">ARPANSA </w:t>
      </w:r>
      <w:r w:rsidR="00EC3886" w:rsidRPr="005819F1">
        <w:t xml:space="preserve">will review to determine if </w:t>
      </w:r>
      <w:r w:rsidR="000B4BBC" w:rsidRPr="005819F1">
        <w:t xml:space="preserve">this element needs </w:t>
      </w:r>
      <w:r w:rsidR="00EC3886" w:rsidRPr="005819F1">
        <w:t>expan</w:t>
      </w:r>
      <w:r w:rsidR="000B4BBC" w:rsidRPr="005819F1">
        <w:t>sion.</w:t>
      </w:r>
    </w:p>
    <w:p w:rsidR="009A05FF" w:rsidRPr="005819F1" w:rsidRDefault="009A05FF" w:rsidP="009A05FF">
      <w:pPr>
        <w:rPr>
          <w:b/>
          <w:i/>
        </w:rPr>
      </w:pPr>
      <w:r w:rsidRPr="005819F1">
        <w:rPr>
          <w:b/>
          <w:i/>
        </w:rPr>
        <w:t xml:space="preserve">Action:   </w:t>
      </w:r>
      <w:r w:rsidR="00F93FE3" w:rsidRPr="005819F1">
        <w:rPr>
          <w:b/>
          <w:i/>
        </w:rPr>
        <w:t xml:space="preserve">Document </w:t>
      </w:r>
      <w:r w:rsidR="00F93FE3" w:rsidRPr="005819F1">
        <w:rPr>
          <w:b/>
        </w:rPr>
        <w:t>Radioactive Waste Storage and Disposal Facilities – Information for Stakeholders</w:t>
      </w:r>
      <w:r w:rsidR="00F93FE3" w:rsidRPr="005819F1">
        <w:rPr>
          <w:b/>
          <w:i/>
        </w:rPr>
        <w:t xml:space="preserve"> to be reviewed to determine if </w:t>
      </w:r>
      <w:r w:rsidR="005910F2" w:rsidRPr="005819F1">
        <w:rPr>
          <w:b/>
          <w:i/>
        </w:rPr>
        <w:t>interdependencies are</w:t>
      </w:r>
      <w:r w:rsidR="00F93FE3" w:rsidRPr="005819F1">
        <w:rPr>
          <w:b/>
          <w:i/>
        </w:rPr>
        <w:t xml:space="preserve"> adequately described</w:t>
      </w:r>
      <w:r w:rsidRPr="005819F1">
        <w:rPr>
          <w:b/>
          <w:i/>
        </w:rPr>
        <w:t xml:space="preserve">. </w:t>
      </w:r>
    </w:p>
    <w:p w:rsidR="00CB7340" w:rsidRPr="005819F1" w:rsidRDefault="00FB411D" w:rsidP="00CB7340">
      <w:pPr>
        <w:pStyle w:val="Agendaitem-main"/>
        <w:rPr>
          <w:noProof w:val="0"/>
        </w:rPr>
      </w:pPr>
      <w:r w:rsidRPr="005819F1">
        <w:rPr>
          <w:noProof w:val="0"/>
        </w:rPr>
        <w:t>Correspondence</w:t>
      </w:r>
    </w:p>
    <w:p w:rsidR="00CB7340" w:rsidRPr="005819F1" w:rsidRDefault="00F04D9F" w:rsidP="00CB7340">
      <w:pPr>
        <w:pStyle w:val="Agendaitem-supplementary"/>
        <w:rPr>
          <w:noProof w:val="0"/>
        </w:rPr>
      </w:pPr>
      <w:sdt>
        <w:sdtPr>
          <w:rPr>
            <w:noProof w:val="0"/>
          </w:rPr>
          <w:id w:val="92291203"/>
          <w:placeholder>
            <w:docPart w:val="BAE7931A19874880B09F3541B0FE4524"/>
          </w:placeholder>
        </w:sdtPr>
        <w:sdtEndPr/>
        <w:sdtContent>
          <w:r w:rsidR="00FB411D" w:rsidRPr="005819F1">
            <w:rPr>
              <w:noProof w:val="0"/>
            </w:rPr>
            <w:t>Incoming Correspondence</w:t>
          </w:r>
        </w:sdtContent>
      </w:sdt>
      <w:r w:rsidR="00CB7340" w:rsidRPr="005819F1">
        <w:rPr>
          <w:noProof w:val="0"/>
        </w:rPr>
        <w:tab/>
      </w:r>
    </w:p>
    <w:p w:rsidR="00CB7340" w:rsidRPr="005819F1" w:rsidRDefault="00FB411D" w:rsidP="00CB7340">
      <w:r w:rsidRPr="005819F1">
        <w:t>None</w:t>
      </w:r>
    </w:p>
    <w:p w:rsidR="00CB7340" w:rsidRPr="005819F1" w:rsidRDefault="00F04D9F" w:rsidP="00CB7340">
      <w:pPr>
        <w:pStyle w:val="Agendaitem-supplementary"/>
        <w:rPr>
          <w:noProof w:val="0"/>
        </w:rPr>
      </w:pPr>
      <w:sdt>
        <w:sdtPr>
          <w:rPr>
            <w:noProof w:val="0"/>
          </w:rPr>
          <w:id w:val="1892766597"/>
          <w:placeholder>
            <w:docPart w:val="DDC5FF7225FA48AF8CED781AF3D4F453"/>
          </w:placeholder>
        </w:sdtPr>
        <w:sdtEndPr/>
        <w:sdtContent>
          <w:r w:rsidR="00FB411D" w:rsidRPr="005819F1">
            <w:rPr>
              <w:noProof w:val="0"/>
            </w:rPr>
            <w:t>Outgoing Correspondence</w:t>
          </w:r>
        </w:sdtContent>
      </w:sdt>
      <w:r w:rsidR="00CB7340" w:rsidRPr="005819F1">
        <w:rPr>
          <w:noProof w:val="0"/>
        </w:rPr>
        <w:tab/>
      </w:r>
    </w:p>
    <w:p w:rsidR="00852768" w:rsidRPr="005819F1" w:rsidRDefault="00FB411D" w:rsidP="00CB7340">
      <w:r w:rsidRPr="005819F1">
        <w:t xml:space="preserve">The Committee noted the outgoing letter from ARPANSA to Dr </w:t>
      </w:r>
      <w:proofErr w:type="spellStart"/>
      <w:r w:rsidRPr="005819F1">
        <w:t>Adi</w:t>
      </w:r>
      <w:proofErr w:type="spellEnd"/>
      <w:r w:rsidRPr="005819F1">
        <w:t xml:space="preserve"> Paterson</w:t>
      </w:r>
      <w:r w:rsidR="00211BE1" w:rsidRPr="005819F1">
        <w:t>, CEO of ANSTO,</w:t>
      </w:r>
      <w:r w:rsidRPr="005819F1">
        <w:t xml:space="preserve"> </w:t>
      </w:r>
      <w:r w:rsidR="000B4BBC" w:rsidRPr="005819F1">
        <w:t xml:space="preserve">expressing </w:t>
      </w:r>
      <w:r w:rsidRPr="005819F1">
        <w:t>the Committee’</w:t>
      </w:r>
      <w:r w:rsidR="00DA4822" w:rsidRPr="005819F1">
        <w:t>s</w:t>
      </w:r>
      <w:r w:rsidR="000B4BBC" w:rsidRPr="005819F1">
        <w:t xml:space="preserve"> and ARPANSA’s thanks for ANSTO’s facilitation of the </w:t>
      </w:r>
      <w:r w:rsidR="00DA4822" w:rsidRPr="005819F1">
        <w:t xml:space="preserve">visit </w:t>
      </w:r>
      <w:r w:rsidR="00211BE1" w:rsidRPr="005819F1">
        <w:t xml:space="preserve">to the ANSTO Nuclear Medicine </w:t>
      </w:r>
      <w:r w:rsidR="008B15A9" w:rsidRPr="005819F1">
        <w:t>(ANM) F</w:t>
      </w:r>
      <w:r w:rsidR="00211BE1" w:rsidRPr="005819F1">
        <w:t>acility</w:t>
      </w:r>
      <w:r w:rsidR="000B4BBC" w:rsidRPr="005819F1">
        <w:t xml:space="preserve"> under construction,</w:t>
      </w:r>
      <w:r w:rsidR="00211BE1" w:rsidRPr="005819F1">
        <w:t xml:space="preserve"> </w:t>
      </w:r>
      <w:r w:rsidR="00DA4822" w:rsidRPr="005819F1">
        <w:t>on 10 March 2017.</w:t>
      </w:r>
    </w:p>
    <w:p w:rsidR="00852768" w:rsidRPr="005819F1" w:rsidRDefault="00852768" w:rsidP="00852768">
      <w:pPr>
        <w:pStyle w:val="Agendaitem-main"/>
        <w:rPr>
          <w:noProof w:val="0"/>
        </w:rPr>
      </w:pPr>
      <w:r w:rsidRPr="005819F1">
        <w:rPr>
          <w:noProof w:val="0"/>
        </w:rPr>
        <w:lastRenderedPageBreak/>
        <w:t>Main Items for Discussion</w:t>
      </w:r>
    </w:p>
    <w:p w:rsidR="00852768" w:rsidRPr="005819F1" w:rsidRDefault="00F04D9F" w:rsidP="00852768">
      <w:pPr>
        <w:pStyle w:val="Agendaitem-supplementary"/>
        <w:rPr>
          <w:noProof w:val="0"/>
        </w:rPr>
      </w:pPr>
      <w:sdt>
        <w:sdtPr>
          <w:rPr>
            <w:noProof w:val="0"/>
          </w:rPr>
          <w:id w:val="1304344358"/>
          <w:placeholder>
            <w:docPart w:val="920F17AFA3234DC2A8C74B8C81AF3CA8"/>
          </w:placeholder>
        </w:sdtPr>
        <w:sdtEndPr/>
        <w:sdtContent>
          <w:r w:rsidR="00852768" w:rsidRPr="005819F1">
            <w:rPr>
              <w:noProof w:val="0"/>
            </w:rPr>
            <w:t>Committee Member Ap</w:t>
          </w:r>
          <w:r>
            <w:rPr>
              <w:noProof w:val="0"/>
            </w:rPr>
            <w:t>p</w:t>
          </w:r>
          <w:r w:rsidR="00852768" w:rsidRPr="005819F1">
            <w:rPr>
              <w:noProof w:val="0"/>
            </w:rPr>
            <w:t>ointments</w:t>
          </w:r>
        </w:sdtContent>
      </w:sdt>
      <w:r w:rsidR="00852768" w:rsidRPr="005819F1">
        <w:rPr>
          <w:noProof w:val="0"/>
        </w:rPr>
        <w:tab/>
      </w:r>
    </w:p>
    <w:p w:rsidR="00852768" w:rsidRPr="005819F1" w:rsidRDefault="0011647D" w:rsidP="00E33BD2">
      <w:r w:rsidRPr="005819F1">
        <w:t xml:space="preserve">The Committee noted that the </w:t>
      </w:r>
      <w:r w:rsidR="00211BE1" w:rsidRPr="005819F1">
        <w:t>membership</w:t>
      </w:r>
      <w:r w:rsidR="006243DD" w:rsidRPr="005819F1">
        <w:t>s</w:t>
      </w:r>
      <w:r w:rsidR="00211BE1" w:rsidRPr="005819F1">
        <w:t xml:space="preserve"> of the current NSC members will expire on 31 December 2017</w:t>
      </w:r>
      <w:r w:rsidR="00B34D8E" w:rsidRPr="005819F1">
        <w:t>.</w:t>
      </w:r>
      <w:r w:rsidR="00211BE1" w:rsidRPr="005819F1">
        <w:t xml:space="preserve"> </w:t>
      </w:r>
      <w:r w:rsidR="00E33BD2" w:rsidRPr="005819F1">
        <w:t>The Committee was provided with an overview of the process for upcoming nominations and appointments.</w:t>
      </w:r>
    </w:p>
    <w:p w:rsidR="00FB411D" w:rsidRPr="005819F1" w:rsidRDefault="00FB411D" w:rsidP="00FB411D">
      <w:pPr>
        <w:pStyle w:val="Agendaitem-main"/>
        <w:rPr>
          <w:noProof w:val="0"/>
        </w:rPr>
      </w:pPr>
      <w:r w:rsidRPr="005819F1">
        <w:rPr>
          <w:noProof w:val="0"/>
        </w:rPr>
        <w:t>Update on major Controlled Facilities and Inspections</w:t>
      </w:r>
    </w:p>
    <w:p w:rsidR="00FB411D" w:rsidRPr="005819F1" w:rsidRDefault="00F04D9F" w:rsidP="00FB411D">
      <w:pPr>
        <w:pStyle w:val="Agendaitem-supplementary"/>
        <w:rPr>
          <w:noProof w:val="0"/>
        </w:rPr>
      </w:pPr>
      <w:sdt>
        <w:sdtPr>
          <w:rPr>
            <w:noProof w:val="0"/>
          </w:rPr>
          <w:id w:val="1872724589"/>
          <w:placeholder>
            <w:docPart w:val="E94211E05BB44D46B6D0B8A0EA051669"/>
          </w:placeholder>
        </w:sdtPr>
        <w:sdtEndPr/>
        <w:sdtContent>
          <w:r w:rsidR="00FB411D" w:rsidRPr="005819F1">
            <w:rPr>
              <w:noProof w:val="0"/>
            </w:rPr>
            <w:t>OPAL</w:t>
          </w:r>
        </w:sdtContent>
      </w:sdt>
      <w:r w:rsidR="00FB411D" w:rsidRPr="005819F1">
        <w:rPr>
          <w:noProof w:val="0"/>
        </w:rPr>
        <w:tab/>
      </w:r>
    </w:p>
    <w:p w:rsidR="006D056F" w:rsidRPr="005819F1" w:rsidRDefault="00350D63" w:rsidP="00CB7340">
      <w:r w:rsidRPr="005819F1">
        <w:t>The Committee was updated on the ANSTO</w:t>
      </w:r>
      <w:r w:rsidR="00045D27" w:rsidRPr="005819F1">
        <w:t xml:space="preserve"> </w:t>
      </w:r>
      <w:r w:rsidRPr="005819F1">
        <w:t xml:space="preserve">OPAL </w:t>
      </w:r>
      <w:r w:rsidR="008B15A9" w:rsidRPr="005819F1">
        <w:t>R</w:t>
      </w:r>
      <w:r w:rsidRPr="005819F1">
        <w:t xml:space="preserve">eactor performance since the </w:t>
      </w:r>
      <w:r w:rsidR="008B15A9" w:rsidRPr="005819F1">
        <w:t xml:space="preserve">previous </w:t>
      </w:r>
      <w:r w:rsidRPr="005819F1">
        <w:t>meeting in March 2017</w:t>
      </w:r>
      <w:r w:rsidR="008B15A9" w:rsidRPr="005819F1">
        <w:t>,</w:t>
      </w:r>
      <w:r w:rsidRPr="005819F1">
        <w:t xml:space="preserve"> and </w:t>
      </w:r>
      <w:r w:rsidR="008B15A9" w:rsidRPr="005819F1">
        <w:t xml:space="preserve">in particular </w:t>
      </w:r>
      <w:r w:rsidRPr="005819F1">
        <w:t xml:space="preserve">on the outcomes of </w:t>
      </w:r>
      <w:r w:rsidR="00810145" w:rsidRPr="005819F1">
        <w:t xml:space="preserve">an event </w:t>
      </w:r>
      <w:r w:rsidR="0099543C" w:rsidRPr="005819F1">
        <w:t xml:space="preserve">from </w:t>
      </w:r>
      <w:r w:rsidR="006D056F" w:rsidRPr="005819F1">
        <w:t>November 2015</w:t>
      </w:r>
      <w:r w:rsidR="0099543C" w:rsidRPr="005819F1">
        <w:t xml:space="preserve"> </w:t>
      </w:r>
      <w:r w:rsidR="00810145" w:rsidRPr="005819F1">
        <w:t xml:space="preserve">concerning </w:t>
      </w:r>
      <w:r w:rsidR="001079DC" w:rsidRPr="005819F1">
        <w:t xml:space="preserve">a deviation from the </w:t>
      </w:r>
      <w:r w:rsidR="00810145" w:rsidRPr="005819F1">
        <w:t>requirements of a criticality certificate</w:t>
      </w:r>
      <w:r w:rsidR="008B15A9" w:rsidRPr="005819F1">
        <w:t>,</w:t>
      </w:r>
      <w:r w:rsidR="00810145" w:rsidRPr="005819F1">
        <w:t xml:space="preserve"> which had initially been</w:t>
      </w:r>
      <w:r w:rsidR="00372CEB" w:rsidRPr="005819F1">
        <w:t xml:space="preserve"> discussed in the June 2</w:t>
      </w:r>
      <w:r w:rsidR="002F2043" w:rsidRPr="005819F1">
        <w:t>016</w:t>
      </w:r>
      <w:r w:rsidRPr="005819F1">
        <w:t xml:space="preserve"> meeting</w:t>
      </w:r>
      <w:r w:rsidR="00FD445D" w:rsidRPr="005819F1">
        <w:t xml:space="preserve">. </w:t>
      </w:r>
      <w:r w:rsidR="00733571" w:rsidRPr="005819F1">
        <w:t xml:space="preserve">ARPANSA received the </w:t>
      </w:r>
      <w:r w:rsidR="0099543C" w:rsidRPr="005819F1">
        <w:t>investigation</w:t>
      </w:r>
      <w:r w:rsidR="00733571" w:rsidRPr="005819F1">
        <w:t xml:space="preserve"> report in </w:t>
      </w:r>
      <w:r w:rsidR="006D056F" w:rsidRPr="005819F1">
        <w:t>May 2016</w:t>
      </w:r>
      <w:r w:rsidR="00733571" w:rsidRPr="005819F1">
        <w:t xml:space="preserve"> and found it to be comprehensive</w:t>
      </w:r>
      <w:r w:rsidR="001079DC" w:rsidRPr="005819F1">
        <w:t xml:space="preserve"> with a number of </w:t>
      </w:r>
      <w:r w:rsidR="0099543C" w:rsidRPr="005819F1">
        <w:t>human and organisational factors</w:t>
      </w:r>
      <w:r w:rsidR="001079DC" w:rsidRPr="005819F1">
        <w:t xml:space="preserve"> being included</w:t>
      </w:r>
      <w:r w:rsidR="0099543C" w:rsidRPr="005819F1">
        <w:t xml:space="preserve">. </w:t>
      </w:r>
      <w:r w:rsidR="006D056F" w:rsidRPr="005819F1">
        <w:t xml:space="preserve">ARPANSA has also been monitoring the closure of corrective actions. </w:t>
      </w:r>
    </w:p>
    <w:p w:rsidR="006D056F" w:rsidRPr="005819F1" w:rsidRDefault="0099543C" w:rsidP="00CB7340">
      <w:r w:rsidRPr="005819F1">
        <w:t xml:space="preserve">The </w:t>
      </w:r>
      <w:r w:rsidR="006243DD" w:rsidRPr="005819F1">
        <w:t>C</w:t>
      </w:r>
      <w:r w:rsidRPr="005819F1">
        <w:t>ommittee discussed the arrangements around nuclear material management at ANSTO</w:t>
      </w:r>
      <w:r w:rsidR="001079DC" w:rsidRPr="005819F1">
        <w:t>,</w:t>
      </w:r>
      <w:r w:rsidRPr="005819F1">
        <w:t xml:space="preserve"> focusing on the scope of responsibilities of the ANSTO Criticality Officer, particularly in regard to the </w:t>
      </w:r>
      <w:r w:rsidR="001079DC" w:rsidRPr="005819F1">
        <w:t xml:space="preserve">review and </w:t>
      </w:r>
      <w:r w:rsidRPr="005819F1">
        <w:t>alignment of operational instructions with the</w:t>
      </w:r>
      <w:r w:rsidR="001079DC" w:rsidRPr="005819F1">
        <w:t xml:space="preserve"> criticality certificate</w:t>
      </w:r>
      <w:r w:rsidR="00FD445D" w:rsidRPr="005819F1">
        <w:t xml:space="preserve">. </w:t>
      </w:r>
      <w:r w:rsidR="00810145" w:rsidRPr="005819F1">
        <w:t>Whil</w:t>
      </w:r>
      <w:r w:rsidR="008B15A9" w:rsidRPr="005819F1">
        <w:t>e</w:t>
      </w:r>
      <w:r w:rsidR="00810145" w:rsidRPr="005819F1">
        <w:t xml:space="preserve"> this event ha</w:t>
      </w:r>
      <w:r w:rsidR="008B15A9" w:rsidRPr="005819F1">
        <w:t>d</w:t>
      </w:r>
      <w:r w:rsidR="00810145" w:rsidRPr="005819F1">
        <w:t xml:space="preserve"> no significant safety impact</w:t>
      </w:r>
      <w:r w:rsidR="001079DC" w:rsidRPr="005819F1">
        <w:t xml:space="preserve">, the </w:t>
      </w:r>
      <w:r w:rsidR="008B15A9" w:rsidRPr="005819F1">
        <w:t>C</w:t>
      </w:r>
      <w:r w:rsidR="001079DC" w:rsidRPr="005819F1">
        <w:t xml:space="preserve">ommittee noted that the deviation had </w:t>
      </w:r>
      <w:r w:rsidR="001079DC" w:rsidRPr="005819F1">
        <w:lastRenderedPageBreak/>
        <w:t xml:space="preserve">gone unnoticed for a prolonged period. The </w:t>
      </w:r>
      <w:r w:rsidR="008B15A9" w:rsidRPr="005819F1">
        <w:t>C</w:t>
      </w:r>
      <w:r w:rsidR="00810145" w:rsidRPr="005819F1">
        <w:t xml:space="preserve">ommittee </w:t>
      </w:r>
      <w:r w:rsidR="006243DD" w:rsidRPr="005819F1">
        <w:t xml:space="preserve">discussed </w:t>
      </w:r>
      <w:r w:rsidR="00810145" w:rsidRPr="005819F1">
        <w:t xml:space="preserve">the importance of organisational controls </w:t>
      </w:r>
      <w:r w:rsidR="001079DC" w:rsidRPr="005819F1">
        <w:t xml:space="preserve">around the implementation of approved processes based </w:t>
      </w:r>
      <w:r w:rsidR="008B15A9" w:rsidRPr="005819F1">
        <w:t xml:space="preserve">on </w:t>
      </w:r>
      <w:r w:rsidR="001079DC" w:rsidRPr="005819F1">
        <w:t xml:space="preserve">documented risk assessments </w:t>
      </w:r>
      <w:r w:rsidR="00810145" w:rsidRPr="005819F1">
        <w:t xml:space="preserve">and </w:t>
      </w:r>
      <w:r w:rsidR="001F23D2" w:rsidRPr="005819F1">
        <w:t>with</w:t>
      </w:r>
      <w:r w:rsidR="001079DC" w:rsidRPr="005819F1">
        <w:t xml:space="preserve"> </w:t>
      </w:r>
      <w:r w:rsidR="00810145" w:rsidRPr="005819F1">
        <w:t xml:space="preserve">the </w:t>
      </w:r>
      <w:r w:rsidR="00796EFE" w:rsidRPr="005819F1">
        <w:t xml:space="preserve">direct involvement of the ANSTO criticality officer in ensuring that procedures and </w:t>
      </w:r>
      <w:r w:rsidR="006D056F" w:rsidRPr="005819F1">
        <w:t xml:space="preserve">actual </w:t>
      </w:r>
      <w:r w:rsidR="00796EFE" w:rsidRPr="005819F1">
        <w:t xml:space="preserve">work practices are consistent with the criticality certificate. </w:t>
      </w:r>
    </w:p>
    <w:p w:rsidR="002F2043" w:rsidRPr="005819F1" w:rsidRDefault="00350D63" w:rsidP="00CB7340">
      <w:r w:rsidRPr="005819F1">
        <w:t>No</w:t>
      </w:r>
      <w:r w:rsidR="006D056F" w:rsidRPr="005819F1">
        <w:t xml:space="preserve"> further</w:t>
      </w:r>
      <w:r w:rsidRPr="005819F1">
        <w:t xml:space="preserve"> regulatory issues or concerns</w:t>
      </w:r>
      <w:r w:rsidR="006D056F" w:rsidRPr="005819F1">
        <w:t xml:space="preserve"> </w:t>
      </w:r>
      <w:r w:rsidRPr="005819F1">
        <w:t xml:space="preserve">were raised among Committee </w:t>
      </w:r>
      <w:r w:rsidR="006243DD" w:rsidRPr="005819F1">
        <w:t>m</w:t>
      </w:r>
      <w:r w:rsidRPr="005819F1">
        <w:t>embers.</w:t>
      </w:r>
    </w:p>
    <w:p w:rsidR="00350D63" w:rsidRPr="005819F1" w:rsidRDefault="00F04D9F" w:rsidP="00350D63">
      <w:pPr>
        <w:pStyle w:val="Agendaitem-supplementary"/>
        <w:rPr>
          <w:noProof w:val="0"/>
        </w:rPr>
      </w:pPr>
      <w:sdt>
        <w:sdtPr>
          <w:rPr>
            <w:noProof w:val="0"/>
          </w:rPr>
          <w:id w:val="496856785"/>
          <w:placeholder>
            <w:docPart w:val="BBD44266103C44BD8A45A00929CF8131"/>
          </w:placeholder>
        </w:sdtPr>
        <w:sdtEndPr/>
        <w:sdtContent>
          <w:r w:rsidR="00350D63" w:rsidRPr="005819F1">
            <w:rPr>
              <w:noProof w:val="0"/>
            </w:rPr>
            <w:t xml:space="preserve">Relevant Change to the ANSTO </w:t>
          </w:r>
          <w:proofErr w:type="spellStart"/>
          <w:r w:rsidR="00350D63" w:rsidRPr="005819F1">
            <w:rPr>
              <w:noProof w:val="0"/>
            </w:rPr>
            <w:t>SyMo</w:t>
          </w:r>
          <w:proofErr w:type="spellEnd"/>
          <w:r w:rsidR="00350D63" w:rsidRPr="005819F1">
            <w:rPr>
              <w:noProof w:val="0"/>
            </w:rPr>
            <w:t xml:space="preserve"> Facility</w:t>
          </w:r>
        </w:sdtContent>
      </w:sdt>
      <w:r w:rsidR="00350D63" w:rsidRPr="005819F1">
        <w:rPr>
          <w:noProof w:val="0"/>
        </w:rPr>
        <w:tab/>
      </w:r>
    </w:p>
    <w:p w:rsidR="00F33C95" w:rsidRPr="005819F1" w:rsidRDefault="001D56BA" w:rsidP="00CB7340">
      <w:r w:rsidRPr="005819F1">
        <w:t xml:space="preserve">The Committee was updated on the ANSTO </w:t>
      </w:r>
      <w:proofErr w:type="spellStart"/>
      <w:r w:rsidRPr="005819F1">
        <w:t>SyMo</w:t>
      </w:r>
      <w:proofErr w:type="spellEnd"/>
      <w:r w:rsidRPr="005819F1">
        <w:t xml:space="preserve"> Facility</w:t>
      </w:r>
      <w:r w:rsidR="008B15A9" w:rsidRPr="005819F1">
        <w:t xml:space="preserve"> for treatment of liquid intermediate level waste resulting from the proposed new ANM Facility</w:t>
      </w:r>
      <w:r w:rsidRPr="005819F1">
        <w:t>,</w:t>
      </w:r>
      <w:r w:rsidR="00045D27" w:rsidRPr="005819F1">
        <w:t xml:space="preserve"> including the progress of </w:t>
      </w:r>
      <w:r w:rsidR="00796EFE" w:rsidRPr="005819F1">
        <w:t xml:space="preserve">a </w:t>
      </w:r>
      <w:r w:rsidR="00045D27" w:rsidRPr="005819F1">
        <w:t>R</w:t>
      </w:r>
      <w:r w:rsidRPr="005819F1">
        <w:t>egulation 51 request</w:t>
      </w:r>
      <w:r w:rsidR="00796EFE" w:rsidRPr="005819F1">
        <w:t xml:space="preserve"> relating to changes in the plant configuration and process</w:t>
      </w:r>
      <w:r w:rsidR="00FD445D" w:rsidRPr="005819F1">
        <w:t xml:space="preserve">. </w:t>
      </w:r>
      <w:r w:rsidR="00F33C95" w:rsidRPr="005819F1">
        <w:t xml:space="preserve">Changes include </w:t>
      </w:r>
      <w:r w:rsidR="00DA7BFE" w:rsidRPr="005819F1">
        <w:t>increases to the size of some hot cells and a straightening of their layout to improve flexibility and allow future expansion</w:t>
      </w:r>
      <w:r w:rsidR="00FD445D" w:rsidRPr="005819F1">
        <w:t xml:space="preserve">. </w:t>
      </w:r>
      <w:r w:rsidR="00DA7BFE" w:rsidRPr="005819F1">
        <w:t xml:space="preserve">Some processes have been consolidated into single cells and some design changes have been made to cell shield doors. Whilst the functionality of the process is essentially unchanged a number of equipment positions have been relocated to better suit process flow and maintenance. </w:t>
      </w:r>
    </w:p>
    <w:p w:rsidR="00350D63" w:rsidRPr="005819F1" w:rsidRDefault="001D56BA" w:rsidP="00CB7340">
      <w:r w:rsidRPr="005819F1">
        <w:t xml:space="preserve">No significant issues or concerns were raised </w:t>
      </w:r>
      <w:r w:rsidR="0018699F" w:rsidRPr="005819F1">
        <w:t>among Committee members</w:t>
      </w:r>
      <w:r w:rsidR="00045D27" w:rsidRPr="005819F1">
        <w:t>.</w:t>
      </w:r>
    </w:p>
    <w:p w:rsidR="0018699F" w:rsidRPr="005819F1" w:rsidRDefault="00F04D9F" w:rsidP="0018699F">
      <w:pPr>
        <w:pStyle w:val="Agendaitem-supplementary"/>
        <w:rPr>
          <w:noProof w:val="0"/>
        </w:rPr>
      </w:pPr>
      <w:sdt>
        <w:sdtPr>
          <w:rPr>
            <w:noProof w:val="0"/>
          </w:rPr>
          <w:id w:val="-1274094342"/>
          <w:placeholder>
            <w:docPart w:val="DC0B3B6370F940E1877178CD35369921"/>
          </w:placeholder>
        </w:sdtPr>
        <w:sdtEndPr/>
        <w:sdtContent>
          <w:r w:rsidR="0018699F" w:rsidRPr="005819F1">
            <w:rPr>
              <w:noProof w:val="0"/>
            </w:rPr>
            <w:t>ANM Operating Licence Application</w:t>
          </w:r>
        </w:sdtContent>
      </w:sdt>
      <w:r w:rsidR="0018699F" w:rsidRPr="005819F1">
        <w:rPr>
          <w:noProof w:val="0"/>
        </w:rPr>
        <w:tab/>
      </w:r>
    </w:p>
    <w:p w:rsidR="0018699F" w:rsidRPr="005819F1" w:rsidRDefault="0018699F" w:rsidP="00CB7340">
      <w:r w:rsidRPr="005819F1">
        <w:t>ARPANSA received a licence application to operate the ANSTO Nuclear Medicine (A0309) on 7 April 2017</w:t>
      </w:r>
      <w:r w:rsidR="00FD445D" w:rsidRPr="005819F1">
        <w:t xml:space="preserve">. </w:t>
      </w:r>
      <w:r w:rsidR="00B23241" w:rsidRPr="005819F1">
        <w:t>The Committee</w:t>
      </w:r>
      <w:r w:rsidRPr="005819F1">
        <w:t xml:space="preserve"> </w:t>
      </w:r>
      <w:r w:rsidR="00796EFE" w:rsidRPr="005819F1">
        <w:t xml:space="preserve">had previously </w:t>
      </w:r>
      <w:r w:rsidR="000D7F22" w:rsidRPr="005819F1">
        <w:t>received</w:t>
      </w:r>
      <w:r w:rsidR="00796EFE" w:rsidRPr="005819F1">
        <w:t xml:space="preserve"> </w:t>
      </w:r>
      <w:r w:rsidRPr="005819F1">
        <w:t xml:space="preserve">an update on the progress of the application and a copy of </w:t>
      </w:r>
      <w:r w:rsidR="00796EFE" w:rsidRPr="005819F1">
        <w:t xml:space="preserve">ANSTO’s </w:t>
      </w:r>
      <w:r w:rsidRPr="005819F1">
        <w:t>Operational Risk Assessment</w:t>
      </w:r>
      <w:r w:rsidR="00EB5EEB" w:rsidRPr="005819F1">
        <w:t>, with a request that Committee Members review the risk assessment ahead of the meeting</w:t>
      </w:r>
      <w:r w:rsidRPr="005819F1">
        <w:t>.</w:t>
      </w:r>
    </w:p>
    <w:p w:rsidR="00926167" w:rsidRPr="005819F1" w:rsidRDefault="00FC431D" w:rsidP="004765FC">
      <w:r w:rsidRPr="005819F1">
        <w:t xml:space="preserve">The Committee </w:t>
      </w:r>
      <w:r w:rsidR="00623920" w:rsidRPr="005819F1">
        <w:t xml:space="preserve">commented that the risk assessment was based around a series of scenarios and </w:t>
      </w:r>
      <w:r w:rsidR="006243DD" w:rsidRPr="005819F1">
        <w:t xml:space="preserve">did not include a </w:t>
      </w:r>
      <w:r w:rsidR="00623920" w:rsidRPr="005819F1">
        <w:t xml:space="preserve">list of hazards and associated controls. </w:t>
      </w:r>
      <w:r w:rsidR="004765FC" w:rsidRPr="005819F1">
        <w:t>The risk assessment does not demonstrate an evaluation of risk control effectiveness and contains unsupported assertions. The Committee noted the need to include frontend workforce involvement in regard to the human factors relating to operation. The appendix of categories does not include the definition of terms such as “incredible”.</w:t>
      </w:r>
    </w:p>
    <w:p w:rsidR="00AC471D" w:rsidRPr="005819F1" w:rsidRDefault="00EB5EEB" w:rsidP="00CB7340">
      <w:r w:rsidRPr="005819F1">
        <w:t>The Committee offered to provide ARPANSA with a list of questions and requests for clarification to assist ARPANSA in its review of the risk assessment.</w:t>
      </w:r>
    </w:p>
    <w:p w:rsidR="0018699F" w:rsidRPr="005819F1" w:rsidRDefault="0018699F" w:rsidP="00CB7340">
      <w:pPr>
        <w:rPr>
          <w:b/>
          <w:i/>
        </w:rPr>
      </w:pPr>
      <w:r w:rsidRPr="005819F1">
        <w:rPr>
          <w:b/>
          <w:i/>
        </w:rPr>
        <w:t xml:space="preserve">Action:   </w:t>
      </w:r>
      <w:r w:rsidR="00EB5EEB" w:rsidRPr="005819F1">
        <w:rPr>
          <w:b/>
          <w:i/>
        </w:rPr>
        <w:t xml:space="preserve">Committee Members to provide input </w:t>
      </w:r>
      <w:r w:rsidR="005703EF">
        <w:rPr>
          <w:b/>
          <w:i/>
        </w:rPr>
        <w:t xml:space="preserve">for </w:t>
      </w:r>
      <w:r w:rsidR="00EB5EEB" w:rsidRPr="005819F1">
        <w:rPr>
          <w:b/>
          <w:i/>
        </w:rPr>
        <w:t xml:space="preserve">informal advice </w:t>
      </w:r>
      <w:r w:rsidR="00E15778" w:rsidRPr="005819F1">
        <w:rPr>
          <w:b/>
          <w:i/>
        </w:rPr>
        <w:t xml:space="preserve">to </w:t>
      </w:r>
      <w:r w:rsidR="00EB5EEB" w:rsidRPr="005819F1">
        <w:rPr>
          <w:b/>
          <w:i/>
        </w:rPr>
        <w:t>the Chair within two weeks</w:t>
      </w:r>
      <w:r w:rsidR="00E15778" w:rsidRPr="005819F1">
        <w:rPr>
          <w:b/>
          <w:i/>
        </w:rPr>
        <w:t>,</w:t>
      </w:r>
      <w:r w:rsidR="00EB5EEB" w:rsidRPr="005819F1">
        <w:rPr>
          <w:b/>
          <w:i/>
        </w:rPr>
        <w:t xml:space="preserve"> and </w:t>
      </w:r>
      <w:r w:rsidR="00E15778" w:rsidRPr="005819F1">
        <w:rPr>
          <w:b/>
          <w:i/>
        </w:rPr>
        <w:t xml:space="preserve">the </w:t>
      </w:r>
      <w:r w:rsidR="00DA4822" w:rsidRPr="005819F1">
        <w:rPr>
          <w:b/>
          <w:i/>
        </w:rPr>
        <w:t>Chair</w:t>
      </w:r>
      <w:r w:rsidRPr="005819F1">
        <w:rPr>
          <w:b/>
          <w:i/>
        </w:rPr>
        <w:t xml:space="preserve"> </w:t>
      </w:r>
      <w:r w:rsidR="00AC471D" w:rsidRPr="005819F1">
        <w:rPr>
          <w:b/>
          <w:i/>
        </w:rPr>
        <w:t xml:space="preserve">to forward </w:t>
      </w:r>
      <w:r w:rsidR="00E15778" w:rsidRPr="005819F1">
        <w:rPr>
          <w:b/>
          <w:i/>
        </w:rPr>
        <w:t xml:space="preserve">an </w:t>
      </w:r>
      <w:r w:rsidR="00AC471D" w:rsidRPr="005819F1">
        <w:rPr>
          <w:b/>
          <w:i/>
        </w:rPr>
        <w:t>email providing informal advice on the questions raised</w:t>
      </w:r>
      <w:r w:rsidR="00DA4822" w:rsidRPr="005819F1">
        <w:rPr>
          <w:b/>
          <w:i/>
        </w:rPr>
        <w:t xml:space="preserve"> </w:t>
      </w:r>
      <w:r w:rsidR="00DA58E7" w:rsidRPr="005819F1">
        <w:rPr>
          <w:b/>
          <w:i/>
        </w:rPr>
        <w:t xml:space="preserve">by </w:t>
      </w:r>
      <w:r w:rsidR="00DA4822" w:rsidRPr="005819F1">
        <w:rPr>
          <w:b/>
          <w:i/>
        </w:rPr>
        <w:t>Committee</w:t>
      </w:r>
      <w:r w:rsidR="00144362" w:rsidRPr="005819F1">
        <w:rPr>
          <w:b/>
          <w:i/>
        </w:rPr>
        <w:t xml:space="preserve"> members</w:t>
      </w:r>
      <w:r w:rsidR="00FD445D" w:rsidRPr="005819F1">
        <w:rPr>
          <w:b/>
          <w:i/>
        </w:rPr>
        <w:t xml:space="preserve">. </w:t>
      </w:r>
    </w:p>
    <w:p w:rsidR="0018699F" w:rsidRPr="005819F1" w:rsidRDefault="0018699F" w:rsidP="0018699F">
      <w:pPr>
        <w:pStyle w:val="Agendaitem-main"/>
        <w:rPr>
          <w:noProof w:val="0"/>
        </w:rPr>
      </w:pPr>
      <w:r w:rsidRPr="005819F1">
        <w:rPr>
          <w:noProof w:val="0"/>
        </w:rPr>
        <w:lastRenderedPageBreak/>
        <w:t>Reports</w:t>
      </w:r>
    </w:p>
    <w:p w:rsidR="0018699F" w:rsidRPr="005819F1" w:rsidRDefault="00F04D9F" w:rsidP="0018699F">
      <w:pPr>
        <w:pStyle w:val="Agendaitem-supplementary"/>
        <w:rPr>
          <w:noProof w:val="0"/>
        </w:rPr>
      </w:pPr>
      <w:sdt>
        <w:sdtPr>
          <w:rPr>
            <w:noProof w:val="0"/>
          </w:rPr>
          <w:id w:val="1989439477"/>
          <w:placeholder>
            <w:docPart w:val="27DDDB1C5BF24113B67C7D3FA3DEE2BB"/>
          </w:placeholder>
        </w:sdtPr>
        <w:sdtEndPr/>
        <w:sdtContent>
          <w:r w:rsidR="0018699F" w:rsidRPr="005819F1">
            <w:rPr>
              <w:noProof w:val="0"/>
            </w:rPr>
            <w:t>ARPANSA Significant Activities</w:t>
          </w:r>
        </w:sdtContent>
      </w:sdt>
      <w:r w:rsidR="0018699F" w:rsidRPr="005819F1">
        <w:rPr>
          <w:noProof w:val="0"/>
        </w:rPr>
        <w:tab/>
      </w:r>
    </w:p>
    <w:p w:rsidR="00C67BC6" w:rsidRPr="005819F1" w:rsidRDefault="005703EF" w:rsidP="00CB7340">
      <w:r w:rsidRPr="005819F1">
        <w:t xml:space="preserve">The Committee was provided </w:t>
      </w:r>
      <w:r>
        <w:t xml:space="preserve">with </w:t>
      </w:r>
      <w:r w:rsidR="0018699F" w:rsidRPr="005819F1">
        <w:t>an update on significant ARPANSA activities</w:t>
      </w:r>
      <w:r w:rsidR="00FD445D" w:rsidRPr="005819F1">
        <w:t xml:space="preserve">. </w:t>
      </w:r>
      <w:r w:rsidR="0018699F" w:rsidRPr="005819F1">
        <w:t>This included</w:t>
      </w:r>
      <w:r w:rsidR="006243DD" w:rsidRPr="005819F1">
        <w:t>:</w:t>
      </w:r>
      <w:r w:rsidR="0018699F" w:rsidRPr="005819F1">
        <w:t xml:space="preserve"> </w:t>
      </w:r>
      <w:r w:rsidR="00C67BC6" w:rsidRPr="005819F1">
        <w:t xml:space="preserve">planning for </w:t>
      </w:r>
      <w:r w:rsidR="0018699F" w:rsidRPr="005819F1">
        <w:t>the upcoming self-assessment for the Regulatory Performance Framework</w:t>
      </w:r>
      <w:r w:rsidR="00C67BC6" w:rsidRPr="005819F1">
        <w:t xml:space="preserve"> (RPF) to be held at the end of July</w:t>
      </w:r>
      <w:r w:rsidR="0018699F" w:rsidRPr="005819F1">
        <w:t xml:space="preserve">; </w:t>
      </w:r>
      <w:r w:rsidR="00C67BC6" w:rsidRPr="005819F1">
        <w:t xml:space="preserve">a </w:t>
      </w:r>
      <w:r w:rsidR="0018699F" w:rsidRPr="005819F1">
        <w:t xml:space="preserve">Licence Holder Forum held on 28 June 2017; </w:t>
      </w:r>
      <w:r w:rsidR="0062085E" w:rsidRPr="005819F1">
        <w:t xml:space="preserve">progress on the </w:t>
      </w:r>
      <w:r w:rsidR="00C67BC6" w:rsidRPr="005819F1">
        <w:t xml:space="preserve">preparations towards a 2018 </w:t>
      </w:r>
      <w:r w:rsidR="0062085E" w:rsidRPr="005819F1">
        <w:t>IAEA Integrated Regulatory Review Service mission; progress on ARPANSA publications</w:t>
      </w:r>
      <w:r w:rsidR="006B7C6F" w:rsidRPr="005819F1">
        <w:t xml:space="preserve">; and IAEA coordinated Emergency </w:t>
      </w:r>
      <w:proofErr w:type="spellStart"/>
      <w:r w:rsidR="006B7C6F" w:rsidRPr="005819F1">
        <w:t>ConvEx</w:t>
      </w:r>
      <w:proofErr w:type="spellEnd"/>
      <w:r w:rsidR="006B7C6F" w:rsidRPr="005819F1">
        <w:t xml:space="preserve"> 3</w:t>
      </w:r>
      <w:r w:rsidR="0062085E" w:rsidRPr="005819F1">
        <w:t>.</w:t>
      </w:r>
      <w:r w:rsidR="00C67BC6" w:rsidRPr="005819F1">
        <w:t xml:space="preserve"> </w:t>
      </w:r>
    </w:p>
    <w:p w:rsidR="00C67BC6" w:rsidRPr="005819F1" w:rsidRDefault="00C67BC6" w:rsidP="00CB7340">
      <w:r w:rsidRPr="005819F1">
        <w:t xml:space="preserve">The </w:t>
      </w:r>
      <w:r w:rsidR="006243DD" w:rsidRPr="005819F1">
        <w:t>C</w:t>
      </w:r>
      <w:r w:rsidRPr="005819F1">
        <w:t>ommittee was informed that Ministerial approval had been given for it to act in the role of External Validator for the RPF self-assessme</w:t>
      </w:r>
      <w:r w:rsidR="00F33C95" w:rsidRPr="005819F1">
        <w:t>nt report</w:t>
      </w:r>
      <w:r w:rsidR="00FD445D" w:rsidRPr="005819F1">
        <w:t xml:space="preserve">. </w:t>
      </w:r>
      <w:r w:rsidR="000A5D99" w:rsidRPr="005819F1">
        <w:t>The</w:t>
      </w:r>
      <w:r w:rsidR="00F33C95" w:rsidRPr="005819F1">
        <w:t xml:space="preserve"> </w:t>
      </w:r>
      <w:r w:rsidRPr="005819F1">
        <w:t xml:space="preserve">report would be provided to the </w:t>
      </w:r>
      <w:r w:rsidR="006243DD" w:rsidRPr="005819F1">
        <w:t>C</w:t>
      </w:r>
      <w:r w:rsidRPr="005819F1">
        <w:t>ommittee by 20</w:t>
      </w:r>
      <w:r w:rsidR="00F40358" w:rsidRPr="005819F1">
        <w:t> </w:t>
      </w:r>
      <w:r w:rsidRPr="005819F1">
        <w:t xml:space="preserve">September to allow time for comments to be compiled and actioned before the NSC meeting of </w:t>
      </w:r>
      <w:r w:rsidR="00F40358" w:rsidRPr="005819F1">
        <w:t>20 October</w:t>
      </w:r>
      <w:r w:rsidR="006243DD" w:rsidRPr="005819F1">
        <w:t xml:space="preserve"> 2017</w:t>
      </w:r>
      <w:r w:rsidRPr="005819F1">
        <w:t xml:space="preserve">. </w:t>
      </w:r>
    </w:p>
    <w:p w:rsidR="0062085E" w:rsidRPr="005819F1" w:rsidRDefault="00F04D9F" w:rsidP="0062085E">
      <w:pPr>
        <w:pStyle w:val="Agendaitem-supplementary"/>
        <w:rPr>
          <w:noProof w:val="0"/>
        </w:rPr>
      </w:pPr>
      <w:sdt>
        <w:sdtPr>
          <w:rPr>
            <w:noProof w:val="0"/>
          </w:rPr>
          <w:id w:val="-976219050"/>
          <w:placeholder>
            <w:docPart w:val="43FA912309A54103B3B9424BF17AAB65"/>
          </w:placeholder>
        </w:sdtPr>
        <w:sdtEndPr/>
        <w:sdtContent>
          <w:r w:rsidR="0062085E" w:rsidRPr="005819F1">
            <w:rPr>
              <w:noProof w:val="0"/>
            </w:rPr>
            <w:t>Convention on Nuclear Safety Outcomes</w:t>
          </w:r>
        </w:sdtContent>
      </w:sdt>
      <w:r w:rsidR="0062085E" w:rsidRPr="005819F1">
        <w:rPr>
          <w:noProof w:val="0"/>
        </w:rPr>
        <w:tab/>
      </w:r>
    </w:p>
    <w:p w:rsidR="0062085E" w:rsidRPr="005819F1" w:rsidRDefault="0062085E" w:rsidP="00CB7340">
      <w:r w:rsidRPr="005819F1">
        <w:t>The Seventh Review Meeting of the Contracting Parties to the Convention on Nuclear Safety was held from 27 March to 7 April 2917 at the IAEA Headquarters in Vienna, Austria.</w:t>
      </w:r>
    </w:p>
    <w:p w:rsidR="0062085E" w:rsidRPr="005819F1" w:rsidRDefault="0062085E" w:rsidP="00CB7340">
      <w:r w:rsidRPr="005819F1">
        <w:lastRenderedPageBreak/>
        <w:t xml:space="preserve">Three ARPANSA staff attended, </w:t>
      </w:r>
      <w:r w:rsidR="00DA58E7" w:rsidRPr="005819F1">
        <w:t>including the Deputy CEO, Dr Gillian Hirth, who led the Australian Delegation, and Dr</w:t>
      </w:r>
      <w:r w:rsidRPr="005819F1">
        <w:t xml:space="preserve"> Samir Sarkar</w:t>
      </w:r>
      <w:r w:rsidR="00FA1D86" w:rsidRPr="005819F1">
        <w:t>,</w:t>
      </w:r>
      <w:r w:rsidRPr="005819F1">
        <w:t xml:space="preserve"> who provide</w:t>
      </w:r>
      <w:r w:rsidR="00066A3E" w:rsidRPr="005819F1">
        <w:t>d</w:t>
      </w:r>
      <w:r w:rsidRPr="005819F1">
        <w:t xml:space="preserve"> the Committee with a brief overview of the </w:t>
      </w:r>
      <w:r w:rsidR="00DA58E7" w:rsidRPr="005819F1">
        <w:t>Review Meeting</w:t>
      </w:r>
      <w:r w:rsidRPr="005819F1">
        <w:t>.</w:t>
      </w:r>
    </w:p>
    <w:p w:rsidR="00B25EFC" w:rsidRPr="005819F1" w:rsidRDefault="004D4401" w:rsidP="00F04D9F">
      <w:pPr>
        <w:keepNext/>
      </w:pPr>
      <w:r w:rsidRPr="005819F1">
        <w:t xml:space="preserve">The list of the </w:t>
      </w:r>
      <w:r w:rsidR="00B25EFC" w:rsidRPr="005819F1">
        <w:t>four “</w:t>
      </w:r>
      <w:r w:rsidRPr="005819F1">
        <w:t>good performances</w:t>
      </w:r>
      <w:r w:rsidR="001F6FD8" w:rsidRPr="005819F1">
        <w:t>”</w:t>
      </w:r>
      <w:r w:rsidRPr="005819F1">
        <w:t xml:space="preserve"> awarded to Australia </w:t>
      </w:r>
      <w:r w:rsidR="00B25EFC" w:rsidRPr="005819F1">
        <w:t>are as follows:</w:t>
      </w:r>
    </w:p>
    <w:p w:rsidR="00B25EFC" w:rsidRPr="00F04D9F" w:rsidRDefault="00B25EFC" w:rsidP="00B25EFC">
      <w:pPr>
        <w:rPr>
          <w:b/>
        </w:rPr>
      </w:pPr>
      <w:r w:rsidRPr="00F04D9F">
        <w:rPr>
          <w:b/>
        </w:rPr>
        <w:t xml:space="preserve">Area of Good Performance 1: </w:t>
      </w:r>
    </w:p>
    <w:p w:rsidR="00B25EFC" w:rsidRPr="005819F1" w:rsidRDefault="00B25EFC" w:rsidP="00B25EFC">
      <w:pPr>
        <w:spacing w:before="0"/>
      </w:pPr>
      <w:r w:rsidRPr="005819F1">
        <w:t xml:space="preserve">Implementation of a Quality Management System to ISO 17020:2012 </w:t>
      </w:r>
    </w:p>
    <w:p w:rsidR="00B25EFC" w:rsidRPr="00F04D9F" w:rsidRDefault="00B25EFC" w:rsidP="00B25EFC">
      <w:pPr>
        <w:rPr>
          <w:b/>
        </w:rPr>
      </w:pPr>
      <w:r w:rsidRPr="00F04D9F">
        <w:rPr>
          <w:b/>
        </w:rPr>
        <w:t xml:space="preserve">Area of Good Performance 2: </w:t>
      </w:r>
    </w:p>
    <w:p w:rsidR="00B25EFC" w:rsidRPr="005819F1" w:rsidRDefault="00B25EFC" w:rsidP="00B25EFC">
      <w:pPr>
        <w:spacing w:before="0"/>
      </w:pPr>
      <w:r w:rsidRPr="005819F1">
        <w:t>The collaborative agreement with operators of the SAFARI-1 reactor (South Africa) and the High Flux Reactor (The Netherlands)</w:t>
      </w:r>
      <w:r w:rsidR="000470FD" w:rsidRPr="005819F1">
        <w:t>,</w:t>
      </w:r>
      <w:r w:rsidRPr="005819F1">
        <w:t xml:space="preserve"> with the aim to work together to increase safety and reliability through cooperation. </w:t>
      </w:r>
    </w:p>
    <w:p w:rsidR="00B25EFC" w:rsidRPr="00F04D9F" w:rsidRDefault="00B25EFC" w:rsidP="00B25EFC">
      <w:pPr>
        <w:rPr>
          <w:b/>
        </w:rPr>
      </w:pPr>
      <w:r w:rsidRPr="00F04D9F">
        <w:rPr>
          <w:b/>
        </w:rPr>
        <w:t xml:space="preserve">Area of Good Performance 3: </w:t>
      </w:r>
    </w:p>
    <w:p w:rsidR="00B25EFC" w:rsidRPr="005819F1" w:rsidRDefault="00B25EFC" w:rsidP="00B25EFC">
      <w:pPr>
        <w:spacing w:before="0"/>
      </w:pPr>
      <w:r w:rsidRPr="005819F1">
        <w:t xml:space="preserve">Introduction of the Regulatory Delivery Model, which includes: </w:t>
      </w:r>
    </w:p>
    <w:p w:rsidR="00B25EFC" w:rsidRPr="005819F1" w:rsidRDefault="00B25EFC" w:rsidP="00F04D9F">
      <w:pPr>
        <w:pStyle w:val="ListParagraph"/>
        <w:numPr>
          <w:ilvl w:val="0"/>
          <w:numId w:val="7"/>
        </w:numPr>
        <w:spacing w:before="60"/>
        <w:ind w:left="714" w:hanging="357"/>
        <w:contextualSpacing w:val="0"/>
      </w:pPr>
      <w:r w:rsidRPr="005819F1">
        <w:t>New targeted ris</w:t>
      </w:r>
      <w:r w:rsidR="00F04D9F">
        <w:t>k informed inspection program</w:t>
      </w:r>
    </w:p>
    <w:p w:rsidR="00B25EFC" w:rsidRPr="005819F1" w:rsidRDefault="00B25EFC" w:rsidP="00F04D9F">
      <w:pPr>
        <w:pStyle w:val="ListParagraph"/>
        <w:numPr>
          <w:ilvl w:val="0"/>
          <w:numId w:val="7"/>
        </w:numPr>
        <w:spacing w:before="60"/>
        <w:ind w:left="714" w:hanging="357"/>
        <w:contextualSpacing w:val="0"/>
      </w:pPr>
      <w:r w:rsidRPr="005819F1">
        <w:t>Performance Objectives and Criteria for inspections – includes</w:t>
      </w:r>
      <w:r w:rsidR="00F04D9F">
        <w:t xml:space="preserve"> Safety Culture</w:t>
      </w:r>
    </w:p>
    <w:p w:rsidR="00B25EFC" w:rsidRPr="005819F1" w:rsidRDefault="00B25EFC" w:rsidP="00F04D9F">
      <w:pPr>
        <w:pStyle w:val="ListParagraph"/>
        <w:numPr>
          <w:ilvl w:val="0"/>
          <w:numId w:val="7"/>
        </w:numPr>
        <w:spacing w:before="60"/>
        <w:ind w:left="714" w:hanging="357"/>
        <w:contextualSpacing w:val="0"/>
      </w:pPr>
      <w:r w:rsidRPr="005819F1">
        <w:t xml:space="preserve">Holistic safety. </w:t>
      </w:r>
    </w:p>
    <w:p w:rsidR="00B25EFC" w:rsidRPr="00F04D9F" w:rsidRDefault="00B25EFC" w:rsidP="00B25EFC">
      <w:pPr>
        <w:rPr>
          <w:b/>
        </w:rPr>
      </w:pPr>
      <w:r w:rsidRPr="00F04D9F">
        <w:rPr>
          <w:b/>
        </w:rPr>
        <w:t xml:space="preserve">Area of Good Performance 4: </w:t>
      </w:r>
    </w:p>
    <w:p w:rsidR="004D4401" w:rsidRPr="005819F1" w:rsidRDefault="00B25EFC" w:rsidP="00B25EFC">
      <w:pPr>
        <w:spacing w:before="0"/>
      </w:pPr>
      <w:r w:rsidRPr="005819F1">
        <w:t>Implementation of the Regulator Performance Framework Annual Self Review, using a process of peer review with international counterparts, as well as the stakeholders.</w:t>
      </w:r>
    </w:p>
    <w:p w:rsidR="0062085E" w:rsidRPr="005819F1" w:rsidRDefault="00F04D9F" w:rsidP="0062085E">
      <w:pPr>
        <w:pStyle w:val="Agendaitem-supplementary"/>
        <w:rPr>
          <w:noProof w:val="0"/>
        </w:rPr>
      </w:pPr>
      <w:sdt>
        <w:sdtPr>
          <w:rPr>
            <w:noProof w:val="0"/>
          </w:rPr>
          <w:id w:val="-822744239"/>
          <w:placeholder>
            <w:docPart w:val="BCA61CD8ABE24A3BAF54B0110D339501"/>
          </w:placeholder>
        </w:sdtPr>
        <w:sdtEndPr/>
        <w:sdtContent>
          <w:r w:rsidR="0062085E" w:rsidRPr="005819F1">
            <w:rPr>
              <w:noProof w:val="0"/>
            </w:rPr>
            <w:t>Radiation Health Committee</w:t>
          </w:r>
        </w:sdtContent>
      </w:sdt>
      <w:r w:rsidR="0062085E" w:rsidRPr="005819F1">
        <w:rPr>
          <w:noProof w:val="0"/>
        </w:rPr>
        <w:tab/>
      </w:r>
    </w:p>
    <w:p w:rsidR="00692D3F" w:rsidRPr="005819F1" w:rsidRDefault="0062085E" w:rsidP="00CB7340">
      <w:r w:rsidRPr="005819F1">
        <w:t xml:space="preserve">The Committee was provided a summary of the recent activities of the Radiation Health Committee including </w:t>
      </w:r>
      <w:r w:rsidR="00701243" w:rsidRPr="005819F1">
        <w:t xml:space="preserve">IRRS Mission to Australia; Plan for NDRP amendment 8; and </w:t>
      </w:r>
      <w:r w:rsidR="00692D3F" w:rsidRPr="005819F1">
        <w:t xml:space="preserve">ARPANSA publications – including the Medical Exposure Code; Existing Exposure Guide; and Emergency Exposure </w:t>
      </w:r>
      <w:r w:rsidR="00DA58E7" w:rsidRPr="005819F1">
        <w:t>Guide</w:t>
      </w:r>
      <w:r w:rsidR="00D4192C" w:rsidRPr="005819F1">
        <w:t>.</w:t>
      </w:r>
    </w:p>
    <w:p w:rsidR="0062085E" w:rsidRPr="005819F1" w:rsidRDefault="0062085E" w:rsidP="00CB7340">
      <w:r w:rsidRPr="005819F1">
        <w:t xml:space="preserve">Minutes of the Radiation Health Committee will be available to download from the </w:t>
      </w:r>
      <w:hyperlink r:id="rId10" w:history="1">
        <w:r w:rsidRPr="005819F1">
          <w:rPr>
            <w:rStyle w:val="Hyperlink"/>
          </w:rPr>
          <w:t>ARPANSA website</w:t>
        </w:r>
      </w:hyperlink>
      <w:r w:rsidRPr="005819F1">
        <w:t xml:space="preserve"> shortly.</w:t>
      </w:r>
    </w:p>
    <w:p w:rsidR="0062085E" w:rsidRPr="005819F1" w:rsidRDefault="00F04D9F" w:rsidP="0062085E">
      <w:pPr>
        <w:pStyle w:val="Agendaitem-supplementary"/>
        <w:rPr>
          <w:noProof w:val="0"/>
        </w:rPr>
      </w:pPr>
      <w:sdt>
        <w:sdtPr>
          <w:rPr>
            <w:noProof w:val="0"/>
          </w:rPr>
          <w:id w:val="560985941"/>
          <w:placeholder>
            <w:docPart w:val="814B66F0D388437890B14A1FDB6BAA58"/>
          </w:placeholder>
        </w:sdtPr>
        <w:sdtEndPr/>
        <w:sdtContent>
          <w:r w:rsidR="0062085E" w:rsidRPr="005819F1">
            <w:rPr>
              <w:noProof w:val="0"/>
            </w:rPr>
            <w:t>Radiation Health and Safety Advisory Council</w:t>
          </w:r>
        </w:sdtContent>
      </w:sdt>
      <w:r w:rsidR="0062085E" w:rsidRPr="005819F1">
        <w:rPr>
          <w:noProof w:val="0"/>
        </w:rPr>
        <w:tab/>
      </w:r>
    </w:p>
    <w:p w:rsidR="0062085E" w:rsidRPr="005819F1" w:rsidRDefault="0062085E" w:rsidP="00D4192C">
      <w:r w:rsidRPr="005819F1">
        <w:t>The Committee was provided with a summary of the recent activities of the Council, including</w:t>
      </w:r>
      <w:r w:rsidR="007D0AB0" w:rsidRPr="005819F1">
        <w:t xml:space="preserve"> discussion with journalists/media; </w:t>
      </w:r>
      <w:r w:rsidR="00D4192C" w:rsidRPr="005819F1">
        <w:t xml:space="preserve">IRRS Mission to Australia; Review of RPS 3; </w:t>
      </w:r>
      <w:r w:rsidR="009842B8" w:rsidRPr="005819F1">
        <w:t>proposed</w:t>
      </w:r>
      <w:r w:rsidR="00D4192C" w:rsidRPr="005819F1">
        <w:t xml:space="preserve"> code on industrial radiography licence conditions; and ARPANSA publications – including the Medical Exposure Code; Existing Exposure Guide; and Emergency Exposure Code.</w:t>
      </w:r>
    </w:p>
    <w:p w:rsidR="0018699F" w:rsidRPr="005819F1" w:rsidRDefault="0062085E" w:rsidP="00CB7340">
      <w:r w:rsidRPr="005819F1">
        <w:t xml:space="preserve">Minutes of the Radiation Health Committee will be available to download from the </w:t>
      </w:r>
      <w:hyperlink r:id="rId11" w:history="1">
        <w:r w:rsidRPr="005819F1">
          <w:rPr>
            <w:rStyle w:val="Hyperlink"/>
          </w:rPr>
          <w:t>ARPANSA website</w:t>
        </w:r>
      </w:hyperlink>
      <w:r w:rsidRPr="005819F1">
        <w:t xml:space="preserve"> shortly.</w:t>
      </w:r>
    </w:p>
    <w:p w:rsidR="0062085E" w:rsidRPr="005819F1" w:rsidRDefault="0062085E" w:rsidP="0062085E">
      <w:pPr>
        <w:pStyle w:val="Agendaitem-main"/>
        <w:rPr>
          <w:noProof w:val="0"/>
        </w:rPr>
      </w:pPr>
      <w:r w:rsidRPr="005819F1">
        <w:rPr>
          <w:noProof w:val="0"/>
        </w:rPr>
        <w:lastRenderedPageBreak/>
        <w:t>Other Business</w:t>
      </w:r>
    </w:p>
    <w:p w:rsidR="0062085E" w:rsidRPr="005819F1" w:rsidRDefault="00F04D9F" w:rsidP="0062085E">
      <w:pPr>
        <w:pStyle w:val="Agendaitem-supplementary"/>
        <w:rPr>
          <w:noProof w:val="0"/>
        </w:rPr>
      </w:pPr>
      <w:sdt>
        <w:sdtPr>
          <w:rPr>
            <w:noProof w:val="0"/>
          </w:rPr>
          <w:id w:val="2117940430"/>
          <w:placeholder>
            <w:docPart w:val="BD96D5DB974B440286A11DF9B1A70F44"/>
          </w:placeholder>
        </w:sdtPr>
        <w:sdtEndPr/>
        <w:sdtContent>
          <w:r w:rsidR="00F76E3A" w:rsidRPr="005819F1">
            <w:rPr>
              <w:noProof w:val="0"/>
            </w:rPr>
            <w:t>Review of Roles and Expectations of Advisory Bodies</w:t>
          </w:r>
        </w:sdtContent>
      </w:sdt>
      <w:r w:rsidR="0062085E" w:rsidRPr="005819F1">
        <w:rPr>
          <w:noProof w:val="0"/>
        </w:rPr>
        <w:tab/>
      </w:r>
    </w:p>
    <w:p w:rsidR="00F76E3A" w:rsidRPr="005819F1" w:rsidRDefault="00F76E3A" w:rsidP="00CB7340">
      <w:r w:rsidRPr="005819F1">
        <w:t>The Committee</w:t>
      </w:r>
      <w:r w:rsidR="0062085E" w:rsidRPr="005819F1">
        <w:t xml:space="preserve"> reviewed and endorsed the revised document “Roles and Expectations of Advisory Bodies”</w:t>
      </w:r>
      <w:r w:rsidR="00DA58E7" w:rsidRPr="005819F1">
        <w:t xml:space="preserve">, available at </w:t>
      </w:r>
      <w:hyperlink r:id="rId12" w:history="1">
        <w:r w:rsidR="00DA58E7" w:rsidRPr="005819F1">
          <w:rPr>
            <w:rStyle w:val="Hyperlink"/>
          </w:rPr>
          <w:t>ARPANSA website</w:t>
        </w:r>
      </w:hyperlink>
      <w:r w:rsidR="00001FB7" w:rsidRPr="005819F1">
        <w:t>.</w:t>
      </w:r>
    </w:p>
    <w:p w:rsidR="000D65DE" w:rsidRPr="005819F1" w:rsidRDefault="000D65DE" w:rsidP="000D65DE">
      <w:pPr>
        <w:rPr>
          <w:b/>
          <w:i/>
        </w:rPr>
      </w:pPr>
      <w:r w:rsidRPr="005819F1">
        <w:rPr>
          <w:b/>
          <w:i/>
        </w:rPr>
        <w:t>Action:  NSC Members to provide input r</w:t>
      </w:r>
      <w:r w:rsidR="009601F8" w:rsidRPr="005819F1">
        <w:rPr>
          <w:b/>
          <w:i/>
        </w:rPr>
        <w:t>egarding discussion point for interaction with RHS</w:t>
      </w:r>
      <w:r w:rsidR="003867F8">
        <w:rPr>
          <w:b/>
          <w:i/>
        </w:rPr>
        <w:t>A</w:t>
      </w:r>
      <w:r w:rsidR="009601F8" w:rsidRPr="005819F1">
        <w:rPr>
          <w:b/>
          <w:i/>
        </w:rPr>
        <w:t>C and RHC</w:t>
      </w:r>
      <w:r w:rsidRPr="005819F1">
        <w:rPr>
          <w:b/>
          <w:i/>
        </w:rPr>
        <w:t>.</w:t>
      </w:r>
    </w:p>
    <w:p w:rsidR="000D65DE" w:rsidRPr="005819F1" w:rsidRDefault="00F76E3A" w:rsidP="00CB7340">
      <w:pPr>
        <w:rPr>
          <w:b/>
          <w:i/>
        </w:rPr>
      </w:pPr>
      <w:r w:rsidRPr="005819F1">
        <w:rPr>
          <w:b/>
          <w:i/>
        </w:rPr>
        <w:t xml:space="preserve">Action:  Chair to contact Chairs of RHC &amp; RHSAC </w:t>
      </w:r>
      <w:r w:rsidR="000D65DE" w:rsidRPr="005819F1">
        <w:rPr>
          <w:b/>
          <w:i/>
        </w:rPr>
        <w:t>concerning</w:t>
      </w:r>
      <w:r w:rsidRPr="005819F1">
        <w:rPr>
          <w:b/>
          <w:i/>
        </w:rPr>
        <w:t xml:space="preserve"> </w:t>
      </w:r>
      <w:r w:rsidR="000D65DE" w:rsidRPr="005819F1">
        <w:rPr>
          <w:b/>
          <w:i/>
        </w:rPr>
        <w:t xml:space="preserve">possible interactions </w:t>
      </w:r>
    </w:p>
    <w:p w:rsidR="0062085E" w:rsidRPr="005819F1" w:rsidRDefault="0062085E" w:rsidP="0062085E">
      <w:pPr>
        <w:pStyle w:val="Agendaitem-main"/>
        <w:rPr>
          <w:noProof w:val="0"/>
        </w:rPr>
      </w:pPr>
      <w:r w:rsidRPr="005819F1">
        <w:rPr>
          <w:noProof w:val="0"/>
        </w:rPr>
        <w:t>Informa</w:t>
      </w:r>
      <w:r w:rsidR="005819F1" w:rsidRPr="005819F1">
        <w:rPr>
          <w:noProof w:val="0"/>
        </w:rPr>
        <w:t>t</w:t>
      </w:r>
      <w:r w:rsidRPr="005819F1">
        <w:rPr>
          <w:noProof w:val="0"/>
        </w:rPr>
        <w:t xml:space="preserve">ion on Nuclear Safety Matters and </w:t>
      </w:r>
      <w:r w:rsidR="00DA58E7" w:rsidRPr="005819F1">
        <w:rPr>
          <w:noProof w:val="0"/>
        </w:rPr>
        <w:t xml:space="preserve">Regulatory </w:t>
      </w:r>
      <w:r w:rsidRPr="005819F1">
        <w:rPr>
          <w:noProof w:val="0"/>
        </w:rPr>
        <w:t>Activities</w:t>
      </w:r>
    </w:p>
    <w:p w:rsidR="0062085E" w:rsidRPr="005819F1" w:rsidRDefault="00F04D9F" w:rsidP="0062085E">
      <w:pPr>
        <w:pStyle w:val="Agendaitem-supplementary"/>
        <w:rPr>
          <w:noProof w:val="0"/>
        </w:rPr>
      </w:pPr>
      <w:sdt>
        <w:sdtPr>
          <w:rPr>
            <w:noProof w:val="0"/>
          </w:rPr>
          <w:id w:val="1713994885"/>
          <w:placeholder>
            <w:docPart w:val="ABE6ED0A7CAF4F30B738CFBDF366B561"/>
          </w:placeholder>
        </w:sdtPr>
        <w:sdtEndPr/>
        <w:sdtContent>
          <w:r w:rsidR="0062085E" w:rsidRPr="005819F1">
            <w:rPr>
              <w:noProof w:val="0"/>
            </w:rPr>
            <w:t>Performance Indicators – Regulator Performance Framework</w:t>
          </w:r>
        </w:sdtContent>
      </w:sdt>
      <w:r w:rsidR="0062085E" w:rsidRPr="005819F1">
        <w:rPr>
          <w:noProof w:val="0"/>
        </w:rPr>
        <w:tab/>
      </w:r>
    </w:p>
    <w:p w:rsidR="0062085E" w:rsidRPr="005819F1" w:rsidRDefault="0062085E" w:rsidP="00CB7340">
      <w:r w:rsidRPr="005819F1">
        <w:t>NSC noted the item</w:t>
      </w:r>
      <w:r w:rsidR="004712D4" w:rsidRPr="005819F1">
        <w:t>; see further Item 6.1</w:t>
      </w:r>
      <w:r w:rsidRPr="005819F1">
        <w:t>.</w:t>
      </w:r>
    </w:p>
    <w:p w:rsidR="0062085E" w:rsidRPr="005819F1" w:rsidRDefault="00F04D9F" w:rsidP="0062085E">
      <w:pPr>
        <w:pStyle w:val="Agendaitem-supplementary"/>
        <w:rPr>
          <w:noProof w:val="0"/>
        </w:rPr>
      </w:pPr>
      <w:sdt>
        <w:sdtPr>
          <w:rPr>
            <w:noProof w:val="0"/>
          </w:rPr>
          <w:id w:val="-1532261536"/>
          <w:placeholder>
            <w:docPart w:val="62583377D30240CBAB07DB0FBD38ECC0"/>
          </w:placeholder>
        </w:sdtPr>
        <w:sdtEndPr/>
        <w:sdtContent>
          <w:r w:rsidR="0062085E" w:rsidRPr="005819F1">
            <w:rPr>
              <w:noProof w:val="0"/>
            </w:rPr>
            <w:t>Travel Reports</w:t>
          </w:r>
        </w:sdtContent>
      </w:sdt>
      <w:r w:rsidR="0062085E" w:rsidRPr="005819F1">
        <w:rPr>
          <w:noProof w:val="0"/>
        </w:rPr>
        <w:tab/>
      </w:r>
    </w:p>
    <w:p w:rsidR="0062085E" w:rsidRPr="005819F1" w:rsidRDefault="0062085E" w:rsidP="0062085E">
      <w:r w:rsidRPr="005819F1">
        <w:t>NSC noted the item.</w:t>
      </w:r>
    </w:p>
    <w:p w:rsidR="0062085E" w:rsidRPr="005819F1" w:rsidRDefault="00F04D9F" w:rsidP="0062085E">
      <w:pPr>
        <w:pStyle w:val="Agendaitem-supplementary"/>
        <w:rPr>
          <w:noProof w:val="0"/>
        </w:rPr>
      </w:pPr>
      <w:sdt>
        <w:sdtPr>
          <w:rPr>
            <w:noProof w:val="0"/>
          </w:rPr>
          <w:id w:val="-267156916"/>
          <w:placeholder>
            <w:docPart w:val="6F6A0385908248D39DC02A83D397537F"/>
          </w:placeholder>
        </w:sdtPr>
        <w:sdtEndPr/>
        <w:sdtContent>
          <w:r w:rsidR="00CB3109" w:rsidRPr="005819F1">
            <w:rPr>
              <w:noProof w:val="0"/>
            </w:rPr>
            <w:t>IAEA Draft Documents for Review</w:t>
          </w:r>
        </w:sdtContent>
      </w:sdt>
      <w:r w:rsidR="0062085E" w:rsidRPr="005819F1">
        <w:rPr>
          <w:noProof w:val="0"/>
        </w:rPr>
        <w:tab/>
      </w:r>
    </w:p>
    <w:p w:rsidR="0062085E" w:rsidRPr="005819F1" w:rsidRDefault="0062085E" w:rsidP="0062085E">
      <w:r w:rsidRPr="005819F1">
        <w:t>NSC noted the item.</w:t>
      </w:r>
    </w:p>
    <w:p w:rsidR="00CB3109" w:rsidRPr="005819F1" w:rsidRDefault="00CB3109" w:rsidP="00CB3109">
      <w:pPr>
        <w:pStyle w:val="Agendaitem-main"/>
        <w:rPr>
          <w:noProof w:val="0"/>
        </w:rPr>
      </w:pPr>
      <w:r w:rsidRPr="005819F1">
        <w:rPr>
          <w:noProof w:val="0"/>
        </w:rPr>
        <w:lastRenderedPageBreak/>
        <w:t>Closure and Next Meeting</w:t>
      </w:r>
    </w:p>
    <w:p w:rsidR="001B06BD" w:rsidRPr="005819F1" w:rsidRDefault="001B06BD" w:rsidP="0062085E">
      <w:r w:rsidRPr="005819F1">
        <w:t>Next agenda to include an item on self-assessment</w:t>
      </w:r>
      <w:r w:rsidR="00AA2AA5" w:rsidRPr="005819F1">
        <w:t xml:space="preserve"> of the past triennium</w:t>
      </w:r>
      <w:r w:rsidRPr="005819F1">
        <w:t xml:space="preserve"> noting where the Committee was successful </w:t>
      </w:r>
      <w:r w:rsidR="00A00862" w:rsidRPr="005819F1">
        <w:t>or not,</w:t>
      </w:r>
      <w:r w:rsidRPr="005819F1">
        <w:t xml:space="preserve"> and what could be done better.</w:t>
      </w:r>
      <w:r w:rsidR="004712D4" w:rsidRPr="005819F1">
        <w:t xml:space="preserve"> This will inform the plans and activities for the next triennium, to commence 1 January 2018.</w:t>
      </w:r>
    </w:p>
    <w:p w:rsidR="001B06BD" w:rsidRPr="005819F1" w:rsidRDefault="001B06BD" w:rsidP="0062085E">
      <w:pPr>
        <w:rPr>
          <w:b/>
          <w:i/>
        </w:rPr>
      </w:pPr>
      <w:r w:rsidRPr="005819F1">
        <w:rPr>
          <w:b/>
          <w:i/>
        </w:rPr>
        <w:t>Action:  NSC members to provide topics for agenda items to the Chair via email.</w:t>
      </w:r>
    </w:p>
    <w:p w:rsidR="0062085E" w:rsidRPr="005819F1" w:rsidRDefault="00CB3109" w:rsidP="0062085E">
      <w:r w:rsidRPr="005819F1">
        <w:t>The next meeting is scheduled for Friday 20 October 2017.</w:t>
      </w:r>
    </w:p>
    <w:p w:rsidR="00AA2AA5" w:rsidRPr="005819F1" w:rsidRDefault="00AA2AA5" w:rsidP="0062085E">
      <w:r w:rsidRPr="005819F1">
        <w:t>Meeting was closed at 3:</w:t>
      </w:r>
      <w:r w:rsidR="009E2169" w:rsidRPr="005819F1">
        <w:t>35 pm.</w:t>
      </w:r>
    </w:p>
    <w:p w:rsidR="00D922CE" w:rsidRPr="005819F1" w:rsidRDefault="00D922CE" w:rsidP="0062085E"/>
    <w:sectPr w:rsidR="00D922CE" w:rsidRPr="005819F1" w:rsidSect="0071661E">
      <w:headerReference w:type="default" r:id="rId13"/>
      <w:footerReference w:type="default" r:id="rId14"/>
      <w:headerReference w:type="first" r:id="rId15"/>
      <w:footerReference w:type="first" r:id="rId16"/>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61" w:rsidRDefault="005E4B61" w:rsidP="00FE7A6F">
      <w:r>
        <w:separator/>
      </w:r>
    </w:p>
  </w:endnote>
  <w:endnote w:type="continuationSeparator" w:id="0">
    <w:p w:rsidR="005E4B61" w:rsidRDefault="005E4B61"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E" w:rsidRPr="00F04D9F" w:rsidRDefault="00F04D9F" w:rsidP="00F04D9F">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2336" behindDoc="0" locked="0" layoutInCell="1" allowOverlap="1" wp14:anchorId="5F9EE5F0" wp14:editId="6DE80F96">
          <wp:simplePos x="0" y="0"/>
          <wp:positionH relativeFrom="column">
            <wp:posOffset>0</wp:posOffset>
          </wp:positionH>
          <wp:positionV relativeFrom="paragraph">
            <wp:posOffset>85725</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Nuclear Safety Committee – meeting minutes</w:t>
    </w:r>
    <w:r w:rsidRPr="00987C17">
      <w:rPr>
        <w:sz w:val="16"/>
        <w:szCs w:val="16"/>
      </w:rPr>
      <w:tab/>
    </w:r>
    <w:r>
      <w:rPr>
        <w:sz w:val="16"/>
        <w:szCs w:val="16"/>
      </w:rPr>
      <w:t>30 June 2017</w:t>
    </w:r>
    <w:r w:rsidRPr="00987C17">
      <w:rPr>
        <w:sz w:val="16"/>
        <w:szCs w:val="16"/>
      </w:rPr>
      <w:tab/>
    </w:r>
    <w:r w:rsidRPr="00F04D9F">
      <w:rPr>
        <w:sz w:val="16"/>
        <w:szCs w:val="16"/>
      </w:rPr>
      <w:t>Final</w:t>
    </w:r>
    <w:r w:rsidRPr="00987C17">
      <w:rPr>
        <w:sz w:val="16"/>
        <w:szCs w:val="16"/>
      </w:rPr>
      <w:t xml:space="preserve"> </w:t>
    </w:r>
    <w:r w:rsidRPr="00987C17">
      <w:rPr>
        <w:sz w:val="16"/>
        <w:szCs w:val="16"/>
      </w:rPr>
      <w:br/>
    </w:r>
    <w:r w:rsidRPr="00987C17">
      <w:rPr>
        <w:sz w:val="16"/>
        <w:szCs w:val="16"/>
      </w:rPr>
      <w:tab/>
    </w:r>
    <w:r>
      <w:rPr>
        <w:sz w:val="16"/>
        <w:szCs w:val="16"/>
      </w:rPr>
      <w:tab/>
    </w:r>
    <w:r w:rsidRPr="00F04D9F">
      <w:rPr>
        <w:sz w:val="16"/>
        <w:szCs w:val="16"/>
      </w:rPr>
      <w:t xml:space="preserve">Page </w:t>
    </w:r>
    <w:r w:rsidRPr="00F04D9F">
      <w:rPr>
        <w:sz w:val="16"/>
        <w:szCs w:val="16"/>
      </w:rPr>
      <w:fldChar w:fldCharType="begin"/>
    </w:r>
    <w:r w:rsidRPr="00F04D9F">
      <w:rPr>
        <w:sz w:val="16"/>
        <w:szCs w:val="16"/>
      </w:rPr>
      <w:instrText xml:space="preserve"> PAGE  \* Arabic  \* MERGEFORMAT </w:instrText>
    </w:r>
    <w:r w:rsidRPr="00F04D9F">
      <w:rPr>
        <w:sz w:val="16"/>
        <w:szCs w:val="16"/>
      </w:rPr>
      <w:fldChar w:fldCharType="separate"/>
    </w:r>
    <w:r>
      <w:rPr>
        <w:noProof/>
        <w:sz w:val="16"/>
        <w:szCs w:val="16"/>
      </w:rPr>
      <w:t>6</w:t>
    </w:r>
    <w:r w:rsidRPr="00F04D9F">
      <w:rPr>
        <w:sz w:val="16"/>
        <w:szCs w:val="16"/>
      </w:rPr>
      <w:fldChar w:fldCharType="end"/>
    </w:r>
    <w:r w:rsidRPr="00F04D9F">
      <w:rPr>
        <w:sz w:val="16"/>
        <w:szCs w:val="16"/>
      </w:rPr>
      <w:t xml:space="preserve"> of </w:t>
    </w:r>
    <w:r w:rsidRPr="00F04D9F">
      <w:rPr>
        <w:sz w:val="16"/>
        <w:szCs w:val="16"/>
      </w:rPr>
      <w:fldChar w:fldCharType="begin"/>
    </w:r>
    <w:r w:rsidRPr="00F04D9F">
      <w:rPr>
        <w:sz w:val="16"/>
        <w:szCs w:val="16"/>
      </w:rPr>
      <w:instrText xml:space="preserve"> NUMPAGES  \* Arabic  \* MERGEFORMAT </w:instrText>
    </w:r>
    <w:r w:rsidRPr="00F04D9F">
      <w:rPr>
        <w:sz w:val="16"/>
        <w:szCs w:val="16"/>
      </w:rPr>
      <w:fldChar w:fldCharType="separate"/>
    </w:r>
    <w:r>
      <w:rPr>
        <w:noProof/>
        <w:sz w:val="16"/>
        <w:szCs w:val="16"/>
      </w:rPr>
      <w:t>6</w:t>
    </w:r>
    <w:r w:rsidRPr="00F04D9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E" w:rsidRPr="00F04D9F" w:rsidRDefault="00796EFE" w:rsidP="00F04D9F">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0288" behindDoc="0" locked="0" layoutInCell="1" allowOverlap="1" wp14:anchorId="1671651E" wp14:editId="7EC59374">
          <wp:simplePos x="0" y="0"/>
          <wp:positionH relativeFrom="column">
            <wp:posOffset>0</wp:posOffset>
          </wp:positionH>
          <wp:positionV relativeFrom="paragraph">
            <wp:posOffset>85725</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Nuclear Safety Committee</w:t>
    </w:r>
    <w:r w:rsidR="00F04D9F">
      <w:rPr>
        <w:sz w:val="16"/>
        <w:szCs w:val="16"/>
      </w:rPr>
      <w:t xml:space="preserve"> – meeting minutes</w:t>
    </w:r>
    <w:r w:rsidRPr="00987C17">
      <w:rPr>
        <w:sz w:val="16"/>
        <w:szCs w:val="16"/>
      </w:rPr>
      <w:tab/>
    </w:r>
    <w:r>
      <w:rPr>
        <w:sz w:val="16"/>
        <w:szCs w:val="16"/>
      </w:rPr>
      <w:t>30 June 2017</w:t>
    </w:r>
    <w:r w:rsidRPr="00987C17">
      <w:rPr>
        <w:sz w:val="16"/>
        <w:szCs w:val="16"/>
      </w:rPr>
      <w:tab/>
    </w:r>
    <w:r w:rsidR="00F04D9F" w:rsidRPr="00F04D9F">
      <w:rPr>
        <w:sz w:val="16"/>
        <w:szCs w:val="16"/>
      </w:rPr>
      <w:t>Final</w:t>
    </w:r>
    <w:r w:rsidRPr="00987C17">
      <w:rPr>
        <w:sz w:val="16"/>
        <w:szCs w:val="16"/>
      </w:rPr>
      <w:t xml:space="preserve"> </w:t>
    </w:r>
    <w:r w:rsidRPr="00987C17">
      <w:rPr>
        <w:sz w:val="16"/>
        <w:szCs w:val="16"/>
      </w:rPr>
      <w:br/>
    </w:r>
    <w:r w:rsidRPr="00987C17">
      <w:rPr>
        <w:sz w:val="16"/>
        <w:szCs w:val="16"/>
      </w:rPr>
      <w:tab/>
    </w:r>
    <w:r>
      <w:rPr>
        <w:sz w:val="16"/>
        <w:szCs w:val="16"/>
      </w:rPr>
      <w:tab/>
    </w:r>
    <w:r w:rsidRPr="00F04D9F">
      <w:rPr>
        <w:sz w:val="16"/>
        <w:szCs w:val="16"/>
      </w:rPr>
      <w:t xml:space="preserve">Page </w:t>
    </w:r>
    <w:r w:rsidRPr="00F04D9F">
      <w:rPr>
        <w:sz w:val="16"/>
        <w:szCs w:val="16"/>
      </w:rPr>
      <w:fldChar w:fldCharType="begin"/>
    </w:r>
    <w:r w:rsidRPr="00F04D9F">
      <w:rPr>
        <w:sz w:val="16"/>
        <w:szCs w:val="16"/>
      </w:rPr>
      <w:instrText xml:space="preserve"> PAGE  \* Arabic  \* MERGEFORMAT </w:instrText>
    </w:r>
    <w:r w:rsidRPr="00F04D9F">
      <w:rPr>
        <w:sz w:val="16"/>
        <w:szCs w:val="16"/>
      </w:rPr>
      <w:fldChar w:fldCharType="separate"/>
    </w:r>
    <w:r w:rsidR="00F04D9F">
      <w:rPr>
        <w:noProof/>
        <w:sz w:val="16"/>
        <w:szCs w:val="16"/>
      </w:rPr>
      <w:t>1</w:t>
    </w:r>
    <w:r w:rsidRPr="00F04D9F">
      <w:rPr>
        <w:sz w:val="16"/>
        <w:szCs w:val="16"/>
      </w:rPr>
      <w:fldChar w:fldCharType="end"/>
    </w:r>
    <w:r w:rsidRPr="00F04D9F">
      <w:rPr>
        <w:sz w:val="16"/>
        <w:szCs w:val="16"/>
      </w:rPr>
      <w:t xml:space="preserve"> of </w:t>
    </w:r>
    <w:r w:rsidRPr="00F04D9F">
      <w:rPr>
        <w:sz w:val="16"/>
        <w:szCs w:val="16"/>
      </w:rPr>
      <w:fldChar w:fldCharType="begin"/>
    </w:r>
    <w:r w:rsidRPr="00F04D9F">
      <w:rPr>
        <w:sz w:val="16"/>
        <w:szCs w:val="16"/>
      </w:rPr>
      <w:instrText xml:space="preserve"> NUMPAGES  \* Arabic  \* MERGEFORMAT </w:instrText>
    </w:r>
    <w:r w:rsidRPr="00F04D9F">
      <w:rPr>
        <w:sz w:val="16"/>
        <w:szCs w:val="16"/>
      </w:rPr>
      <w:fldChar w:fldCharType="separate"/>
    </w:r>
    <w:r w:rsidR="00F04D9F">
      <w:rPr>
        <w:noProof/>
        <w:sz w:val="16"/>
        <w:szCs w:val="16"/>
      </w:rPr>
      <w:t>6</w:t>
    </w:r>
    <w:r w:rsidRPr="00F04D9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61" w:rsidRDefault="005E4B61" w:rsidP="00FE7A6F">
      <w:r>
        <w:separator/>
      </w:r>
    </w:p>
  </w:footnote>
  <w:footnote w:type="continuationSeparator" w:id="0">
    <w:p w:rsidR="005E4B61" w:rsidRDefault="005E4B61"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E" w:rsidRPr="009C5959" w:rsidRDefault="00796EFE" w:rsidP="009C5959">
    <w:pPr>
      <w:spacing w:before="0"/>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E" w:rsidRPr="00987C17" w:rsidRDefault="00796EFE" w:rsidP="00CD62EE">
    <w:pPr>
      <w:pStyle w:val="Header"/>
      <w:tabs>
        <w:tab w:val="clear" w:pos="4513"/>
      </w:tabs>
      <w:spacing w:before="0"/>
      <w:jc w:val="center"/>
    </w:pPr>
    <w:r>
      <w:rPr>
        <w:noProof/>
      </w:rPr>
      <w:drawing>
        <wp:inline distT="0" distB="0" distL="0" distR="0" wp14:anchorId="7B64BE09" wp14:editId="62DB69A9">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514"/>
    <w:multiLevelType w:val="hybridMultilevel"/>
    <w:tmpl w:val="31064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74407BD"/>
    <w:multiLevelType w:val="hybridMultilevel"/>
    <w:tmpl w:val="054CA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4D3110"/>
    <w:multiLevelType w:val="multilevel"/>
    <w:tmpl w:val="357A17E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4"/>
  </w:num>
  <w:num w:numId="4">
    <w:abstractNumId w:val="4"/>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92"/>
    <w:rsid w:val="00001FB7"/>
    <w:rsid w:val="00014EA7"/>
    <w:rsid w:val="00023123"/>
    <w:rsid w:val="00023501"/>
    <w:rsid w:val="00036D0F"/>
    <w:rsid w:val="000377C6"/>
    <w:rsid w:val="00045D27"/>
    <w:rsid w:val="000462B0"/>
    <w:rsid w:val="000470FD"/>
    <w:rsid w:val="0005453A"/>
    <w:rsid w:val="00064205"/>
    <w:rsid w:val="00066A3E"/>
    <w:rsid w:val="00067566"/>
    <w:rsid w:val="0009196A"/>
    <w:rsid w:val="000962E4"/>
    <w:rsid w:val="000A51C9"/>
    <w:rsid w:val="000A5D99"/>
    <w:rsid w:val="000B4BBC"/>
    <w:rsid w:val="000D65DE"/>
    <w:rsid w:val="000D7F22"/>
    <w:rsid w:val="000E0AD5"/>
    <w:rsid w:val="000F73FB"/>
    <w:rsid w:val="000F7FF2"/>
    <w:rsid w:val="001079DC"/>
    <w:rsid w:val="0011647D"/>
    <w:rsid w:val="001179BB"/>
    <w:rsid w:val="00144362"/>
    <w:rsid w:val="001511CB"/>
    <w:rsid w:val="00156081"/>
    <w:rsid w:val="0018699F"/>
    <w:rsid w:val="00197595"/>
    <w:rsid w:val="001A40BA"/>
    <w:rsid w:val="001A6C71"/>
    <w:rsid w:val="001B06BD"/>
    <w:rsid w:val="001B1DBE"/>
    <w:rsid w:val="001B6AAA"/>
    <w:rsid w:val="001C68D7"/>
    <w:rsid w:val="001D56BA"/>
    <w:rsid w:val="001D6B6C"/>
    <w:rsid w:val="001E237A"/>
    <w:rsid w:val="001F0C19"/>
    <w:rsid w:val="001F23D2"/>
    <w:rsid w:val="001F6FD8"/>
    <w:rsid w:val="00206C2E"/>
    <w:rsid w:val="00207424"/>
    <w:rsid w:val="00211BE1"/>
    <w:rsid w:val="0021692F"/>
    <w:rsid w:val="002177B4"/>
    <w:rsid w:val="00221FA2"/>
    <w:rsid w:val="0024404C"/>
    <w:rsid w:val="00253514"/>
    <w:rsid w:val="00255009"/>
    <w:rsid w:val="00261754"/>
    <w:rsid w:val="00281668"/>
    <w:rsid w:val="00285860"/>
    <w:rsid w:val="002874E0"/>
    <w:rsid w:val="002956F1"/>
    <w:rsid w:val="002C55E7"/>
    <w:rsid w:val="002E1A84"/>
    <w:rsid w:val="002F2043"/>
    <w:rsid w:val="002F234B"/>
    <w:rsid w:val="002F6CB5"/>
    <w:rsid w:val="00302E8A"/>
    <w:rsid w:val="0030678C"/>
    <w:rsid w:val="00312053"/>
    <w:rsid w:val="003176B3"/>
    <w:rsid w:val="00332C28"/>
    <w:rsid w:val="00350D63"/>
    <w:rsid w:val="0036243C"/>
    <w:rsid w:val="00364FD8"/>
    <w:rsid w:val="00371192"/>
    <w:rsid w:val="00372CEB"/>
    <w:rsid w:val="00382745"/>
    <w:rsid w:val="0038553A"/>
    <w:rsid w:val="003867F8"/>
    <w:rsid w:val="00395972"/>
    <w:rsid w:val="00397328"/>
    <w:rsid w:val="003C5CCA"/>
    <w:rsid w:val="003C7C02"/>
    <w:rsid w:val="003F6505"/>
    <w:rsid w:val="00413E9F"/>
    <w:rsid w:val="00417E86"/>
    <w:rsid w:val="00432832"/>
    <w:rsid w:val="00435BD3"/>
    <w:rsid w:val="00442D57"/>
    <w:rsid w:val="00444109"/>
    <w:rsid w:val="00444AA3"/>
    <w:rsid w:val="00457C8A"/>
    <w:rsid w:val="004712D4"/>
    <w:rsid w:val="004765FC"/>
    <w:rsid w:val="0048537B"/>
    <w:rsid w:val="00497EDB"/>
    <w:rsid w:val="004A11CC"/>
    <w:rsid w:val="004A2CC4"/>
    <w:rsid w:val="004C151D"/>
    <w:rsid w:val="004D1909"/>
    <w:rsid w:val="004D4401"/>
    <w:rsid w:val="004E4746"/>
    <w:rsid w:val="004F24F4"/>
    <w:rsid w:val="004F4345"/>
    <w:rsid w:val="00502E33"/>
    <w:rsid w:val="00503EB6"/>
    <w:rsid w:val="00516794"/>
    <w:rsid w:val="005172A7"/>
    <w:rsid w:val="00543DB9"/>
    <w:rsid w:val="00547024"/>
    <w:rsid w:val="00553A21"/>
    <w:rsid w:val="005703EF"/>
    <w:rsid w:val="005811D5"/>
    <w:rsid w:val="005819E9"/>
    <w:rsid w:val="005819F1"/>
    <w:rsid w:val="00581F0B"/>
    <w:rsid w:val="005910F2"/>
    <w:rsid w:val="005A6CC5"/>
    <w:rsid w:val="005B1F4C"/>
    <w:rsid w:val="005D1554"/>
    <w:rsid w:val="005E4B61"/>
    <w:rsid w:val="00612372"/>
    <w:rsid w:val="0062085E"/>
    <w:rsid w:val="00623920"/>
    <w:rsid w:val="006243DD"/>
    <w:rsid w:val="00665B16"/>
    <w:rsid w:val="006710BC"/>
    <w:rsid w:val="00676B9F"/>
    <w:rsid w:val="00676C94"/>
    <w:rsid w:val="00692D3F"/>
    <w:rsid w:val="006A13AF"/>
    <w:rsid w:val="006B380B"/>
    <w:rsid w:val="006B7C6F"/>
    <w:rsid w:val="006C13B0"/>
    <w:rsid w:val="006C27BF"/>
    <w:rsid w:val="006D056F"/>
    <w:rsid w:val="006D2658"/>
    <w:rsid w:val="006E161B"/>
    <w:rsid w:val="006E7A24"/>
    <w:rsid w:val="00700046"/>
    <w:rsid w:val="00701243"/>
    <w:rsid w:val="00715CDD"/>
    <w:rsid w:val="0071661E"/>
    <w:rsid w:val="00733571"/>
    <w:rsid w:val="007355EB"/>
    <w:rsid w:val="00744ABF"/>
    <w:rsid w:val="00770AD5"/>
    <w:rsid w:val="00777BD6"/>
    <w:rsid w:val="00784A0C"/>
    <w:rsid w:val="00793997"/>
    <w:rsid w:val="00796EFE"/>
    <w:rsid w:val="007C10E4"/>
    <w:rsid w:val="007C1F88"/>
    <w:rsid w:val="007C3ACA"/>
    <w:rsid w:val="007D0AB0"/>
    <w:rsid w:val="007D57B7"/>
    <w:rsid w:val="007E0D9D"/>
    <w:rsid w:val="007F0F5E"/>
    <w:rsid w:val="00810145"/>
    <w:rsid w:val="008156E8"/>
    <w:rsid w:val="008174F8"/>
    <w:rsid w:val="0084588A"/>
    <w:rsid w:val="008460B0"/>
    <w:rsid w:val="00852768"/>
    <w:rsid w:val="00854D1E"/>
    <w:rsid w:val="0086366A"/>
    <w:rsid w:val="008703D1"/>
    <w:rsid w:val="008737F8"/>
    <w:rsid w:val="008760C6"/>
    <w:rsid w:val="008A3766"/>
    <w:rsid w:val="008B0CC0"/>
    <w:rsid w:val="008B12FB"/>
    <w:rsid w:val="008B15A9"/>
    <w:rsid w:val="008B3471"/>
    <w:rsid w:val="008B43D6"/>
    <w:rsid w:val="008B60AD"/>
    <w:rsid w:val="00917B57"/>
    <w:rsid w:val="00926167"/>
    <w:rsid w:val="00935582"/>
    <w:rsid w:val="00942400"/>
    <w:rsid w:val="00956126"/>
    <w:rsid w:val="009601F8"/>
    <w:rsid w:val="0096107C"/>
    <w:rsid w:val="009620FF"/>
    <w:rsid w:val="009645F6"/>
    <w:rsid w:val="009725B2"/>
    <w:rsid w:val="00975251"/>
    <w:rsid w:val="00975C7F"/>
    <w:rsid w:val="009842B8"/>
    <w:rsid w:val="00987C17"/>
    <w:rsid w:val="0099291A"/>
    <w:rsid w:val="0099543C"/>
    <w:rsid w:val="009975DB"/>
    <w:rsid w:val="009A05FF"/>
    <w:rsid w:val="009A6597"/>
    <w:rsid w:val="009B7644"/>
    <w:rsid w:val="009C1B6A"/>
    <w:rsid w:val="009C5959"/>
    <w:rsid w:val="009E2169"/>
    <w:rsid w:val="009F4860"/>
    <w:rsid w:val="009F634B"/>
    <w:rsid w:val="00A00862"/>
    <w:rsid w:val="00A2265D"/>
    <w:rsid w:val="00A361A1"/>
    <w:rsid w:val="00A43995"/>
    <w:rsid w:val="00A5493A"/>
    <w:rsid w:val="00A66702"/>
    <w:rsid w:val="00A811A0"/>
    <w:rsid w:val="00A95577"/>
    <w:rsid w:val="00AA0935"/>
    <w:rsid w:val="00AA2AA5"/>
    <w:rsid w:val="00AB0391"/>
    <w:rsid w:val="00AB2122"/>
    <w:rsid w:val="00AB3B7A"/>
    <w:rsid w:val="00AC279B"/>
    <w:rsid w:val="00AC471D"/>
    <w:rsid w:val="00AC639E"/>
    <w:rsid w:val="00AD55AD"/>
    <w:rsid w:val="00AE3236"/>
    <w:rsid w:val="00B03C8A"/>
    <w:rsid w:val="00B206C1"/>
    <w:rsid w:val="00B23241"/>
    <w:rsid w:val="00B24D22"/>
    <w:rsid w:val="00B25EFC"/>
    <w:rsid w:val="00B34D8E"/>
    <w:rsid w:val="00B52F4C"/>
    <w:rsid w:val="00B5731D"/>
    <w:rsid w:val="00B6463A"/>
    <w:rsid w:val="00BA720C"/>
    <w:rsid w:val="00BB3D1F"/>
    <w:rsid w:val="00BC7D9C"/>
    <w:rsid w:val="00BE3AEE"/>
    <w:rsid w:val="00C207E6"/>
    <w:rsid w:val="00C30895"/>
    <w:rsid w:val="00C30C8D"/>
    <w:rsid w:val="00C35630"/>
    <w:rsid w:val="00C43A2F"/>
    <w:rsid w:val="00C52C8B"/>
    <w:rsid w:val="00C67BC6"/>
    <w:rsid w:val="00C743F4"/>
    <w:rsid w:val="00C8172F"/>
    <w:rsid w:val="00C87164"/>
    <w:rsid w:val="00CA45D4"/>
    <w:rsid w:val="00CB3109"/>
    <w:rsid w:val="00CB68A0"/>
    <w:rsid w:val="00CB7340"/>
    <w:rsid w:val="00CC5E49"/>
    <w:rsid w:val="00CD62EE"/>
    <w:rsid w:val="00CE038F"/>
    <w:rsid w:val="00CE516D"/>
    <w:rsid w:val="00CE6CF7"/>
    <w:rsid w:val="00D003D4"/>
    <w:rsid w:val="00D27CD8"/>
    <w:rsid w:val="00D32B1B"/>
    <w:rsid w:val="00D4192C"/>
    <w:rsid w:val="00D43F4C"/>
    <w:rsid w:val="00D60B81"/>
    <w:rsid w:val="00D61DB7"/>
    <w:rsid w:val="00D629E6"/>
    <w:rsid w:val="00D73FC0"/>
    <w:rsid w:val="00D922CE"/>
    <w:rsid w:val="00D945E1"/>
    <w:rsid w:val="00DA4822"/>
    <w:rsid w:val="00DA58E7"/>
    <w:rsid w:val="00DA7BFE"/>
    <w:rsid w:val="00DD41FB"/>
    <w:rsid w:val="00DD5118"/>
    <w:rsid w:val="00DE498B"/>
    <w:rsid w:val="00DF63A8"/>
    <w:rsid w:val="00E060F5"/>
    <w:rsid w:val="00E12952"/>
    <w:rsid w:val="00E15778"/>
    <w:rsid w:val="00E16947"/>
    <w:rsid w:val="00E25D25"/>
    <w:rsid w:val="00E3385F"/>
    <w:rsid w:val="00E33BD2"/>
    <w:rsid w:val="00E47544"/>
    <w:rsid w:val="00E82F1F"/>
    <w:rsid w:val="00E84A30"/>
    <w:rsid w:val="00EA3BB8"/>
    <w:rsid w:val="00EB5EEB"/>
    <w:rsid w:val="00EC3886"/>
    <w:rsid w:val="00EF0675"/>
    <w:rsid w:val="00EF2863"/>
    <w:rsid w:val="00EF4C29"/>
    <w:rsid w:val="00F04D9F"/>
    <w:rsid w:val="00F12B44"/>
    <w:rsid w:val="00F2015A"/>
    <w:rsid w:val="00F20691"/>
    <w:rsid w:val="00F30DE1"/>
    <w:rsid w:val="00F33C95"/>
    <w:rsid w:val="00F40358"/>
    <w:rsid w:val="00F45A42"/>
    <w:rsid w:val="00F45EA9"/>
    <w:rsid w:val="00F47446"/>
    <w:rsid w:val="00F7521D"/>
    <w:rsid w:val="00F752FC"/>
    <w:rsid w:val="00F76E3A"/>
    <w:rsid w:val="00F93FE3"/>
    <w:rsid w:val="00FA1D86"/>
    <w:rsid w:val="00FA1DBF"/>
    <w:rsid w:val="00FB01F3"/>
    <w:rsid w:val="00FB411D"/>
    <w:rsid w:val="00FC2305"/>
    <w:rsid w:val="00FC431D"/>
    <w:rsid w:val="00FD445D"/>
    <w:rsid w:val="00FE3A52"/>
    <w:rsid w:val="00FE5AAC"/>
    <w:rsid w:val="00FE7A6F"/>
    <w:rsid w:val="00FF4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002F36"/>
  <w15:docId w15:val="{A613D6C8-7AFB-4E35-99EA-7F8A56F3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character" w:styleId="FollowedHyperlink">
    <w:name w:val="FollowedHyperlink"/>
    <w:basedOn w:val="DefaultParagraphFont"/>
    <w:uiPriority w:val="99"/>
    <w:semiHidden/>
    <w:unhideWhenUsed/>
    <w:rsid w:val="00770AD5"/>
    <w:rPr>
      <w:color w:val="800080" w:themeColor="followedHyperlink"/>
      <w:u w:val="single"/>
    </w:rPr>
  </w:style>
  <w:style w:type="table" w:customStyle="1" w:styleId="GenericARPANSA2">
    <w:name w:val="Generic ARPANSA 2"/>
    <w:basedOn w:val="TableNormal"/>
    <w:uiPriority w:val="99"/>
    <w:rsid w:val="00CB3109"/>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character" w:styleId="CommentReference">
    <w:name w:val="annotation reference"/>
    <w:basedOn w:val="DefaultParagraphFont"/>
    <w:uiPriority w:val="99"/>
    <w:semiHidden/>
    <w:unhideWhenUsed/>
    <w:rsid w:val="00364FD8"/>
    <w:rPr>
      <w:sz w:val="16"/>
      <w:szCs w:val="16"/>
    </w:rPr>
  </w:style>
  <w:style w:type="paragraph" w:styleId="CommentText">
    <w:name w:val="annotation text"/>
    <w:basedOn w:val="Normal"/>
    <w:link w:val="CommentTextChar"/>
    <w:uiPriority w:val="99"/>
    <w:semiHidden/>
    <w:unhideWhenUsed/>
    <w:rsid w:val="00364FD8"/>
    <w:pPr>
      <w:spacing w:line="240" w:lineRule="auto"/>
    </w:pPr>
    <w:rPr>
      <w:sz w:val="20"/>
      <w:szCs w:val="20"/>
    </w:rPr>
  </w:style>
  <w:style w:type="character" w:customStyle="1" w:styleId="CommentTextChar">
    <w:name w:val="Comment Text Char"/>
    <w:basedOn w:val="DefaultParagraphFont"/>
    <w:link w:val="CommentText"/>
    <w:uiPriority w:val="99"/>
    <w:semiHidden/>
    <w:rsid w:val="00364FD8"/>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364FD8"/>
    <w:rPr>
      <w:b/>
      <w:bCs/>
    </w:rPr>
  </w:style>
  <w:style w:type="character" w:customStyle="1" w:styleId="CommentSubjectChar">
    <w:name w:val="Comment Subject Char"/>
    <w:basedOn w:val="CommentTextChar"/>
    <w:link w:val="CommentSubject"/>
    <w:uiPriority w:val="99"/>
    <w:semiHidden/>
    <w:rsid w:val="00364FD8"/>
    <w:rPr>
      <w:rFonts w:eastAsiaTheme="minorEastAsia"/>
      <w:b/>
      <w:bCs/>
      <w:color w:val="262626" w:themeColor="text1" w:themeTint="D9"/>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8618">
      <w:bodyDiv w:val="1"/>
      <w:marLeft w:val="0"/>
      <w:marRight w:val="0"/>
      <w:marTop w:val="0"/>
      <w:marBottom w:val="0"/>
      <w:divBdr>
        <w:top w:val="none" w:sz="0" w:space="0" w:color="auto"/>
        <w:left w:val="none" w:sz="0" w:space="0" w:color="auto"/>
        <w:bottom w:val="none" w:sz="0" w:space="0" w:color="auto"/>
        <w:right w:val="none" w:sz="0" w:space="0" w:color="auto"/>
      </w:divBdr>
    </w:div>
    <w:div w:id="20016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pansa.gov.au/sites/g/files/net3086/f/rhsac-roles-and-expectations-of-advisory-bodi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nsa.gov.au/sites/g/files/net3086/f/rhc_jun17_agend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rpansa.gov.au/about-us/advisory-council-and-committees/radiation-health-committee/agendas-and-minu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pansa.gov.au/Regulation/wast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trm\AppData\Local\Hewlett-Packard\HP%20TRIM\TEMP\HPTRIM.4312\D177762%20%20Meetin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9B16CD2F90441FAD59136DB0BB0331"/>
        <w:category>
          <w:name w:val="General"/>
          <w:gallery w:val="placeholder"/>
        </w:category>
        <w:types>
          <w:type w:val="bbPlcHdr"/>
        </w:types>
        <w:behaviors>
          <w:behavior w:val="content"/>
        </w:behaviors>
        <w:guid w:val="{3A78ED40-118B-4EF3-901F-4A10F87EBE6A}"/>
      </w:docPartPr>
      <w:docPartBody>
        <w:p w:rsidR="006D1DAC" w:rsidRDefault="00E97BE7">
          <w:pPr>
            <w:pStyle w:val="F19B16CD2F90441FAD59136DB0BB0331"/>
          </w:pPr>
          <w:r w:rsidRPr="00CB7340">
            <w:rPr>
              <w:rStyle w:val="PlaceholderText"/>
              <w:color w:val="FF0000"/>
            </w:rPr>
            <w:t>Enter Committee name</w:t>
          </w:r>
        </w:p>
      </w:docPartBody>
    </w:docPart>
    <w:docPart>
      <w:docPartPr>
        <w:name w:val="0A1354342B354A85854120E7C45B707F"/>
        <w:category>
          <w:name w:val="General"/>
          <w:gallery w:val="placeholder"/>
        </w:category>
        <w:types>
          <w:type w:val="bbPlcHdr"/>
        </w:types>
        <w:behaviors>
          <w:behavior w:val="content"/>
        </w:behaviors>
        <w:guid w:val="{DEB0F93D-AE3C-442F-AF8B-C207479293C9}"/>
      </w:docPartPr>
      <w:docPartBody>
        <w:p w:rsidR="006D1DAC" w:rsidRDefault="00E97BE7">
          <w:pPr>
            <w:pStyle w:val="0A1354342B354A85854120E7C45B707F"/>
          </w:pPr>
          <w:r w:rsidRPr="00777BD6">
            <w:rPr>
              <w:rStyle w:val="PlaceholderText"/>
              <w:color w:val="FF0000"/>
            </w:rPr>
            <w:t>Enter m</w:t>
          </w:r>
          <w:r>
            <w:rPr>
              <w:rStyle w:val="PlaceholderText"/>
              <w:color w:val="FF0000"/>
            </w:rPr>
            <w:t>eeting date</w:t>
          </w:r>
        </w:p>
      </w:docPartBody>
    </w:docPart>
    <w:docPart>
      <w:docPartPr>
        <w:name w:val="D0EA84E5827046C0BD59D5E29498DF7F"/>
        <w:category>
          <w:name w:val="General"/>
          <w:gallery w:val="placeholder"/>
        </w:category>
        <w:types>
          <w:type w:val="bbPlcHdr"/>
        </w:types>
        <w:behaviors>
          <w:behavior w:val="content"/>
        </w:behaviors>
        <w:guid w:val="{E83DDDE5-0FD6-4E8B-93D2-D1E450009C01}"/>
      </w:docPartPr>
      <w:docPartBody>
        <w:p w:rsidR="006D1DAC" w:rsidRDefault="00E97BE7">
          <w:pPr>
            <w:pStyle w:val="D0EA84E5827046C0BD59D5E29498DF7F"/>
          </w:pPr>
          <w:r w:rsidRPr="00777BD6">
            <w:rPr>
              <w:rStyle w:val="PlaceholderText"/>
              <w:color w:val="FF0000"/>
            </w:rPr>
            <w:t xml:space="preserve">Enter </w:t>
          </w:r>
          <w:r>
            <w:rPr>
              <w:rStyle w:val="PlaceholderText"/>
              <w:color w:val="FF0000"/>
            </w:rPr>
            <w:t>meeting location</w:t>
          </w:r>
        </w:p>
      </w:docPartBody>
    </w:docPart>
    <w:docPart>
      <w:docPartPr>
        <w:name w:val="9F663186E6E84890BF47B2979D86BF5E"/>
        <w:category>
          <w:name w:val="General"/>
          <w:gallery w:val="placeholder"/>
        </w:category>
        <w:types>
          <w:type w:val="bbPlcHdr"/>
        </w:types>
        <w:behaviors>
          <w:behavior w:val="content"/>
        </w:behaviors>
        <w:guid w:val="{1A345F24-4846-4F02-B911-1649CDEA1A12}"/>
      </w:docPartPr>
      <w:docPartBody>
        <w:p w:rsidR="006D1DAC" w:rsidRDefault="00E97BE7">
          <w:pPr>
            <w:pStyle w:val="9F663186E6E84890BF47B2979D86BF5E"/>
          </w:pPr>
          <w:r w:rsidRPr="00777BD6">
            <w:rPr>
              <w:rStyle w:val="PlaceholderText"/>
              <w:color w:val="FF0000"/>
            </w:rPr>
            <w:t xml:space="preserve">Enter </w:t>
          </w:r>
          <w:r>
            <w:rPr>
              <w:rStyle w:val="PlaceholderText"/>
              <w:color w:val="FF0000"/>
            </w:rPr>
            <w:t>chair name</w:t>
          </w:r>
        </w:p>
      </w:docPartBody>
    </w:docPart>
    <w:docPart>
      <w:docPartPr>
        <w:name w:val="DBABB1702FCB4A21A6C24E2FB022C380"/>
        <w:category>
          <w:name w:val="General"/>
          <w:gallery w:val="placeholder"/>
        </w:category>
        <w:types>
          <w:type w:val="bbPlcHdr"/>
        </w:types>
        <w:behaviors>
          <w:behavior w:val="content"/>
        </w:behaviors>
        <w:guid w:val="{84865740-5A37-462E-B118-52137E931266}"/>
      </w:docPartPr>
      <w:docPartBody>
        <w:p w:rsidR="006D1DAC" w:rsidRDefault="00E97BE7">
          <w:pPr>
            <w:pStyle w:val="DBABB1702FCB4A21A6C24E2FB022C380"/>
          </w:pPr>
          <w:r w:rsidRPr="00777BD6">
            <w:rPr>
              <w:rStyle w:val="PlaceholderText"/>
              <w:color w:val="FF0000"/>
            </w:rPr>
            <w:t xml:space="preserve">Enter </w:t>
          </w:r>
          <w:r>
            <w:rPr>
              <w:rStyle w:val="PlaceholderText"/>
              <w:color w:val="FF0000"/>
            </w:rPr>
            <w:t>members in attendance</w:t>
          </w:r>
        </w:p>
      </w:docPartBody>
    </w:docPart>
    <w:docPart>
      <w:docPartPr>
        <w:name w:val="E5592D662FF6495691FB2A99F7E6C2F8"/>
        <w:category>
          <w:name w:val="General"/>
          <w:gallery w:val="placeholder"/>
        </w:category>
        <w:types>
          <w:type w:val="bbPlcHdr"/>
        </w:types>
        <w:behaviors>
          <w:behavior w:val="content"/>
        </w:behaviors>
        <w:guid w:val="{F4DE858F-BA97-4395-B48E-92DE3F5A8E34}"/>
      </w:docPartPr>
      <w:docPartBody>
        <w:p w:rsidR="006D1DAC" w:rsidRDefault="00E97BE7">
          <w:pPr>
            <w:pStyle w:val="E5592D662FF6495691FB2A99F7E6C2F8"/>
          </w:pPr>
          <w:r>
            <w:rPr>
              <w:rStyle w:val="PlaceholderText"/>
              <w:color w:val="FF0000"/>
            </w:rPr>
            <w:t>Enter secretariat details</w:t>
          </w:r>
        </w:p>
      </w:docPartBody>
    </w:docPart>
    <w:docPart>
      <w:docPartPr>
        <w:name w:val="C9417B64D30A40F0A8FDC948DB73A568"/>
        <w:category>
          <w:name w:val="General"/>
          <w:gallery w:val="placeholder"/>
        </w:category>
        <w:types>
          <w:type w:val="bbPlcHdr"/>
        </w:types>
        <w:behaviors>
          <w:behavior w:val="content"/>
        </w:behaviors>
        <w:guid w:val="{DE18DF21-6FF6-465F-8488-FAD8C40248FC}"/>
      </w:docPartPr>
      <w:docPartBody>
        <w:p w:rsidR="006D1DAC" w:rsidRDefault="00E97BE7">
          <w:pPr>
            <w:pStyle w:val="C9417B64D30A40F0A8FDC948DB73A568"/>
          </w:pPr>
          <w:r w:rsidRPr="00777BD6">
            <w:rPr>
              <w:rStyle w:val="PlaceholderText"/>
              <w:color w:val="FF0000"/>
            </w:rPr>
            <w:t xml:space="preserve">Enter </w:t>
          </w:r>
          <w:r>
            <w:rPr>
              <w:rStyle w:val="PlaceholderText"/>
              <w:color w:val="FF0000"/>
            </w:rPr>
            <w:t>scribe detail</w:t>
          </w:r>
          <w:r w:rsidRPr="00777BD6">
            <w:rPr>
              <w:rStyle w:val="PlaceholderText"/>
              <w:color w:val="FF0000"/>
            </w:rPr>
            <w:t>s</w:t>
          </w:r>
        </w:p>
      </w:docPartBody>
    </w:docPart>
    <w:docPart>
      <w:docPartPr>
        <w:name w:val="9EEBE121A06F4240A2E079FC6A882C82"/>
        <w:category>
          <w:name w:val="General"/>
          <w:gallery w:val="placeholder"/>
        </w:category>
        <w:types>
          <w:type w:val="bbPlcHdr"/>
        </w:types>
        <w:behaviors>
          <w:behavior w:val="content"/>
        </w:behaviors>
        <w:guid w:val="{F176A9D4-B04F-47E9-8893-0B4DE9BF3D12}"/>
      </w:docPartPr>
      <w:docPartBody>
        <w:p w:rsidR="006D1DAC" w:rsidRDefault="00E97BE7">
          <w:pPr>
            <w:pStyle w:val="9EEBE121A06F4240A2E079FC6A882C82"/>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562FF946A90148238C3099DCBF195B12"/>
        <w:category>
          <w:name w:val="General"/>
          <w:gallery w:val="placeholder"/>
        </w:category>
        <w:types>
          <w:type w:val="bbPlcHdr"/>
        </w:types>
        <w:behaviors>
          <w:behavior w:val="content"/>
        </w:behaviors>
        <w:guid w:val="{89AA02C0-FE47-4F7B-85DF-89890641D6E5}"/>
      </w:docPartPr>
      <w:docPartBody>
        <w:p w:rsidR="006D1DAC" w:rsidRDefault="00E97BE7">
          <w:pPr>
            <w:pStyle w:val="562FF946A90148238C3099DCBF195B12"/>
          </w:pPr>
          <w:r>
            <w:rPr>
              <w:rStyle w:val="PlaceholderText"/>
              <w:color w:val="FF0000"/>
            </w:rPr>
            <w:t>Enter invitee details</w:t>
          </w:r>
          <w:r w:rsidRPr="00777BD6">
            <w:rPr>
              <w:rStyle w:val="PlaceholderText"/>
              <w:color w:val="FF0000"/>
            </w:rPr>
            <w:t xml:space="preserve"> details</w:t>
          </w:r>
        </w:p>
      </w:docPartBody>
    </w:docPart>
    <w:docPart>
      <w:docPartPr>
        <w:name w:val="323F3FD0B8EE45E0943539D53BD70937"/>
        <w:category>
          <w:name w:val="General"/>
          <w:gallery w:val="placeholder"/>
        </w:category>
        <w:types>
          <w:type w:val="bbPlcHdr"/>
        </w:types>
        <w:behaviors>
          <w:behavior w:val="content"/>
        </w:behaviors>
        <w:guid w:val="{C22C0F97-8FA5-4FAE-A27D-205E322266B0}"/>
      </w:docPartPr>
      <w:docPartBody>
        <w:p w:rsidR="006D1DAC" w:rsidRDefault="00E97BE7">
          <w:pPr>
            <w:pStyle w:val="323F3FD0B8EE45E0943539D53BD70937"/>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CFB68B43F75149E1A3413596ED067553"/>
        <w:category>
          <w:name w:val="General"/>
          <w:gallery w:val="placeholder"/>
        </w:category>
        <w:types>
          <w:type w:val="bbPlcHdr"/>
        </w:types>
        <w:behaviors>
          <w:behavior w:val="content"/>
        </w:behaviors>
        <w:guid w:val="{06200A94-849E-4823-BC4E-651D3E8CF61A}"/>
      </w:docPartPr>
      <w:docPartBody>
        <w:p w:rsidR="006D1DAC" w:rsidRDefault="00E97BE7">
          <w:pPr>
            <w:pStyle w:val="CFB68B43F75149E1A3413596ED067553"/>
          </w:pPr>
          <w:r w:rsidRPr="00CB7340">
            <w:rPr>
              <w:rStyle w:val="PlaceholderText"/>
              <w:rFonts w:eastAsiaTheme="minorHAnsi"/>
              <w:color w:val="FF0000"/>
            </w:rPr>
            <w:t>Enter main agenda item title</w:t>
          </w:r>
        </w:p>
      </w:docPartBody>
    </w:docPart>
    <w:docPart>
      <w:docPartPr>
        <w:name w:val="594FB5990513444FBF0FB36471247B5D"/>
        <w:category>
          <w:name w:val="General"/>
          <w:gallery w:val="placeholder"/>
        </w:category>
        <w:types>
          <w:type w:val="bbPlcHdr"/>
        </w:types>
        <w:behaviors>
          <w:behavior w:val="content"/>
        </w:behaviors>
        <w:guid w:val="{1FC27EA4-B546-4BDA-86B4-7B1EF89FDBB8}"/>
      </w:docPartPr>
      <w:docPartBody>
        <w:p w:rsidR="006D1DAC" w:rsidRDefault="00E97BE7">
          <w:pPr>
            <w:pStyle w:val="594FB5990513444FBF0FB36471247B5D"/>
          </w:pPr>
          <w:r w:rsidRPr="00CB7340">
            <w:rPr>
              <w:rStyle w:val="PlaceholderText"/>
              <w:rFonts w:eastAsiaTheme="minorHAnsi"/>
              <w:color w:val="FF0000"/>
            </w:rPr>
            <w:t>Enter supplementary agenda item title</w:t>
          </w:r>
        </w:p>
      </w:docPartBody>
    </w:docPart>
    <w:docPart>
      <w:docPartPr>
        <w:name w:val="25EF82E215CE4BF589127F2FC25A0331"/>
        <w:category>
          <w:name w:val="General"/>
          <w:gallery w:val="placeholder"/>
        </w:category>
        <w:types>
          <w:type w:val="bbPlcHdr"/>
        </w:types>
        <w:behaviors>
          <w:behavior w:val="content"/>
        </w:behaviors>
        <w:guid w:val="{E8124F7A-5003-4B50-9242-0105CDCA1D2E}"/>
      </w:docPartPr>
      <w:docPartBody>
        <w:p w:rsidR="006D1DAC" w:rsidRDefault="00E97BE7">
          <w:pPr>
            <w:pStyle w:val="25EF82E215CE4BF589127F2FC25A0331"/>
          </w:pPr>
          <w:r w:rsidRPr="00CB7340">
            <w:rPr>
              <w:rStyle w:val="PlaceholderText"/>
              <w:rFonts w:eastAsiaTheme="minorHAnsi"/>
              <w:color w:val="FF0000"/>
            </w:rPr>
            <w:t>Enter supplementary agenda item title</w:t>
          </w:r>
        </w:p>
      </w:docPartBody>
    </w:docPart>
    <w:docPart>
      <w:docPartPr>
        <w:name w:val="152C0F1D5D48422C8E0AC5F826C8F2EC"/>
        <w:category>
          <w:name w:val="General"/>
          <w:gallery w:val="placeholder"/>
        </w:category>
        <w:types>
          <w:type w:val="bbPlcHdr"/>
        </w:types>
        <w:behaviors>
          <w:behavior w:val="content"/>
        </w:behaviors>
        <w:guid w:val="{4FED28C3-C9C1-4E03-AD22-B8718652ED13}"/>
      </w:docPartPr>
      <w:docPartBody>
        <w:p w:rsidR="006D1DAC" w:rsidRDefault="00E97BE7">
          <w:pPr>
            <w:pStyle w:val="152C0F1D5D48422C8E0AC5F826C8F2EC"/>
          </w:pPr>
          <w:r w:rsidRPr="00CB7340">
            <w:rPr>
              <w:rStyle w:val="PlaceholderText"/>
              <w:rFonts w:eastAsiaTheme="minorHAnsi"/>
              <w:color w:val="FF0000"/>
            </w:rPr>
            <w:t>Enter supplementary agenda item title</w:t>
          </w:r>
        </w:p>
      </w:docPartBody>
    </w:docPart>
    <w:docPart>
      <w:docPartPr>
        <w:name w:val="8EF62105745D4116A6A9DA94A826234E"/>
        <w:category>
          <w:name w:val="General"/>
          <w:gallery w:val="placeholder"/>
        </w:category>
        <w:types>
          <w:type w:val="bbPlcHdr"/>
        </w:types>
        <w:behaviors>
          <w:behavior w:val="content"/>
        </w:behaviors>
        <w:guid w:val="{C602C9B5-BE0F-4495-A12C-694E99D725B0}"/>
      </w:docPartPr>
      <w:docPartBody>
        <w:p w:rsidR="006D1DAC" w:rsidRDefault="00E97BE7">
          <w:pPr>
            <w:pStyle w:val="8EF62105745D4116A6A9DA94A826234E"/>
          </w:pPr>
          <w:r w:rsidRPr="00CB7340">
            <w:rPr>
              <w:rStyle w:val="PlaceholderText"/>
              <w:rFonts w:eastAsiaTheme="minorHAnsi"/>
              <w:color w:val="FF0000"/>
            </w:rPr>
            <w:t>Enter main agenda item title</w:t>
          </w:r>
        </w:p>
      </w:docPartBody>
    </w:docPart>
    <w:docPart>
      <w:docPartPr>
        <w:name w:val="8F7A4C2EECA44ECD88954873DA9BD309"/>
        <w:category>
          <w:name w:val="General"/>
          <w:gallery w:val="placeholder"/>
        </w:category>
        <w:types>
          <w:type w:val="bbPlcHdr"/>
        </w:types>
        <w:behaviors>
          <w:behavior w:val="content"/>
        </w:behaviors>
        <w:guid w:val="{5A3F5818-53C7-472A-A315-7724D3645FE5}"/>
      </w:docPartPr>
      <w:docPartBody>
        <w:p w:rsidR="006D1DAC" w:rsidRDefault="00E97BE7">
          <w:pPr>
            <w:pStyle w:val="8F7A4C2EECA44ECD88954873DA9BD309"/>
          </w:pPr>
          <w:r w:rsidRPr="00CB7340">
            <w:rPr>
              <w:rStyle w:val="PlaceholderText"/>
              <w:rFonts w:eastAsiaTheme="minorHAnsi"/>
              <w:color w:val="FF0000"/>
            </w:rPr>
            <w:t>Enter supplementary agenda item title</w:t>
          </w:r>
        </w:p>
      </w:docPartBody>
    </w:docPart>
    <w:docPart>
      <w:docPartPr>
        <w:name w:val="0F32410BB4434B01B74C64E4EA97EBA8"/>
        <w:category>
          <w:name w:val="General"/>
          <w:gallery w:val="placeholder"/>
        </w:category>
        <w:types>
          <w:type w:val="bbPlcHdr"/>
        </w:types>
        <w:behaviors>
          <w:behavior w:val="content"/>
        </w:behaviors>
        <w:guid w:val="{BAC8F737-F125-4D61-9D33-423CE59F43DE}"/>
      </w:docPartPr>
      <w:docPartBody>
        <w:p w:rsidR="006D1DAC" w:rsidRDefault="00E97BE7">
          <w:pPr>
            <w:pStyle w:val="0F32410BB4434B01B74C64E4EA97EBA8"/>
          </w:pPr>
          <w:r w:rsidRPr="00CB7340">
            <w:rPr>
              <w:rStyle w:val="PlaceholderText"/>
              <w:rFonts w:eastAsiaTheme="minorHAnsi"/>
              <w:color w:val="FF0000"/>
            </w:rPr>
            <w:t>Enter supplementary agenda item title</w:t>
          </w:r>
        </w:p>
      </w:docPartBody>
    </w:docPart>
    <w:docPart>
      <w:docPartPr>
        <w:name w:val="BAE7931A19874880B09F3541B0FE4524"/>
        <w:category>
          <w:name w:val="General"/>
          <w:gallery w:val="placeholder"/>
        </w:category>
        <w:types>
          <w:type w:val="bbPlcHdr"/>
        </w:types>
        <w:behaviors>
          <w:behavior w:val="content"/>
        </w:behaviors>
        <w:guid w:val="{A69BFE97-2974-4091-A766-36A9BAB108C5}"/>
      </w:docPartPr>
      <w:docPartBody>
        <w:p w:rsidR="006D1DAC" w:rsidRDefault="00E97BE7">
          <w:pPr>
            <w:pStyle w:val="BAE7931A19874880B09F3541B0FE4524"/>
          </w:pPr>
          <w:r w:rsidRPr="00CB7340">
            <w:rPr>
              <w:rStyle w:val="PlaceholderText"/>
              <w:rFonts w:eastAsiaTheme="minorHAnsi"/>
              <w:color w:val="FF0000"/>
            </w:rPr>
            <w:t>Enter supplementary agenda item title</w:t>
          </w:r>
        </w:p>
      </w:docPartBody>
    </w:docPart>
    <w:docPart>
      <w:docPartPr>
        <w:name w:val="DDC5FF7225FA48AF8CED781AF3D4F453"/>
        <w:category>
          <w:name w:val="General"/>
          <w:gallery w:val="placeholder"/>
        </w:category>
        <w:types>
          <w:type w:val="bbPlcHdr"/>
        </w:types>
        <w:behaviors>
          <w:behavior w:val="content"/>
        </w:behaviors>
        <w:guid w:val="{160E8272-A789-481C-B3E8-0807A75B7E3F}"/>
      </w:docPartPr>
      <w:docPartBody>
        <w:p w:rsidR="006D1DAC" w:rsidRDefault="00E97BE7">
          <w:pPr>
            <w:pStyle w:val="DDC5FF7225FA48AF8CED781AF3D4F453"/>
          </w:pPr>
          <w:r w:rsidRPr="00CB7340">
            <w:rPr>
              <w:rStyle w:val="PlaceholderText"/>
              <w:rFonts w:eastAsiaTheme="minorHAnsi"/>
              <w:color w:val="FF0000"/>
            </w:rPr>
            <w:t>Enter supplementary agenda item title</w:t>
          </w:r>
        </w:p>
      </w:docPartBody>
    </w:docPart>
    <w:docPart>
      <w:docPartPr>
        <w:name w:val="5CF5EE4D277A4D30AF0F977E31756C54"/>
        <w:category>
          <w:name w:val="General"/>
          <w:gallery w:val="placeholder"/>
        </w:category>
        <w:types>
          <w:type w:val="bbPlcHdr"/>
        </w:types>
        <w:behaviors>
          <w:behavior w:val="content"/>
        </w:behaviors>
        <w:guid w:val="{808557BC-678E-441B-A175-6D8BB6A4D12C}"/>
      </w:docPartPr>
      <w:docPartBody>
        <w:p w:rsidR="006D1DAC" w:rsidRDefault="00C048DB" w:rsidP="00C048DB">
          <w:pPr>
            <w:pStyle w:val="5CF5EE4D277A4D30AF0F977E31756C54"/>
          </w:pPr>
          <w:r w:rsidRPr="00CB7340">
            <w:rPr>
              <w:rStyle w:val="PlaceholderText"/>
              <w:rFonts w:eastAsiaTheme="minorHAnsi"/>
              <w:color w:val="FF0000"/>
            </w:rPr>
            <w:t>Enter supplementary agenda item title</w:t>
          </w:r>
        </w:p>
      </w:docPartBody>
    </w:docPart>
    <w:docPart>
      <w:docPartPr>
        <w:name w:val="B023E0EC6B944894A329810C442F16A6"/>
        <w:category>
          <w:name w:val="General"/>
          <w:gallery w:val="placeholder"/>
        </w:category>
        <w:types>
          <w:type w:val="bbPlcHdr"/>
        </w:types>
        <w:behaviors>
          <w:behavior w:val="content"/>
        </w:behaviors>
        <w:guid w:val="{69647ED1-070B-40D7-B866-8D5D81B7D873}"/>
      </w:docPartPr>
      <w:docPartBody>
        <w:p w:rsidR="006D1DAC" w:rsidRDefault="00C048DB" w:rsidP="00C048DB">
          <w:pPr>
            <w:pStyle w:val="B023E0EC6B944894A329810C442F16A6"/>
          </w:pPr>
          <w:r w:rsidRPr="00CB7340">
            <w:rPr>
              <w:rStyle w:val="PlaceholderText"/>
              <w:rFonts w:eastAsiaTheme="minorHAnsi"/>
              <w:color w:val="FF0000"/>
            </w:rPr>
            <w:t>Enter supplementary agenda item title</w:t>
          </w:r>
        </w:p>
      </w:docPartBody>
    </w:docPart>
    <w:docPart>
      <w:docPartPr>
        <w:name w:val="E94211E05BB44D46B6D0B8A0EA051669"/>
        <w:category>
          <w:name w:val="General"/>
          <w:gallery w:val="placeholder"/>
        </w:category>
        <w:types>
          <w:type w:val="bbPlcHdr"/>
        </w:types>
        <w:behaviors>
          <w:behavior w:val="content"/>
        </w:behaviors>
        <w:guid w:val="{2D482D65-662C-41EB-A13A-C144C730943E}"/>
      </w:docPartPr>
      <w:docPartBody>
        <w:p w:rsidR="006D1DAC" w:rsidRDefault="00C048DB" w:rsidP="00C048DB">
          <w:pPr>
            <w:pStyle w:val="E94211E05BB44D46B6D0B8A0EA051669"/>
          </w:pPr>
          <w:r w:rsidRPr="00CB7340">
            <w:rPr>
              <w:rStyle w:val="PlaceholderText"/>
              <w:rFonts w:eastAsiaTheme="minorHAnsi"/>
              <w:color w:val="FF0000"/>
            </w:rPr>
            <w:t>Enter supplementary agenda item title</w:t>
          </w:r>
        </w:p>
      </w:docPartBody>
    </w:docPart>
    <w:docPart>
      <w:docPartPr>
        <w:name w:val="BBD44266103C44BD8A45A00929CF8131"/>
        <w:category>
          <w:name w:val="General"/>
          <w:gallery w:val="placeholder"/>
        </w:category>
        <w:types>
          <w:type w:val="bbPlcHdr"/>
        </w:types>
        <w:behaviors>
          <w:behavior w:val="content"/>
        </w:behaviors>
        <w:guid w:val="{88D2E741-6ABD-4862-8F6C-932A156A67B4}"/>
      </w:docPartPr>
      <w:docPartBody>
        <w:p w:rsidR="006D1DAC" w:rsidRDefault="00C048DB" w:rsidP="00C048DB">
          <w:pPr>
            <w:pStyle w:val="BBD44266103C44BD8A45A00929CF8131"/>
          </w:pPr>
          <w:r w:rsidRPr="00CB7340">
            <w:rPr>
              <w:rStyle w:val="PlaceholderText"/>
              <w:rFonts w:eastAsiaTheme="minorHAnsi"/>
              <w:color w:val="FF0000"/>
            </w:rPr>
            <w:t>Enter supplementary agenda item title</w:t>
          </w:r>
        </w:p>
      </w:docPartBody>
    </w:docPart>
    <w:docPart>
      <w:docPartPr>
        <w:name w:val="DC0B3B6370F940E1877178CD35369921"/>
        <w:category>
          <w:name w:val="General"/>
          <w:gallery w:val="placeholder"/>
        </w:category>
        <w:types>
          <w:type w:val="bbPlcHdr"/>
        </w:types>
        <w:behaviors>
          <w:behavior w:val="content"/>
        </w:behaviors>
        <w:guid w:val="{E5B3DB99-97F0-43A5-BA39-9BC74BDE1A54}"/>
      </w:docPartPr>
      <w:docPartBody>
        <w:p w:rsidR="006D1DAC" w:rsidRDefault="00C048DB" w:rsidP="00C048DB">
          <w:pPr>
            <w:pStyle w:val="DC0B3B6370F940E1877178CD35369921"/>
          </w:pPr>
          <w:r w:rsidRPr="00CB7340">
            <w:rPr>
              <w:rStyle w:val="PlaceholderText"/>
              <w:rFonts w:eastAsiaTheme="minorHAnsi"/>
              <w:color w:val="FF0000"/>
            </w:rPr>
            <w:t>Enter supplementary agenda item title</w:t>
          </w:r>
        </w:p>
      </w:docPartBody>
    </w:docPart>
    <w:docPart>
      <w:docPartPr>
        <w:name w:val="27DDDB1C5BF24113B67C7D3FA3DEE2BB"/>
        <w:category>
          <w:name w:val="General"/>
          <w:gallery w:val="placeholder"/>
        </w:category>
        <w:types>
          <w:type w:val="bbPlcHdr"/>
        </w:types>
        <w:behaviors>
          <w:behavior w:val="content"/>
        </w:behaviors>
        <w:guid w:val="{442E51C9-3E90-4A3C-A1F3-C36673E521D5}"/>
      </w:docPartPr>
      <w:docPartBody>
        <w:p w:rsidR="006D1DAC" w:rsidRDefault="00C048DB" w:rsidP="00C048DB">
          <w:pPr>
            <w:pStyle w:val="27DDDB1C5BF24113B67C7D3FA3DEE2BB"/>
          </w:pPr>
          <w:r w:rsidRPr="00CB7340">
            <w:rPr>
              <w:rStyle w:val="PlaceholderText"/>
              <w:rFonts w:eastAsiaTheme="minorHAnsi"/>
              <w:color w:val="FF0000"/>
            </w:rPr>
            <w:t>Enter supplementary agenda item title</w:t>
          </w:r>
        </w:p>
      </w:docPartBody>
    </w:docPart>
    <w:docPart>
      <w:docPartPr>
        <w:name w:val="43FA912309A54103B3B9424BF17AAB65"/>
        <w:category>
          <w:name w:val="General"/>
          <w:gallery w:val="placeholder"/>
        </w:category>
        <w:types>
          <w:type w:val="bbPlcHdr"/>
        </w:types>
        <w:behaviors>
          <w:behavior w:val="content"/>
        </w:behaviors>
        <w:guid w:val="{D1568D8D-36BD-4988-A10C-ABEBE7B6A057}"/>
      </w:docPartPr>
      <w:docPartBody>
        <w:p w:rsidR="006D1DAC" w:rsidRDefault="00C048DB" w:rsidP="00C048DB">
          <w:pPr>
            <w:pStyle w:val="43FA912309A54103B3B9424BF17AAB65"/>
          </w:pPr>
          <w:r w:rsidRPr="00CB7340">
            <w:rPr>
              <w:rStyle w:val="PlaceholderText"/>
              <w:rFonts w:eastAsiaTheme="minorHAnsi"/>
              <w:color w:val="FF0000"/>
            </w:rPr>
            <w:t>Enter supplementary agenda item title</w:t>
          </w:r>
        </w:p>
      </w:docPartBody>
    </w:docPart>
    <w:docPart>
      <w:docPartPr>
        <w:name w:val="BCA61CD8ABE24A3BAF54B0110D339501"/>
        <w:category>
          <w:name w:val="General"/>
          <w:gallery w:val="placeholder"/>
        </w:category>
        <w:types>
          <w:type w:val="bbPlcHdr"/>
        </w:types>
        <w:behaviors>
          <w:behavior w:val="content"/>
        </w:behaviors>
        <w:guid w:val="{9C66B1F8-CD54-4FAF-BB26-8B6F917F18A8}"/>
      </w:docPartPr>
      <w:docPartBody>
        <w:p w:rsidR="006D1DAC" w:rsidRDefault="00C048DB" w:rsidP="00C048DB">
          <w:pPr>
            <w:pStyle w:val="BCA61CD8ABE24A3BAF54B0110D339501"/>
          </w:pPr>
          <w:r w:rsidRPr="00CB7340">
            <w:rPr>
              <w:rStyle w:val="PlaceholderText"/>
              <w:rFonts w:eastAsiaTheme="minorHAnsi"/>
              <w:color w:val="FF0000"/>
            </w:rPr>
            <w:t>Enter supplementary agenda item title</w:t>
          </w:r>
        </w:p>
      </w:docPartBody>
    </w:docPart>
    <w:docPart>
      <w:docPartPr>
        <w:name w:val="814B66F0D388437890B14A1FDB6BAA58"/>
        <w:category>
          <w:name w:val="General"/>
          <w:gallery w:val="placeholder"/>
        </w:category>
        <w:types>
          <w:type w:val="bbPlcHdr"/>
        </w:types>
        <w:behaviors>
          <w:behavior w:val="content"/>
        </w:behaviors>
        <w:guid w:val="{B7708530-A384-4D84-962C-294A3D98C782}"/>
      </w:docPartPr>
      <w:docPartBody>
        <w:p w:rsidR="006D1DAC" w:rsidRDefault="00C048DB" w:rsidP="00C048DB">
          <w:pPr>
            <w:pStyle w:val="814B66F0D388437890B14A1FDB6BAA58"/>
          </w:pPr>
          <w:r w:rsidRPr="00CB7340">
            <w:rPr>
              <w:rStyle w:val="PlaceholderText"/>
              <w:rFonts w:eastAsiaTheme="minorHAnsi"/>
              <w:color w:val="FF0000"/>
            </w:rPr>
            <w:t>Enter supplementary agenda item title</w:t>
          </w:r>
        </w:p>
      </w:docPartBody>
    </w:docPart>
    <w:docPart>
      <w:docPartPr>
        <w:name w:val="BD96D5DB974B440286A11DF9B1A70F44"/>
        <w:category>
          <w:name w:val="General"/>
          <w:gallery w:val="placeholder"/>
        </w:category>
        <w:types>
          <w:type w:val="bbPlcHdr"/>
        </w:types>
        <w:behaviors>
          <w:behavior w:val="content"/>
        </w:behaviors>
        <w:guid w:val="{57BF0538-729C-42D2-9588-8D971AE7C868}"/>
      </w:docPartPr>
      <w:docPartBody>
        <w:p w:rsidR="006D1DAC" w:rsidRDefault="00C048DB" w:rsidP="00C048DB">
          <w:pPr>
            <w:pStyle w:val="BD96D5DB974B440286A11DF9B1A70F44"/>
          </w:pPr>
          <w:r w:rsidRPr="00CB7340">
            <w:rPr>
              <w:rStyle w:val="PlaceholderText"/>
              <w:rFonts w:eastAsiaTheme="minorHAnsi"/>
              <w:color w:val="FF0000"/>
            </w:rPr>
            <w:t>Enter supplementary agenda item title</w:t>
          </w:r>
        </w:p>
      </w:docPartBody>
    </w:docPart>
    <w:docPart>
      <w:docPartPr>
        <w:name w:val="ABE6ED0A7CAF4F30B738CFBDF366B561"/>
        <w:category>
          <w:name w:val="General"/>
          <w:gallery w:val="placeholder"/>
        </w:category>
        <w:types>
          <w:type w:val="bbPlcHdr"/>
        </w:types>
        <w:behaviors>
          <w:behavior w:val="content"/>
        </w:behaviors>
        <w:guid w:val="{E8168F27-5E00-4339-8825-6E1A4CA2B88F}"/>
      </w:docPartPr>
      <w:docPartBody>
        <w:p w:rsidR="006D1DAC" w:rsidRDefault="00C048DB" w:rsidP="00C048DB">
          <w:pPr>
            <w:pStyle w:val="ABE6ED0A7CAF4F30B738CFBDF366B561"/>
          </w:pPr>
          <w:r w:rsidRPr="00CB7340">
            <w:rPr>
              <w:rStyle w:val="PlaceholderText"/>
              <w:rFonts w:eastAsiaTheme="minorHAnsi"/>
              <w:color w:val="FF0000"/>
            </w:rPr>
            <w:t>Enter supplementary agenda item title</w:t>
          </w:r>
        </w:p>
      </w:docPartBody>
    </w:docPart>
    <w:docPart>
      <w:docPartPr>
        <w:name w:val="62583377D30240CBAB07DB0FBD38ECC0"/>
        <w:category>
          <w:name w:val="General"/>
          <w:gallery w:val="placeholder"/>
        </w:category>
        <w:types>
          <w:type w:val="bbPlcHdr"/>
        </w:types>
        <w:behaviors>
          <w:behavior w:val="content"/>
        </w:behaviors>
        <w:guid w:val="{9153F752-310D-480B-8F05-A4FEE6D163B9}"/>
      </w:docPartPr>
      <w:docPartBody>
        <w:p w:rsidR="006D1DAC" w:rsidRDefault="00C048DB" w:rsidP="00C048DB">
          <w:pPr>
            <w:pStyle w:val="62583377D30240CBAB07DB0FBD38ECC0"/>
          </w:pPr>
          <w:r w:rsidRPr="00CB7340">
            <w:rPr>
              <w:rStyle w:val="PlaceholderText"/>
              <w:rFonts w:eastAsiaTheme="minorHAnsi"/>
              <w:color w:val="FF0000"/>
            </w:rPr>
            <w:t>Enter supplementary agenda item title</w:t>
          </w:r>
        </w:p>
      </w:docPartBody>
    </w:docPart>
    <w:docPart>
      <w:docPartPr>
        <w:name w:val="6F6A0385908248D39DC02A83D397537F"/>
        <w:category>
          <w:name w:val="General"/>
          <w:gallery w:val="placeholder"/>
        </w:category>
        <w:types>
          <w:type w:val="bbPlcHdr"/>
        </w:types>
        <w:behaviors>
          <w:behavior w:val="content"/>
        </w:behaviors>
        <w:guid w:val="{C38EA8C9-0430-4E7B-8BD1-0DA8B67FC184}"/>
      </w:docPartPr>
      <w:docPartBody>
        <w:p w:rsidR="006D1DAC" w:rsidRDefault="00C048DB" w:rsidP="00C048DB">
          <w:pPr>
            <w:pStyle w:val="6F6A0385908248D39DC02A83D397537F"/>
          </w:pPr>
          <w:r w:rsidRPr="00CB7340">
            <w:rPr>
              <w:rStyle w:val="PlaceholderText"/>
              <w:rFonts w:eastAsiaTheme="minorHAnsi"/>
              <w:color w:val="FF0000"/>
            </w:rPr>
            <w:t>Enter supplementary agenda item title</w:t>
          </w:r>
        </w:p>
      </w:docPartBody>
    </w:docPart>
    <w:docPart>
      <w:docPartPr>
        <w:name w:val="920F17AFA3234DC2A8C74B8C81AF3CA8"/>
        <w:category>
          <w:name w:val="General"/>
          <w:gallery w:val="placeholder"/>
        </w:category>
        <w:types>
          <w:type w:val="bbPlcHdr"/>
        </w:types>
        <w:behaviors>
          <w:behavior w:val="content"/>
        </w:behaviors>
        <w:guid w:val="{4FD28B73-2E39-4F68-B538-9FDCA5AD83B0}"/>
      </w:docPartPr>
      <w:docPartBody>
        <w:p w:rsidR="006D1DAC" w:rsidRDefault="00C048DB" w:rsidP="00C048DB">
          <w:pPr>
            <w:pStyle w:val="920F17AFA3234DC2A8C74B8C81AF3CA8"/>
          </w:pPr>
          <w:r w:rsidRPr="00CB7340">
            <w:rPr>
              <w:rStyle w:val="PlaceholderText"/>
              <w:rFonts w:eastAsiaTheme="minorHAnsi"/>
              <w:color w:val="FF0000"/>
            </w:rPr>
            <w:t>Enter supplementary 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8DB"/>
    <w:rsid w:val="0020120B"/>
    <w:rsid w:val="005710C4"/>
    <w:rsid w:val="005C739F"/>
    <w:rsid w:val="006D1DAC"/>
    <w:rsid w:val="00C048DB"/>
    <w:rsid w:val="00E97BE7"/>
    <w:rsid w:val="00F25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F63"/>
    <w:rPr>
      <w:color w:val="808080"/>
    </w:rPr>
  </w:style>
  <w:style w:type="paragraph" w:customStyle="1" w:styleId="F19B16CD2F90441FAD59136DB0BB0331">
    <w:name w:val="F19B16CD2F90441FAD59136DB0BB0331"/>
  </w:style>
  <w:style w:type="paragraph" w:customStyle="1" w:styleId="0A1354342B354A85854120E7C45B707F">
    <w:name w:val="0A1354342B354A85854120E7C45B707F"/>
  </w:style>
  <w:style w:type="paragraph" w:customStyle="1" w:styleId="D0EA84E5827046C0BD59D5E29498DF7F">
    <w:name w:val="D0EA84E5827046C0BD59D5E29498DF7F"/>
  </w:style>
  <w:style w:type="paragraph" w:customStyle="1" w:styleId="9F663186E6E84890BF47B2979D86BF5E">
    <w:name w:val="9F663186E6E84890BF47B2979D86BF5E"/>
  </w:style>
  <w:style w:type="paragraph" w:customStyle="1" w:styleId="DBABB1702FCB4A21A6C24E2FB022C380">
    <w:name w:val="DBABB1702FCB4A21A6C24E2FB022C380"/>
  </w:style>
  <w:style w:type="paragraph" w:customStyle="1" w:styleId="E5592D662FF6495691FB2A99F7E6C2F8">
    <w:name w:val="E5592D662FF6495691FB2A99F7E6C2F8"/>
  </w:style>
  <w:style w:type="paragraph" w:customStyle="1" w:styleId="C9417B64D30A40F0A8FDC948DB73A568">
    <w:name w:val="C9417B64D30A40F0A8FDC948DB73A568"/>
  </w:style>
  <w:style w:type="paragraph" w:customStyle="1" w:styleId="9EEBE121A06F4240A2E079FC6A882C82">
    <w:name w:val="9EEBE121A06F4240A2E079FC6A882C82"/>
  </w:style>
  <w:style w:type="paragraph" w:customStyle="1" w:styleId="562FF946A90148238C3099DCBF195B12">
    <w:name w:val="562FF946A90148238C3099DCBF195B12"/>
  </w:style>
  <w:style w:type="paragraph" w:customStyle="1" w:styleId="323F3FD0B8EE45E0943539D53BD70937">
    <w:name w:val="323F3FD0B8EE45E0943539D53BD70937"/>
  </w:style>
  <w:style w:type="paragraph" w:customStyle="1" w:styleId="CFB68B43F75149E1A3413596ED067553">
    <w:name w:val="CFB68B43F75149E1A3413596ED067553"/>
  </w:style>
  <w:style w:type="paragraph" w:customStyle="1" w:styleId="594FB5990513444FBF0FB36471247B5D">
    <w:name w:val="594FB5990513444FBF0FB36471247B5D"/>
  </w:style>
  <w:style w:type="paragraph" w:customStyle="1" w:styleId="4207704F637943D1B39127B584F183C4">
    <w:name w:val="4207704F637943D1B39127B584F183C4"/>
  </w:style>
  <w:style w:type="paragraph" w:customStyle="1" w:styleId="25EF82E215CE4BF589127F2FC25A0331">
    <w:name w:val="25EF82E215CE4BF589127F2FC25A0331"/>
  </w:style>
  <w:style w:type="paragraph" w:customStyle="1" w:styleId="3F0AA6E3231C4A86819379FDE1F08418">
    <w:name w:val="3F0AA6E3231C4A86819379FDE1F08418"/>
  </w:style>
  <w:style w:type="paragraph" w:customStyle="1" w:styleId="152C0F1D5D48422C8E0AC5F826C8F2EC">
    <w:name w:val="152C0F1D5D48422C8E0AC5F826C8F2EC"/>
  </w:style>
  <w:style w:type="paragraph" w:customStyle="1" w:styleId="9E44EC8D877147CCB9E44CA79AD50B46">
    <w:name w:val="9E44EC8D877147CCB9E44CA79AD50B46"/>
  </w:style>
  <w:style w:type="paragraph" w:customStyle="1" w:styleId="BEE275B69D794CC7BD68B4DE2137134A">
    <w:name w:val="BEE275B69D794CC7BD68B4DE2137134A"/>
  </w:style>
  <w:style w:type="paragraph" w:customStyle="1" w:styleId="378BEDDE40A94AE1A555C37AAFE45F34">
    <w:name w:val="378BEDDE40A94AE1A555C37AAFE45F34"/>
  </w:style>
  <w:style w:type="paragraph" w:customStyle="1" w:styleId="8EF62105745D4116A6A9DA94A826234E">
    <w:name w:val="8EF62105745D4116A6A9DA94A826234E"/>
  </w:style>
  <w:style w:type="paragraph" w:customStyle="1" w:styleId="8F7A4C2EECA44ECD88954873DA9BD309">
    <w:name w:val="8F7A4C2EECA44ECD88954873DA9BD309"/>
  </w:style>
  <w:style w:type="paragraph" w:customStyle="1" w:styleId="C6FEE7BCAF6A4243BD39FFBE9A1DFDEA">
    <w:name w:val="C6FEE7BCAF6A4243BD39FFBE9A1DFDEA"/>
  </w:style>
  <w:style w:type="paragraph" w:customStyle="1" w:styleId="0F32410BB4434B01B74C64E4EA97EBA8">
    <w:name w:val="0F32410BB4434B01B74C64E4EA97EBA8"/>
  </w:style>
  <w:style w:type="paragraph" w:customStyle="1" w:styleId="17D07928646D4876B48EB85554CF2BD3">
    <w:name w:val="17D07928646D4876B48EB85554CF2BD3"/>
  </w:style>
  <w:style w:type="paragraph" w:customStyle="1" w:styleId="BBBFE7F7D8B14153A258C1BFD5439E43">
    <w:name w:val="BBBFE7F7D8B14153A258C1BFD5439E43"/>
  </w:style>
  <w:style w:type="paragraph" w:customStyle="1" w:styleId="6899F7790DDE4DF0A246BC40A191F244">
    <w:name w:val="6899F7790DDE4DF0A246BC40A191F244"/>
  </w:style>
  <w:style w:type="paragraph" w:customStyle="1" w:styleId="865938045F354830923E0CFB72E29F27">
    <w:name w:val="865938045F354830923E0CFB72E29F27"/>
  </w:style>
  <w:style w:type="paragraph" w:customStyle="1" w:styleId="7295AE1D3FB343438A3799E96E05D885">
    <w:name w:val="7295AE1D3FB343438A3799E96E05D885"/>
  </w:style>
  <w:style w:type="paragraph" w:customStyle="1" w:styleId="6272E5AE67E84B869123A315BAE12171">
    <w:name w:val="6272E5AE67E84B869123A315BAE12171"/>
  </w:style>
  <w:style w:type="paragraph" w:customStyle="1" w:styleId="BAE7931A19874880B09F3541B0FE4524">
    <w:name w:val="BAE7931A19874880B09F3541B0FE4524"/>
  </w:style>
  <w:style w:type="paragraph" w:customStyle="1" w:styleId="6D9CC0A6DDC64484A31140F81D5C5193">
    <w:name w:val="6D9CC0A6DDC64484A31140F81D5C5193"/>
  </w:style>
  <w:style w:type="paragraph" w:customStyle="1" w:styleId="DDC5FF7225FA48AF8CED781AF3D4F453">
    <w:name w:val="DDC5FF7225FA48AF8CED781AF3D4F453"/>
  </w:style>
  <w:style w:type="paragraph" w:customStyle="1" w:styleId="A70FC34451C44F61B2408B3498ADF65F">
    <w:name w:val="A70FC34451C44F61B2408B3498ADF65F"/>
  </w:style>
  <w:style w:type="paragraph" w:customStyle="1" w:styleId="5CF5EE4D277A4D30AF0F977E31756C54">
    <w:name w:val="5CF5EE4D277A4D30AF0F977E31756C54"/>
    <w:rsid w:val="00C048DB"/>
  </w:style>
  <w:style w:type="paragraph" w:customStyle="1" w:styleId="D2B0181649DA4F0C8D9FE1716A04989A">
    <w:name w:val="D2B0181649DA4F0C8D9FE1716A04989A"/>
    <w:rsid w:val="00C048DB"/>
  </w:style>
  <w:style w:type="paragraph" w:customStyle="1" w:styleId="72119D957B994F319DDEEA1E64B22CFD">
    <w:name w:val="72119D957B994F319DDEEA1E64B22CFD"/>
    <w:rsid w:val="00C048DB"/>
  </w:style>
  <w:style w:type="paragraph" w:customStyle="1" w:styleId="A121FE95CA1D4BA089D74DDDB755515F">
    <w:name w:val="A121FE95CA1D4BA089D74DDDB755515F"/>
    <w:rsid w:val="00C048DB"/>
  </w:style>
  <w:style w:type="paragraph" w:customStyle="1" w:styleId="B023E0EC6B944894A329810C442F16A6">
    <w:name w:val="B023E0EC6B944894A329810C442F16A6"/>
    <w:rsid w:val="00C048DB"/>
  </w:style>
  <w:style w:type="paragraph" w:customStyle="1" w:styleId="1DBF3BA446EF4A61B31F6DB016DB6EEF">
    <w:name w:val="1DBF3BA446EF4A61B31F6DB016DB6EEF"/>
    <w:rsid w:val="00C048DB"/>
  </w:style>
  <w:style w:type="paragraph" w:customStyle="1" w:styleId="452031842DD14315B6D3E76A1FAFC73F">
    <w:name w:val="452031842DD14315B6D3E76A1FAFC73F"/>
    <w:rsid w:val="00C048DB"/>
  </w:style>
  <w:style w:type="paragraph" w:customStyle="1" w:styleId="9D7773D2DABB442DBE9C20346258BAB6">
    <w:name w:val="9D7773D2DABB442DBE9C20346258BAB6"/>
    <w:rsid w:val="00C048DB"/>
  </w:style>
  <w:style w:type="paragraph" w:customStyle="1" w:styleId="E94211E05BB44D46B6D0B8A0EA051669">
    <w:name w:val="E94211E05BB44D46B6D0B8A0EA051669"/>
    <w:rsid w:val="00C048DB"/>
  </w:style>
  <w:style w:type="paragraph" w:customStyle="1" w:styleId="6035C8EF087D456A81E12B53C1CCCADF">
    <w:name w:val="6035C8EF087D456A81E12B53C1CCCADF"/>
    <w:rsid w:val="00C048DB"/>
  </w:style>
  <w:style w:type="paragraph" w:customStyle="1" w:styleId="4D9CDAA7A1BF4C95B9BDF054BDDDAFC1">
    <w:name w:val="4D9CDAA7A1BF4C95B9BDF054BDDDAFC1"/>
    <w:rsid w:val="00C048DB"/>
  </w:style>
  <w:style w:type="paragraph" w:customStyle="1" w:styleId="6356CA214C8543438F0268168D452473">
    <w:name w:val="6356CA214C8543438F0268168D452473"/>
    <w:rsid w:val="00C048DB"/>
  </w:style>
  <w:style w:type="paragraph" w:customStyle="1" w:styleId="BBD44266103C44BD8A45A00929CF8131">
    <w:name w:val="BBD44266103C44BD8A45A00929CF8131"/>
    <w:rsid w:val="00C048DB"/>
  </w:style>
  <w:style w:type="paragraph" w:customStyle="1" w:styleId="68D0489C30564F9588E0444F900279EC">
    <w:name w:val="68D0489C30564F9588E0444F900279EC"/>
    <w:rsid w:val="00C048DB"/>
  </w:style>
  <w:style w:type="paragraph" w:customStyle="1" w:styleId="DC0B3B6370F940E1877178CD35369921">
    <w:name w:val="DC0B3B6370F940E1877178CD35369921"/>
    <w:rsid w:val="00C048DB"/>
  </w:style>
  <w:style w:type="paragraph" w:customStyle="1" w:styleId="46387CDD94954FCF9B54CB34E9B415C0">
    <w:name w:val="46387CDD94954FCF9B54CB34E9B415C0"/>
    <w:rsid w:val="00C048DB"/>
  </w:style>
  <w:style w:type="paragraph" w:customStyle="1" w:styleId="27DDDB1C5BF24113B67C7D3FA3DEE2BB">
    <w:name w:val="27DDDB1C5BF24113B67C7D3FA3DEE2BB"/>
    <w:rsid w:val="00C048DB"/>
  </w:style>
  <w:style w:type="paragraph" w:customStyle="1" w:styleId="43BCD443B4E7480A997DD0E6117863C6">
    <w:name w:val="43BCD443B4E7480A997DD0E6117863C6"/>
    <w:rsid w:val="00C048DB"/>
  </w:style>
  <w:style w:type="paragraph" w:customStyle="1" w:styleId="43FA912309A54103B3B9424BF17AAB65">
    <w:name w:val="43FA912309A54103B3B9424BF17AAB65"/>
    <w:rsid w:val="00C048DB"/>
  </w:style>
  <w:style w:type="paragraph" w:customStyle="1" w:styleId="02B3D485CE164801967CF82A129C0DA3">
    <w:name w:val="02B3D485CE164801967CF82A129C0DA3"/>
    <w:rsid w:val="00C048DB"/>
  </w:style>
  <w:style w:type="paragraph" w:customStyle="1" w:styleId="BCA61CD8ABE24A3BAF54B0110D339501">
    <w:name w:val="BCA61CD8ABE24A3BAF54B0110D339501"/>
    <w:rsid w:val="00C048DB"/>
  </w:style>
  <w:style w:type="paragraph" w:customStyle="1" w:styleId="8CAE5CDCBC474EA391FE0D87A5380A6A">
    <w:name w:val="8CAE5CDCBC474EA391FE0D87A5380A6A"/>
    <w:rsid w:val="00C048DB"/>
  </w:style>
  <w:style w:type="paragraph" w:customStyle="1" w:styleId="814B66F0D388437890B14A1FDB6BAA58">
    <w:name w:val="814B66F0D388437890B14A1FDB6BAA58"/>
    <w:rsid w:val="00C048DB"/>
  </w:style>
  <w:style w:type="paragraph" w:customStyle="1" w:styleId="C1CB55EB31704D3BB8F57A774E6DD136">
    <w:name w:val="C1CB55EB31704D3BB8F57A774E6DD136"/>
    <w:rsid w:val="00C048DB"/>
  </w:style>
  <w:style w:type="paragraph" w:customStyle="1" w:styleId="BD96D5DB974B440286A11DF9B1A70F44">
    <w:name w:val="BD96D5DB974B440286A11DF9B1A70F44"/>
    <w:rsid w:val="00C048DB"/>
  </w:style>
  <w:style w:type="paragraph" w:customStyle="1" w:styleId="06FC8231942D42788FF9CEBDC64F30D8">
    <w:name w:val="06FC8231942D42788FF9CEBDC64F30D8"/>
    <w:rsid w:val="00C048DB"/>
  </w:style>
  <w:style w:type="paragraph" w:customStyle="1" w:styleId="4E9F35D687C44C3EAB66E7BF2C312E5C">
    <w:name w:val="4E9F35D687C44C3EAB66E7BF2C312E5C"/>
    <w:rsid w:val="00C048DB"/>
  </w:style>
  <w:style w:type="paragraph" w:customStyle="1" w:styleId="4E1F7AEF91234FC8863A64C3A32B5414">
    <w:name w:val="4E1F7AEF91234FC8863A64C3A32B5414"/>
    <w:rsid w:val="00C048DB"/>
  </w:style>
  <w:style w:type="paragraph" w:customStyle="1" w:styleId="ABE6ED0A7CAF4F30B738CFBDF366B561">
    <w:name w:val="ABE6ED0A7CAF4F30B738CFBDF366B561"/>
    <w:rsid w:val="00C048DB"/>
  </w:style>
  <w:style w:type="paragraph" w:customStyle="1" w:styleId="FBD720DA0DC844A2BFEA85687AE7E494">
    <w:name w:val="FBD720DA0DC844A2BFEA85687AE7E494"/>
    <w:rsid w:val="00C048DB"/>
  </w:style>
  <w:style w:type="paragraph" w:customStyle="1" w:styleId="62583377D30240CBAB07DB0FBD38ECC0">
    <w:name w:val="62583377D30240CBAB07DB0FBD38ECC0"/>
    <w:rsid w:val="00C048DB"/>
  </w:style>
  <w:style w:type="paragraph" w:customStyle="1" w:styleId="B205F680CA9A4521B205B1297293F1F0">
    <w:name w:val="B205F680CA9A4521B205B1297293F1F0"/>
    <w:rsid w:val="00C048DB"/>
  </w:style>
  <w:style w:type="paragraph" w:customStyle="1" w:styleId="6F6A0385908248D39DC02A83D397537F">
    <w:name w:val="6F6A0385908248D39DC02A83D397537F"/>
    <w:rsid w:val="00C048DB"/>
  </w:style>
  <w:style w:type="paragraph" w:customStyle="1" w:styleId="699239C960BC4C21984F129052188B69">
    <w:name w:val="699239C960BC4C21984F129052188B69"/>
    <w:rsid w:val="00C048DB"/>
  </w:style>
  <w:style w:type="paragraph" w:customStyle="1" w:styleId="920F17AFA3234DC2A8C74B8C81AF3CA8">
    <w:name w:val="920F17AFA3234DC2A8C74B8C81AF3CA8"/>
    <w:rsid w:val="00C048DB"/>
  </w:style>
  <w:style w:type="paragraph" w:customStyle="1" w:styleId="1C0338A4B7D242439E5A6B511F3534FF">
    <w:name w:val="1C0338A4B7D242439E5A6B511F3534FF"/>
    <w:rsid w:val="00C048DB"/>
  </w:style>
  <w:style w:type="paragraph" w:customStyle="1" w:styleId="A3215409CD0446869046759B088D5126">
    <w:name w:val="A3215409CD0446869046759B088D5126"/>
    <w:rsid w:val="00F25F63"/>
  </w:style>
  <w:style w:type="paragraph" w:customStyle="1" w:styleId="23B92FC2FFCF42E985D7A5E6881A9121">
    <w:name w:val="23B92FC2FFCF42E985D7A5E6881A9121"/>
    <w:rsid w:val="00F25F63"/>
  </w:style>
  <w:style w:type="paragraph" w:customStyle="1" w:styleId="F207B0AF7C244A6AA2C75632CF2140CE">
    <w:name w:val="F207B0AF7C244A6AA2C75632CF2140CE"/>
    <w:rsid w:val="00F25F63"/>
  </w:style>
  <w:style w:type="paragraph" w:customStyle="1" w:styleId="AD7707660D9C42C0BD34319EB84B0E83">
    <w:name w:val="AD7707660D9C42C0BD34319EB84B0E83"/>
    <w:rsid w:val="00F25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E1997C3-22CD-4B18-A93C-8CF43D14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D177762  Meeting minutes template.DOTX</Template>
  <TotalTime>8</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Nuclear Safety Committee - Meeting Minutes 30 June 2017</vt:lpstr>
    </vt:vector>
  </TitlesOfParts>
  <Company>ARPANSA</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Safety Committee - Meeting Minutes 30 June 2017</dc:title>
  <dc:subject>Meeting Minutes</dc:subject>
  <dc:creator/>
  <cp:lastModifiedBy>Lisa Sforcina</cp:lastModifiedBy>
  <cp:revision>3</cp:revision>
  <cp:lastPrinted>2017-03-03T00:01:00Z</cp:lastPrinted>
  <dcterms:created xsi:type="dcterms:W3CDTF">2017-08-31T06:42:00Z</dcterms:created>
  <dcterms:modified xsi:type="dcterms:W3CDTF">2017-08-31T06:49:00Z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