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7ADF" w14:textId="77777777" w:rsidR="00A830B8" w:rsidRDefault="00A830B8" w:rsidP="00517014">
      <w:pPr>
        <w:pStyle w:val="Title"/>
      </w:pPr>
    </w:p>
    <w:p w14:paraId="367A8B76" w14:textId="77777777" w:rsidR="00517014" w:rsidRPr="00FE7A6F" w:rsidRDefault="00517014" w:rsidP="00517014">
      <w:pPr>
        <w:pStyle w:val="Title"/>
      </w:pPr>
      <w:r>
        <w:t>Nuclear Safety Committee</w:t>
      </w:r>
    </w:p>
    <w:p w14:paraId="16450E87" w14:textId="77777777" w:rsidR="00D60B81" w:rsidRPr="004A11CC" w:rsidRDefault="00517014" w:rsidP="00517014">
      <w:pPr>
        <w:pStyle w:val="Title"/>
        <w:contextualSpacing w:val="0"/>
      </w:pPr>
      <w:r>
        <w:t xml:space="preserve"> </w:t>
      </w:r>
      <w:r w:rsidR="003F6505">
        <w:t xml:space="preserve">Meeting </w:t>
      </w:r>
      <w:r w:rsidR="008174F8">
        <w:t>Minutes</w:t>
      </w:r>
    </w:p>
    <w:p w14:paraId="724B10A8" w14:textId="36DFED2B"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Date:</w:t>
      </w:r>
      <w:r w:rsidRPr="000E2952">
        <w:rPr>
          <w:b/>
          <w:color w:val="4E1A74"/>
        </w:rPr>
        <w:tab/>
      </w:r>
      <w:sdt>
        <w:sdtPr>
          <w:id w:val="-582296693"/>
          <w:placeholder>
            <w:docPart w:val="7498EB4198444D49AB10764BC119B45B"/>
          </w:placeholder>
        </w:sdtPr>
        <w:sdtEndPr/>
        <w:sdtContent>
          <w:r w:rsidR="00176A30" w:rsidRPr="000E2952">
            <w:t>Friday, 10 June 2022</w:t>
          </w:r>
        </w:sdtContent>
      </w:sdt>
    </w:p>
    <w:p w14:paraId="44CADF0A" w14:textId="0C2381B7"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Location:</w:t>
      </w:r>
      <w:r w:rsidRPr="000E2952">
        <w:rPr>
          <w:b/>
          <w:color w:val="4E1A74"/>
        </w:rPr>
        <w:tab/>
      </w:r>
      <w:sdt>
        <w:sdtPr>
          <w:id w:val="559682899"/>
          <w:placeholder>
            <w:docPart w:val="E458F167A73B4286991BB072944A3690"/>
          </w:placeholder>
        </w:sdtPr>
        <w:sdtEndPr/>
        <w:sdtContent>
          <w:sdt>
            <w:sdtPr>
              <w:id w:val="-1094938368"/>
              <w:placeholder>
                <w:docPart w:val="212B1B35A1D94EC2A816C59EDE6618AA"/>
              </w:placeholder>
            </w:sdtPr>
            <w:sdtEndPr/>
            <w:sdtContent>
              <w:r w:rsidR="00F07C7B" w:rsidRPr="00DA6824">
                <w:t xml:space="preserve">Level 3, 38-40 Urunga Parade, Miranda </w:t>
              </w:r>
            </w:sdtContent>
          </w:sdt>
        </w:sdtContent>
      </w:sdt>
      <w:r w:rsidR="0092216B" w:rsidRPr="000E2952">
        <w:t>and via Microsoft Teams</w:t>
      </w:r>
    </w:p>
    <w:p w14:paraId="35DB4C97" w14:textId="251E3D2E"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Chair:</w:t>
      </w:r>
      <w:r w:rsidRPr="000E2952">
        <w:rPr>
          <w:b/>
          <w:color w:val="4E1A74"/>
        </w:rPr>
        <w:tab/>
      </w:r>
      <w:sdt>
        <w:sdtPr>
          <w:id w:val="-1421178827"/>
          <w:placeholder>
            <w:docPart w:val="FC5DACE6E1854911B9892ACDA4E97993"/>
          </w:placeholder>
        </w:sdtPr>
        <w:sdtEndPr/>
        <w:sdtContent>
          <w:sdt>
            <w:sdtPr>
              <w:id w:val="-459811400"/>
              <w:placeholder>
                <w:docPart w:val="352B5F76BA6148F394E5D944D40BBC8C"/>
              </w:placeholder>
            </w:sdtPr>
            <w:sdtEndPr/>
            <w:sdtContent>
              <w:r w:rsidR="00176A30" w:rsidRPr="00DA6824">
                <w:t xml:space="preserve">Dr </w:t>
              </w:r>
              <w:r w:rsidR="00F07C7B" w:rsidRPr="00DA6824">
                <w:t>Tamie Weaver</w:t>
              </w:r>
            </w:sdtContent>
          </w:sdt>
        </w:sdtContent>
      </w:sdt>
    </w:p>
    <w:p w14:paraId="3915FB0C" w14:textId="06E20FF2"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Members:</w:t>
      </w:r>
      <w:r w:rsidRPr="000E2952">
        <w:rPr>
          <w:b/>
          <w:color w:val="4E1A74"/>
        </w:rPr>
        <w:tab/>
      </w:r>
      <w:sdt>
        <w:sdtPr>
          <w:id w:val="-10916714"/>
          <w:placeholder>
            <w:docPart w:val="1DADB7C4B6BC47CE9968BD8C6C69CB96"/>
          </w:placeholder>
        </w:sdtPr>
        <w:sdtEndPr/>
        <w:sdtContent>
          <w:sdt>
            <w:sdtPr>
              <w:id w:val="-1039282028"/>
              <w:placeholder>
                <w:docPart w:val="BDC1EE53570143598B72F432228B75D3"/>
              </w:placeholder>
            </w:sdtPr>
            <w:sdtEndPr/>
            <w:sdtContent>
              <w:sdt>
                <w:sdtPr>
                  <w:rPr>
                    <w:color w:val="2B579A"/>
                    <w:shd w:val="clear" w:color="auto" w:fill="E6E6E6"/>
                  </w:rPr>
                  <w:id w:val="1248615841"/>
                  <w:placeholder>
                    <w:docPart w:val="CD86DC6DC7734151A89B6D95DE106F6A"/>
                  </w:placeholder>
                </w:sdtPr>
                <w:sdtEndPr>
                  <w:rPr>
                    <w:color w:val="444444"/>
                    <w:shd w:val="clear" w:color="auto" w:fill="auto"/>
                  </w:rPr>
                </w:sdtEndPr>
                <w:sdtContent>
                  <w:r w:rsidR="00176A30" w:rsidRPr="00DA6824">
                    <w:t>Ms Fay Bellis, Mr Ian Drinnan, Ms Jasmin Diab, Mr Tony Irwin, Dr John Loy (</w:t>
                  </w:r>
                  <w:r w:rsidR="00457026">
                    <w:t>via video</w:t>
                  </w:r>
                  <w:r w:rsidR="00176A30" w:rsidRPr="00DA6824">
                    <w:t>), Mr Cameron MacPhail, Mr Stuart Parr, Dr Peta Miller</w:t>
                  </w:r>
                  <w:r w:rsidR="00FD1694">
                    <w:t xml:space="preserve"> </w:t>
                  </w:r>
                  <w:r w:rsidR="00C44AE7" w:rsidRPr="00DA6824">
                    <w:t>(</w:t>
                  </w:r>
                  <w:r w:rsidR="006A478D">
                    <w:t xml:space="preserve">via </w:t>
                  </w:r>
                  <w:r w:rsidR="00457026">
                    <w:t>video</w:t>
                  </w:r>
                  <w:r w:rsidR="00C44AE7" w:rsidRPr="00DA6824">
                    <w:t>)</w:t>
                  </w:r>
                  <w:r w:rsidR="00176A30" w:rsidRPr="00DA6824">
                    <w:t xml:space="preserve">, Mr Peter Wilkinson, Dr Joanna Wriedt </w:t>
                  </w:r>
                </w:sdtContent>
              </w:sdt>
              <w:r w:rsidR="00F07C7B" w:rsidRPr="00DA6824">
                <w:t xml:space="preserve"> </w:t>
              </w:r>
            </w:sdtContent>
          </w:sdt>
        </w:sdtContent>
      </w:sdt>
    </w:p>
    <w:p w14:paraId="1B4CCC0F" w14:textId="273C7549"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Secretariat:</w:t>
      </w:r>
      <w:r w:rsidRPr="000E2952">
        <w:rPr>
          <w:b/>
          <w:color w:val="4E1A74"/>
        </w:rPr>
        <w:tab/>
      </w:r>
      <w:sdt>
        <w:sdtPr>
          <w:id w:val="1858773176"/>
          <w:placeholder>
            <w:docPart w:val="69118F86F5BD4ABD968FD0B538F007BA"/>
          </w:placeholder>
        </w:sdtPr>
        <w:sdtEndPr/>
        <w:sdtContent>
          <w:sdt>
            <w:sdtPr>
              <w:id w:val="-650213696"/>
              <w:placeholder>
                <w:docPart w:val="39CB063DD1BE426BB72AF7154CB300A0"/>
              </w:placeholder>
            </w:sdtPr>
            <w:sdtEndPr/>
            <w:sdtContent>
              <w:r w:rsidR="00176A30" w:rsidRPr="00DA6824">
                <w:t xml:space="preserve">Mr </w:t>
              </w:r>
              <w:r w:rsidR="00F07C7B" w:rsidRPr="00DA6824">
                <w:t>John Ward</w:t>
              </w:r>
            </w:sdtContent>
          </w:sdt>
        </w:sdtContent>
      </w:sdt>
      <w:r w:rsidR="00176A30" w:rsidRPr="000E2952">
        <w:t>, Mr Scott Muston</w:t>
      </w:r>
    </w:p>
    <w:p w14:paraId="010D2243" w14:textId="5F71B994" w:rsidR="008737F8" w:rsidRPr="000E2952" w:rsidRDefault="008737F8" w:rsidP="00BE3AEE">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Apologies:</w:t>
      </w:r>
      <w:r w:rsidRPr="000E2952">
        <w:rPr>
          <w:b/>
          <w:color w:val="4E1A74"/>
        </w:rPr>
        <w:tab/>
      </w:r>
      <w:sdt>
        <w:sdtPr>
          <w:id w:val="-509980898"/>
          <w:placeholder>
            <w:docPart w:val="97C4122C4D3C4D0C881E36AE07D887BC"/>
          </w:placeholder>
        </w:sdtPr>
        <w:sdtEndPr/>
        <w:sdtContent>
          <w:r w:rsidR="00176A30" w:rsidRPr="00DA6824">
            <w:t>Dr Gillian Hirth</w:t>
          </w:r>
        </w:sdtContent>
      </w:sdt>
    </w:p>
    <w:p w14:paraId="6FE804EE" w14:textId="5CB0B49D"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Invitees:</w:t>
      </w:r>
      <w:r w:rsidRPr="000E2952">
        <w:rPr>
          <w:b/>
          <w:color w:val="4E1A74"/>
        </w:rPr>
        <w:tab/>
      </w:r>
      <w:sdt>
        <w:sdtPr>
          <w:id w:val="1028833487"/>
          <w:placeholder>
            <w:docPart w:val="A0FFB5D50CA343CF9DF60128C200A3FA"/>
          </w:placeholder>
        </w:sdtPr>
        <w:sdtEndPr/>
        <w:sdtContent>
          <w:r w:rsidR="00176A30" w:rsidRPr="000E2952">
            <w:t>Mr Jim Scott, Mr Vaz Mottl</w:t>
          </w:r>
          <w:r w:rsidR="0092216B" w:rsidRPr="000E2952">
            <w:t xml:space="preserve"> (Item 2.2-3.3)</w:t>
          </w:r>
          <w:r w:rsidR="00176A30" w:rsidRPr="000E2952">
            <w:t>, Mr Andrew McCormick</w:t>
          </w:r>
          <w:r w:rsidR="0092216B" w:rsidRPr="000E2952">
            <w:t xml:space="preserve"> (Item 2.1)</w:t>
          </w:r>
          <w:r w:rsidR="00176A30" w:rsidRPr="000E2952">
            <w:t>, Dr Rick Tinker</w:t>
          </w:r>
          <w:r w:rsidR="0092216B" w:rsidRPr="000E2952">
            <w:t xml:space="preserve"> (Item 4.3)</w:t>
          </w:r>
        </w:sdtContent>
      </w:sdt>
    </w:p>
    <w:p w14:paraId="33121F31" w14:textId="220875F6" w:rsidR="008737F8" w:rsidRPr="000E2952"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0E2952">
        <w:rPr>
          <w:b/>
          <w:color w:val="4E1A74"/>
        </w:rPr>
        <w:t>Observers:</w:t>
      </w:r>
      <w:r w:rsidRPr="000E2952">
        <w:rPr>
          <w:b/>
          <w:color w:val="4E1A74"/>
        </w:rPr>
        <w:tab/>
      </w:r>
      <w:sdt>
        <w:sdtPr>
          <w:id w:val="-896745850"/>
          <w:placeholder>
            <w:docPart w:val="B6F30E56682E42F68847A00FBC4CE17C"/>
          </w:placeholder>
        </w:sdtPr>
        <w:sdtEndPr/>
        <w:sdtContent>
          <w:r w:rsidR="00176A30" w:rsidRPr="000E2952">
            <w:t>Nil</w:t>
          </w:r>
        </w:sdtContent>
      </w:sdt>
    </w:p>
    <w:p w14:paraId="59435C10" w14:textId="77777777" w:rsidR="009C5959" w:rsidRDefault="00CB7340" w:rsidP="00F12B44">
      <w:pPr>
        <w:pStyle w:val="Agendaitem-main"/>
      </w:pPr>
      <w:r w:rsidRPr="00413E9F">
        <w:drawing>
          <wp:anchor distT="0" distB="0" distL="114300" distR="114300" simplePos="0" relativeHeight="251658240" behindDoc="0" locked="1" layoutInCell="1" allowOverlap="1" wp14:anchorId="7B3A15A3" wp14:editId="7E5D0546">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DB14F507439C4988B5DBE9688470ED96"/>
          </w:placeholder>
        </w:sdtPr>
        <w:sdtEndPr/>
        <w:sdtContent>
          <w:bookmarkStart w:id="0" w:name="_Toc471472802"/>
          <w:r w:rsidR="00517014" w:rsidRPr="00027F29">
            <w:t>Introduction</w:t>
          </w:r>
          <w:bookmarkEnd w:id="0"/>
        </w:sdtContent>
      </w:sdt>
    </w:p>
    <w:p w14:paraId="033BCB1C" w14:textId="72412A22" w:rsidR="000579A8" w:rsidRDefault="000579A8" w:rsidP="008D1CCF">
      <w:pPr>
        <w:pStyle w:val="Agendaitem-supplementary"/>
      </w:pPr>
      <w:r w:rsidRPr="00D36E3E">
        <w:t>Acknowledgement</w:t>
      </w:r>
      <w:r w:rsidRPr="008B5A94">
        <w:t xml:space="preserve"> of Country</w:t>
      </w:r>
      <w:r>
        <w:tab/>
        <w:t>Jim Scott</w:t>
      </w:r>
    </w:p>
    <w:p w14:paraId="48FA4520" w14:textId="03213CF6" w:rsidR="000579A8" w:rsidRPr="000579A8" w:rsidRDefault="001C247F" w:rsidP="000579A8">
      <w:r w:rsidRPr="005B7BD7">
        <w:t>ARPANSA provided an Acknowledgement of Country to open the meeting at</w:t>
      </w:r>
      <w:r w:rsidR="005B7BD7" w:rsidRPr="005B7BD7">
        <w:t xml:space="preserve"> 10</w:t>
      </w:r>
      <w:r w:rsidR="005B7BD7">
        <w:t>:00</w:t>
      </w:r>
      <w:r w:rsidR="00DA71EA">
        <w:t>.</w:t>
      </w:r>
    </w:p>
    <w:p w14:paraId="082FB3AC" w14:textId="61E4025E" w:rsidR="003F6505" w:rsidRPr="008D1CCF" w:rsidRDefault="00992160" w:rsidP="008D1CCF">
      <w:pPr>
        <w:pStyle w:val="Agendaitem-supplementary"/>
      </w:pPr>
      <w:sdt>
        <w:sdtPr>
          <w:id w:val="1774583359"/>
          <w:placeholder>
            <w:docPart w:val="FA239237506C48158C2F22F4B78885A8"/>
          </w:placeholder>
        </w:sdtPr>
        <w:sdtEndPr/>
        <w:sdtContent>
          <w:r w:rsidR="00517014" w:rsidRPr="008036F5">
            <w:t>Attendance and Apologies</w:t>
          </w:r>
        </w:sdtContent>
      </w:sdt>
      <w:r w:rsidR="003F6505" w:rsidRPr="008D1CCF">
        <w:tab/>
      </w:r>
      <w:sdt>
        <w:sdtPr>
          <w:id w:val="-1746412683"/>
          <w:placeholder>
            <w:docPart w:val="77372BEEFA6A4CCA99D9A2D6F912A14B"/>
          </w:placeholder>
        </w:sdtPr>
        <w:sdtEndPr/>
        <w:sdtContent>
          <w:r w:rsidR="00517014">
            <w:t>Chair</w:t>
          </w:r>
        </w:sdtContent>
      </w:sdt>
    </w:p>
    <w:p w14:paraId="290C8981" w14:textId="0F43F003" w:rsidR="00442D57" w:rsidRDefault="000811AC" w:rsidP="003F6505">
      <w:r>
        <w:t xml:space="preserve">Dr Gillian Hirth was an apology for this meeting, </w:t>
      </w:r>
      <w:r w:rsidR="005422FC">
        <w:t xml:space="preserve">Mr Jim Scott attended as </w:t>
      </w:r>
      <w:r w:rsidR="00247450">
        <w:t>the Lead ARPANSA representative</w:t>
      </w:r>
      <w:r w:rsidR="005422FC">
        <w:t>.</w:t>
      </w:r>
    </w:p>
    <w:p w14:paraId="6103E04B" w14:textId="77777777" w:rsidR="00CB7340" w:rsidRDefault="00992160" w:rsidP="008D1CCF">
      <w:pPr>
        <w:pStyle w:val="Agendaitem-supplementary"/>
      </w:pPr>
      <w:sdt>
        <w:sdtPr>
          <w:id w:val="199760283"/>
          <w:placeholder>
            <w:docPart w:val="CC00C8CAD1AD42E9854353BFC9EE90BB"/>
          </w:placeholder>
        </w:sdtPr>
        <w:sdtEndPr/>
        <w:sdtContent>
          <w:r w:rsidR="00517014">
            <w:t>Declaration of Potential Conflicts of Interests</w:t>
          </w:r>
        </w:sdtContent>
      </w:sdt>
      <w:r w:rsidR="00CB7340">
        <w:tab/>
      </w:r>
      <w:sdt>
        <w:sdtPr>
          <w:id w:val="-1782707744"/>
          <w:placeholder>
            <w:docPart w:val="7D54DEE08EC54839861F9CAB0634157B"/>
          </w:placeholder>
        </w:sdtPr>
        <w:sdtEndPr/>
        <w:sdtContent>
          <w:r w:rsidR="00517014">
            <w:t>Chair</w:t>
          </w:r>
        </w:sdtContent>
      </w:sdt>
    </w:p>
    <w:p w14:paraId="47C64E1A" w14:textId="77777777" w:rsidR="008B4E7E" w:rsidRPr="00C759EB" w:rsidRDefault="00B4726E" w:rsidP="00442D57">
      <w:r w:rsidRPr="00C759EB">
        <w:t>Two</w:t>
      </w:r>
      <w:r w:rsidR="00FF0F88" w:rsidRPr="00C759EB">
        <w:t xml:space="preserve"> potential conflicts were declared </w:t>
      </w:r>
      <w:r w:rsidR="008B4E7E" w:rsidRPr="00C759EB">
        <w:t>ahead of</w:t>
      </w:r>
      <w:r w:rsidR="00FF0F88" w:rsidRPr="00C759EB">
        <w:t xml:space="preserve"> this meeting. </w:t>
      </w:r>
    </w:p>
    <w:p w14:paraId="42C5A0DA" w14:textId="7D424777" w:rsidR="00194764" w:rsidRPr="00C759EB" w:rsidRDefault="008B4E7E" w:rsidP="00442D57">
      <w:r w:rsidRPr="00C759EB">
        <w:t>The conflict</w:t>
      </w:r>
      <w:r w:rsidR="00C759EB" w:rsidRPr="00C759EB">
        <w:t>s</w:t>
      </w:r>
      <w:r w:rsidRPr="00C759EB">
        <w:t xml:space="preserve"> relate to an ARPANSA licence holder, ANSTO, who has awarded a contract to </w:t>
      </w:r>
      <w:r w:rsidR="00D36327">
        <w:t>a company</w:t>
      </w:r>
      <w:r w:rsidR="00D36327" w:rsidRPr="00C759EB">
        <w:t xml:space="preserve"> </w:t>
      </w:r>
      <w:r w:rsidRPr="00C759EB">
        <w:t xml:space="preserve">for work in relation to </w:t>
      </w:r>
      <w:r w:rsidR="009624C3">
        <w:t xml:space="preserve">its </w:t>
      </w:r>
      <w:r w:rsidR="00C90187">
        <w:t>proposed new</w:t>
      </w:r>
      <w:r w:rsidR="007857B8">
        <w:t xml:space="preserve"> </w:t>
      </w:r>
      <w:r w:rsidR="00237436">
        <w:t>radiopharmaceutical</w:t>
      </w:r>
      <w:r w:rsidR="007E0C3F">
        <w:t xml:space="preserve"> manufacturing facility</w:t>
      </w:r>
      <w:r w:rsidRPr="00C759EB">
        <w:t xml:space="preserve">.  </w:t>
      </w:r>
      <w:r w:rsidR="00516CA9">
        <w:rPr>
          <w:rFonts w:eastAsia="Times New Roman"/>
        </w:rPr>
        <w:t>The company has subcontracted some of the work out to other entities. Two Committee members are currently working on the project within the entities that are undertaking the subcontracted work.</w:t>
      </w:r>
    </w:p>
    <w:p w14:paraId="5F7D3273" w14:textId="4784ADED" w:rsidR="008B4E7E" w:rsidRPr="00C759EB" w:rsidRDefault="00EB1A4C" w:rsidP="00442D57">
      <w:r>
        <w:rPr>
          <w:rFonts w:eastAsia="Times New Roman"/>
        </w:rPr>
        <w:t>ARPANSA is reviewing the matter and will decide how best to manage the declared interests in future meetings.</w:t>
      </w:r>
      <w:r w:rsidR="00194764" w:rsidRPr="00C759EB">
        <w:t xml:space="preserve">  For this meeting, it was decided the members </w:t>
      </w:r>
      <w:r w:rsidR="00847045">
        <w:rPr>
          <w:rFonts w:eastAsia="Times New Roman"/>
        </w:rPr>
        <w:t>did not need to recuse themselves or be excluded from any of the agenda items</w:t>
      </w:r>
      <w:r w:rsidR="00194764" w:rsidRPr="00C759EB">
        <w:t>.</w:t>
      </w:r>
    </w:p>
    <w:p w14:paraId="6CC0938E" w14:textId="481134C3" w:rsidR="00442D57" w:rsidRDefault="00FF0F88" w:rsidP="00442D57">
      <w:r w:rsidRPr="00C759EB">
        <w:lastRenderedPageBreak/>
        <w:t>Previously declared conflicts of interest are maintained by the secretariat.</w:t>
      </w:r>
    </w:p>
    <w:p w14:paraId="32E9A785" w14:textId="77777777" w:rsidR="00FF0F88" w:rsidRDefault="00992160" w:rsidP="00FF0F88">
      <w:pPr>
        <w:pStyle w:val="Agendaitem-supplementary"/>
      </w:pPr>
      <w:sdt>
        <w:sdtPr>
          <w:id w:val="1934323135"/>
          <w:placeholder>
            <w:docPart w:val="2E91651151F64BF0ADBD9A4EC77F59EC"/>
          </w:placeholder>
        </w:sdtPr>
        <w:sdtEndPr/>
        <w:sdtContent>
          <w:r w:rsidR="00FF0F88" w:rsidRPr="008036F5">
            <w:t>Minutes of the previous meeting</w:t>
          </w:r>
        </w:sdtContent>
      </w:sdt>
      <w:r w:rsidR="00FF0F88">
        <w:tab/>
      </w:r>
      <w:sdt>
        <w:sdtPr>
          <w:id w:val="-1604879741"/>
          <w:placeholder>
            <w:docPart w:val="86ECAD8E736147018A8D3D43D7A357BE"/>
          </w:placeholder>
        </w:sdtPr>
        <w:sdtEndPr/>
        <w:sdtContent>
          <w:r w:rsidR="00FF0F88">
            <w:t>Chair</w:t>
          </w:r>
        </w:sdtContent>
      </w:sdt>
    </w:p>
    <w:p w14:paraId="48CC79C0" w14:textId="03B4DDE4" w:rsidR="00D5100F" w:rsidRDefault="0092216B" w:rsidP="00D5100F">
      <w:r w:rsidRPr="0092216B">
        <w:t xml:space="preserve">Draft </w:t>
      </w:r>
      <w:r>
        <w:t>m</w:t>
      </w:r>
      <w:r w:rsidRPr="0092216B">
        <w:t xml:space="preserve">inutes of the </w:t>
      </w:r>
      <w:r>
        <w:t>25 February 2022</w:t>
      </w:r>
      <w:r w:rsidRPr="0092216B">
        <w:t xml:space="preserve"> meeting w</w:t>
      </w:r>
      <w:r>
        <w:t>ere</w:t>
      </w:r>
      <w:r w:rsidRPr="0092216B">
        <w:t xml:space="preserve"> emailed to </w:t>
      </w:r>
      <w:r>
        <w:t>m</w:t>
      </w:r>
      <w:r w:rsidRPr="0092216B">
        <w:t>embers</w:t>
      </w:r>
      <w:r>
        <w:t xml:space="preserve">, </w:t>
      </w:r>
      <w:r w:rsidRPr="0092216B">
        <w:t>member comments were addressed. The minutes are published on the ARPANSA Website.</w:t>
      </w:r>
    </w:p>
    <w:p w14:paraId="67678BD2" w14:textId="77777777" w:rsidR="00E55799" w:rsidRDefault="00992160" w:rsidP="00E55799">
      <w:pPr>
        <w:pStyle w:val="Agendaitem-supplementary"/>
      </w:pPr>
      <w:sdt>
        <w:sdtPr>
          <w:id w:val="-172872600"/>
          <w:placeholder>
            <w:docPart w:val="5C07D88FC7D34C16961BE8AFE2562F14"/>
          </w:placeholder>
        </w:sdtPr>
        <w:sdtEndPr/>
        <w:sdtContent>
          <w:r w:rsidR="00E55799">
            <w:t>Meeting dates</w:t>
          </w:r>
        </w:sdtContent>
      </w:sdt>
      <w:r w:rsidR="00E55799">
        <w:tab/>
      </w:r>
      <w:sdt>
        <w:sdtPr>
          <w:id w:val="-646668253"/>
          <w:placeholder>
            <w:docPart w:val="D1B511C5BA994280B66342CC6DC06A03"/>
          </w:placeholder>
        </w:sdtPr>
        <w:sdtEndPr/>
        <w:sdtContent>
          <w:r w:rsidR="00E55799">
            <w:t>Chair</w:t>
          </w:r>
        </w:sdtContent>
      </w:sdt>
    </w:p>
    <w:p w14:paraId="037B4C12" w14:textId="77777777" w:rsidR="0092216B" w:rsidRDefault="0092216B" w:rsidP="0092216B">
      <w:r>
        <w:t>The following dates have previously been confirmed:</w:t>
      </w:r>
    </w:p>
    <w:p w14:paraId="2C220E01" w14:textId="77777777" w:rsidR="0092216B" w:rsidRDefault="0092216B" w:rsidP="0092216B">
      <w:pPr>
        <w:pStyle w:val="ListParagraph"/>
        <w:numPr>
          <w:ilvl w:val="0"/>
          <w:numId w:val="7"/>
        </w:numPr>
      </w:pPr>
      <w:r>
        <w:t>NSC22-03</w:t>
      </w:r>
      <w:r>
        <w:tab/>
        <w:t>Friday, 21 October 2022</w:t>
      </w:r>
    </w:p>
    <w:p w14:paraId="19034486" w14:textId="30512740" w:rsidR="0092216B" w:rsidRDefault="0092216B" w:rsidP="0092216B">
      <w:pPr>
        <w:pStyle w:val="ListParagraph"/>
        <w:numPr>
          <w:ilvl w:val="0"/>
          <w:numId w:val="7"/>
        </w:numPr>
      </w:pPr>
      <w:r>
        <w:t xml:space="preserve">NSC23-01 </w:t>
      </w:r>
      <w:r>
        <w:tab/>
        <w:t>Friday, 10 February 2023</w:t>
      </w:r>
    </w:p>
    <w:p w14:paraId="2D68861F" w14:textId="4DD4ECB8" w:rsidR="0092216B" w:rsidRDefault="0092216B" w:rsidP="0092216B">
      <w:r>
        <w:t>The following meeting date was proposed and agreed to at this meeting:</w:t>
      </w:r>
    </w:p>
    <w:p w14:paraId="51DD72D3" w14:textId="19672B46" w:rsidR="00FF0F88" w:rsidRPr="00E908E3" w:rsidRDefault="0092216B" w:rsidP="00FF0F88">
      <w:pPr>
        <w:pStyle w:val="ListParagraph"/>
        <w:numPr>
          <w:ilvl w:val="0"/>
          <w:numId w:val="7"/>
        </w:numPr>
      </w:pPr>
      <w:r>
        <w:t xml:space="preserve">NSC23-02 </w:t>
      </w:r>
      <w:r>
        <w:tab/>
        <w:t xml:space="preserve">Friday, 2 June 2023 </w:t>
      </w:r>
    </w:p>
    <w:p w14:paraId="378AF0CE" w14:textId="77777777" w:rsidR="00517014" w:rsidRDefault="00992160" w:rsidP="00517014">
      <w:pPr>
        <w:pStyle w:val="Agendaitem-supplementary"/>
      </w:pPr>
      <w:sdt>
        <w:sdtPr>
          <w:id w:val="212936479"/>
          <w:placeholder>
            <w:docPart w:val="C86DCD8E46F24B4D94F7F7535FA0C68F"/>
          </w:placeholder>
        </w:sdtPr>
        <w:sdtEndPr/>
        <w:sdtContent>
          <w:r w:rsidR="00517014">
            <w:t>Safety/</w:t>
          </w:r>
          <w:r w:rsidR="00517014" w:rsidRPr="008036F5">
            <w:t>Security</w:t>
          </w:r>
          <w:r w:rsidR="00517014">
            <w:t xml:space="preserve"> Moment</w:t>
          </w:r>
        </w:sdtContent>
      </w:sdt>
      <w:r w:rsidR="00517014">
        <w:tab/>
      </w:r>
      <w:sdt>
        <w:sdtPr>
          <w:id w:val="207159706"/>
          <w:placeholder>
            <w:docPart w:val="F9412D92326445FD9C042E078A3F2DEC"/>
          </w:placeholder>
        </w:sdtPr>
        <w:sdtEndPr/>
        <w:sdtContent>
          <w:r w:rsidR="00517014">
            <w:t>Chair</w:t>
          </w:r>
        </w:sdtContent>
      </w:sdt>
    </w:p>
    <w:p w14:paraId="1C299887" w14:textId="78984CB5" w:rsidR="00C759EB" w:rsidRDefault="005F71CD" w:rsidP="00517014">
      <w:r>
        <w:t>The NSC secretariat</w:t>
      </w:r>
      <w:r w:rsidR="00C759EB">
        <w:t xml:space="preserve"> presented </w:t>
      </w:r>
      <w:r w:rsidR="00E365F8">
        <w:t>the</w:t>
      </w:r>
      <w:r w:rsidR="00C759EB">
        <w:t xml:space="preserve"> </w:t>
      </w:r>
      <w:r w:rsidR="00D32F58">
        <w:t xml:space="preserve">safety moment on </w:t>
      </w:r>
      <w:r w:rsidR="00C759EB" w:rsidRPr="00D32F58">
        <w:t>group decision making</w:t>
      </w:r>
      <w:r w:rsidR="00D32F58">
        <w:t xml:space="preserve"> using a </w:t>
      </w:r>
      <w:r w:rsidR="00E365F8">
        <w:t>charity sporting event during a severe weather event as a case study.</w:t>
      </w:r>
      <w:r w:rsidR="00C759EB">
        <w:t xml:space="preserve"> </w:t>
      </w:r>
    </w:p>
    <w:p w14:paraId="6844D4BE" w14:textId="7D059901" w:rsidR="00517014" w:rsidRDefault="00C759EB" w:rsidP="00517014">
      <w:r>
        <w:t>The committee discussed t</w:t>
      </w:r>
      <w:r w:rsidRPr="00C759EB">
        <w:t>he different bias</w:t>
      </w:r>
      <w:r>
        <w:t>es</w:t>
      </w:r>
      <w:r w:rsidRPr="00C759EB">
        <w:t xml:space="preserve"> that were present in this scenario and how the committee needs to be mindful of these</w:t>
      </w:r>
      <w:r w:rsidR="00E365F8">
        <w:t xml:space="preserve"> and other</w:t>
      </w:r>
      <w:r w:rsidRPr="00C759EB">
        <w:t xml:space="preserve"> factors</w:t>
      </w:r>
      <w:r>
        <w:t xml:space="preserve"> when considering advice and decisions on nuclear safety.  The</w:t>
      </w:r>
      <w:r w:rsidDel="00301F2D">
        <w:t xml:space="preserve"> </w:t>
      </w:r>
      <w:r w:rsidR="00301F2D">
        <w:t xml:space="preserve">benefit </w:t>
      </w:r>
      <w:r>
        <w:t xml:space="preserve">to have diversity, a safe environment to speak and </w:t>
      </w:r>
      <w:r w:rsidR="00EE571F" w:rsidRPr="00EE571F">
        <w:t>to consider alternative viewpoints or positions</w:t>
      </w:r>
      <w:r w:rsidR="00EE571F">
        <w:t xml:space="preserve"> was </w:t>
      </w:r>
      <w:r w:rsidR="00692518">
        <w:t>highlighted</w:t>
      </w:r>
      <w:r w:rsidR="00EE571F">
        <w:t>.</w:t>
      </w:r>
    </w:p>
    <w:p w14:paraId="42477148" w14:textId="77777777" w:rsidR="00802000" w:rsidRDefault="00992160" w:rsidP="00802000">
      <w:pPr>
        <w:pStyle w:val="Agendaitem-supplementary"/>
      </w:pPr>
      <w:sdt>
        <w:sdtPr>
          <w:id w:val="255870440"/>
          <w:placeholder>
            <w:docPart w:val="0E1F25D1FF674B208B96079DE67B5454"/>
          </w:placeholder>
        </w:sdtPr>
        <w:sdtEndPr/>
        <w:sdtContent>
          <w:r w:rsidR="00802000" w:rsidRPr="0074309A">
            <w:t>Outstanding</w:t>
          </w:r>
          <w:r w:rsidR="00802000">
            <w:t xml:space="preserve"> Actions</w:t>
          </w:r>
        </w:sdtContent>
      </w:sdt>
      <w:r w:rsidR="00802000">
        <w:tab/>
      </w:r>
      <w:sdt>
        <w:sdtPr>
          <w:id w:val="882988937"/>
          <w:placeholder>
            <w:docPart w:val="33CE483A158A48DC9026D4ABBB4D5C66"/>
          </w:placeholder>
        </w:sdtPr>
        <w:sdtEndPr/>
        <w:sdtContent>
          <w:r w:rsidR="00802000">
            <w:t>Chair</w:t>
          </w:r>
        </w:sdtContent>
      </w:sdt>
    </w:p>
    <w:p w14:paraId="49D1B245" w14:textId="2C6AF6BE" w:rsidR="00802000" w:rsidRDefault="00802000" w:rsidP="00802000">
      <w:r w:rsidRPr="00D874CD">
        <w:t>The Committee noted that all outstanding actions were completed.</w:t>
      </w:r>
    </w:p>
    <w:p w14:paraId="6B2D921E" w14:textId="4EDA357E" w:rsidR="0012571A" w:rsidRDefault="00992160" w:rsidP="0012571A">
      <w:pPr>
        <w:pStyle w:val="Agendaitem-supplementary"/>
      </w:pPr>
      <w:sdt>
        <w:sdtPr>
          <w:id w:val="1805110657"/>
          <w:placeholder>
            <w:docPart w:val="2AAE82DE0F794502AF06B5BFF533C3AC"/>
          </w:placeholder>
        </w:sdtPr>
        <w:sdtEndPr/>
        <w:sdtContent>
          <w:r w:rsidR="0012571A">
            <w:t>Correspondence</w:t>
          </w:r>
        </w:sdtContent>
      </w:sdt>
      <w:r w:rsidR="0012571A">
        <w:tab/>
      </w:r>
      <w:sdt>
        <w:sdtPr>
          <w:id w:val="1121567292"/>
          <w:placeholder>
            <w:docPart w:val="AD1AB85188E44BCC9FE29E1B87902E4A"/>
          </w:placeholder>
        </w:sdtPr>
        <w:sdtEndPr/>
        <w:sdtContent>
          <w:r w:rsidR="0012571A">
            <w:t>Chair</w:t>
          </w:r>
        </w:sdtContent>
      </w:sdt>
    </w:p>
    <w:p w14:paraId="33A268EC" w14:textId="1475A41F" w:rsidR="00517014" w:rsidRDefault="00D874CD" w:rsidP="00CB7340">
      <w:r w:rsidRPr="00D874CD">
        <w:t>The Committee noted that no correspondence was sent or received.</w:t>
      </w:r>
    </w:p>
    <w:sdt>
      <w:sdtPr>
        <w:id w:val="-231536865"/>
        <w:placeholder>
          <w:docPart w:val="C961513C3CC24AAC8BC40CF6427959F2"/>
        </w:placeholder>
      </w:sdtPr>
      <w:sdtEndPr/>
      <w:sdtContent>
        <w:p w14:paraId="789FEEC9" w14:textId="439AEFC3" w:rsidR="0071661E" w:rsidRDefault="00992160" w:rsidP="00890DF1">
          <w:pPr>
            <w:pStyle w:val="Agendaitem-main"/>
          </w:pPr>
          <w:sdt>
            <w:sdtPr>
              <w:id w:val="-1269236097"/>
              <w:placeholder>
                <w:docPart w:val="480140DD81654DEE8CC8F7C9B0B5F8D6"/>
              </w:placeholder>
            </w:sdtPr>
            <w:sdtEndPr/>
            <w:sdtContent>
              <w:r w:rsidR="00890DF1" w:rsidRPr="009F03BC">
                <w:t xml:space="preserve">Main Items for </w:t>
              </w:r>
              <w:r w:rsidR="00890DF1" w:rsidRPr="00B16657">
                <w:t>Discussion</w:t>
              </w:r>
            </w:sdtContent>
          </w:sdt>
        </w:p>
      </w:sdtContent>
    </w:sdt>
    <w:p w14:paraId="2A98990B" w14:textId="750DA558" w:rsidR="00CB7340" w:rsidRDefault="00992160" w:rsidP="008D1CCF">
      <w:pPr>
        <w:pStyle w:val="Agendaitem-supplementary"/>
      </w:pPr>
      <w:sdt>
        <w:sdtPr>
          <w:id w:val="1801491100"/>
          <w:placeholder>
            <w:docPart w:val="2132DFFCCBCA47E1B2A1A2469D2A57EA"/>
          </w:placeholder>
        </w:sdtPr>
        <w:sdtEndPr/>
        <w:sdtContent>
          <w:r w:rsidR="00015F20" w:rsidRPr="00015F20">
            <w:t>Convention on Nuclear Safety - Draft Report for Australia</w:t>
          </w:r>
        </w:sdtContent>
      </w:sdt>
      <w:r w:rsidR="00CB7340">
        <w:tab/>
      </w:r>
      <w:sdt>
        <w:sdtPr>
          <w:id w:val="-951479192"/>
          <w:placeholder>
            <w:docPart w:val="BA80555D82074F11B7D70CC9B3332ED4"/>
          </w:placeholder>
        </w:sdtPr>
        <w:sdtEndPr/>
        <w:sdtContent>
          <w:r w:rsidR="00015F20">
            <w:t>Andrew McCormick</w:t>
          </w:r>
        </w:sdtContent>
      </w:sdt>
    </w:p>
    <w:p w14:paraId="5B8F2A04" w14:textId="4E9ECE8D" w:rsidR="00C55198" w:rsidRDefault="00C55198" w:rsidP="00CB7340">
      <w:r w:rsidRPr="00C55198">
        <w:t>The Convention on Nuclear Safety</w:t>
      </w:r>
      <w:r w:rsidR="003426E9">
        <w:t xml:space="preserve"> (CNS)</w:t>
      </w:r>
      <w:r w:rsidRPr="00C55198">
        <w:t xml:space="preserve"> was ratified by Australia in December 1996. The aim of the convention is to commit participating states operating land based nuclear installations to maintain a high level of safety by setting international benchmarks to which members states would subscribe. The Convention is based on the common interest to achieve higher levels of safety that will be developed and promoted through regular review meetings.</w:t>
      </w:r>
    </w:p>
    <w:p w14:paraId="08C9B395" w14:textId="44545A53" w:rsidR="00BE5D7F" w:rsidRDefault="003F755F" w:rsidP="00CB7340">
      <w:r w:rsidRPr="003F755F">
        <w:t>Australia does not have any nuclear installations (under the definition used by the CNS)</w:t>
      </w:r>
      <w:r w:rsidR="00ED45AB">
        <w:t xml:space="preserve">.  </w:t>
      </w:r>
      <w:r w:rsidR="00DC6C46">
        <w:t xml:space="preserve">The content of the </w:t>
      </w:r>
      <w:r w:rsidR="008A6D50">
        <w:t xml:space="preserve">Australian </w:t>
      </w:r>
      <w:r w:rsidR="00ED45AB">
        <w:t>Re</w:t>
      </w:r>
      <w:r w:rsidRPr="003F755F">
        <w:t xml:space="preserve">ports </w:t>
      </w:r>
      <w:r w:rsidR="006C152F" w:rsidRPr="003F755F">
        <w:t>provides</w:t>
      </w:r>
      <w:r w:rsidRPr="003F755F">
        <w:t xml:space="preserve"> details related</w:t>
      </w:r>
      <w:r w:rsidR="006C152F">
        <w:t xml:space="preserve"> primarily</w:t>
      </w:r>
      <w:r w:rsidRPr="003F755F">
        <w:t xml:space="preserve"> to the OPAL and HIFAR research reactors and how the obligations under the </w:t>
      </w:r>
      <w:r w:rsidR="00DC6C46">
        <w:t>CNS</w:t>
      </w:r>
      <w:r w:rsidRPr="003F755F">
        <w:t xml:space="preserve"> are met.</w:t>
      </w:r>
      <w:r w:rsidR="00E2127B">
        <w:t xml:space="preserve">  The committee discussed the </w:t>
      </w:r>
      <w:r w:rsidR="00D23D92">
        <w:t xml:space="preserve">benefits of </w:t>
      </w:r>
      <w:r w:rsidR="004D75DE">
        <w:t xml:space="preserve">the continued </w:t>
      </w:r>
      <w:r w:rsidR="00CC6D38">
        <w:t xml:space="preserve">Australian </w:t>
      </w:r>
      <w:r w:rsidR="00D23D92">
        <w:t xml:space="preserve">commitment to the CNS </w:t>
      </w:r>
      <w:r w:rsidR="00CC6D38">
        <w:t xml:space="preserve">by reporting </w:t>
      </w:r>
      <w:r w:rsidR="00982BC4">
        <w:t xml:space="preserve">on these activities </w:t>
      </w:r>
      <w:r w:rsidR="00CC6D38">
        <w:t xml:space="preserve">and </w:t>
      </w:r>
      <w:r w:rsidR="00982BC4">
        <w:t xml:space="preserve">observed </w:t>
      </w:r>
      <w:r w:rsidR="00CC6D38">
        <w:t>th</w:t>
      </w:r>
      <w:r w:rsidR="007A0EC7">
        <w:t xml:space="preserve">is is a good practice </w:t>
      </w:r>
      <w:r w:rsidR="008F224D">
        <w:t>adopted</w:t>
      </w:r>
      <w:r w:rsidR="0052668B">
        <w:t xml:space="preserve"> by</w:t>
      </w:r>
      <w:r w:rsidR="004D75DE">
        <w:t xml:space="preserve"> </w:t>
      </w:r>
      <w:r w:rsidR="004D75DE">
        <w:lastRenderedPageBreak/>
        <w:t>Australia and</w:t>
      </w:r>
      <w:r w:rsidR="007A0EC7">
        <w:t xml:space="preserve"> other non-nuclear power countries </w:t>
      </w:r>
      <w:r w:rsidR="0052668B">
        <w:t>that operate</w:t>
      </w:r>
      <w:r w:rsidR="007A0EC7">
        <w:t xml:space="preserve"> research reactors or are involved in uranium mining</w:t>
      </w:r>
      <w:r w:rsidR="00C3021C">
        <w:t>.</w:t>
      </w:r>
    </w:p>
    <w:p w14:paraId="19EB4502" w14:textId="7AFC68A5" w:rsidR="00B71CC5" w:rsidRDefault="008D44D2" w:rsidP="00CB7340">
      <w:r w:rsidRPr="008D44D2">
        <w:t>Th</w:t>
      </w:r>
      <w:r w:rsidR="0096573C">
        <w:t>e committee was provided a</w:t>
      </w:r>
      <w:r w:rsidR="00B90FBE">
        <w:t xml:space="preserve"> presentation on </w:t>
      </w:r>
      <w:r w:rsidRPr="008D44D2">
        <w:t>the</w:t>
      </w:r>
      <w:r w:rsidR="005B4B75">
        <w:t xml:space="preserve"> main items within the</w:t>
      </w:r>
      <w:r w:rsidRPr="008D44D2">
        <w:t xml:space="preserve"> Joint 8th and 9th Country Report for Australia for the March 2023 Convention on Nuclear Safety meeting. The report is in draft </w:t>
      </w:r>
      <w:r w:rsidR="005803A0">
        <w:t xml:space="preserve">format and </w:t>
      </w:r>
      <w:r w:rsidR="007B4F62">
        <w:t xml:space="preserve">after </w:t>
      </w:r>
      <w:r w:rsidR="008B4A11">
        <w:t>feedback is consolidated will undergo</w:t>
      </w:r>
      <w:r w:rsidRPr="008D44D2">
        <w:t xml:space="preserve"> a final review by the </w:t>
      </w:r>
      <w:r w:rsidR="008B4A11">
        <w:t xml:space="preserve">CEO of </w:t>
      </w:r>
      <w:r w:rsidRPr="008D44D2">
        <w:t>ARPANSA</w:t>
      </w:r>
      <w:r w:rsidR="008B4A11">
        <w:t xml:space="preserve"> </w:t>
      </w:r>
      <w:r w:rsidR="00693C90">
        <w:t>in Q</w:t>
      </w:r>
      <w:r w:rsidR="006A3211">
        <w:t xml:space="preserve">uarter </w:t>
      </w:r>
      <w:r w:rsidR="00693C90">
        <w:t>3 of 2022</w:t>
      </w:r>
      <w:r w:rsidRPr="008D44D2">
        <w:t>.</w:t>
      </w:r>
    </w:p>
    <w:p w14:paraId="3B3416EF" w14:textId="2F95987A" w:rsidR="00CB7340" w:rsidRDefault="00DC24BA" w:rsidP="00CB7340">
      <w:r w:rsidRPr="00D874CD">
        <w:t>The Committee noted th</w:t>
      </w:r>
      <w:r>
        <w:t xml:space="preserve">e </w:t>
      </w:r>
      <w:r w:rsidR="00275A73">
        <w:t xml:space="preserve">content of the </w:t>
      </w:r>
      <w:r>
        <w:t xml:space="preserve">presentation and members agreed to </w:t>
      </w:r>
      <w:r w:rsidR="00C42BEE">
        <w:t>provide comments on the draft report by 17 June 2022.</w:t>
      </w:r>
    </w:p>
    <w:p w14:paraId="5860A3CB" w14:textId="64D8711C" w:rsidR="00CB7340" w:rsidRDefault="00992160" w:rsidP="008D1CCF">
      <w:pPr>
        <w:pStyle w:val="Agendaitem-supplementary"/>
      </w:pPr>
      <w:sdt>
        <w:sdtPr>
          <w:id w:val="1054512773"/>
          <w:placeholder>
            <w:docPart w:val="AB5746E70B2A4E608EC889563AE24CA9"/>
          </w:placeholder>
        </w:sdtPr>
        <w:sdtEndPr/>
        <w:sdtContent>
          <w:bookmarkStart w:id="1" w:name="_Toc473040802"/>
          <w:sdt>
            <w:sdtPr>
              <w:id w:val="1960214967"/>
              <w:placeholder>
                <w:docPart w:val="61C355125B704A9BBA4666E4B1931BFB"/>
              </w:placeholder>
            </w:sdtPr>
            <w:sdtEndPr/>
            <w:sdtContent>
              <w:r w:rsidR="00AC4C03">
                <w:t>Opal Riser updates</w:t>
              </w:r>
            </w:sdtContent>
          </w:sdt>
          <w:bookmarkEnd w:id="1"/>
        </w:sdtContent>
      </w:sdt>
      <w:r w:rsidR="00CB7340">
        <w:tab/>
      </w:r>
      <w:r w:rsidR="00AC4C03">
        <w:t>Vaz Mottl</w:t>
      </w:r>
    </w:p>
    <w:p w14:paraId="2A446F90" w14:textId="732069AE" w:rsidR="00517014" w:rsidRDefault="009B14D3" w:rsidP="00517014">
      <w:r w:rsidRPr="008D44D2">
        <w:t>Th</w:t>
      </w:r>
      <w:r>
        <w:t>e committee was</w:t>
      </w:r>
      <w:r w:rsidR="00E22A11">
        <w:t xml:space="preserve"> </w:t>
      </w:r>
      <w:r w:rsidR="00E22A11" w:rsidRPr="00E22A11">
        <w:t>provided with updates on the OPAL riser defect</w:t>
      </w:r>
      <w:r w:rsidR="00FB38C3">
        <w:t xml:space="preserve"> and </w:t>
      </w:r>
      <w:r w:rsidR="00FB38C3" w:rsidRPr="000A1FD0">
        <w:rPr>
          <w:rFonts w:ascii="Calibri" w:eastAsia="MS Mincho" w:hAnsi="Calibri" w:cs="Arial"/>
        </w:rPr>
        <w:t>potential engineering solutions to rectify the issue</w:t>
      </w:r>
      <w:r w:rsidR="00E22A11" w:rsidRPr="00E22A11">
        <w:t>.  The Committee had discussed this defect, which includes weld cracks in the riser, at its</w:t>
      </w:r>
      <w:r w:rsidR="00D803CD">
        <w:t xml:space="preserve"> past four</w:t>
      </w:r>
      <w:r w:rsidR="00E22A11" w:rsidRPr="00E22A11">
        <w:t xml:space="preserve"> meetings. </w:t>
      </w:r>
    </w:p>
    <w:p w14:paraId="3122EA90" w14:textId="38E9A480" w:rsidR="0005730E" w:rsidRDefault="00833779" w:rsidP="0005730E">
      <w:pPr>
        <w:rPr>
          <w:rFonts w:ascii="Calibri" w:eastAsia="Calibri" w:hAnsi="Calibri" w:cs="Calibri"/>
        </w:rPr>
      </w:pPr>
      <w:bookmarkStart w:id="2" w:name="_Hlk103001251"/>
      <w:r w:rsidRPr="451BC61B">
        <w:rPr>
          <w:rFonts w:ascii="Calibri" w:eastAsia="Calibri" w:hAnsi="Calibri" w:cs="Calibri"/>
        </w:rPr>
        <w:t>In</w:t>
      </w:r>
      <w:r>
        <w:rPr>
          <w:rFonts w:ascii="Calibri" w:eastAsia="Calibri" w:hAnsi="Calibri" w:cs="Calibri"/>
        </w:rPr>
        <w:t xml:space="preserve"> compliance </w:t>
      </w:r>
      <w:r w:rsidR="006E4CF1">
        <w:rPr>
          <w:rFonts w:ascii="Calibri" w:eastAsia="Calibri" w:hAnsi="Calibri" w:cs="Calibri"/>
        </w:rPr>
        <w:t>with</w:t>
      </w:r>
      <w:r w:rsidR="0005730E" w:rsidRPr="344C4374">
        <w:rPr>
          <w:rFonts w:ascii="Calibri" w:eastAsia="Calibri" w:hAnsi="Calibri" w:cs="Calibri"/>
        </w:rPr>
        <w:t xml:space="preserve"> a </w:t>
      </w:r>
      <w:r w:rsidR="009F37BF">
        <w:rPr>
          <w:rFonts w:ascii="Calibri" w:eastAsia="Calibri" w:hAnsi="Calibri" w:cs="Calibri"/>
        </w:rPr>
        <w:t xml:space="preserve">special </w:t>
      </w:r>
      <w:r w:rsidR="0005730E" w:rsidRPr="344C4374">
        <w:rPr>
          <w:rFonts w:ascii="Calibri" w:eastAsia="Calibri" w:hAnsi="Calibri" w:cs="Calibri"/>
        </w:rPr>
        <w:t xml:space="preserve">licence </w:t>
      </w:r>
      <w:bookmarkEnd w:id="2"/>
      <w:r w:rsidR="0005730E" w:rsidRPr="344C4374">
        <w:rPr>
          <w:rFonts w:ascii="Calibri" w:eastAsia="Calibri" w:hAnsi="Calibri" w:cs="Calibri"/>
        </w:rPr>
        <w:t xml:space="preserve">condition, ANSTO inspects the OPAL riser cracks periodically. The visual inspections </w:t>
      </w:r>
      <w:r w:rsidR="00F062C5">
        <w:rPr>
          <w:rFonts w:ascii="Calibri" w:eastAsia="Calibri" w:hAnsi="Calibri" w:cs="Calibri"/>
        </w:rPr>
        <w:t xml:space="preserve">search for new cracks, </w:t>
      </w:r>
      <w:r w:rsidR="00A72E75">
        <w:rPr>
          <w:rFonts w:ascii="Calibri" w:eastAsia="Calibri" w:hAnsi="Calibri" w:cs="Calibri"/>
        </w:rPr>
        <w:t>observe</w:t>
      </w:r>
      <w:r w:rsidR="008C3CAF">
        <w:rPr>
          <w:rFonts w:ascii="Calibri" w:eastAsia="Calibri" w:hAnsi="Calibri" w:cs="Calibri"/>
        </w:rPr>
        <w:t xml:space="preserve"> </w:t>
      </w:r>
      <w:r w:rsidR="00F062C5">
        <w:rPr>
          <w:rFonts w:ascii="Calibri" w:eastAsia="Calibri" w:hAnsi="Calibri" w:cs="Calibri"/>
        </w:rPr>
        <w:t xml:space="preserve">known </w:t>
      </w:r>
      <w:r w:rsidR="008C3CAF">
        <w:rPr>
          <w:rFonts w:ascii="Calibri" w:eastAsia="Calibri" w:hAnsi="Calibri" w:cs="Calibri"/>
        </w:rPr>
        <w:t>cracks</w:t>
      </w:r>
      <w:r w:rsidR="009F1FF2">
        <w:rPr>
          <w:rFonts w:ascii="Calibri" w:eastAsia="Calibri" w:hAnsi="Calibri" w:cs="Calibri"/>
        </w:rPr>
        <w:t xml:space="preserve"> and check for prop</w:t>
      </w:r>
      <w:r w:rsidR="009D3411">
        <w:rPr>
          <w:rFonts w:ascii="Calibri" w:eastAsia="Calibri" w:hAnsi="Calibri" w:cs="Calibri"/>
        </w:rPr>
        <w:t>agation</w:t>
      </w:r>
      <w:r w:rsidR="00800287">
        <w:rPr>
          <w:rFonts w:ascii="Calibri" w:eastAsia="Calibri" w:hAnsi="Calibri" w:cs="Calibri"/>
        </w:rPr>
        <w:t>. E</w:t>
      </w:r>
      <w:r w:rsidR="00327D3B">
        <w:rPr>
          <w:rFonts w:ascii="Calibri" w:eastAsia="Calibri" w:hAnsi="Calibri" w:cs="Calibri"/>
        </w:rPr>
        <w:t xml:space="preserve">xternal </w:t>
      </w:r>
      <w:r w:rsidR="0005730E" w:rsidRPr="344C4374">
        <w:rPr>
          <w:rFonts w:ascii="Calibri" w:eastAsia="Calibri" w:hAnsi="Calibri" w:cs="Calibri"/>
        </w:rPr>
        <w:t>surfaces at the bottom of the riser, all external surfaces of the riser and internal surface</w:t>
      </w:r>
      <w:r w:rsidR="00B50846">
        <w:rPr>
          <w:rFonts w:ascii="Calibri" w:eastAsia="Calibri" w:hAnsi="Calibri" w:cs="Calibri"/>
        </w:rPr>
        <w:t>s</w:t>
      </w:r>
      <w:r w:rsidR="0005730E" w:rsidRPr="344C4374">
        <w:rPr>
          <w:rFonts w:ascii="Calibri" w:eastAsia="Calibri" w:hAnsi="Calibri" w:cs="Calibri"/>
        </w:rPr>
        <w:t xml:space="preserve"> with identified cracks </w:t>
      </w:r>
      <w:r w:rsidR="00B50846">
        <w:rPr>
          <w:rFonts w:ascii="Calibri" w:eastAsia="Calibri" w:hAnsi="Calibri" w:cs="Calibri"/>
        </w:rPr>
        <w:t xml:space="preserve">are </w:t>
      </w:r>
      <w:r w:rsidR="00B50846" w:rsidRPr="451BC61B">
        <w:rPr>
          <w:rFonts w:ascii="Calibri" w:eastAsia="Calibri" w:hAnsi="Calibri" w:cs="Calibri"/>
        </w:rPr>
        <w:t xml:space="preserve">inspected </w:t>
      </w:r>
      <w:r w:rsidR="0005730E" w:rsidRPr="451BC61B">
        <w:rPr>
          <w:rFonts w:ascii="Calibri" w:eastAsia="Calibri" w:hAnsi="Calibri" w:cs="Calibri"/>
        </w:rPr>
        <w:t>in</w:t>
      </w:r>
      <w:r w:rsidR="0005730E" w:rsidRPr="344C4374" w:rsidDel="00BD1FC1">
        <w:rPr>
          <w:rFonts w:ascii="Calibri" w:eastAsia="Calibri" w:hAnsi="Calibri" w:cs="Calibri"/>
        </w:rPr>
        <w:t xml:space="preserve"> </w:t>
      </w:r>
      <w:r w:rsidR="0005730E" w:rsidRPr="344C4374">
        <w:rPr>
          <w:rFonts w:ascii="Calibri" w:eastAsia="Calibri" w:hAnsi="Calibri" w:cs="Calibri"/>
        </w:rPr>
        <w:t xml:space="preserve">monthly, </w:t>
      </w:r>
      <w:r w:rsidR="00BC47CB" w:rsidRPr="344C4374">
        <w:rPr>
          <w:rFonts w:ascii="Calibri" w:eastAsia="Calibri" w:hAnsi="Calibri" w:cs="Calibri"/>
        </w:rPr>
        <w:t>three-monthly,</w:t>
      </w:r>
      <w:r w:rsidR="0005730E" w:rsidRPr="344C4374">
        <w:rPr>
          <w:rFonts w:ascii="Calibri" w:eastAsia="Calibri" w:hAnsi="Calibri" w:cs="Calibri"/>
        </w:rPr>
        <w:t xml:space="preserve"> and six-monthly intervals, respectively.</w:t>
      </w:r>
    </w:p>
    <w:p w14:paraId="5CA5C092" w14:textId="58A90D90" w:rsidR="00FB38C3" w:rsidRDefault="0005730E" w:rsidP="0005730E">
      <w:pPr>
        <w:rPr>
          <w:rFonts w:ascii="Calibri" w:eastAsia="Calibri" w:hAnsi="Calibri" w:cs="Calibri"/>
        </w:rPr>
      </w:pPr>
      <w:r w:rsidRPr="344C4374">
        <w:rPr>
          <w:rFonts w:ascii="Calibri" w:eastAsia="Calibri" w:hAnsi="Calibri" w:cs="Calibri"/>
        </w:rPr>
        <w:t xml:space="preserve">The reports of the visual inspections over the period since the last NSC meeting in February 2022 showed that no defects have grown since they were first observed in November 2020 and May 2021 and no new cracks have been identified. </w:t>
      </w:r>
      <w:r w:rsidR="004F090B" w:rsidRPr="344C4374">
        <w:rPr>
          <w:rFonts w:ascii="Calibri" w:eastAsia="Calibri" w:hAnsi="Calibri" w:cs="Calibri"/>
        </w:rPr>
        <w:t xml:space="preserve">  Based on these results, ANSTO proposes that the inspection of the riser external surfaces</w:t>
      </w:r>
      <w:r w:rsidR="00C81C23">
        <w:rPr>
          <w:rFonts w:ascii="Calibri" w:eastAsia="Calibri" w:hAnsi="Calibri" w:cs="Calibri"/>
        </w:rPr>
        <w:t>,</w:t>
      </w:r>
      <w:r w:rsidR="004F090B" w:rsidRPr="344C4374">
        <w:rPr>
          <w:rFonts w:ascii="Calibri" w:eastAsia="Calibri" w:hAnsi="Calibri" w:cs="Calibri"/>
        </w:rPr>
        <w:t xml:space="preserve"> currently conducted </w:t>
      </w:r>
      <w:r w:rsidR="00EE7D1F">
        <w:rPr>
          <w:rFonts w:ascii="Calibri" w:eastAsia="Calibri" w:hAnsi="Calibri" w:cs="Calibri"/>
        </w:rPr>
        <w:t>e</w:t>
      </w:r>
      <w:r w:rsidR="005D34E0">
        <w:rPr>
          <w:rFonts w:ascii="Calibri" w:eastAsia="Calibri" w:hAnsi="Calibri" w:cs="Calibri"/>
        </w:rPr>
        <w:t>very three months,</w:t>
      </w:r>
      <w:r w:rsidR="004F090B" w:rsidRPr="344C4374">
        <w:rPr>
          <w:rFonts w:ascii="Calibri" w:eastAsia="Calibri" w:hAnsi="Calibri" w:cs="Calibri"/>
        </w:rPr>
        <w:t xml:space="preserve"> be carried out </w:t>
      </w:r>
      <w:r w:rsidR="005D34E0">
        <w:rPr>
          <w:rFonts w:ascii="Calibri" w:eastAsia="Calibri" w:hAnsi="Calibri" w:cs="Calibri"/>
        </w:rPr>
        <w:t>on</w:t>
      </w:r>
      <w:r w:rsidR="005D34E0" w:rsidRPr="344C4374">
        <w:rPr>
          <w:rFonts w:ascii="Calibri" w:eastAsia="Calibri" w:hAnsi="Calibri" w:cs="Calibri"/>
        </w:rPr>
        <w:t xml:space="preserve"> </w:t>
      </w:r>
      <w:r w:rsidR="004F090B" w:rsidRPr="344C4374">
        <w:rPr>
          <w:rFonts w:ascii="Calibri" w:eastAsia="Calibri" w:hAnsi="Calibri" w:cs="Calibri"/>
        </w:rPr>
        <w:t>a six-monthly interval.  The</w:t>
      </w:r>
      <w:r w:rsidR="00470EAE">
        <w:rPr>
          <w:rFonts w:ascii="Calibri" w:eastAsia="Calibri" w:hAnsi="Calibri" w:cs="Calibri"/>
        </w:rPr>
        <w:t>re are no</w:t>
      </w:r>
      <w:r w:rsidR="00025856">
        <w:rPr>
          <w:rFonts w:ascii="Calibri" w:eastAsia="Calibri" w:hAnsi="Calibri" w:cs="Calibri"/>
        </w:rPr>
        <w:t xml:space="preserve"> </w:t>
      </w:r>
      <w:r w:rsidR="00A01B3C">
        <w:rPr>
          <w:rFonts w:ascii="Calibri" w:eastAsia="Calibri" w:hAnsi="Calibri" w:cs="Calibri"/>
        </w:rPr>
        <w:t>proposed changes</w:t>
      </w:r>
      <w:r w:rsidR="00025856">
        <w:rPr>
          <w:rFonts w:ascii="Calibri" w:eastAsia="Calibri" w:hAnsi="Calibri" w:cs="Calibri"/>
        </w:rPr>
        <w:t xml:space="preserve"> to the frequency of </w:t>
      </w:r>
      <w:r w:rsidR="00493A40">
        <w:rPr>
          <w:rFonts w:ascii="Calibri" w:eastAsia="Calibri" w:hAnsi="Calibri" w:cs="Calibri"/>
        </w:rPr>
        <w:t xml:space="preserve">the </w:t>
      </w:r>
      <w:r w:rsidR="00025856">
        <w:rPr>
          <w:rFonts w:ascii="Calibri" w:eastAsia="Calibri" w:hAnsi="Calibri" w:cs="Calibri"/>
        </w:rPr>
        <w:t>o</w:t>
      </w:r>
      <w:r w:rsidR="00493A40">
        <w:rPr>
          <w:rFonts w:ascii="Calibri" w:eastAsia="Calibri" w:hAnsi="Calibri" w:cs="Calibri"/>
        </w:rPr>
        <w:t>ther inspections</w:t>
      </w:r>
      <w:r w:rsidR="004F090B" w:rsidRPr="344C4374">
        <w:rPr>
          <w:rFonts w:ascii="Calibri" w:eastAsia="Calibri" w:hAnsi="Calibri" w:cs="Calibri"/>
        </w:rPr>
        <w:t>.</w:t>
      </w:r>
    </w:p>
    <w:p w14:paraId="58699379" w14:textId="2ADA9697" w:rsidR="0005730E" w:rsidRDefault="004F090B" w:rsidP="00517014">
      <w:r w:rsidRPr="000B34B0">
        <w:rPr>
          <w:rFonts w:ascii="Calibri" w:eastAsia="Calibri" w:hAnsi="Calibri" w:cs="Calibri"/>
        </w:rPr>
        <w:t>The committee discussed this proposal</w:t>
      </w:r>
      <w:r w:rsidR="008D4370">
        <w:rPr>
          <w:rFonts w:ascii="Calibri" w:eastAsia="Calibri" w:hAnsi="Calibri" w:cs="Calibri"/>
        </w:rPr>
        <w:t xml:space="preserve"> based upon information relayed via ARPANSA</w:t>
      </w:r>
      <w:r w:rsidR="00C17213" w:rsidRPr="000B34B0">
        <w:rPr>
          <w:rFonts w:ascii="Calibri" w:eastAsia="Calibri" w:hAnsi="Calibri" w:cs="Calibri"/>
        </w:rPr>
        <w:t xml:space="preserve">. </w:t>
      </w:r>
      <w:r w:rsidR="00B376DE" w:rsidRPr="000B34B0">
        <w:rPr>
          <w:rFonts w:ascii="Calibri" w:eastAsia="Calibri" w:hAnsi="Calibri" w:cs="Calibri"/>
        </w:rPr>
        <w:t xml:space="preserve">Whilst ANSTO </w:t>
      </w:r>
      <w:r w:rsidR="00EA07B1" w:rsidRPr="000B34B0">
        <w:rPr>
          <w:rFonts w:ascii="Calibri" w:eastAsia="Calibri" w:hAnsi="Calibri" w:cs="Calibri"/>
        </w:rPr>
        <w:t xml:space="preserve">were using a </w:t>
      </w:r>
      <w:r w:rsidR="00EA1600" w:rsidRPr="000B34B0">
        <w:rPr>
          <w:rFonts w:ascii="Calibri" w:eastAsia="Calibri" w:hAnsi="Calibri" w:cs="Calibri"/>
        </w:rPr>
        <w:t>m</w:t>
      </w:r>
      <w:r w:rsidR="007B3F88" w:rsidRPr="000B34B0">
        <w:rPr>
          <w:rFonts w:ascii="Calibri" w:eastAsia="Calibri" w:hAnsi="Calibri" w:cs="Calibri"/>
        </w:rPr>
        <w:t>ulti-legged argument</w:t>
      </w:r>
      <w:r w:rsidR="00EA1600" w:rsidRPr="000B34B0">
        <w:rPr>
          <w:rFonts w:ascii="Calibri" w:eastAsia="Calibri" w:hAnsi="Calibri" w:cs="Calibri"/>
        </w:rPr>
        <w:t xml:space="preserve"> regarding the continued safety</w:t>
      </w:r>
      <w:r w:rsidR="00EB3EFA">
        <w:rPr>
          <w:rFonts w:ascii="Calibri" w:eastAsia="Calibri" w:hAnsi="Calibri" w:cs="Calibri"/>
        </w:rPr>
        <w:t>, several aspects of the investigation</w:t>
      </w:r>
      <w:r w:rsidR="00AA69B8">
        <w:rPr>
          <w:rFonts w:ascii="Calibri" w:eastAsia="Calibri" w:hAnsi="Calibri" w:cs="Calibri"/>
        </w:rPr>
        <w:t xml:space="preserve"> </w:t>
      </w:r>
      <w:r w:rsidR="005D1EEA">
        <w:rPr>
          <w:rFonts w:ascii="Calibri" w:eastAsia="Calibri" w:hAnsi="Calibri" w:cs="Calibri"/>
        </w:rPr>
        <w:t>are</w:t>
      </w:r>
      <w:r w:rsidR="005F10C8">
        <w:rPr>
          <w:rFonts w:ascii="Calibri" w:eastAsia="Calibri" w:hAnsi="Calibri" w:cs="Calibri"/>
        </w:rPr>
        <w:t xml:space="preserve"> </w:t>
      </w:r>
      <w:r w:rsidR="005F10C8" w:rsidRPr="002E7D8D">
        <w:rPr>
          <w:rFonts w:ascii="Calibri" w:eastAsia="Calibri" w:hAnsi="Calibri" w:cs="Calibri"/>
        </w:rPr>
        <w:t xml:space="preserve">interrelated and may not be truly </w:t>
      </w:r>
      <w:r w:rsidR="00217DB9" w:rsidRPr="002E7D8D">
        <w:rPr>
          <w:rFonts w:ascii="Calibri" w:eastAsia="Calibri" w:hAnsi="Calibri" w:cs="Calibri"/>
        </w:rPr>
        <w:t>independent</w:t>
      </w:r>
      <w:r w:rsidR="00041B47">
        <w:rPr>
          <w:rFonts w:ascii="Calibri" w:eastAsia="Calibri" w:hAnsi="Calibri" w:cs="Calibri"/>
        </w:rPr>
        <w:t>.  I</w:t>
      </w:r>
      <w:r w:rsidR="00346A7B" w:rsidRPr="000B34B0">
        <w:rPr>
          <w:rFonts w:ascii="Calibri" w:eastAsia="Calibri" w:hAnsi="Calibri" w:cs="Calibri"/>
        </w:rPr>
        <w:t>t was not clear how</w:t>
      </w:r>
      <w:r w:rsidR="00CF1B1E" w:rsidRPr="000B34B0">
        <w:rPr>
          <w:rFonts w:ascii="Calibri" w:eastAsia="Calibri" w:hAnsi="Calibri" w:cs="Calibri"/>
        </w:rPr>
        <w:t xml:space="preserve"> the </w:t>
      </w:r>
      <w:r w:rsidR="00707708" w:rsidRPr="002E7D8D">
        <w:rPr>
          <w:rFonts w:ascii="Calibri" w:eastAsia="Calibri" w:hAnsi="Calibri" w:cs="Calibri"/>
        </w:rPr>
        <w:t xml:space="preserve">individual legs </w:t>
      </w:r>
      <w:r w:rsidR="00B96700">
        <w:rPr>
          <w:rFonts w:ascii="Calibri" w:eastAsia="Calibri" w:hAnsi="Calibri" w:cs="Calibri"/>
        </w:rPr>
        <w:t xml:space="preserve">are </w:t>
      </w:r>
      <w:r w:rsidR="00707708" w:rsidRPr="002E7D8D">
        <w:rPr>
          <w:rFonts w:ascii="Calibri" w:eastAsia="Calibri" w:hAnsi="Calibri" w:cs="Calibri"/>
        </w:rPr>
        <w:t>being considered separately, and on balance</w:t>
      </w:r>
      <w:r w:rsidR="00CB2955" w:rsidRPr="000B34B0">
        <w:rPr>
          <w:rFonts w:ascii="Calibri" w:eastAsia="Calibri" w:hAnsi="Calibri" w:cs="Calibri"/>
        </w:rPr>
        <w:t xml:space="preserve"> </w:t>
      </w:r>
      <w:r w:rsidR="00455417" w:rsidRPr="000B34B0">
        <w:rPr>
          <w:rFonts w:ascii="Calibri" w:eastAsia="Calibri" w:hAnsi="Calibri" w:cs="Calibri"/>
        </w:rPr>
        <w:t xml:space="preserve">provide </w:t>
      </w:r>
      <w:r w:rsidR="002E7D8D">
        <w:rPr>
          <w:rFonts w:ascii="Calibri" w:eastAsia="Calibri" w:hAnsi="Calibri" w:cs="Calibri"/>
        </w:rPr>
        <w:t xml:space="preserve">reasonable </w:t>
      </w:r>
      <w:r w:rsidR="00455417" w:rsidRPr="000B34B0">
        <w:rPr>
          <w:rFonts w:ascii="Calibri" w:eastAsia="Calibri" w:hAnsi="Calibri" w:cs="Calibri"/>
        </w:rPr>
        <w:t xml:space="preserve">assurance </w:t>
      </w:r>
      <w:r w:rsidR="00671AF0" w:rsidRPr="000B34B0">
        <w:rPr>
          <w:rFonts w:ascii="Calibri" w:eastAsia="Calibri" w:hAnsi="Calibri" w:cs="Calibri"/>
        </w:rPr>
        <w:t xml:space="preserve">of safety. </w:t>
      </w:r>
      <w:r w:rsidR="008B3BCA" w:rsidRPr="000B34B0">
        <w:rPr>
          <w:rFonts w:ascii="Calibri" w:eastAsia="Calibri" w:hAnsi="Calibri" w:cs="Calibri"/>
        </w:rPr>
        <w:t xml:space="preserve">The committee considered that </w:t>
      </w:r>
      <w:r w:rsidR="00A46292" w:rsidRPr="000B34B0">
        <w:rPr>
          <w:rFonts w:ascii="Calibri" w:eastAsia="Calibri" w:hAnsi="Calibri" w:cs="Calibri"/>
        </w:rPr>
        <w:t xml:space="preserve">the </w:t>
      </w:r>
      <w:r w:rsidR="00C43C55" w:rsidRPr="000B34B0">
        <w:rPr>
          <w:rFonts w:ascii="Calibri" w:eastAsia="Calibri" w:hAnsi="Calibri" w:cs="Calibri"/>
        </w:rPr>
        <w:t xml:space="preserve">fracture mechanics </w:t>
      </w:r>
      <w:r w:rsidR="00EA4BCE" w:rsidRPr="000B34B0">
        <w:rPr>
          <w:rFonts w:ascii="Calibri" w:eastAsia="Calibri" w:hAnsi="Calibri" w:cs="Calibri"/>
        </w:rPr>
        <w:t xml:space="preserve">was still not </w:t>
      </w:r>
      <w:r w:rsidR="00473DD1" w:rsidRPr="000B34B0">
        <w:rPr>
          <w:rFonts w:ascii="Calibri" w:eastAsia="Calibri" w:hAnsi="Calibri" w:cs="Calibri"/>
        </w:rPr>
        <w:t>sufficiently</w:t>
      </w:r>
      <w:r w:rsidR="00103088" w:rsidRPr="000B34B0">
        <w:rPr>
          <w:rFonts w:ascii="Calibri" w:eastAsia="Calibri" w:hAnsi="Calibri" w:cs="Calibri"/>
        </w:rPr>
        <w:t xml:space="preserve"> understood</w:t>
      </w:r>
      <w:r w:rsidR="00776E40" w:rsidRPr="000B34B0">
        <w:rPr>
          <w:rFonts w:ascii="Calibri" w:eastAsia="Calibri" w:hAnsi="Calibri" w:cs="Calibri"/>
        </w:rPr>
        <w:t xml:space="preserve"> </w:t>
      </w:r>
      <w:r w:rsidR="00C72A1F" w:rsidRPr="000B34B0">
        <w:rPr>
          <w:rFonts w:ascii="Calibri" w:eastAsia="Calibri" w:hAnsi="Calibri" w:cs="Calibri"/>
        </w:rPr>
        <w:t xml:space="preserve">to </w:t>
      </w:r>
      <w:r w:rsidR="00762455" w:rsidRPr="000B34B0">
        <w:rPr>
          <w:rFonts w:ascii="Calibri" w:eastAsia="Calibri" w:hAnsi="Calibri" w:cs="Calibri"/>
        </w:rPr>
        <w:t xml:space="preserve">balance the </w:t>
      </w:r>
      <w:r w:rsidR="00C72A1F" w:rsidRPr="000B34B0">
        <w:rPr>
          <w:rFonts w:ascii="Calibri" w:eastAsia="Calibri" w:hAnsi="Calibri" w:cs="Calibri"/>
        </w:rPr>
        <w:t>risk and be</w:t>
      </w:r>
      <w:r w:rsidR="00762455" w:rsidRPr="000B34B0">
        <w:rPr>
          <w:rFonts w:ascii="Calibri" w:eastAsia="Calibri" w:hAnsi="Calibri" w:cs="Calibri"/>
        </w:rPr>
        <w:t xml:space="preserve">nefits of a change to the inspection </w:t>
      </w:r>
      <w:r w:rsidR="00B45AB9" w:rsidRPr="000B34B0">
        <w:rPr>
          <w:rFonts w:ascii="Calibri" w:eastAsia="Calibri" w:hAnsi="Calibri" w:cs="Calibri"/>
        </w:rPr>
        <w:t>frequency</w:t>
      </w:r>
      <w:r w:rsidR="00787629" w:rsidRPr="000B34B0">
        <w:rPr>
          <w:rFonts w:ascii="Calibri" w:eastAsia="Calibri" w:hAnsi="Calibri" w:cs="Calibri"/>
        </w:rPr>
        <w:t>. Therefore</w:t>
      </w:r>
      <w:r w:rsidR="00330D26" w:rsidRPr="000B34B0">
        <w:rPr>
          <w:rFonts w:ascii="Calibri" w:eastAsia="Calibri" w:hAnsi="Calibri" w:cs="Calibri"/>
        </w:rPr>
        <w:t>,</w:t>
      </w:r>
      <w:r w:rsidR="00787629" w:rsidRPr="000B34B0">
        <w:rPr>
          <w:rFonts w:ascii="Calibri" w:eastAsia="Calibri" w:hAnsi="Calibri" w:cs="Calibri"/>
        </w:rPr>
        <w:t xml:space="preserve"> the </w:t>
      </w:r>
      <w:r w:rsidR="00452F90" w:rsidRPr="000B34B0">
        <w:rPr>
          <w:rFonts w:ascii="Calibri" w:eastAsia="Calibri" w:hAnsi="Calibri" w:cs="Calibri"/>
        </w:rPr>
        <w:t>Committee</w:t>
      </w:r>
      <w:r w:rsidR="001744DD" w:rsidRPr="000B34B0">
        <w:rPr>
          <w:rFonts w:ascii="Calibri" w:eastAsia="Calibri" w:hAnsi="Calibri" w:cs="Calibri"/>
        </w:rPr>
        <w:t xml:space="preserve"> concluded</w:t>
      </w:r>
      <w:r w:rsidR="00D80A43">
        <w:rPr>
          <w:rFonts w:ascii="Calibri" w:eastAsia="Calibri" w:hAnsi="Calibri" w:cs="Calibri"/>
        </w:rPr>
        <w:t xml:space="preserve"> </w:t>
      </w:r>
      <w:r w:rsidR="003707B2">
        <w:rPr>
          <w:rFonts w:ascii="Calibri" w:eastAsia="Calibri" w:hAnsi="Calibri" w:cs="Calibri"/>
        </w:rPr>
        <w:t>that m</w:t>
      </w:r>
      <w:r w:rsidR="00906B37" w:rsidRPr="000B34B0">
        <w:rPr>
          <w:rFonts w:ascii="Calibri" w:eastAsia="Calibri" w:hAnsi="Calibri" w:cs="Calibri"/>
        </w:rPr>
        <w:t xml:space="preserve">onitoring </w:t>
      </w:r>
      <w:r w:rsidR="00D41090" w:rsidRPr="000B34B0">
        <w:rPr>
          <w:rFonts w:ascii="Calibri" w:eastAsia="Calibri" w:hAnsi="Calibri" w:cs="Calibri"/>
        </w:rPr>
        <w:t xml:space="preserve">crack growth </w:t>
      </w:r>
      <w:r w:rsidR="00FA06AB" w:rsidRPr="000B34B0">
        <w:rPr>
          <w:rFonts w:ascii="Calibri" w:eastAsia="Calibri" w:hAnsi="Calibri" w:cs="Calibri"/>
        </w:rPr>
        <w:t>remain</w:t>
      </w:r>
      <w:r w:rsidR="00FA06AB">
        <w:rPr>
          <w:rFonts w:ascii="Calibri" w:eastAsia="Calibri" w:hAnsi="Calibri" w:cs="Calibri"/>
        </w:rPr>
        <w:t>s</w:t>
      </w:r>
      <w:r w:rsidR="00FA06AB" w:rsidRPr="000B34B0">
        <w:rPr>
          <w:rFonts w:ascii="Calibri" w:eastAsia="Calibri" w:hAnsi="Calibri" w:cs="Calibri"/>
        </w:rPr>
        <w:t xml:space="preserve"> </w:t>
      </w:r>
      <w:r w:rsidR="00C7791F" w:rsidRPr="000B34B0">
        <w:rPr>
          <w:rFonts w:ascii="Calibri" w:eastAsia="Calibri" w:hAnsi="Calibri" w:cs="Calibri"/>
        </w:rPr>
        <w:t xml:space="preserve">a key </w:t>
      </w:r>
      <w:r w:rsidR="00696B1B" w:rsidRPr="000B34B0">
        <w:rPr>
          <w:rFonts w:ascii="Calibri" w:eastAsia="Calibri" w:hAnsi="Calibri" w:cs="Calibri"/>
        </w:rPr>
        <w:t>input for</w:t>
      </w:r>
      <w:r w:rsidR="0066292B" w:rsidRPr="000B34B0">
        <w:rPr>
          <w:rFonts w:ascii="Calibri" w:eastAsia="Calibri" w:hAnsi="Calibri" w:cs="Calibri"/>
        </w:rPr>
        <w:t xml:space="preserve"> </w:t>
      </w:r>
      <w:r w:rsidR="00BB6BB3" w:rsidRPr="000B34B0">
        <w:rPr>
          <w:rFonts w:ascii="Calibri" w:eastAsia="Calibri" w:hAnsi="Calibri" w:cs="Calibri"/>
        </w:rPr>
        <w:t xml:space="preserve">ARPANSA </w:t>
      </w:r>
      <w:r w:rsidR="0066292B" w:rsidRPr="000B34B0">
        <w:rPr>
          <w:rFonts w:ascii="Calibri" w:eastAsia="Calibri" w:hAnsi="Calibri" w:cs="Calibri"/>
        </w:rPr>
        <w:t xml:space="preserve">regulatory </w:t>
      </w:r>
      <w:r w:rsidR="00696B1B" w:rsidRPr="000B34B0">
        <w:rPr>
          <w:rFonts w:ascii="Calibri" w:eastAsia="Calibri" w:hAnsi="Calibri" w:cs="Calibri"/>
        </w:rPr>
        <w:t>decisions</w:t>
      </w:r>
      <w:r w:rsidR="007C21A3">
        <w:rPr>
          <w:rFonts w:ascii="Calibri" w:eastAsia="Calibri" w:hAnsi="Calibri" w:cs="Calibri"/>
        </w:rPr>
        <w:t xml:space="preserve"> and it is important for ARPANSA to </w:t>
      </w:r>
      <w:r w:rsidR="003707B2">
        <w:rPr>
          <w:rFonts w:ascii="Calibri" w:eastAsia="Calibri" w:hAnsi="Calibri" w:cs="Calibri"/>
        </w:rPr>
        <w:t>articulate what</w:t>
      </w:r>
      <w:r w:rsidR="007C21A3">
        <w:rPr>
          <w:rFonts w:ascii="Calibri" w:eastAsia="Calibri" w:hAnsi="Calibri" w:cs="Calibri"/>
        </w:rPr>
        <w:t xml:space="preserve"> it needs from ANSTO </w:t>
      </w:r>
      <w:r w:rsidR="009031FC" w:rsidRPr="009031FC">
        <w:rPr>
          <w:rFonts w:ascii="Calibri" w:eastAsia="Calibri" w:hAnsi="Calibri" w:cs="Calibri"/>
        </w:rPr>
        <w:t>when considering the request for approval of a reduction to the frequency of inspections.</w:t>
      </w:r>
      <w:r w:rsidR="0066292B" w:rsidRPr="344C4374">
        <w:rPr>
          <w:rFonts w:ascii="Calibri" w:eastAsia="Calibri" w:hAnsi="Calibri" w:cs="Calibri"/>
        </w:rPr>
        <w:t xml:space="preserve"> </w:t>
      </w:r>
    </w:p>
    <w:p w14:paraId="1E78B23E" w14:textId="77777777" w:rsidR="00517014" w:rsidRDefault="00517014" w:rsidP="00517014">
      <w:pPr>
        <w:pStyle w:val="Agendaitem-main"/>
      </w:pPr>
      <w:r>
        <w:t xml:space="preserve">Update on major Controlled Facilities and Inspections </w:t>
      </w:r>
    </w:p>
    <w:p w14:paraId="175AC094" w14:textId="032312C7" w:rsidR="00517014" w:rsidRDefault="00A03F29" w:rsidP="00517014">
      <w:pPr>
        <w:pStyle w:val="Agendaitem-supplementary"/>
      </w:pPr>
      <w:r>
        <w:t>Periodic Safety and Security Reviews</w:t>
      </w:r>
      <w:r w:rsidR="00517014">
        <w:t xml:space="preserve"> </w:t>
      </w:r>
      <w:r w:rsidR="00517014">
        <w:tab/>
      </w:r>
      <w:r w:rsidR="003A1590">
        <w:t>Vaz Mottl</w:t>
      </w:r>
    </w:p>
    <w:p w14:paraId="6C76FF31" w14:textId="775E41F5" w:rsidR="003A1590" w:rsidRDefault="003A1590" w:rsidP="00F07C7B">
      <w:r w:rsidRPr="003A1590">
        <w:t xml:space="preserve">The Committee was provided with an update on progress of the Periodic Safety and Security Review for OPAL. </w:t>
      </w:r>
      <w:r>
        <w:t xml:space="preserve">ARPANSA </w:t>
      </w:r>
      <w:r w:rsidR="000823C4">
        <w:t xml:space="preserve">has </w:t>
      </w:r>
      <w:r>
        <w:t xml:space="preserve">awarded a </w:t>
      </w:r>
      <w:r w:rsidRPr="003A1590">
        <w:t xml:space="preserve">contract </w:t>
      </w:r>
      <w:r>
        <w:t>to</w:t>
      </w:r>
      <w:r w:rsidRPr="003A1590">
        <w:t xml:space="preserve"> Frazer-Nash Consultancy (FN</w:t>
      </w:r>
      <w:r>
        <w:t>C</w:t>
      </w:r>
      <w:r w:rsidRPr="003A1590">
        <w:t>)</w:t>
      </w:r>
      <w:r>
        <w:t xml:space="preserve"> through AusTender</w:t>
      </w:r>
      <w:r w:rsidRPr="003A1590">
        <w:t xml:space="preserve"> to carry out a high-level review of the OPAL Periodic Safety and Security Review. </w:t>
      </w:r>
      <w:r>
        <w:t>FNC</w:t>
      </w:r>
      <w:r w:rsidRPr="003A1590">
        <w:t xml:space="preserve"> has now initiated their review </w:t>
      </w:r>
      <w:r>
        <w:t xml:space="preserve">and it is expected to be finalised </w:t>
      </w:r>
      <w:r w:rsidRPr="003A1590">
        <w:t xml:space="preserve">within 3 months. </w:t>
      </w:r>
      <w:r>
        <w:t>ARPANSA will independently review the ANSTO submission and use the FNC report to focus further d</w:t>
      </w:r>
      <w:r w:rsidRPr="003A1590">
        <w:t>etailed assessment</w:t>
      </w:r>
      <w:r>
        <w:t xml:space="preserve"> into areas identified by FNC</w:t>
      </w:r>
      <w:r w:rsidR="00162C4E">
        <w:t>, utilising</w:t>
      </w:r>
      <w:r>
        <w:t xml:space="preserve"> </w:t>
      </w:r>
      <w:r w:rsidRPr="003A1590">
        <w:t>in-house</w:t>
      </w:r>
      <w:r w:rsidR="00162C4E">
        <w:t xml:space="preserve"> ARPANSA</w:t>
      </w:r>
      <w:r w:rsidRPr="003A1590">
        <w:t xml:space="preserve"> resources</w:t>
      </w:r>
      <w:r>
        <w:t>.</w:t>
      </w:r>
    </w:p>
    <w:p w14:paraId="0F9AAF42" w14:textId="424B7119" w:rsidR="00F07C7B" w:rsidRPr="00F07C7B" w:rsidRDefault="003A1590" w:rsidP="00F07C7B">
      <w:r w:rsidRPr="00330D26">
        <w:t xml:space="preserve">The Committee </w:t>
      </w:r>
      <w:r w:rsidR="00B94D11" w:rsidRPr="00330D26">
        <w:t xml:space="preserve">discussed </w:t>
      </w:r>
      <w:r w:rsidR="00C12EDC" w:rsidRPr="00330D26">
        <w:t>and</w:t>
      </w:r>
      <w:r w:rsidR="00B94D11" w:rsidRPr="00330D26">
        <w:t xml:space="preserve"> </w:t>
      </w:r>
      <w:r w:rsidRPr="00330D26">
        <w:t>noted this item.</w:t>
      </w:r>
    </w:p>
    <w:p w14:paraId="3C422103" w14:textId="75DB5123" w:rsidR="00517014" w:rsidRDefault="00A03F29" w:rsidP="00F07C7B">
      <w:pPr>
        <w:pStyle w:val="Agendaitem-supplementary"/>
      </w:pPr>
      <w:r>
        <w:lastRenderedPageBreak/>
        <w:t>ANSTO Health Products &amp; ANM</w:t>
      </w:r>
      <w:r w:rsidR="00517014">
        <w:t xml:space="preserve"> </w:t>
      </w:r>
      <w:r w:rsidR="00517014">
        <w:tab/>
      </w:r>
      <w:r w:rsidR="003A1590">
        <w:t>Vaz Mottl</w:t>
      </w:r>
    </w:p>
    <w:p w14:paraId="3290E835" w14:textId="6339C54E" w:rsidR="008A693F" w:rsidRDefault="003A1590" w:rsidP="00BC4258">
      <w:r w:rsidRPr="003A1590">
        <w:t>The Committee was provided with an update on ANSTO Health Products &amp; ANM</w:t>
      </w:r>
      <w:r w:rsidR="008A693F">
        <w:t>.</w:t>
      </w:r>
    </w:p>
    <w:p w14:paraId="52367FE7" w14:textId="3027708E" w:rsidR="008A693F" w:rsidRDefault="00BE29EA" w:rsidP="00701405">
      <w:r>
        <w:t>The Committee was</w:t>
      </w:r>
      <w:r w:rsidR="005C3B12">
        <w:t xml:space="preserve"> provided an update </w:t>
      </w:r>
      <w:r w:rsidR="00E572BC">
        <w:t>on the</w:t>
      </w:r>
      <w:r>
        <w:t xml:space="preserve"> progress</w:t>
      </w:r>
      <w:r w:rsidR="00950BFE">
        <w:t xml:space="preserve"> of an </w:t>
      </w:r>
      <w:r w:rsidR="005C3B12" w:rsidRPr="000F19E5">
        <w:t xml:space="preserve">Implementation Plan </w:t>
      </w:r>
      <w:r w:rsidR="00CF2EF0" w:rsidRPr="000F19E5">
        <w:t xml:space="preserve">developed </w:t>
      </w:r>
      <w:r w:rsidR="004D3694" w:rsidRPr="000F19E5">
        <w:t xml:space="preserve">to address the findings on </w:t>
      </w:r>
      <w:r w:rsidR="000F19E5" w:rsidRPr="000F19E5">
        <w:t>a</w:t>
      </w:r>
      <w:r w:rsidR="004D3694" w:rsidRPr="000F19E5">
        <w:t xml:space="preserve"> </w:t>
      </w:r>
      <w:r w:rsidR="00E96D88" w:rsidRPr="000F19E5">
        <w:t xml:space="preserve">2018 </w:t>
      </w:r>
      <w:r w:rsidR="004D3694" w:rsidRPr="000F19E5">
        <w:t xml:space="preserve">independent review of safety </w:t>
      </w:r>
      <w:r w:rsidR="0042308F" w:rsidRPr="000F19E5">
        <w:t xml:space="preserve">at ANSTO </w:t>
      </w:r>
      <w:r w:rsidR="00572DE7" w:rsidRPr="000F19E5">
        <w:t>Health Products</w:t>
      </w:r>
      <w:r w:rsidR="006F47D1" w:rsidRPr="000F19E5">
        <w:t xml:space="preserve">. </w:t>
      </w:r>
      <w:r w:rsidR="00963C1F" w:rsidRPr="000F19E5">
        <w:t xml:space="preserve">ANSTO was </w:t>
      </w:r>
      <w:r w:rsidR="00403D61" w:rsidRPr="000F19E5">
        <w:t xml:space="preserve">directed to undertake the </w:t>
      </w:r>
      <w:r w:rsidR="003346D4" w:rsidRPr="000F19E5">
        <w:t>review</w:t>
      </w:r>
      <w:r w:rsidR="00E747A9" w:rsidRPr="000F19E5">
        <w:t xml:space="preserve"> by ARPANSA</w:t>
      </w:r>
      <w:r w:rsidR="003346D4" w:rsidRPr="000F19E5">
        <w:t xml:space="preserve"> following a</w:t>
      </w:r>
      <w:r w:rsidR="006A5651" w:rsidRPr="000F19E5">
        <w:t xml:space="preserve"> workplace </w:t>
      </w:r>
      <w:r w:rsidR="00D93E6D" w:rsidRPr="000F19E5">
        <w:t>contam</w:t>
      </w:r>
      <w:r w:rsidR="00311AF4" w:rsidRPr="000F19E5">
        <w:t xml:space="preserve">ination </w:t>
      </w:r>
      <w:r w:rsidR="006A5651" w:rsidRPr="000F19E5">
        <w:t>accident</w:t>
      </w:r>
      <w:r w:rsidR="000A5119" w:rsidRPr="000F19E5">
        <w:t xml:space="preserve"> and other </w:t>
      </w:r>
      <w:r w:rsidR="00565B93" w:rsidRPr="000F19E5">
        <w:t>safety incidents</w:t>
      </w:r>
      <w:r w:rsidR="00716CE2" w:rsidRPr="000F19E5">
        <w:t xml:space="preserve">. </w:t>
      </w:r>
      <w:r w:rsidR="00E572BC">
        <w:t xml:space="preserve">The </w:t>
      </w:r>
      <w:r w:rsidR="0057395F">
        <w:t xml:space="preserve">implementation plan was </w:t>
      </w:r>
      <w:r w:rsidR="00DE6242">
        <w:t xml:space="preserve">developed to </w:t>
      </w:r>
      <w:r w:rsidR="00232CB4">
        <w:t xml:space="preserve">address more than </w:t>
      </w:r>
      <w:r w:rsidR="00E572BC">
        <w:t xml:space="preserve">80 recommendations </w:t>
      </w:r>
      <w:r w:rsidR="006A063B">
        <w:t>from the</w:t>
      </w:r>
      <w:r w:rsidR="00133C9B">
        <w:t xml:space="preserve"> independent</w:t>
      </w:r>
      <w:r w:rsidR="006A063B">
        <w:t xml:space="preserve"> review</w:t>
      </w:r>
      <w:r w:rsidR="005C2E9F">
        <w:t xml:space="preserve">. ANSTO reports on progress </w:t>
      </w:r>
      <w:r w:rsidR="00932AE7">
        <w:t>in implementing corrective actions</w:t>
      </w:r>
      <w:r w:rsidR="00212AB6">
        <w:t xml:space="preserve"> </w:t>
      </w:r>
      <w:r w:rsidR="009A62AD">
        <w:t xml:space="preserve">on a </w:t>
      </w:r>
      <w:r w:rsidR="003D188F">
        <w:t>six</w:t>
      </w:r>
      <w:r w:rsidR="00C110DC">
        <w:t>-</w:t>
      </w:r>
      <w:r w:rsidR="003D188F">
        <w:t>monthly basis</w:t>
      </w:r>
      <w:r w:rsidR="00885339">
        <w:t xml:space="preserve"> with the last report being provided in January 2022</w:t>
      </w:r>
      <w:r w:rsidR="002F514E">
        <w:t xml:space="preserve">. </w:t>
      </w:r>
      <w:r w:rsidR="005C3B12">
        <w:t xml:space="preserve">ARPANSA </w:t>
      </w:r>
      <w:r w:rsidR="0075566E">
        <w:t>is</w:t>
      </w:r>
      <w:r w:rsidR="005C3B12" w:rsidDel="008A2C88">
        <w:t xml:space="preserve"> </w:t>
      </w:r>
      <w:r w:rsidR="00943C5E">
        <w:t xml:space="preserve">now </w:t>
      </w:r>
      <w:r w:rsidR="008A2C88">
        <w:t xml:space="preserve">focussing on </w:t>
      </w:r>
      <w:r w:rsidR="005C3B12">
        <w:t>the sustainability of the actions and their ongoing effectiveness</w:t>
      </w:r>
      <w:r w:rsidR="00077495">
        <w:t xml:space="preserve"> to ensure that the improvements become properly </w:t>
      </w:r>
      <w:r w:rsidR="00CE44E0">
        <w:t>entrenc</w:t>
      </w:r>
      <w:r w:rsidR="00D62511">
        <w:t>h</w:t>
      </w:r>
      <w:r w:rsidR="00CE44E0">
        <w:t>ed</w:t>
      </w:r>
      <w:r w:rsidR="00077495">
        <w:t xml:space="preserve">.  This </w:t>
      </w:r>
      <w:r w:rsidR="007C383C">
        <w:t>has no</w:t>
      </w:r>
      <w:r w:rsidR="00EF14D0">
        <w:t xml:space="preserve">w been </w:t>
      </w:r>
      <w:r w:rsidR="005C3B12">
        <w:t>incorporated into the regulatory inspection program</w:t>
      </w:r>
      <w:r w:rsidR="0099633A">
        <w:t xml:space="preserve">. ARPANSA will produce </w:t>
      </w:r>
      <w:r w:rsidR="00E852DA">
        <w:t>an</w:t>
      </w:r>
      <w:r w:rsidR="0099633A">
        <w:t xml:space="preserve"> assessment report to summarise the regulatory outcomes</w:t>
      </w:r>
      <w:r w:rsidR="00300B8F">
        <w:t xml:space="preserve"> from the implementation plan</w:t>
      </w:r>
      <w:r w:rsidR="0099633A">
        <w:t>.</w:t>
      </w:r>
      <w:r w:rsidR="00CE12A6">
        <w:t xml:space="preserve"> </w:t>
      </w:r>
      <w:r w:rsidR="004B710A">
        <w:t xml:space="preserve">The conclusion </w:t>
      </w:r>
      <w:r w:rsidR="005109B7">
        <w:t xml:space="preserve">of </w:t>
      </w:r>
      <w:r w:rsidR="0099633A">
        <w:t>the</w:t>
      </w:r>
      <w:r w:rsidR="005C3B12">
        <w:t xml:space="preserve"> ARPANSA review will be presented to </w:t>
      </w:r>
      <w:r w:rsidR="0099633A">
        <w:t xml:space="preserve">the </w:t>
      </w:r>
      <w:r w:rsidR="005C3B12">
        <w:t xml:space="preserve">CEO ARPANSA </w:t>
      </w:r>
      <w:r w:rsidR="00E46F78">
        <w:t>and</w:t>
      </w:r>
      <w:r w:rsidR="005C3B12">
        <w:t xml:space="preserve"> an update</w:t>
      </w:r>
      <w:r w:rsidR="00E46F78">
        <w:t xml:space="preserve"> on the outcomes </w:t>
      </w:r>
      <w:r w:rsidR="005F38ED">
        <w:t xml:space="preserve">will be provided </w:t>
      </w:r>
      <w:r w:rsidR="00E46F78">
        <w:t xml:space="preserve">to </w:t>
      </w:r>
      <w:r w:rsidR="005C3B12">
        <w:t xml:space="preserve">the </w:t>
      </w:r>
      <w:r w:rsidR="003D7434">
        <w:t xml:space="preserve">Committee at its </w:t>
      </w:r>
      <w:r w:rsidR="00D23AAF">
        <w:t xml:space="preserve">October </w:t>
      </w:r>
      <w:r w:rsidR="003D7434">
        <w:t>meeting.</w:t>
      </w:r>
    </w:p>
    <w:p w14:paraId="024E2AE0" w14:textId="0DC9AC60" w:rsidR="008A693F" w:rsidRDefault="00D54F9E" w:rsidP="344C4374">
      <w:pPr>
        <w:rPr>
          <w:highlight w:val="yellow"/>
        </w:rPr>
      </w:pPr>
      <w:r>
        <w:t xml:space="preserve">Following a notification from ANSTO, </w:t>
      </w:r>
      <w:r w:rsidR="008A693F">
        <w:t>ARPANSA has been monitoring a</w:t>
      </w:r>
      <w:r w:rsidR="003A1590">
        <w:t xml:space="preserve">n </w:t>
      </w:r>
      <w:r w:rsidR="008A693F">
        <w:t xml:space="preserve">issue </w:t>
      </w:r>
      <w:r w:rsidR="0070599D">
        <w:t xml:space="preserve">regarding the seepage of </w:t>
      </w:r>
      <w:r w:rsidR="003A1590">
        <w:t xml:space="preserve">rainwater into a conduit </w:t>
      </w:r>
      <w:r w:rsidR="00D62511">
        <w:t xml:space="preserve">housing a pipeline </w:t>
      </w:r>
      <w:r w:rsidR="006A31BB">
        <w:t>that will</w:t>
      </w:r>
      <w:r w:rsidR="0070599D">
        <w:t xml:space="preserve"> be used for the transfer of liquid </w:t>
      </w:r>
      <w:r w:rsidR="00D77C9B">
        <w:t xml:space="preserve">intermediate level </w:t>
      </w:r>
      <w:r w:rsidR="0070599D">
        <w:t xml:space="preserve">radioactive waste from </w:t>
      </w:r>
      <w:r w:rsidR="00C947A3">
        <w:t xml:space="preserve">the </w:t>
      </w:r>
      <w:r w:rsidR="006A31BB">
        <w:t xml:space="preserve">ANSTO Nuclear Medicine </w:t>
      </w:r>
      <w:r w:rsidR="00504ACB">
        <w:t xml:space="preserve">(ANM) </w:t>
      </w:r>
      <w:r w:rsidR="006A31BB">
        <w:t xml:space="preserve">facility </w:t>
      </w:r>
      <w:r w:rsidR="00504ACB">
        <w:t xml:space="preserve">to the </w:t>
      </w:r>
      <w:r w:rsidR="00E4302B">
        <w:t>ANSTO SyMo waste processing facility</w:t>
      </w:r>
      <w:r w:rsidR="003A1590">
        <w:t xml:space="preserve">.  </w:t>
      </w:r>
      <w:r w:rsidR="00D77C9B">
        <w:t xml:space="preserve">The SyMo facility is currently being constructed and is not in operation. </w:t>
      </w:r>
      <w:r w:rsidR="008A693F" w:rsidRPr="006016D9">
        <w:t xml:space="preserve">This system consists of </w:t>
      </w:r>
      <w:r w:rsidR="00656C90" w:rsidRPr="006016D9">
        <w:t>three</w:t>
      </w:r>
      <w:r w:rsidR="008A693F" w:rsidRPr="006016D9">
        <w:t xml:space="preserve"> </w:t>
      </w:r>
      <w:r w:rsidR="008A693F" w:rsidRPr="006016D9" w:rsidDel="008A693F">
        <w:t>stainless</w:t>
      </w:r>
      <w:r w:rsidR="008A693F" w:rsidRPr="006016D9">
        <w:t>-steel pipe</w:t>
      </w:r>
      <w:r w:rsidR="00656C90" w:rsidRPr="006016D9">
        <w:t>s (</w:t>
      </w:r>
      <w:r w:rsidR="00B17F8E" w:rsidRPr="006016D9">
        <w:t>200% redu</w:t>
      </w:r>
      <w:r w:rsidR="009A0D66" w:rsidRPr="006016D9">
        <w:t>ndancy)</w:t>
      </w:r>
      <w:r w:rsidR="008A693F" w:rsidRPr="006016D9">
        <w:t xml:space="preserve"> laid in a stainless-steel drip tray within a concrete conduit which is where the identified issue originates. </w:t>
      </w:r>
    </w:p>
    <w:p w14:paraId="552298EA" w14:textId="1037B938" w:rsidR="008A693F" w:rsidRDefault="003A1590" w:rsidP="00BC4258">
      <w:r>
        <w:t xml:space="preserve">The conduit has experienced issues </w:t>
      </w:r>
      <w:r w:rsidR="008A693F">
        <w:t xml:space="preserve">with </w:t>
      </w:r>
      <w:r>
        <w:t>water in</w:t>
      </w:r>
      <w:r w:rsidR="008A693F">
        <w:t>gress</w:t>
      </w:r>
      <w:r>
        <w:t xml:space="preserve"> from the surrounding ground</w:t>
      </w:r>
      <w:r w:rsidR="008A693F">
        <w:t>, however,</w:t>
      </w:r>
      <w:r>
        <w:t xml:space="preserve"> the integrity of the </w:t>
      </w:r>
      <w:r w:rsidRPr="00C87D45">
        <w:t>transfer pipe</w:t>
      </w:r>
      <w:r>
        <w:t xml:space="preserve"> itself seems to be unaffected. </w:t>
      </w:r>
    </w:p>
    <w:p w14:paraId="432F1422" w14:textId="2B5135A8" w:rsidR="00BC4258" w:rsidRDefault="003A1590" w:rsidP="00BC4258">
      <w:r>
        <w:t>ARPANSA is overseeing ANSTO’s work in reviewing options to rectify the issue of water entering the conduit.</w:t>
      </w:r>
    </w:p>
    <w:p w14:paraId="578E4DAB" w14:textId="70F7C39A" w:rsidR="003A1590" w:rsidRDefault="00610E02" w:rsidP="00BC4258">
      <w:r>
        <w:t>The Committee noted this update.</w:t>
      </w:r>
    </w:p>
    <w:p w14:paraId="5DE38660" w14:textId="510036EA" w:rsidR="00BC4258" w:rsidRDefault="00992160" w:rsidP="00BC4258">
      <w:pPr>
        <w:pStyle w:val="Agendaitem-supplementary"/>
      </w:pPr>
      <w:sdt>
        <w:sdtPr>
          <w:id w:val="997395707"/>
          <w:placeholder>
            <w:docPart w:val="C8CA439947104D51BD5811CE2C5AD56C"/>
          </w:placeholder>
        </w:sdtPr>
        <w:sdtEndPr/>
        <w:sdtContent>
          <w:sdt>
            <w:sdtPr>
              <w:id w:val="1235821791"/>
              <w:placeholder>
                <w:docPart w:val="949D62A62BE24CA5918C62A2980444C1"/>
              </w:placeholder>
            </w:sdtPr>
            <w:sdtEndPr/>
            <w:sdtContent>
              <w:r w:rsidR="00BC4258">
                <w:t xml:space="preserve">Other updates </w:t>
              </w:r>
            </w:sdtContent>
          </w:sdt>
        </w:sdtContent>
      </w:sdt>
      <w:r w:rsidR="00BC4258">
        <w:tab/>
        <w:t>Vaz Mottl</w:t>
      </w:r>
    </w:p>
    <w:p w14:paraId="7CF7742B" w14:textId="183BAE41" w:rsidR="00C81ABB" w:rsidRDefault="00C81ABB" w:rsidP="00C81ABB">
      <w:r>
        <w:t xml:space="preserve">The Committee was provided an update on other regulatory activities undertaken by ARPANSA including inspections, </w:t>
      </w:r>
      <w:r w:rsidR="00610E02">
        <w:t>enforcements,</w:t>
      </w:r>
      <w:r>
        <w:t xml:space="preserve"> and licencing.  </w:t>
      </w:r>
    </w:p>
    <w:p w14:paraId="07C14D2B" w14:textId="3C309407" w:rsidR="00BC4258" w:rsidRPr="00BC4258" w:rsidRDefault="00C81ABB" w:rsidP="00C81ABB">
      <w:r>
        <w:t>The Committee noted this update.</w:t>
      </w:r>
    </w:p>
    <w:p w14:paraId="4FF9461B" w14:textId="37C17C5C" w:rsidR="00517014" w:rsidRDefault="00517014" w:rsidP="00F07C7B">
      <w:pPr>
        <w:pStyle w:val="Agendaitem-main"/>
      </w:pPr>
      <w:r>
        <w:t xml:space="preserve">Reports </w:t>
      </w:r>
      <w:r>
        <w:tab/>
        <w:t xml:space="preserve">  </w:t>
      </w:r>
    </w:p>
    <w:p w14:paraId="290367BB" w14:textId="095AE779" w:rsidR="00517014" w:rsidRDefault="00517014" w:rsidP="00F07C7B">
      <w:pPr>
        <w:pStyle w:val="Agendaitem-supplementary"/>
      </w:pPr>
      <w:r>
        <w:t xml:space="preserve">ARPANSA significant Activities </w:t>
      </w:r>
      <w:r>
        <w:tab/>
      </w:r>
      <w:r w:rsidR="00172AA3">
        <w:t>Jim Scott</w:t>
      </w:r>
    </w:p>
    <w:p w14:paraId="168928D4" w14:textId="40465D86" w:rsidR="00172AA3" w:rsidRDefault="00172AA3" w:rsidP="00172AA3">
      <w:r>
        <w:t xml:space="preserve">The </w:t>
      </w:r>
      <w:r w:rsidR="00BD2EC9">
        <w:t>Committee was</w:t>
      </w:r>
      <w:r>
        <w:t xml:space="preserve"> provided an update on significant ARPANSA activities. This included:</w:t>
      </w:r>
    </w:p>
    <w:p w14:paraId="363EE691" w14:textId="523084C3" w:rsidR="00182CC2" w:rsidRDefault="00704BE7" w:rsidP="00704BE7">
      <w:pPr>
        <w:pStyle w:val="ListParagraph"/>
        <w:numPr>
          <w:ilvl w:val="0"/>
          <w:numId w:val="7"/>
        </w:numPr>
      </w:pPr>
      <w:r>
        <w:t>Rec</w:t>
      </w:r>
      <w:r w:rsidR="00BF0D92">
        <w:t>r</w:t>
      </w:r>
      <w:r>
        <w:t xml:space="preserve">uitment </w:t>
      </w:r>
      <w:r w:rsidR="00BF0D92">
        <w:t xml:space="preserve">activities </w:t>
      </w:r>
      <w:r w:rsidR="00182CC2">
        <w:t xml:space="preserve">undertaken by ARPANSA and other nuclear agencies in Australia </w:t>
      </w:r>
    </w:p>
    <w:p w14:paraId="7C62582D" w14:textId="3455EB43" w:rsidR="00FA210C" w:rsidRDefault="007136A4" w:rsidP="00FA210C">
      <w:pPr>
        <w:pStyle w:val="ListParagraph"/>
        <w:numPr>
          <w:ilvl w:val="0"/>
          <w:numId w:val="7"/>
        </w:numPr>
      </w:pPr>
      <w:r>
        <w:t xml:space="preserve">Shortage of nuclear talent </w:t>
      </w:r>
      <w:r w:rsidR="00FA210C">
        <w:t xml:space="preserve">broadly within Australia and options being considered such as </w:t>
      </w:r>
      <w:r w:rsidR="00704BE7">
        <w:t>a shared graduate program between nuclear agencies to develop talent</w:t>
      </w:r>
    </w:p>
    <w:p w14:paraId="5F9EB308" w14:textId="77777777" w:rsidR="00FB5700" w:rsidRDefault="00354766" w:rsidP="00172AA3">
      <w:r>
        <w:t xml:space="preserve">Planning </w:t>
      </w:r>
      <w:r w:rsidR="00E045C4">
        <w:t xml:space="preserve">is </w:t>
      </w:r>
      <w:r>
        <w:t>underway for the International Atomic Energy Agency (IAEA) Integrated Regulatory Review Service (</w:t>
      </w:r>
      <w:r w:rsidR="00704BE7">
        <w:t>IRRS</w:t>
      </w:r>
      <w:r>
        <w:t>)</w:t>
      </w:r>
      <w:r w:rsidR="00704BE7">
        <w:t xml:space="preserve"> follow-up mission </w:t>
      </w:r>
      <w:r>
        <w:t xml:space="preserve">with is </w:t>
      </w:r>
      <w:r w:rsidR="00704BE7">
        <w:t xml:space="preserve">scheduled for 2023.  </w:t>
      </w:r>
      <w:r>
        <w:t>ARPANSA</w:t>
      </w:r>
      <w:r w:rsidR="00B203C5">
        <w:t xml:space="preserve"> is </w:t>
      </w:r>
      <w:r w:rsidR="00303DBD">
        <w:t>preparing</w:t>
      </w:r>
      <w:r w:rsidR="00B203C5">
        <w:t xml:space="preserve"> to consolidate</w:t>
      </w:r>
      <w:r w:rsidR="00704BE7">
        <w:t xml:space="preserve"> the </w:t>
      </w:r>
      <w:r w:rsidR="00B203C5">
        <w:lastRenderedPageBreak/>
        <w:t>Advance Reference Material (</w:t>
      </w:r>
      <w:r w:rsidR="00704BE7">
        <w:t>ARM</w:t>
      </w:r>
      <w:r w:rsidR="00B203C5">
        <w:t>) which summarises the actions taken and supporting evidence to address the recommendations and suggestions from the November 2018 Mission. This is a</w:t>
      </w:r>
      <w:r w:rsidR="00704BE7">
        <w:t xml:space="preserve"> significant undertaking </w:t>
      </w:r>
      <w:r w:rsidR="00303DBD">
        <w:t>and</w:t>
      </w:r>
      <w:r w:rsidR="00704BE7">
        <w:t xml:space="preserve"> needs coordination across ARPANSA, all jurisdictions through </w:t>
      </w:r>
      <w:r w:rsidR="00DE1C1A">
        <w:t xml:space="preserve">the </w:t>
      </w:r>
      <w:r w:rsidR="00DE1C1A" w:rsidRPr="00DE1C1A">
        <w:t xml:space="preserve">Environmental Health Standing Committee </w:t>
      </w:r>
      <w:r w:rsidR="00DE1C1A">
        <w:t>(</w:t>
      </w:r>
      <w:r w:rsidR="00704BE7">
        <w:t>enHealth</w:t>
      </w:r>
      <w:r w:rsidR="00DE1C1A">
        <w:t>)</w:t>
      </w:r>
      <w:r w:rsidR="00704BE7">
        <w:t xml:space="preserve"> and with the Department of Industry, Science, Innovation, Energy and Resources (DISER).</w:t>
      </w:r>
    </w:p>
    <w:p w14:paraId="02AF3652" w14:textId="62AB45B9" w:rsidR="00F07C7B" w:rsidRPr="00F07C7B" w:rsidRDefault="00172AA3" w:rsidP="00172AA3">
      <w:r>
        <w:t>The Committee noted the items presented.</w:t>
      </w:r>
    </w:p>
    <w:p w14:paraId="16C3A2E9" w14:textId="54BC59BF" w:rsidR="00517014" w:rsidRDefault="00517014" w:rsidP="00F07C7B">
      <w:pPr>
        <w:pStyle w:val="Agendaitem-supplementary"/>
      </w:pPr>
      <w:r>
        <w:t xml:space="preserve">Radiation Health Committee </w:t>
      </w:r>
      <w:r>
        <w:tab/>
      </w:r>
      <w:r w:rsidR="00C3366F" w:rsidRPr="00C3366F">
        <w:t>Fay Bellis</w:t>
      </w:r>
    </w:p>
    <w:p w14:paraId="6F09940E" w14:textId="77777777" w:rsidR="00805DBE" w:rsidRDefault="00805DBE" w:rsidP="00F07C7B">
      <w:r w:rsidRPr="00A830B8">
        <w:t>The Committee was provided a summary of the recent activities of the Radiation Health Committee</w:t>
      </w:r>
      <w:r>
        <w:t>.</w:t>
      </w:r>
    </w:p>
    <w:p w14:paraId="3AD4F11E" w14:textId="5D81C5E9" w:rsidR="00A830B8" w:rsidRPr="00F07C7B" w:rsidRDefault="00A830B8" w:rsidP="00F07C7B">
      <w:r>
        <w:t xml:space="preserve">Minutes of the Radiation Health Committee meetings </w:t>
      </w:r>
      <w:r w:rsidRPr="00802E73">
        <w:t xml:space="preserve">can be downloaded from the </w:t>
      </w:r>
      <w:hyperlink r:id="rId11" w:history="1">
        <w:r w:rsidRPr="001E2ADE">
          <w:rPr>
            <w:rStyle w:val="Hyperlink"/>
          </w:rPr>
          <w:t>ARPANSA website</w:t>
        </w:r>
      </w:hyperlink>
      <w:r>
        <w:t>.</w:t>
      </w:r>
    </w:p>
    <w:p w14:paraId="1632D0E9" w14:textId="11D08B7E" w:rsidR="00517014" w:rsidRDefault="00517014" w:rsidP="00F07C7B">
      <w:pPr>
        <w:pStyle w:val="Agendaitem-supplementary"/>
      </w:pPr>
      <w:r>
        <w:t xml:space="preserve">Radiation Health and Safety Advisory Council  </w:t>
      </w:r>
      <w:r>
        <w:tab/>
      </w:r>
      <w:r w:rsidR="00C3366F">
        <w:t>Rick Tinker</w:t>
      </w:r>
    </w:p>
    <w:p w14:paraId="36853949" w14:textId="3A4E7A86" w:rsidR="00F07C7B" w:rsidRDefault="00F307A8" w:rsidP="00F07C7B">
      <w:r w:rsidRPr="00F307A8">
        <w:t>The Committee was provided a summary of the recent activities of the Radiation Health and Safety Advisory Council.</w:t>
      </w:r>
    </w:p>
    <w:p w14:paraId="2FF379AA" w14:textId="2BB1D426" w:rsidR="00A830B8" w:rsidRDefault="00A830B8" w:rsidP="00A830B8">
      <w:r>
        <w:t xml:space="preserve">Minutes of the Radiation Health and Safety Advisory Council meetings </w:t>
      </w:r>
      <w:r w:rsidRPr="00802E73">
        <w:t>can be downl</w:t>
      </w:r>
      <w:r>
        <w:t xml:space="preserve">oaded from the </w:t>
      </w:r>
      <w:hyperlink r:id="rId12" w:history="1">
        <w:r w:rsidRPr="00635641">
          <w:rPr>
            <w:rStyle w:val="Hyperlink"/>
          </w:rPr>
          <w:t>ARPANSA website</w:t>
        </w:r>
      </w:hyperlink>
      <w:r w:rsidRPr="00802E73">
        <w:t>.</w:t>
      </w:r>
    </w:p>
    <w:p w14:paraId="71ADEC64" w14:textId="59856A60" w:rsidR="004F26A3" w:rsidRDefault="004F26A3" w:rsidP="004F26A3">
      <w:pPr>
        <w:pStyle w:val="Agendaitem-supplementary"/>
      </w:pPr>
      <w:r>
        <w:t>Member of Public Update</w:t>
      </w:r>
      <w:r>
        <w:tab/>
      </w:r>
      <w:r w:rsidRPr="00E232F8">
        <w:t>Joanna Wriedt</w:t>
      </w:r>
    </w:p>
    <w:p w14:paraId="6024751E" w14:textId="2E15A132" w:rsidR="004F26A3" w:rsidRDefault="004F26A3" w:rsidP="004F26A3">
      <w:r>
        <w:t xml:space="preserve"> No issues </w:t>
      </w:r>
      <w:r w:rsidR="005C1EC6">
        <w:t>or submissions were received</w:t>
      </w:r>
      <w:r>
        <w:t>.</w:t>
      </w:r>
    </w:p>
    <w:p w14:paraId="2A8F47ED" w14:textId="77777777" w:rsidR="00517014" w:rsidRDefault="00F07C7B" w:rsidP="00F07C7B">
      <w:pPr>
        <w:pStyle w:val="Agendaitem-main"/>
      </w:pPr>
      <w:r>
        <w:t xml:space="preserve">Other Business </w:t>
      </w:r>
    </w:p>
    <w:p w14:paraId="39221410" w14:textId="31B30379" w:rsidR="002863EA" w:rsidRDefault="002863EA" w:rsidP="00F07C7B">
      <w:pPr>
        <w:pStyle w:val="Agendaitem-supplementary"/>
      </w:pPr>
      <w:r>
        <w:t>Licence Holder Forum</w:t>
      </w:r>
      <w:r w:rsidR="00923808">
        <w:tab/>
        <w:t>John Ward</w:t>
      </w:r>
    </w:p>
    <w:p w14:paraId="2429F595" w14:textId="2C0B9E76" w:rsidR="0073104A" w:rsidRPr="0073104A" w:rsidRDefault="00984CAB" w:rsidP="00D77C9B">
      <w:r>
        <w:t xml:space="preserve">The Committee was provided </w:t>
      </w:r>
      <w:r w:rsidR="007D0A92">
        <w:t>an update</w:t>
      </w:r>
      <w:r>
        <w:t xml:space="preserve"> on the </w:t>
      </w:r>
      <w:r w:rsidR="007D0A92">
        <w:t>ARPANSA Licence Holders Forum held at Australian National University, Canberra</w:t>
      </w:r>
      <w:r w:rsidR="001C54CB">
        <w:t xml:space="preserve"> on the </w:t>
      </w:r>
      <w:r w:rsidR="007D0A92">
        <w:t>25</w:t>
      </w:r>
      <w:r w:rsidR="001C54CB" w:rsidRPr="4796FF37">
        <w:rPr>
          <w:vertAlign w:val="superscript"/>
        </w:rPr>
        <w:t>th</w:t>
      </w:r>
      <w:r w:rsidR="001C54CB" w:rsidRPr="00FE4CDD">
        <w:t xml:space="preserve"> </w:t>
      </w:r>
      <w:r w:rsidR="000E2952" w:rsidRPr="00FE4CDD">
        <w:t>of</w:t>
      </w:r>
      <w:r w:rsidR="001C54CB" w:rsidRPr="4796FF37">
        <w:t xml:space="preserve"> </w:t>
      </w:r>
      <w:r w:rsidR="007D0A92">
        <w:t>May</w:t>
      </w:r>
      <w:r w:rsidR="001C54CB">
        <w:t xml:space="preserve"> 2022</w:t>
      </w:r>
      <w:r w:rsidR="00C76F45">
        <w:t xml:space="preserve"> which</w:t>
      </w:r>
      <w:r w:rsidR="001C54CB">
        <w:t xml:space="preserve"> </w:t>
      </w:r>
      <w:r w:rsidR="00C76F45">
        <w:t>was attended by</w:t>
      </w:r>
      <w:r w:rsidR="007E1CCE">
        <w:t xml:space="preserve"> </w:t>
      </w:r>
      <w:r w:rsidR="001C54CB">
        <w:t xml:space="preserve">78 </w:t>
      </w:r>
      <w:r w:rsidR="00C76F45">
        <w:t>delegates</w:t>
      </w:r>
      <w:r w:rsidR="008C0E6B">
        <w:t>.</w:t>
      </w:r>
      <w:r w:rsidR="002A2DBD">
        <w:t xml:space="preserve">  </w:t>
      </w:r>
      <w:r w:rsidR="00D77C9B">
        <w:t>The forum is a key stakeholder engagement activity for ARPANSA that allows useful multi-direction communication and networking.  This year’s forum focussed on radioactive waste management. Information on the forum will be published on the ARPANSA website.</w:t>
      </w:r>
    </w:p>
    <w:p w14:paraId="49286F3C" w14:textId="39C5A5D4" w:rsidR="002863EA" w:rsidRPr="002863EA" w:rsidRDefault="00A212C5" w:rsidP="001C54CB">
      <w:r>
        <w:t xml:space="preserve"> </w:t>
      </w:r>
      <w:r w:rsidR="000B570D">
        <w:t>The Committee noted this update.</w:t>
      </w:r>
    </w:p>
    <w:p w14:paraId="55C7086B" w14:textId="78883D02" w:rsidR="00517014" w:rsidRDefault="00517014" w:rsidP="00F07C7B">
      <w:pPr>
        <w:pStyle w:val="Agendaitem-supplementary"/>
      </w:pPr>
      <w:r>
        <w:t xml:space="preserve"> </w:t>
      </w:r>
      <w:r w:rsidR="00116D3A">
        <w:t>Regulatory Guide – Radioactive Waste</w:t>
      </w:r>
      <w:r>
        <w:tab/>
      </w:r>
      <w:r w:rsidR="00923808">
        <w:t>John Ward</w:t>
      </w:r>
    </w:p>
    <w:p w14:paraId="50F8F70E" w14:textId="552008DC" w:rsidR="007C5538" w:rsidRDefault="00545523" w:rsidP="00545523">
      <w:r>
        <w:t xml:space="preserve">John Ward provided an overview of the principles and approaches being introduced into the revised </w:t>
      </w:r>
      <w:r w:rsidRPr="00545523">
        <w:t xml:space="preserve">regulatory guide </w:t>
      </w:r>
      <w:r>
        <w:t xml:space="preserve">on </w:t>
      </w:r>
      <w:r w:rsidRPr="00545523">
        <w:t xml:space="preserve">radioactive waste </w:t>
      </w:r>
      <w:r>
        <w:t xml:space="preserve">and the </w:t>
      </w:r>
      <w:r w:rsidR="003A7E74">
        <w:t xml:space="preserve">core </w:t>
      </w:r>
      <w:r>
        <w:t xml:space="preserve">basis of </w:t>
      </w:r>
      <w:r w:rsidR="003A7E74">
        <w:t>the process being linked back to the ARPANS Regulations</w:t>
      </w:r>
      <w:r>
        <w:t>.</w:t>
      </w:r>
      <w:r w:rsidR="007C5538">
        <w:t xml:space="preserve">  The objectives of the revised guide are to:</w:t>
      </w:r>
    </w:p>
    <w:p w14:paraId="489305E8" w14:textId="64CE304E" w:rsidR="007C5538" w:rsidRDefault="007C5538" w:rsidP="007C5538">
      <w:pPr>
        <w:pStyle w:val="ListParagraph"/>
        <w:numPr>
          <w:ilvl w:val="0"/>
          <w:numId w:val="13"/>
        </w:numPr>
      </w:pPr>
      <w:r w:rsidRPr="007C5538">
        <w:t>Improve</w:t>
      </w:r>
      <w:r>
        <w:t xml:space="preserve"> the</w:t>
      </w:r>
      <w:r w:rsidRPr="007C5538">
        <w:t xml:space="preserve"> quality of application</w:t>
      </w:r>
      <w:r>
        <w:t>s</w:t>
      </w:r>
      <w:r w:rsidRPr="007C5538">
        <w:t xml:space="preserve"> and regulatory assessment</w:t>
      </w:r>
    </w:p>
    <w:p w14:paraId="7BF4F565" w14:textId="21567416" w:rsidR="007C5538" w:rsidRPr="007C5538" w:rsidRDefault="007C5538" w:rsidP="007C5538">
      <w:pPr>
        <w:pStyle w:val="ListParagraph"/>
        <w:numPr>
          <w:ilvl w:val="0"/>
          <w:numId w:val="13"/>
        </w:numPr>
      </w:pPr>
      <w:r w:rsidRPr="007C5538">
        <w:t>Assist with mutual understanding of requirements and expectations between applicant</w:t>
      </w:r>
      <w:r>
        <w:t>s</w:t>
      </w:r>
      <w:r w:rsidRPr="007C5538">
        <w:t xml:space="preserve"> and ARPANSA assessor</w:t>
      </w:r>
      <w:r w:rsidR="00332AE4">
        <w:t>s</w:t>
      </w:r>
    </w:p>
    <w:p w14:paraId="7F771FC5" w14:textId="087B24EB" w:rsidR="007C5538" w:rsidRPr="007C5538" w:rsidRDefault="007C5538" w:rsidP="007C5538">
      <w:pPr>
        <w:pStyle w:val="ListParagraph"/>
        <w:numPr>
          <w:ilvl w:val="0"/>
          <w:numId w:val="13"/>
        </w:numPr>
      </w:pPr>
      <w:r w:rsidRPr="007C5538">
        <w:t>Improve</w:t>
      </w:r>
      <w:r>
        <w:t xml:space="preserve"> the</w:t>
      </w:r>
      <w:r w:rsidRPr="007C5538">
        <w:t xml:space="preserve"> clarity of regulatory expectations</w:t>
      </w:r>
    </w:p>
    <w:p w14:paraId="757DD92F" w14:textId="180AC0FB" w:rsidR="00545523" w:rsidRDefault="007C5538" w:rsidP="007C5538">
      <w:pPr>
        <w:pStyle w:val="ListParagraph"/>
        <w:numPr>
          <w:ilvl w:val="0"/>
          <w:numId w:val="13"/>
        </w:numPr>
      </w:pPr>
      <w:r w:rsidRPr="007C5538">
        <w:t>Describe and inform how ARPANSA makes decisions</w:t>
      </w:r>
      <w:r>
        <w:t xml:space="preserve"> </w:t>
      </w:r>
    </w:p>
    <w:p w14:paraId="1D9971CF" w14:textId="1D33EB71" w:rsidR="00BF5437" w:rsidRPr="00BF5437" w:rsidRDefault="00545523" w:rsidP="00545523">
      <w:r>
        <w:lastRenderedPageBreak/>
        <w:t xml:space="preserve">The </w:t>
      </w:r>
      <w:r w:rsidR="0030323E">
        <w:t>C</w:t>
      </w:r>
      <w:r>
        <w:t xml:space="preserve">ommittee </w:t>
      </w:r>
      <w:r w:rsidR="0030323E">
        <w:t xml:space="preserve">noted the updated and </w:t>
      </w:r>
      <w:r>
        <w:t xml:space="preserve">will be requested </w:t>
      </w:r>
      <w:r w:rsidR="0030323E">
        <w:t xml:space="preserve">by ARPANSA </w:t>
      </w:r>
      <w:r>
        <w:t>to review the draft guide out of session prior to the October meeting.</w:t>
      </w:r>
    </w:p>
    <w:p w14:paraId="214212B6" w14:textId="4640D2F1" w:rsidR="00BF5437" w:rsidRDefault="006562F1" w:rsidP="00BF5437">
      <w:pPr>
        <w:pStyle w:val="Agendaitem-supplementary"/>
      </w:pPr>
      <w:r>
        <w:t>Ukraine Update</w:t>
      </w:r>
      <w:r w:rsidR="00EC1D08">
        <w:t xml:space="preserve"> </w:t>
      </w:r>
      <w:r w:rsidR="00BF5437">
        <w:tab/>
      </w:r>
      <w:r>
        <w:t>Tony Irwin</w:t>
      </w:r>
    </w:p>
    <w:p w14:paraId="7ED48A7C" w14:textId="2F6DDBAE" w:rsidR="00BF5437" w:rsidRPr="00BF5437" w:rsidRDefault="00234F57" w:rsidP="00BF5437">
      <w:r>
        <w:t>The Committee was</w:t>
      </w:r>
      <w:r w:rsidR="006562F1">
        <w:t xml:space="preserve"> provided </w:t>
      </w:r>
      <w:r w:rsidR="00077E70">
        <w:t xml:space="preserve">a presentation </w:t>
      </w:r>
      <w:r w:rsidR="006562F1">
        <w:t xml:space="preserve">on the </w:t>
      </w:r>
      <w:r w:rsidR="00603174">
        <w:t>status</w:t>
      </w:r>
      <w:r w:rsidR="006562F1">
        <w:t xml:space="preserve"> of nucl</w:t>
      </w:r>
      <w:r w:rsidR="00603174">
        <w:t xml:space="preserve">ear power plants and sites within Ukraine.  </w:t>
      </w:r>
    </w:p>
    <w:p w14:paraId="4F9AC8FC" w14:textId="526532EF" w:rsidR="00150F57" w:rsidRPr="00150F57" w:rsidRDefault="00603174" w:rsidP="00150F57">
      <w:r>
        <w:t>The Committee noted this update.</w:t>
      </w:r>
    </w:p>
    <w:p w14:paraId="001D5CC5" w14:textId="77777777" w:rsidR="00517014" w:rsidRDefault="00517014" w:rsidP="00F07C7B">
      <w:pPr>
        <w:pStyle w:val="Agendaitem-main"/>
      </w:pPr>
      <w:r>
        <w:t>Information on Nuclear Safety Matters and Regulatory Activities</w:t>
      </w:r>
    </w:p>
    <w:p w14:paraId="0E8FBC2C" w14:textId="010F6090" w:rsidR="00517014" w:rsidRDefault="00116D3A" w:rsidP="00F07C7B">
      <w:pPr>
        <w:pStyle w:val="Agendaitem-supplementary"/>
      </w:pPr>
      <w:r>
        <w:t>International Engagement</w:t>
      </w:r>
      <w:r w:rsidR="00517014">
        <w:t xml:space="preserve"> Reports</w:t>
      </w:r>
    </w:p>
    <w:p w14:paraId="3B32AD57" w14:textId="7F81EA41" w:rsidR="00F07C7B" w:rsidRPr="00F07C7B" w:rsidRDefault="004520CC" w:rsidP="00F07C7B">
      <w:r>
        <w:t>The Committee noted the item.</w:t>
      </w:r>
    </w:p>
    <w:p w14:paraId="2230B5C7" w14:textId="3C27F511" w:rsidR="00517014" w:rsidRDefault="00E172A8" w:rsidP="00E172A8">
      <w:pPr>
        <w:pStyle w:val="Agendaitem-supplementary"/>
      </w:pPr>
      <w:r>
        <w:t>Public consultation and publications</w:t>
      </w:r>
    </w:p>
    <w:p w14:paraId="41BA5E99" w14:textId="170C0FB0" w:rsidR="00F07C7B" w:rsidRPr="00F07C7B" w:rsidRDefault="004520CC" w:rsidP="00F07C7B">
      <w:r>
        <w:t>The Committee noted the item.</w:t>
      </w:r>
    </w:p>
    <w:p w14:paraId="25CBDC1D" w14:textId="77777777" w:rsidR="00517014" w:rsidRDefault="00517014" w:rsidP="00F07C7B">
      <w:pPr>
        <w:pStyle w:val="Agendaitem-main"/>
      </w:pPr>
      <w:r>
        <w:t>Closure and Next Meeting</w:t>
      </w:r>
    </w:p>
    <w:p w14:paraId="18C817C9" w14:textId="68C2DDCE" w:rsidR="00517014" w:rsidRDefault="008952E8" w:rsidP="008B3471">
      <w:r w:rsidRPr="008952E8">
        <w:t xml:space="preserve">The meeting closed at </w:t>
      </w:r>
      <w:r w:rsidR="00B30AFA">
        <w:t>15:45</w:t>
      </w:r>
      <w:r w:rsidRPr="008952E8">
        <w:t xml:space="preserve"> and the next meeting is scheduled for </w:t>
      </w:r>
      <w:r w:rsidR="00B30AFA">
        <w:t>21 October</w:t>
      </w:r>
      <w:r w:rsidRPr="008952E8">
        <w:t xml:space="preserve"> 2022.</w:t>
      </w:r>
    </w:p>
    <w:p w14:paraId="54F5F80E" w14:textId="77777777" w:rsidR="00BB3B0C" w:rsidRPr="00BB3B0C" w:rsidRDefault="00BB3B0C" w:rsidP="00BB3B0C"/>
    <w:sectPr w:rsidR="00BB3B0C" w:rsidRPr="00BB3B0C" w:rsidSect="0071661E">
      <w:headerReference w:type="default" r:id="rId13"/>
      <w:footerReference w:type="default" r:id="rId14"/>
      <w:headerReference w:type="first" r:id="rId15"/>
      <w:footerReference w:type="first" r:id="rId16"/>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13BE" w14:textId="77777777" w:rsidR="00992160" w:rsidRDefault="00992160" w:rsidP="00FE7A6F">
      <w:r>
        <w:separator/>
      </w:r>
    </w:p>
  </w:endnote>
  <w:endnote w:type="continuationSeparator" w:id="0">
    <w:p w14:paraId="1A3F82E4" w14:textId="77777777" w:rsidR="00992160" w:rsidRDefault="00992160" w:rsidP="00FE7A6F">
      <w:r>
        <w:continuationSeparator/>
      </w:r>
    </w:p>
  </w:endnote>
  <w:endnote w:type="continuationNotice" w:id="1">
    <w:p w14:paraId="71932456" w14:textId="77777777" w:rsidR="00992160" w:rsidRDefault="0099216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582" w14:textId="4A2CA992" w:rsidR="0071661E" w:rsidRPr="001610D8" w:rsidRDefault="001610D8" w:rsidP="005326BA">
    <w:pPr>
      <w:pStyle w:val="Footer"/>
      <w:tabs>
        <w:tab w:val="clear" w:pos="4513"/>
        <w:tab w:val="clear" w:pos="9026"/>
        <w:tab w:val="center" w:pos="4820"/>
        <w:tab w:val="right" w:pos="9639"/>
      </w:tabs>
    </w:pPr>
    <w:r w:rsidRPr="00987C17">
      <w:rPr>
        <w:noProof/>
        <w:sz w:val="16"/>
        <w:szCs w:val="16"/>
      </w:rPr>
      <w:drawing>
        <wp:anchor distT="0" distB="0" distL="114300" distR="114300" simplePos="0" relativeHeight="251658240" behindDoc="0" locked="0" layoutInCell="1" allowOverlap="1" wp14:anchorId="4AC10474" wp14:editId="69D4B599">
          <wp:simplePos x="0" y="0"/>
          <wp:positionH relativeFrom="column">
            <wp:posOffset>635</wp:posOffset>
          </wp:positionH>
          <wp:positionV relativeFrom="paragraph">
            <wp:posOffset>34110</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021A54">
      <w:rPr>
        <w:sz w:val="16"/>
        <w:szCs w:val="16"/>
      </w:rPr>
      <w:t>Nuclear Safety Committee</w:t>
    </w:r>
    <w:r w:rsidRPr="00987C17">
      <w:rPr>
        <w:sz w:val="16"/>
        <w:szCs w:val="16"/>
      </w:rPr>
      <w:tab/>
    </w:r>
    <w:r w:rsidR="00021A54">
      <w:rPr>
        <w:sz w:val="16"/>
        <w:szCs w:val="16"/>
      </w:rPr>
      <w:t>10 June 2022</w:t>
    </w:r>
    <w:r w:rsidRPr="00987C17">
      <w:rPr>
        <w:sz w:val="16"/>
        <w:szCs w:val="16"/>
      </w:rPr>
      <w:tab/>
      <w:t>Minutes</w:t>
    </w:r>
    <w:r w:rsidRPr="00987C17">
      <w:rPr>
        <w:sz w:val="16"/>
        <w:szCs w:val="16"/>
      </w:rPr>
      <w:br/>
    </w:r>
    <w:r w:rsidR="006D4C52">
      <w:rPr>
        <w:sz w:val="16"/>
        <w:szCs w:val="16"/>
      </w:rPr>
      <w:tab/>
    </w:r>
    <w:r w:rsidR="00021A54">
      <w:rPr>
        <w:sz w:val="16"/>
        <w:szCs w:val="16"/>
      </w:rPr>
      <w:t>Official</w:t>
    </w:r>
    <w:r>
      <w:rPr>
        <w:sz w:val="16"/>
        <w:szCs w:val="16"/>
      </w:rPr>
      <w:tab/>
    </w:r>
    <w:r w:rsidRPr="00A23F3E">
      <w:rPr>
        <w:sz w:val="16"/>
        <w:szCs w:val="16"/>
      </w:rPr>
      <w:t xml:space="preserve">Page </w:t>
    </w:r>
    <w:r w:rsidRPr="00A23F3E">
      <w:rPr>
        <w:sz w:val="16"/>
        <w:szCs w:val="16"/>
      </w:rPr>
      <w:fldChar w:fldCharType="begin"/>
    </w:r>
    <w:r w:rsidRPr="00A23F3E">
      <w:rPr>
        <w:sz w:val="16"/>
        <w:szCs w:val="16"/>
      </w:rPr>
      <w:instrText xml:space="preserve"> PAGE  \* Arabic  \* MERGEFORMAT </w:instrText>
    </w:r>
    <w:r w:rsidRPr="00A23F3E">
      <w:rPr>
        <w:sz w:val="16"/>
        <w:szCs w:val="16"/>
      </w:rPr>
      <w:fldChar w:fldCharType="separate"/>
    </w:r>
    <w:r w:rsidRPr="00A23F3E">
      <w:rPr>
        <w:noProof/>
        <w:sz w:val="16"/>
        <w:szCs w:val="16"/>
      </w:rPr>
      <w:t>2</w:t>
    </w:r>
    <w:r w:rsidRPr="00A23F3E">
      <w:rPr>
        <w:sz w:val="16"/>
        <w:szCs w:val="16"/>
      </w:rPr>
      <w:fldChar w:fldCharType="end"/>
    </w:r>
    <w:r w:rsidRPr="00A23F3E">
      <w:rPr>
        <w:sz w:val="16"/>
        <w:szCs w:val="16"/>
      </w:rPr>
      <w:t xml:space="preserve"> of </w:t>
    </w:r>
    <w:r w:rsidRPr="00A23F3E">
      <w:rPr>
        <w:sz w:val="16"/>
        <w:szCs w:val="16"/>
      </w:rPr>
      <w:fldChar w:fldCharType="begin"/>
    </w:r>
    <w:r w:rsidRPr="00A23F3E">
      <w:rPr>
        <w:sz w:val="16"/>
        <w:szCs w:val="16"/>
      </w:rPr>
      <w:instrText xml:space="preserve"> NUMPAGES  \* Arabic  \* MERGEFORMAT </w:instrText>
    </w:r>
    <w:r w:rsidRPr="00A23F3E">
      <w:rPr>
        <w:sz w:val="16"/>
        <w:szCs w:val="16"/>
      </w:rPr>
      <w:fldChar w:fldCharType="separate"/>
    </w:r>
    <w:r w:rsidRPr="00A23F3E">
      <w:rPr>
        <w:noProof/>
        <w:sz w:val="16"/>
        <w:szCs w:val="16"/>
      </w:rPr>
      <w:t>4</w:t>
    </w:r>
    <w:r w:rsidRPr="00A23F3E">
      <w:rPr>
        <w:sz w:val="16"/>
        <w:szCs w:val="16"/>
      </w:rPr>
      <w:fldChar w:fldCharType="end"/>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8729" w14:textId="4E01D5A5" w:rsidR="00444AA3" w:rsidRPr="00987C17" w:rsidRDefault="00021A54" w:rsidP="00A23F3E">
    <w:pPr>
      <w:pStyle w:val="Footer"/>
      <w:tabs>
        <w:tab w:val="clear" w:pos="4513"/>
        <w:tab w:val="clear" w:pos="9026"/>
        <w:tab w:val="center" w:pos="4820"/>
        <w:tab w:val="right" w:pos="9639"/>
      </w:tabs>
      <w:rPr>
        <w:sz w:val="16"/>
        <w:szCs w:val="16"/>
      </w:rPr>
    </w:pPr>
    <w:r w:rsidRPr="00987C17">
      <w:rPr>
        <w:noProof/>
        <w:sz w:val="16"/>
        <w:szCs w:val="16"/>
      </w:rPr>
      <w:drawing>
        <wp:anchor distT="0" distB="0" distL="114300" distR="114300" simplePos="0" relativeHeight="251658241" behindDoc="0" locked="0" layoutInCell="1" allowOverlap="1" wp14:anchorId="7B181591" wp14:editId="66005BCD">
          <wp:simplePos x="0" y="0"/>
          <wp:positionH relativeFrom="column">
            <wp:posOffset>635</wp:posOffset>
          </wp:positionH>
          <wp:positionV relativeFrom="paragraph">
            <wp:posOffset>34110</wp:posOffset>
          </wp:positionV>
          <wp:extent cx="6119495" cy="53975"/>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Nuclear Safety Committee</w:t>
    </w:r>
    <w:r w:rsidRPr="00987C17">
      <w:rPr>
        <w:sz w:val="16"/>
        <w:szCs w:val="16"/>
      </w:rPr>
      <w:tab/>
    </w:r>
    <w:r>
      <w:rPr>
        <w:sz w:val="16"/>
        <w:szCs w:val="16"/>
      </w:rPr>
      <w:t>10 June 2022</w:t>
    </w:r>
    <w:r w:rsidRPr="00987C17">
      <w:rPr>
        <w:sz w:val="16"/>
        <w:szCs w:val="16"/>
      </w:rPr>
      <w:tab/>
      <w:t>Minutes</w:t>
    </w:r>
    <w:r w:rsidRPr="00987C17">
      <w:rPr>
        <w:sz w:val="16"/>
        <w:szCs w:val="16"/>
      </w:rPr>
      <w:br/>
    </w:r>
    <w:r w:rsidR="00F431B9">
      <w:rPr>
        <w:sz w:val="16"/>
        <w:szCs w:val="16"/>
      </w:rPr>
      <w:tab/>
    </w:r>
    <w:r>
      <w:rPr>
        <w:sz w:val="16"/>
        <w:szCs w:val="16"/>
      </w:rPr>
      <w:t>Official</w:t>
    </w:r>
    <w:r>
      <w:rPr>
        <w:sz w:val="16"/>
        <w:szCs w:val="16"/>
      </w:rPr>
      <w:tab/>
    </w:r>
    <w:r w:rsidRPr="00A23F3E">
      <w:rPr>
        <w:sz w:val="16"/>
        <w:szCs w:val="16"/>
      </w:rPr>
      <w:t xml:space="preserve">Page </w:t>
    </w:r>
    <w:r w:rsidRPr="00A23F3E">
      <w:rPr>
        <w:sz w:val="16"/>
        <w:szCs w:val="16"/>
      </w:rPr>
      <w:fldChar w:fldCharType="begin"/>
    </w:r>
    <w:r w:rsidRPr="00A23F3E">
      <w:rPr>
        <w:sz w:val="16"/>
        <w:szCs w:val="16"/>
      </w:rPr>
      <w:instrText xml:space="preserve"> PAGE  \* Arabic  \* MERGEFORMAT </w:instrText>
    </w:r>
    <w:r w:rsidRPr="00A23F3E">
      <w:rPr>
        <w:sz w:val="16"/>
        <w:szCs w:val="16"/>
      </w:rPr>
      <w:fldChar w:fldCharType="separate"/>
    </w:r>
    <w:r w:rsidRPr="00A23F3E">
      <w:rPr>
        <w:sz w:val="16"/>
        <w:szCs w:val="16"/>
      </w:rPr>
      <w:t>4</w:t>
    </w:r>
    <w:r w:rsidRPr="00A23F3E">
      <w:rPr>
        <w:sz w:val="16"/>
        <w:szCs w:val="16"/>
      </w:rPr>
      <w:fldChar w:fldCharType="end"/>
    </w:r>
    <w:r w:rsidRPr="00A23F3E">
      <w:rPr>
        <w:sz w:val="16"/>
        <w:szCs w:val="16"/>
      </w:rPr>
      <w:t xml:space="preserve"> of </w:t>
    </w:r>
    <w:r w:rsidRPr="00A23F3E">
      <w:rPr>
        <w:sz w:val="16"/>
        <w:szCs w:val="16"/>
      </w:rPr>
      <w:fldChar w:fldCharType="begin"/>
    </w:r>
    <w:r w:rsidRPr="00A23F3E">
      <w:rPr>
        <w:sz w:val="16"/>
        <w:szCs w:val="16"/>
      </w:rPr>
      <w:instrText xml:space="preserve"> NUMPAGES  \* Arabic  \* MERGEFORMAT </w:instrText>
    </w:r>
    <w:r w:rsidRPr="00A23F3E">
      <w:rPr>
        <w:sz w:val="16"/>
        <w:szCs w:val="16"/>
      </w:rPr>
      <w:fldChar w:fldCharType="separate"/>
    </w:r>
    <w:r w:rsidRPr="00A23F3E">
      <w:rPr>
        <w:sz w:val="16"/>
        <w:szCs w:val="16"/>
      </w:rPr>
      <w:t>4</w:t>
    </w:r>
    <w:r w:rsidRPr="00A23F3E">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F281" w14:textId="77777777" w:rsidR="00992160" w:rsidRDefault="00992160" w:rsidP="00FE7A6F">
      <w:r>
        <w:separator/>
      </w:r>
    </w:p>
  </w:footnote>
  <w:footnote w:type="continuationSeparator" w:id="0">
    <w:p w14:paraId="7F761C68" w14:textId="77777777" w:rsidR="00992160" w:rsidRDefault="00992160" w:rsidP="00FE7A6F">
      <w:r>
        <w:continuationSeparator/>
      </w:r>
    </w:p>
  </w:footnote>
  <w:footnote w:type="continuationNotice" w:id="1">
    <w:p w14:paraId="5D59EF72" w14:textId="77777777" w:rsidR="00992160" w:rsidRDefault="0099216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0E98" w14:textId="5A332257" w:rsidR="00CB68A0" w:rsidRPr="009C5959" w:rsidRDefault="00156081" w:rsidP="009C5959">
    <w:pPr>
      <w:spacing w:before="0"/>
      <w:jc w:val="center"/>
      <w:rPr>
        <w:sz w:val="16"/>
      </w:rPr>
    </w:pPr>
    <w:r w:rsidRPr="009C5959">
      <w:rPr>
        <w:sz w:val="16"/>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23B8" w14:textId="09451FAD" w:rsidR="00942400" w:rsidRPr="00942400" w:rsidRDefault="00021A54" w:rsidP="00942400">
    <w:pPr>
      <w:pStyle w:val="Header"/>
      <w:tabs>
        <w:tab w:val="clear" w:pos="4513"/>
      </w:tabs>
      <w:spacing w:before="0"/>
      <w:jc w:val="center"/>
      <w:rPr>
        <w:sz w:val="16"/>
        <w:szCs w:val="16"/>
      </w:rPr>
    </w:pPr>
    <w:r>
      <w:rPr>
        <w:sz w:val="16"/>
        <w:szCs w:val="16"/>
      </w:rPr>
      <w:t>Official</w:t>
    </w:r>
  </w:p>
  <w:p w14:paraId="04720C75" w14:textId="77777777" w:rsidR="00CB68A0" w:rsidRPr="00987C17" w:rsidRDefault="00AE3236" w:rsidP="00CD62EE">
    <w:pPr>
      <w:pStyle w:val="Header"/>
      <w:tabs>
        <w:tab w:val="clear" w:pos="4513"/>
      </w:tabs>
      <w:spacing w:before="0"/>
      <w:jc w:val="center"/>
    </w:pPr>
    <w:r>
      <w:rPr>
        <w:noProof/>
      </w:rPr>
      <w:drawing>
        <wp:inline distT="0" distB="0" distL="0" distR="0" wp14:anchorId="20479829" wp14:editId="75A50DBF">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117"/>
    <w:multiLevelType w:val="hybridMultilevel"/>
    <w:tmpl w:val="02CE0C4C"/>
    <w:lvl w:ilvl="0" w:tplc="04A2FF22">
      <w:start w:val="1"/>
      <w:numFmt w:val="bullet"/>
      <w:lvlText w:val="•"/>
      <w:lvlJc w:val="left"/>
      <w:pPr>
        <w:tabs>
          <w:tab w:val="num" w:pos="720"/>
        </w:tabs>
        <w:ind w:left="720" w:hanging="360"/>
      </w:pPr>
      <w:rPr>
        <w:rFonts w:ascii="Arial" w:hAnsi="Arial" w:hint="default"/>
      </w:rPr>
    </w:lvl>
    <w:lvl w:ilvl="1" w:tplc="72EC396C" w:tentative="1">
      <w:start w:val="1"/>
      <w:numFmt w:val="bullet"/>
      <w:lvlText w:val="•"/>
      <w:lvlJc w:val="left"/>
      <w:pPr>
        <w:tabs>
          <w:tab w:val="num" w:pos="1440"/>
        </w:tabs>
        <w:ind w:left="1440" w:hanging="360"/>
      </w:pPr>
      <w:rPr>
        <w:rFonts w:ascii="Arial" w:hAnsi="Arial" w:hint="default"/>
      </w:rPr>
    </w:lvl>
    <w:lvl w:ilvl="2" w:tplc="2F08B414" w:tentative="1">
      <w:start w:val="1"/>
      <w:numFmt w:val="bullet"/>
      <w:lvlText w:val="•"/>
      <w:lvlJc w:val="left"/>
      <w:pPr>
        <w:tabs>
          <w:tab w:val="num" w:pos="2160"/>
        </w:tabs>
        <w:ind w:left="2160" w:hanging="360"/>
      </w:pPr>
      <w:rPr>
        <w:rFonts w:ascii="Arial" w:hAnsi="Arial" w:hint="default"/>
      </w:rPr>
    </w:lvl>
    <w:lvl w:ilvl="3" w:tplc="116A8E04" w:tentative="1">
      <w:start w:val="1"/>
      <w:numFmt w:val="bullet"/>
      <w:lvlText w:val="•"/>
      <w:lvlJc w:val="left"/>
      <w:pPr>
        <w:tabs>
          <w:tab w:val="num" w:pos="2880"/>
        </w:tabs>
        <w:ind w:left="2880" w:hanging="360"/>
      </w:pPr>
      <w:rPr>
        <w:rFonts w:ascii="Arial" w:hAnsi="Arial" w:hint="default"/>
      </w:rPr>
    </w:lvl>
    <w:lvl w:ilvl="4" w:tplc="D5EECC6E" w:tentative="1">
      <w:start w:val="1"/>
      <w:numFmt w:val="bullet"/>
      <w:lvlText w:val="•"/>
      <w:lvlJc w:val="left"/>
      <w:pPr>
        <w:tabs>
          <w:tab w:val="num" w:pos="3600"/>
        </w:tabs>
        <w:ind w:left="3600" w:hanging="360"/>
      </w:pPr>
      <w:rPr>
        <w:rFonts w:ascii="Arial" w:hAnsi="Arial" w:hint="default"/>
      </w:rPr>
    </w:lvl>
    <w:lvl w:ilvl="5" w:tplc="4C6EAA66" w:tentative="1">
      <w:start w:val="1"/>
      <w:numFmt w:val="bullet"/>
      <w:lvlText w:val="•"/>
      <w:lvlJc w:val="left"/>
      <w:pPr>
        <w:tabs>
          <w:tab w:val="num" w:pos="4320"/>
        </w:tabs>
        <w:ind w:left="4320" w:hanging="360"/>
      </w:pPr>
      <w:rPr>
        <w:rFonts w:ascii="Arial" w:hAnsi="Arial" w:hint="default"/>
      </w:rPr>
    </w:lvl>
    <w:lvl w:ilvl="6" w:tplc="9294D6C6" w:tentative="1">
      <w:start w:val="1"/>
      <w:numFmt w:val="bullet"/>
      <w:lvlText w:val="•"/>
      <w:lvlJc w:val="left"/>
      <w:pPr>
        <w:tabs>
          <w:tab w:val="num" w:pos="5040"/>
        </w:tabs>
        <w:ind w:left="5040" w:hanging="360"/>
      </w:pPr>
      <w:rPr>
        <w:rFonts w:ascii="Arial" w:hAnsi="Arial" w:hint="default"/>
      </w:rPr>
    </w:lvl>
    <w:lvl w:ilvl="7" w:tplc="FA86A5DE" w:tentative="1">
      <w:start w:val="1"/>
      <w:numFmt w:val="bullet"/>
      <w:lvlText w:val="•"/>
      <w:lvlJc w:val="left"/>
      <w:pPr>
        <w:tabs>
          <w:tab w:val="num" w:pos="5760"/>
        </w:tabs>
        <w:ind w:left="5760" w:hanging="360"/>
      </w:pPr>
      <w:rPr>
        <w:rFonts w:ascii="Arial" w:hAnsi="Arial" w:hint="default"/>
      </w:rPr>
    </w:lvl>
    <w:lvl w:ilvl="8" w:tplc="D16E28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1E2400"/>
    <w:multiLevelType w:val="hybridMultilevel"/>
    <w:tmpl w:val="30FA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F77DEA"/>
    <w:multiLevelType w:val="hybridMultilevel"/>
    <w:tmpl w:val="A96AF218"/>
    <w:lvl w:ilvl="0" w:tplc="3F18FEB0">
      <w:start w:val="1"/>
      <w:numFmt w:val="bullet"/>
      <w:lvlText w:val="•"/>
      <w:lvlJc w:val="left"/>
      <w:pPr>
        <w:tabs>
          <w:tab w:val="num" w:pos="720"/>
        </w:tabs>
        <w:ind w:left="720" w:hanging="360"/>
      </w:pPr>
      <w:rPr>
        <w:rFonts w:ascii="Arial" w:hAnsi="Arial" w:hint="default"/>
      </w:rPr>
    </w:lvl>
    <w:lvl w:ilvl="1" w:tplc="6840D9AE" w:tentative="1">
      <w:start w:val="1"/>
      <w:numFmt w:val="bullet"/>
      <w:lvlText w:val="•"/>
      <w:lvlJc w:val="left"/>
      <w:pPr>
        <w:tabs>
          <w:tab w:val="num" w:pos="1440"/>
        </w:tabs>
        <w:ind w:left="1440" w:hanging="360"/>
      </w:pPr>
      <w:rPr>
        <w:rFonts w:ascii="Arial" w:hAnsi="Arial" w:hint="default"/>
      </w:rPr>
    </w:lvl>
    <w:lvl w:ilvl="2" w:tplc="A596EF6E" w:tentative="1">
      <w:start w:val="1"/>
      <w:numFmt w:val="bullet"/>
      <w:lvlText w:val="•"/>
      <w:lvlJc w:val="left"/>
      <w:pPr>
        <w:tabs>
          <w:tab w:val="num" w:pos="2160"/>
        </w:tabs>
        <w:ind w:left="2160" w:hanging="360"/>
      </w:pPr>
      <w:rPr>
        <w:rFonts w:ascii="Arial" w:hAnsi="Arial" w:hint="default"/>
      </w:rPr>
    </w:lvl>
    <w:lvl w:ilvl="3" w:tplc="152CAAE6" w:tentative="1">
      <w:start w:val="1"/>
      <w:numFmt w:val="bullet"/>
      <w:lvlText w:val="•"/>
      <w:lvlJc w:val="left"/>
      <w:pPr>
        <w:tabs>
          <w:tab w:val="num" w:pos="2880"/>
        </w:tabs>
        <w:ind w:left="2880" w:hanging="360"/>
      </w:pPr>
      <w:rPr>
        <w:rFonts w:ascii="Arial" w:hAnsi="Arial" w:hint="default"/>
      </w:rPr>
    </w:lvl>
    <w:lvl w:ilvl="4" w:tplc="A412D9BC" w:tentative="1">
      <w:start w:val="1"/>
      <w:numFmt w:val="bullet"/>
      <w:lvlText w:val="•"/>
      <w:lvlJc w:val="left"/>
      <w:pPr>
        <w:tabs>
          <w:tab w:val="num" w:pos="3600"/>
        </w:tabs>
        <w:ind w:left="3600" w:hanging="360"/>
      </w:pPr>
      <w:rPr>
        <w:rFonts w:ascii="Arial" w:hAnsi="Arial" w:hint="default"/>
      </w:rPr>
    </w:lvl>
    <w:lvl w:ilvl="5" w:tplc="A5F2B144" w:tentative="1">
      <w:start w:val="1"/>
      <w:numFmt w:val="bullet"/>
      <w:lvlText w:val="•"/>
      <w:lvlJc w:val="left"/>
      <w:pPr>
        <w:tabs>
          <w:tab w:val="num" w:pos="4320"/>
        </w:tabs>
        <w:ind w:left="4320" w:hanging="360"/>
      </w:pPr>
      <w:rPr>
        <w:rFonts w:ascii="Arial" w:hAnsi="Arial" w:hint="default"/>
      </w:rPr>
    </w:lvl>
    <w:lvl w:ilvl="6" w:tplc="2C8AF32C" w:tentative="1">
      <w:start w:val="1"/>
      <w:numFmt w:val="bullet"/>
      <w:lvlText w:val="•"/>
      <w:lvlJc w:val="left"/>
      <w:pPr>
        <w:tabs>
          <w:tab w:val="num" w:pos="5040"/>
        </w:tabs>
        <w:ind w:left="5040" w:hanging="360"/>
      </w:pPr>
      <w:rPr>
        <w:rFonts w:ascii="Arial" w:hAnsi="Arial" w:hint="default"/>
      </w:rPr>
    </w:lvl>
    <w:lvl w:ilvl="7" w:tplc="9DA66A70" w:tentative="1">
      <w:start w:val="1"/>
      <w:numFmt w:val="bullet"/>
      <w:lvlText w:val="•"/>
      <w:lvlJc w:val="left"/>
      <w:pPr>
        <w:tabs>
          <w:tab w:val="num" w:pos="5760"/>
        </w:tabs>
        <w:ind w:left="5760" w:hanging="360"/>
      </w:pPr>
      <w:rPr>
        <w:rFonts w:ascii="Arial" w:hAnsi="Arial" w:hint="default"/>
      </w:rPr>
    </w:lvl>
    <w:lvl w:ilvl="8" w:tplc="EC52C0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1411AF5"/>
    <w:multiLevelType w:val="hybridMultilevel"/>
    <w:tmpl w:val="CB74A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285C37"/>
    <w:multiLevelType w:val="hybridMultilevel"/>
    <w:tmpl w:val="CEB21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0709C1"/>
    <w:multiLevelType w:val="hybridMultilevel"/>
    <w:tmpl w:val="2C146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555094"/>
    <w:multiLevelType w:val="hybridMultilevel"/>
    <w:tmpl w:val="14FECE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AD86BAC"/>
    <w:multiLevelType w:val="hybridMultilevel"/>
    <w:tmpl w:val="CF70A150"/>
    <w:lvl w:ilvl="0" w:tplc="1B3412E0">
      <w:start w:val="1"/>
      <w:numFmt w:val="bullet"/>
      <w:lvlText w:val="•"/>
      <w:lvlJc w:val="left"/>
      <w:pPr>
        <w:tabs>
          <w:tab w:val="num" w:pos="720"/>
        </w:tabs>
        <w:ind w:left="720" w:hanging="360"/>
      </w:pPr>
      <w:rPr>
        <w:rFonts w:ascii="Arial,Sans-Serif" w:hAnsi="Arial,Sans-Serif" w:hint="default"/>
      </w:rPr>
    </w:lvl>
    <w:lvl w:ilvl="1" w:tplc="5ACA8646" w:tentative="1">
      <w:start w:val="1"/>
      <w:numFmt w:val="bullet"/>
      <w:lvlText w:val="•"/>
      <w:lvlJc w:val="left"/>
      <w:pPr>
        <w:tabs>
          <w:tab w:val="num" w:pos="1440"/>
        </w:tabs>
        <w:ind w:left="1440" w:hanging="360"/>
      </w:pPr>
      <w:rPr>
        <w:rFonts w:ascii="Arial,Sans-Serif" w:hAnsi="Arial,Sans-Serif" w:hint="default"/>
      </w:rPr>
    </w:lvl>
    <w:lvl w:ilvl="2" w:tplc="A30C8282" w:tentative="1">
      <w:start w:val="1"/>
      <w:numFmt w:val="bullet"/>
      <w:lvlText w:val="•"/>
      <w:lvlJc w:val="left"/>
      <w:pPr>
        <w:tabs>
          <w:tab w:val="num" w:pos="2160"/>
        </w:tabs>
        <w:ind w:left="2160" w:hanging="360"/>
      </w:pPr>
      <w:rPr>
        <w:rFonts w:ascii="Arial,Sans-Serif" w:hAnsi="Arial,Sans-Serif" w:hint="default"/>
      </w:rPr>
    </w:lvl>
    <w:lvl w:ilvl="3" w:tplc="43628F3A" w:tentative="1">
      <w:start w:val="1"/>
      <w:numFmt w:val="bullet"/>
      <w:lvlText w:val="•"/>
      <w:lvlJc w:val="left"/>
      <w:pPr>
        <w:tabs>
          <w:tab w:val="num" w:pos="2880"/>
        </w:tabs>
        <w:ind w:left="2880" w:hanging="360"/>
      </w:pPr>
      <w:rPr>
        <w:rFonts w:ascii="Arial,Sans-Serif" w:hAnsi="Arial,Sans-Serif" w:hint="default"/>
      </w:rPr>
    </w:lvl>
    <w:lvl w:ilvl="4" w:tplc="3552171C" w:tentative="1">
      <w:start w:val="1"/>
      <w:numFmt w:val="bullet"/>
      <w:lvlText w:val="•"/>
      <w:lvlJc w:val="left"/>
      <w:pPr>
        <w:tabs>
          <w:tab w:val="num" w:pos="3600"/>
        </w:tabs>
        <w:ind w:left="3600" w:hanging="360"/>
      </w:pPr>
      <w:rPr>
        <w:rFonts w:ascii="Arial,Sans-Serif" w:hAnsi="Arial,Sans-Serif" w:hint="default"/>
      </w:rPr>
    </w:lvl>
    <w:lvl w:ilvl="5" w:tplc="DEF6FEF0" w:tentative="1">
      <w:start w:val="1"/>
      <w:numFmt w:val="bullet"/>
      <w:lvlText w:val="•"/>
      <w:lvlJc w:val="left"/>
      <w:pPr>
        <w:tabs>
          <w:tab w:val="num" w:pos="4320"/>
        </w:tabs>
        <w:ind w:left="4320" w:hanging="360"/>
      </w:pPr>
      <w:rPr>
        <w:rFonts w:ascii="Arial,Sans-Serif" w:hAnsi="Arial,Sans-Serif" w:hint="default"/>
      </w:rPr>
    </w:lvl>
    <w:lvl w:ilvl="6" w:tplc="F95AB1A4" w:tentative="1">
      <w:start w:val="1"/>
      <w:numFmt w:val="bullet"/>
      <w:lvlText w:val="•"/>
      <w:lvlJc w:val="left"/>
      <w:pPr>
        <w:tabs>
          <w:tab w:val="num" w:pos="5040"/>
        </w:tabs>
        <w:ind w:left="5040" w:hanging="360"/>
      </w:pPr>
      <w:rPr>
        <w:rFonts w:ascii="Arial,Sans-Serif" w:hAnsi="Arial,Sans-Serif" w:hint="default"/>
      </w:rPr>
    </w:lvl>
    <w:lvl w:ilvl="7" w:tplc="97C27024" w:tentative="1">
      <w:start w:val="1"/>
      <w:numFmt w:val="bullet"/>
      <w:lvlText w:val="•"/>
      <w:lvlJc w:val="left"/>
      <w:pPr>
        <w:tabs>
          <w:tab w:val="num" w:pos="5760"/>
        </w:tabs>
        <w:ind w:left="5760" w:hanging="360"/>
      </w:pPr>
      <w:rPr>
        <w:rFonts w:ascii="Arial,Sans-Serif" w:hAnsi="Arial,Sans-Serif" w:hint="default"/>
      </w:rPr>
    </w:lvl>
    <w:lvl w:ilvl="8" w:tplc="AAC0375A" w:tentative="1">
      <w:start w:val="1"/>
      <w:numFmt w:val="bullet"/>
      <w:lvlText w:val="•"/>
      <w:lvlJc w:val="left"/>
      <w:pPr>
        <w:tabs>
          <w:tab w:val="num" w:pos="6480"/>
        </w:tabs>
        <w:ind w:left="6480" w:hanging="360"/>
      </w:pPr>
      <w:rPr>
        <w:rFonts w:ascii="Arial,Sans-Serif" w:hAnsi="Arial,Sans-Serif" w:hint="default"/>
      </w:rPr>
    </w:lvl>
  </w:abstractNum>
  <w:abstractNum w:abstractNumId="10" w15:restartNumberingAfterBreak="0">
    <w:nsid w:val="674D3110"/>
    <w:multiLevelType w:val="multilevel"/>
    <w:tmpl w:val="CE1EF21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7655"/>
        </w:tabs>
        <w:ind w:left="7655"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0"/>
  </w:num>
  <w:num w:numId="4">
    <w:abstractNumId w:val="10"/>
  </w:num>
  <w:num w:numId="5">
    <w:abstractNumId w:val="10"/>
  </w:num>
  <w:num w:numId="6">
    <w:abstractNumId w:val="1"/>
  </w:num>
  <w:num w:numId="7">
    <w:abstractNumId w:val="7"/>
  </w:num>
  <w:num w:numId="8">
    <w:abstractNumId w:val="2"/>
  </w:num>
  <w:num w:numId="9">
    <w:abstractNumId w:val="5"/>
  </w:num>
  <w:num w:numId="10">
    <w:abstractNumId w:val="9"/>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30"/>
    <w:rsid w:val="000117A4"/>
    <w:rsid w:val="00014EA7"/>
    <w:rsid w:val="00015F20"/>
    <w:rsid w:val="00021A54"/>
    <w:rsid w:val="00023501"/>
    <w:rsid w:val="00025856"/>
    <w:rsid w:val="000377C6"/>
    <w:rsid w:val="00041B47"/>
    <w:rsid w:val="00045EF4"/>
    <w:rsid w:val="000462B0"/>
    <w:rsid w:val="0005457F"/>
    <w:rsid w:val="0005730E"/>
    <w:rsid w:val="000579A8"/>
    <w:rsid w:val="00064205"/>
    <w:rsid w:val="000655E9"/>
    <w:rsid w:val="00067304"/>
    <w:rsid w:val="00073D8E"/>
    <w:rsid w:val="00077495"/>
    <w:rsid w:val="00077E70"/>
    <w:rsid w:val="000811AC"/>
    <w:rsid w:val="000823C4"/>
    <w:rsid w:val="00082D64"/>
    <w:rsid w:val="0009196A"/>
    <w:rsid w:val="000A1FD0"/>
    <w:rsid w:val="000A5119"/>
    <w:rsid w:val="000B0344"/>
    <w:rsid w:val="000B34B0"/>
    <w:rsid w:val="000B570D"/>
    <w:rsid w:val="000B5968"/>
    <w:rsid w:val="000B5E55"/>
    <w:rsid w:val="000B6AAA"/>
    <w:rsid w:val="000C7BE1"/>
    <w:rsid w:val="000D01BA"/>
    <w:rsid w:val="000E2952"/>
    <w:rsid w:val="000E4AA8"/>
    <w:rsid w:val="000E723A"/>
    <w:rsid w:val="000F19E5"/>
    <w:rsid w:val="000F40EB"/>
    <w:rsid w:val="000F73FB"/>
    <w:rsid w:val="00103088"/>
    <w:rsid w:val="0010515A"/>
    <w:rsid w:val="00116D3A"/>
    <w:rsid w:val="001179BB"/>
    <w:rsid w:val="0012571A"/>
    <w:rsid w:val="00127451"/>
    <w:rsid w:val="00130E72"/>
    <w:rsid w:val="00133C9B"/>
    <w:rsid w:val="00133FB5"/>
    <w:rsid w:val="001450A3"/>
    <w:rsid w:val="00150F57"/>
    <w:rsid w:val="001511CB"/>
    <w:rsid w:val="00155EA8"/>
    <w:rsid w:val="00156081"/>
    <w:rsid w:val="001607F6"/>
    <w:rsid w:val="001610D8"/>
    <w:rsid w:val="00162C4E"/>
    <w:rsid w:val="001715B7"/>
    <w:rsid w:val="00172AA3"/>
    <w:rsid w:val="001744DD"/>
    <w:rsid w:val="00176A30"/>
    <w:rsid w:val="00176EDF"/>
    <w:rsid w:val="00182CC2"/>
    <w:rsid w:val="001842D1"/>
    <w:rsid w:val="00194764"/>
    <w:rsid w:val="00197595"/>
    <w:rsid w:val="001A40BA"/>
    <w:rsid w:val="001B6AAA"/>
    <w:rsid w:val="001C1128"/>
    <w:rsid w:val="001C247F"/>
    <w:rsid w:val="001C3099"/>
    <w:rsid w:val="001C54CB"/>
    <w:rsid w:val="001D249D"/>
    <w:rsid w:val="001D2AEC"/>
    <w:rsid w:val="00207424"/>
    <w:rsid w:val="002100B2"/>
    <w:rsid w:val="002102EA"/>
    <w:rsid w:val="00212AB6"/>
    <w:rsid w:val="002177B4"/>
    <w:rsid w:val="00217DB9"/>
    <w:rsid w:val="00220BAA"/>
    <w:rsid w:val="00221A34"/>
    <w:rsid w:val="00232CB4"/>
    <w:rsid w:val="00234148"/>
    <w:rsid w:val="00234F57"/>
    <w:rsid w:val="00237436"/>
    <w:rsid w:val="00246765"/>
    <w:rsid w:val="00247450"/>
    <w:rsid w:val="00255009"/>
    <w:rsid w:val="002567B1"/>
    <w:rsid w:val="00261754"/>
    <w:rsid w:val="002740CA"/>
    <w:rsid w:val="00275A73"/>
    <w:rsid w:val="002776AE"/>
    <w:rsid w:val="00281668"/>
    <w:rsid w:val="002863EA"/>
    <w:rsid w:val="00297585"/>
    <w:rsid w:val="002A2DBD"/>
    <w:rsid w:val="002C55E7"/>
    <w:rsid w:val="002D3520"/>
    <w:rsid w:val="002E1A84"/>
    <w:rsid w:val="002E7D8D"/>
    <w:rsid w:val="002F514E"/>
    <w:rsid w:val="002F6CB5"/>
    <w:rsid w:val="00300B8F"/>
    <w:rsid w:val="00301F2D"/>
    <w:rsid w:val="00302E8A"/>
    <w:rsid w:val="0030323E"/>
    <w:rsid w:val="00303DBD"/>
    <w:rsid w:val="00311AF4"/>
    <w:rsid w:val="00316144"/>
    <w:rsid w:val="003176B3"/>
    <w:rsid w:val="00327D3B"/>
    <w:rsid w:val="00330972"/>
    <w:rsid w:val="00330D26"/>
    <w:rsid w:val="00332AE4"/>
    <w:rsid w:val="003346D4"/>
    <w:rsid w:val="003357D7"/>
    <w:rsid w:val="00335B90"/>
    <w:rsid w:val="003426E9"/>
    <w:rsid w:val="00344072"/>
    <w:rsid w:val="00344D99"/>
    <w:rsid w:val="00346A7B"/>
    <w:rsid w:val="00354766"/>
    <w:rsid w:val="003707B2"/>
    <w:rsid w:val="00374815"/>
    <w:rsid w:val="0038156E"/>
    <w:rsid w:val="00383DDA"/>
    <w:rsid w:val="00390BAC"/>
    <w:rsid w:val="00397328"/>
    <w:rsid w:val="003979F6"/>
    <w:rsid w:val="003A1590"/>
    <w:rsid w:val="003A3F7A"/>
    <w:rsid w:val="003A4D5F"/>
    <w:rsid w:val="003A76F2"/>
    <w:rsid w:val="003A7E74"/>
    <w:rsid w:val="003D188F"/>
    <w:rsid w:val="003D21D1"/>
    <w:rsid w:val="003D3C21"/>
    <w:rsid w:val="003D7434"/>
    <w:rsid w:val="003F6505"/>
    <w:rsid w:val="003F755F"/>
    <w:rsid w:val="00403D61"/>
    <w:rsid w:val="00404F77"/>
    <w:rsid w:val="00406138"/>
    <w:rsid w:val="004118F4"/>
    <w:rsid w:val="00413E9F"/>
    <w:rsid w:val="00417E86"/>
    <w:rsid w:val="00422C91"/>
    <w:rsid w:val="0042308F"/>
    <w:rsid w:val="0042524D"/>
    <w:rsid w:val="00435BD3"/>
    <w:rsid w:val="00442D57"/>
    <w:rsid w:val="00444109"/>
    <w:rsid w:val="00444AA3"/>
    <w:rsid w:val="00451A23"/>
    <w:rsid w:val="004520CC"/>
    <w:rsid w:val="00452F90"/>
    <w:rsid w:val="00455417"/>
    <w:rsid w:val="00457026"/>
    <w:rsid w:val="00461E48"/>
    <w:rsid w:val="00470EAE"/>
    <w:rsid w:val="00473DD1"/>
    <w:rsid w:val="004926A8"/>
    <w:rsid w:val="00493A40"/>
    <w:rsid w:val="004964A1"/>
    <w:rsid w:val="00497EDB"/>
    <w:rsid w:val="004A11CC"/>
    <w:rsid w:val="004A4D37"/>
    <w:rsid w:val="004B17D8"/>
    <w:rsid w:val="004B710A"/>
    <w:rsid w:val="004C151D"/>
    <w:rsid w:val="004D2083"/>
    <w:rsid w:val="004D3694"/>
    <w:rsid w:val="004D3EF7"/>
    <w:rsid w:val="004D712F"/>
    <w:rsid w:val="004D75DE"/>
    <w:rsid w:val="004E4746"/>
    <w:rsid w:val="004F090B"/>
    <w:rsid w:val="004F0B99"/>
    <w:rsid w:val="004F26A3"/>
    <w:rsid w:val="004F6F21"/>
    <w:rsid w:val="00503EB6"/>
    <w:rsid w:val="00504ACB"/>
    <w:rsid w:val="00504BE6"/>
    <w:rsid w:val="005109B7"/>
    <w:rsid w:val="00511296"/>
    <w:rsid w:val="00514861"/>
    <w:rsid w:val="00516794"/>
    <w:rsid w:val="00516CA9"/>
    <w:rsid w:val="00517014"/>
    <w:rsid w:val="005172A7"/>
    <w:rsid w:val="00522E29"/>
    <w:rsid w:val="0052668B"/>
    <w:rsid w:val="005326BA"/>
    <w:rsid w:val="0053354E"/>
    <w:rsid w:val="00536EA3"/>
    <w:rsid w:val="005422FC"/>
    <w:rsid w:val="00545523"/>
    <w:rsid w:val="00547024"/>
    <w:rsid w:val="00553A21"/>
    <w:rsid w:val="005623F6"/>
    <w:rsid w:val="00565085"/>
    <w:rsid w:val="00565B93"/>
    <w:rsid w:val="00572DE7"/>
    <w:rsid w:val="0057395F"/>
    <w:rsid w:val="00574B46"/>
    <w:rsid w:val="00575743"/>
    <w:rsid w:val="005803A0"/>
    <w:rsid w:val="005819E9"/>
    <w:rsid w:val="00581F0B"/>
    <w:rsid w:val="00596FD0"/>
    <w:rsid w:val="005A09AD"/>
    <w:rsid w:val="005B05D1"/>
    <w:rsid w:val="005B1F4C"/>
    <w:rsid w:val="005B4B75"/>
    <w:rsid w:val="005B7BD7"/>
    <w:rsid w:val="005C1EC6"/>
    <w:rsid w:val="005C2E9F"/>
    <w:rsid w:val="005C3B12"/>
    <w:rsid w:val="005D1EEA"/>
    <w:rsid w:val="005D28F8"/>
    <w:rsid w:val="005D34E0"/>
    <w:rsid w:val="005D38D3"/>
    <w:rsid w:val="005D3BFC"/>
    <w:rsid w:val="005D4C18"/>
    <w:rsid w:val="005F10C8"/>
    <w:rsid w:val="005F38ED"/>
    <w:rsid w:val="005F71CD"/>
    <w:rsid w:val="00600500"/>
    <w:rsid w:val="006016D9"/>
    <w:rsid w:val="00603174"/>
    <w:rsid w:val="00610E02"/>
    <w:rsid w:val="006223C0"/>
    <w:rsid w:val="00636E3D"/>
    <w:rsid w:val="0064103A"/>
    <w:rsid w:val="006414CA"/>
    <w:rsid w:val="0064687F"/>
    <w:rsid w:val="006562F1"/>
    <w:rsid w:val="00656C90"/>
    <w:rsid w:val="0066292B"/>
    <w:rsid w:val="00667043"/>
    <w:rsid w:val="006710BC"/>
    <w:rsid w:val="00671AF0"/>
    <w:rsid w:val="00672E21"/>
    <w:rsid w:val="00676C94"/>
    <w:rsid w:val="00692518"/>
    <w:rsid w:val="00693C90"/>
    <w:rsid w:val="00696B1B"/>
    <w:rsid w:val="006A063B"/>
    <w:rsid w:val="006A31BB"/>
    <w:rsid w:val="006A3211"/>
    <w:rsid w:val="006A478D"/>
    <w:rsid w:val="006A5651"/>
    <w:rsid w:val="006C152F"/>
    <w:rsid w:val="006C7442"/>
    <w:rsid w:val="006D4C52"/>
    <w:rsid w:val="006D7337"/>
    <w:rsid w:val="006D7BE0"/>
    <w:rsid w:val="006E0F86"/>
    <w:rsid w:val="006E4CF1"/>
    <w:rsid w:val="006E7A24"/>
    <w:rsid w:val="006F47D1"/>
    <w:rsid w:val="00700192"/>
    <w:rsid w:val="00701405"/>
    <w:rsid w:val="00704BE7"/>
    <w:rsid w:val="0070599D"/>
    <w:rsid w:val="00707708"/>
    <w:rsid w:val="00710C53"/>
    <w:rsid w:val="007136A4"/>
    <w:rsid w:val="0071423A"/>
    <w:rsid w:val="00715CDD"/>
    <w:rsid w:val="0071661E"/>
    <w:rsid w:val="00716CE2"/>
    <w:rsid w:val="0073104A"/>
    <w:rsid w:val="0075566E"/>
    <w:rsid w:val="00756F44"/>
    <w:rsid w:val="0076165F"/>
    <w:rsid w:val="00762455"/>
    <w:rsid w:val="00776E40"/>
    <w:rsid w:val="00777BD6"/>
    <w:rsid w:val="00780DCB"/>
    <w:rsid w:val="00783E6F"/>
    <w:rsid w:val="00784A0C"/>
    <w:rsid w:val="007857B8"/>
    <w:rsid w:val="00787629"/>
    <w:rsid w:val="007A0EC7"/>
    <w:rsid w:val="007B3F88"/>
    <w:rsid w:val="007B4F62"/>
    <w:rsid w:val="007C21A3"/>
    <w:rsid w:val="007C383C"/>
    <w:rsid w:val="007C3ACA"/>
    <w:rsid w:val="007C5538"/>
    <w:rsid w:val="007D0A92"/>
    <w:rsid w:val="007E0C3F"/>
    <w:rsid w:val="007E0D9D"/>
    <w:rsid w:val="007E1CCE"/>
    <w:rsid w:val="007E3690"/>
    <w:rsid w:val="007E7805"/>
    <w:rsid w:val="007F5C79"/>
    <w:rsid w:val="00800287"/>
    <w:rsid w:val="00802000"/>
    <w:rsid w:val="00805DBE"/>
    <w:rsid w:val="008125C9"/>
    <w:rsid w:val="008174F8"/>
    <w:rsid w:val="00821000"/>
    <w:rsid w:val="008265B7"/>
    <w:rsid w:val="00833779"/>
    <w:rsid w:val="00840363"/>
    <w:rsid w:val="00840630"/>
    <w:rsid w:val="00847045"/>
    <w:rsid w:val="0085675A"/>
    <w:rsid w:val="0086366A"/>
    <w:rsid w:val="008703D1"/>
    <w:rsid w:val="008737F8"/>
    <w:rsid w:val="00885339"/>
    <w:rsid w:val="00890DF1"/>
    <w:rsid w:val="00891307"/>
    <w:rsid w:val="008952E8"/>
    <w:rsid w:val="008A2C88"/>
    <w:rsid w:val="008A693F"/>
    <w:rsid w:val="008A6D50"/>
    <w:rsid w:val="008B0CC0"/>
    <w:rsid w:val="008B2B85"/>
    <w:rsid w:val="008B3471"/>
    <w:rsid w:val="008B3922"/>
    <w:rsid w:val="008B3BCA"/>
    <w:rsid w:val="008B4A11"/>
    <w:rsid w:val="008B4E7E"/>
    <w:rsid w:val="008B60AD"/>
    <w:rsid w:val="008C0E6B"/>
    <w:rsid w:val="008C3CAF"/>
    <w:rsid w:val="008C79E9"/>
    <w:rsid w:val="008D1CCF"/>
    <w:rsid w:val="008D4370"/>
    <w:rsid w:val="008D44D2"/>
    <w:rsid w:val="008D6070"/>
    <w:rsid w:val="008F224D"/>
    <w:rsid w:val="00901393"/>
    <w:rsid w:val="009031FC"/>
    <w:rsid w:val="00903EB4"/>
    <w:rsid w:val="00906261"/>
    <w:rsid w:val="00906B37"/>
    <w:rsid w:val="0092216B"/>
    <w:rsid w:val="00923808"/>
    <w:rsid w:val="00932AE7"/>
    <w:rsid w:val="00942400"/>
    <w:rsid w:val="00943C5E"/>
    <w:rsid w:val="00950BFE"/>
    <w:rsid w:val="009620FF"/>
    <w:rsid w:val="009624C3"/>
    <w:rsid w:val="00963C1F"/>
    <w:rsid w:val="00964174"/>
    <w:rsid w:val="0096573C"/>
    <w:rsid w:val="0096606B"/>
    <w:rsid w:val="00966A9D"/>
    <w:rsid w:val="0097168E"/>
    <w:rsid w:val="009725B2"/>
    <w:rsid w:val="00975C7F"/>
    <w:rsid w:val="00982BC4"/>
    <w:rsid w:val="00984CAB"/>
    <w:rsid w:val="00987C17"/>
    <w:rsid w:val="00992160"/>
    <w:rsid w:val="0099291A"/>
    <w:rsid w:val="00994D04"/>
    <w:rsid w:val="0099633A"/>
    <w:rsid w:val="009A0D66"/>
    <w:rsid w:val="009A62AD"/>
    <w:rsid w:val="009B14D3"/>
    <w:rsid w:val="009B7644"/>
    <w:rsid w:val="009C35E9"/>
    <w:rsid w:val="009C38E4"/>
    <w:rsid w:val="009C5959"/>
    <w:rsid w:val="009C77CD"/>
    <w:rsid w:val="009C789E"/>
    <w:rsid w:val="009D3411"/>
    <w:rsid w:val="009E7BC0"/>
    <w:rsid w:val="009F1FF2"/>
    <w:rsid w:val="009F37BF"/>
    <w:rsid w:val="009F4AEE"/>
    <w:rsid w:val="009F634B"/>
    <w:rsid w:val="00A01B3C"/>
    <w:rsid w:val="00A03F29"/>
    <w:rsid w:val="00A212C5"/>
    <w:rsid w:val="00A23F3E"/>
    <w:rsid w:val="00A379D9"/>
    <w:rsid w:val="00A43995"/>
    <w:rsid w:val="00A46292"/>
    <w:rsid w:val="00A5493A"/>
    <w:rsid w:val="00A60603"/>
    <w:rsid w:val="00A66702"/>
    <w:rsid w:val="00A6786B"/>
    <w:rsid w:val="00A71884"/>
    <w:rsid w:val="00A72E75"/>
    <w:rsid w:val="00A811A0"/>
    <w:rsid w:val="00A830B8"/>
    <w:rsid w:val="00A9056C"/>
    <w:rsid w:val="00AA69B8"/>
    <w:rsid w:val="00AB3B7A"/>
    <w:rsid w:val="00AC1EB3"/>
    <w:rsid w:val="00AC279B"/>
    <w:rsid w:val="00AC4C03"/>
    <w:rsid w:val="00AD55AD"/>
    <w:rsid w:val="00AE3236"/>
    <w:rsid w:val="00AF681D"/>
    <w:rsid w:val="00AF7674"/>
    <w:rsid w:val="00B078E8"/>
    <w:rsid w:val="00B17F8E"/>
    <w:rsid w:val="00B203C5"/>
    <w:rsid w:val="00B215A1"/>
    <w:rsid w:val="00B221E2"/>
    <w:rsid w:val="00B30AFA"/>
    <w:rsid w:val="00B376DE"/>
    <w:rsid w:val="00B43778"/>
    <w:rsid w:val="00B44061"/>
    <w:rsid w:val="00B45AB9"/>
    <w:rsid w:val="00B4726E"/>
    <w:rsid w:val="00B50846"/>
    <w:rsid w:val="00B51B41"/>
    <w:rsid w:val="00B5731D"/>
    <w:rsid w:val="00B6083A"/>
    <w:rsid w:val="00B6445C"/>
    <w:rsid w:val="00B71359"/>
    <w:rsid w:val="00B71CC5"/>
    <w:rsid w:val="00B7499A"/>
    <w:rsid w:val="00B90FBE"/>
    <w:rsid w:val="00B94D11"/>
    <w:rsid w:val="00B9585E"/>
    <w:rsid w:val="00B96700"/>
    <w:rsid w:val="00BA720C"/>
    <w:rsid w:val="00BB3B0C"/>
    <w:rsid w:val="00BB3F4C"/>
    <w:rsid w:val="00BB6BB3"/>
    <w:rsid w:val="00BC4012"/>
    <w:rsid w:val="00BC4258"/>
    <w:rsid w:val="00BC47CB"/>
    <w:rsid w:val="00BC7D9C"/>
    <w:rsid w:val="00BD1FC1"/>
    <w:rsid w:val="00BD2EC9"/>
    <w:rsid w:val="00BD7185"/>
    <w:rsid w:val="00BE0221"/>
    <w:rsid w:val="00BE29EA"/>
    <w:rsid w:val="00BE3AEE"/>
    <w:rsid w:val="00BE5D7F"/>
    <w:rsid w:val="00BF0D92"/>
    <w:rsid w:val="00BF1170"/>
    <w:rsid w:val="00BF5437"/>
    <w:rsid w:val="00C110DC"/>
    <w:rsid w:val="00C12EDC"/>
    <w:rsid w:val="00C17213"/>
    <w:rsid w:val="00C207E6"/>
    <w:rsid w:val="00C2215E"/>
    <w:rsid w:val="00C2290F"/>
    <w:rsid w:val="00C2367A"/>
    <w:rsid w:val="00C2653A"/>
    <w:rsid w:val="00C3021C"/>
    <w:rsid w:val="00C3366F"/>
    <w:rsid w:val="00C34A69"/>
    <w:rsid w:val="00C35630"/>
    <w:rsid w:val="00C411F4"/>
    <w:rsid w:val="00C42BEE"/>
    <w:rsid w:val="00C43C55"/>
    <w:rsid w:val="00C44AE7"/>
    <w:rsid w:val="00C55198"/>
    <w:rsid w:val="00C55712"/>
    <w:rsid w:val="00C6149E"/>
    <w:rsid w:val="00C66DBD"/>
    <w:rsid w:val="00C72A1F"/>
    <w:rsid w:val="00C759EB"/>
    <w:rsid w:val="00C76F45"/>
    <w:rsid w:val="00C7791F"/>
    <w:rsid w:val="00C81ABB"/>
    <w:rsid w:val="00C81C23"/>
    <w:rsid w:val="00C87D45"/>
    <w:rsid w:val="00C90187"/>
    <w:rsid w:val="00C91CCB"/>
    <w:rsid w:val="00C9223A"/>
    <w:rsid w:val="00C947A3"/>
    <w:rsid w:val="00CA2B5F"/>
    <w:rsid w:val="00CB2955"/>
    <w:rsid w:val="00CB68A0"/>
    <w:rsid w:val="00CB7340"/>
    <w:rsid w:val="00CC316B"/>
    <w:rsid w:val="00CC6D38"/>
    <w:rsid w:val="00CD1435"/>
    <w:rsid w:val="00CD351C"/>
    <w:rsid w:val="00CD45A7"/>
    <w:rsid w:val="00CD62EE"/>
    <w:rsid w:val="00CE038F"/>
    <w:rsid w:val="00CE12A6"/>
    <w:rsid w:val="00CE44E0"/>
    <w:rsid w:val="00CF1B1E"/>
    <w:rsid w:val="00CF2EF0"/>
    <w:rsid w:val="00D003D4"/>
    <w:rsid w:val="00D03E4F"/>
    <w:rsid w:val="00D0492A"/>
    <w:rsid w:val="00D23AAF"/>
    <w:rsid w:val="00D23D92"/>
    <w:rsid w:val="00D26410"/>
    <w:rsid w:val="00D32120"/>
    <w:rsid w:val="00D32B1B"/>
    <w:rsid w:val="00D32BDB"/>
    <w:rsid w:val="00D32F58"/>
    <w:rsid w:val="00D36327"/>
    <w:rsid w:val="00D41090"/>
    <w:rsid w:val="00D41257"/>
    <w:rsid w:val="00D417A9"/>
    <w:rsid w:val="00D43F4C"/>
    <w:rsid w:val="00D5100F"/>
    <w:rsid w:val="00D54F9E"/>
    <w:rsid w:val="00D60B81"/>
    <w:rsid w:val="00D62511"/>
    <w:rsid w:val="00D646E4"/>
    <w:rsid w:val="00D6790E"/>
    <w:rsid w:val="00D77C9B"/>
    <w:rsid w:val="00D803CD"/>
    <w:rsid w:val="00D80A43"/>
    <w:rsid w:val="00D874CD"/>
    <w:rsid w:val="00D93E6D"/>
    <w:rsid w:val="00D945E1"/>
    <w:rsid w:val="00DA6824"/>
    <w:rsid w:val="00DA71EA"/>
    <w:rsid w:val="00DC24BA"/>
    <w:rsid w:val="00DC6C46"/>
    <w:rsid w:val="00DD41FB"/>
    <w:rsid w:val="00DE1C1A"/>
    <w:rsid w:val="00DE23CF"/>
    <w:rsid w:val="00DE498B"/>
    <w:rsid w:val="00DE6242"/>
    <w:rsid w:val="00DF63A8"/>
    <w:rsid w:val="00E045C4"/>
    <w:rsid w:val="00E12952"/>
    <w:rsid w:val="00E139F8"/>
    <w:rsid w:val="00E16E84"/>
    <w:rsid w:val="00E172A8"/>
    <w:rsid w:val="00E2127B"/>
    <w:rsid w:val="00E22A11"/>
    <w:rsid w:val="00E27C3A"/>
    <w:rsid w:val="00E365F8"/>
    <w:rsid w:val="00E4302B"/>
    <w:rsid w:val="00E46F78"/>
    <w:rsid w:val="00E55799"/>
    <w:rsid w:val="00E572BC"/>
    <w:rsid w:val="00E6631A"/>
    <w:rsid w:val="00E747A9"/>
    <w:rsid w:val="00E82F1F"/>
    <w:rsid w:val="00E852DA"/>
    <w:rsid w:val="00E93106"/>
    <w:rsid w:val="00E96D88"/>
    <w:rsid w:val="00EA07B1"/>
    <w:rsid w:val="00EA1600"/>
    <w:rsid w:val="00EA4BCE"/>
    <w:rsid w:val="00EB1A4C"/>
    <w:rsid w:val="00EB3EFA"/>
    <w:rsid w:val="00EC1D08"/>
    <w:rsid w:val="00ED2841"/>
    <w:rsid w:val="00ED45AB"/>
    <w:rsid w:val="00EE571F"/>
    <w:rsid w:val="00EE7D1F"/>
    <w:rsid w:val="00EF0675"/>
    <w:rsid w:val="00EF14D0"/>
    <w:rsid w:val="00EF2863"/>
    <w:rsid w:val="00F062C5"/>
    <w:rsid w:val="00F07C7B"/>
    <w:rsid w:val="00F1045F"/>
    <w:rsid w:val="00F12B44"/>
    <w:rsid w:val="00F13C97"/>
    <w:rsid w:val="00F2319C"/>
    <w:rsid w:val="00F307A8"/>
    <w:rsid w:val="00F431B9"/>
    <w:rsid w:val="00F551B7"/>
    <w:rsid w:val="00F56CE8"/>
    <w:rsid w:val="00F6520A"/>
    <w:rsid w:val="00F7170B"/>
    <w:rsid w:val="00F83BD4"/>
    <w:rsid w:val="00F928CE"/>
    <w:rsid w:val="00FA06AB"/>
    <w:rsid w:val="00FA210C"/>
    <w:rsid w:val="00FB01F3"/>
    <w:rsid w:val="00FB2E37"/>
    <w:rsid w:val="00FB38C3"/>
    <w:rsid w:val="00FB5700"/>
    <w:rsid w:val="00FC5003"/>
    <w:rsid w:val="00FD1694"/>
    <w:rsid w:val="00FE02D5"/>
    <w:rsid w:val="00FE3135"/>
    <w:rsid w:val="00FE4CDD"/>
    <w:rsid w:val="00FE7A6F"/>
    <w:rsid w:val="00FF0F88"/>
    <w:rsid w:val="00FF6A30"/>
    <w:rsid w:val="043873C7"/>
    <w:rsid w:val="0999C344"/>
    <w:rsid w:val="0BBA24AE"/>
    <w:rsid w:val="0E66F9D8"/>
    <w:rsid w:val="10FE1510"/>
    <w:rsid w:val="119E9A9A"/>
    <w:rsid w:val="12A9AD1D"/>
    <w:rsid w:val="1340A58A"/>
    <w:rsid w:val="148082A9"/>
    <w:rsid w:val="1A1B4FBA"/>
    <w:rsid w:val="1AEFC42D"/>
    <w:rsid w:val="1CCF5C8D"/>
    <w:rsid w:val="1CEF7556"/>
    <w:rsid w:val="282BED6E"/>
    <w:rsid w:val="28A22F35"/>
    <w:rsid w:val="2B638E30"/>
    <w:rsid w:val="2CEC70C3"/>
    <w:rsid w:val="2CFF5E91"/>
    <w:rsid w:val="30A8A28E"/>
    <w:rsid w:val="30B3F3B0"/>
    <w:rsid w:val="34240B4F"/>
    <w:rsid w:val="344C4374"/>
    <w:rsid w:val="34F782A8"/>
    <w:rsid w:val="3922E65D"/>
    <w:rsid w:val="39B2C888"/>
    <w:rsid w:val="3B6EB1B2"/>
    <w:rsid w:val="3C1070C4"/>
    <w:rsid w:val="3C155E5A"/>
    <w:rsid w:val="3DD9FD5D"/>
    <w:rsid w:val="42C38E14"/>
    <w:rsid w:val="4431E87F"/>
    <w:rsid w:val="451BC61B"/>
    <w:rsid w:val="453D994C"/>
    <w:rsid w:val="45E20679"/>
    <w:rsid w:val="4796FF37"/>
    <w:rsid w:val="48B89D66"/>
    <w:rsid w:val="4A2CCD1A"/>
    <w:rsid w:val="4A78E746"/>
    <w:rsid w:val="4CBD6725"/>
    <w:rsid w:val="4ECB5335"/>
    <w:rsid w:val="4EF00B85"/>
    <w:rsid w:val="57580C5E"/>
    <w:rsid w:val="5B01C8CF"/>
    <w:rsid w:val="5E824823"/>
    <w:rsid w:val="66603E21"/>
    <w:rsid w:val="68942E6E"/>
    <w:rsid w:val="6B66A113"/>
    <w:rsid w:val="701014A4"/>
    <w:rsid w:val="719BCD8B"/>
    <w:rsid w:val="723388D0"/>
    <w:rsid w:val="7252EBBC"/>
    <w:rsid w:val="7706F9F3"/>
    <w:rsid w:val="770D3482"/>
    <w:rsid w:val="7C4C0E51"/>
    <w:rsid w:val="7F1846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5DD3C"/>
  <w15:docId w15:val="{CD2F2110-D1FB-46E8-BA3C-4A8C6B0A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0D"/>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8D1CCF"/>
    <w:pPr>
      <w:keepNext/>
      <w:numPr>
        <w:ilvl w:val="1"/>
        <w:numId w:val="3"/>
      </w:numPr>
      <w:shd w:val="clear" w:color="auto" w:fill="F6EFFB"/>
      <w:tabs>
        <w:tab w:val="clear" w:pos="7655"/>
        <w:tab w:val="num" w:pos="1134"/>
        <w:tab w:val="right" w:pos="9639"/>
      </w:tabs>
      <w:spacing w:before="240"/>
      <w:ind w:left="1134"/>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table" w:customStyle="1" w:styleId="GenericARPANSA2">
    <w:name w:val="Generic ARPANSA 2"/>
    <w:basedOn w:val="TableNormal"/>
    <w:uiPriority w:val="99"/>
    <w:rsid w:val="00082D6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paragraph" w:styleId="TOC1">
    <w:name w:val="toc 1"/>
    <w:basedOn w:val="Normal"/>
    <w:next w:val="Normal"/>
    <w:autoRedefine/>
    <w:uiPriority w:val="39"/>
    <w:semiHidden/>
    <w:unhideWhenUsed/>
    <w:rsid w:val="00517014"/>
    <w:pPr>
      <w:spacing w:after="100"/>
    </w:pPr>
  </w:style>
  <w:style w:type="paragraph" w:styleId="TOC2">
    <w:name w:val="toc 2"/>
    <w:basedOn w:val="Normal"/>
    <w:next w:val="Normal"/>
    <w:autoRedefine/>
    <w:uiPriority w:val="39"/>
    <w:semiHidden/>
    <w:unhideWhenUsed/>
    <w:rsid w:val="00517014"/>
    <w:pPr>
      <w:spacing w:after="100"/>
      <w:ind w:left="220"/>
    </w:pPr>
  </w:style>
  <w:style w:type="character" w:styleId="CommentReference">
    <w:name w:val="annotation reference"/>
    <w:basedOn w:val="DefaultParagraphFont"/>
    <w:uiPriority w:val="99"/>
    <w:semiHidden/>
    <w:unhideWhenUsed/>
    <w:rsid w:val="00701405"/>
    <w:rPr>
      <w:sz w:val="16"/>
      <w:szCs w:val="16"/>
    </w:rPr>
  </w:style>
  <w:style w:type="paragraph" w:styleId="CommentText">
    <w:name w:val="annotation text"/>
    <w:basedOn w:val="Normal"/>
    <w:link w:val="CommentTextChar"/>
    <w:uiPriority w:val="99"/>
    <w:semiHidden/>
    <w:unhideWhenUsed/>
    <w:rsid w:val="00701405"/>
    <w:pPr>
      <w:spacing w:line="240" w:lineRule="auto"/>
    </w:pPr>
    <w:rPr>
      <w:sz w:val="20"/>
      <w:szCs w:val="20"/>
    </w:rPr>
  </w:style>
  <w:style w:type="character" w:customStyle="1" w:styleId="CommentTextChar">
    <w:name w:val="Comment Text Char"/>
    <w:basedOn w:val="DefaultParagraphFont"/>
    <w:link w:val="CommentText"/>
    <w:uiPriority w:val="99"/>
    <w:semiHidden/>
    <w:rsid w:val="00701405"/>
    <w:rPr>
      <w:rFonts w:eastAsiaTheme="minorEastAsia"/>
      <w:color w:val="444444"/>
      <w:sz w:val="20"/>
      <w:szCs w:val="20"/>
      <w:lang w:eastAsia="en-AU"/>
    </w:rPr>
  </w:style>
  <w:style w:type="paragraph" w:styleId="CommentSubject">
    <w:name w:val="annotation subject"/>
    <w:basedOn w:val="CommentText"/>
    <w:next w:val="CommentText"/>
    <w:link w:val="CommentSubjectChar"/>
    <w:uiPriority w:val="99"/>
    <w:semiHidden/>
    <w:unhideWhenUsed/>
    <w:rsid w:val="00701405"/>
    <w:rPr>
      <w:b/>
      <w:bCs/>
    </w:rPr>
  </w:style>
  <w:style w:type="character" w:customStyle="1" w:styleId="CommentSubjectChar">
    <w:name w:val="Comment Subject Char"/>
    <w:basedOn w:val="CommentTextChar"/>
    <w:link w:val="CommentSubject"/>
    <w:uiPriority w:val="99"/>
    <w:semiHidden/>
    <w:rsid w:val="00701405"/>
    <w:rPr>
      <w:rFonts w:eastAsiaTheme="minorEastAsia"/>
      <w:b/>
      <w:bCs/>
      <w:color w:val="44444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996">
      <w:bodyDiv w:val="1"/>
      <w:marLeft w:val="0"/>
      <w:marRight w:val="0"/>
      <w:marTop w:val="0"/>
      <w:marBottom w:val="0"/>
      <w:divBdr>
        <w:top w:val="none" w:sz="0" w:space="0" w:color="auto"/>
        <w:left w:val="none" w:sz="0" w:space="0" w:color="auto"/>
        <w:bottom w:val="none" w:sz="0" w:space="0" w:color="auto"/>
        <w:right w:val="none" w:sz="0" w:space="0" w:color="auto"/>
      </w:divBdr>
      <w:divsChild>
        <w:div w:id="504058956">
          <w:marLeft w:val="446"/>
          <w:marRight w:val="0"/>
          <w:marTop w:val="0"/>
          <w:marBottom w:val="0"/>
          <w:divBdr>
            <w:top w:val="none" w:sz="0" w:space="0" w:color="auto"/>
            <w:left w:val="none" w:sz="0" w:space="0" w:color="auto"/>
            <w:bottom w:val="none" w:sz="0" w:space="0" w:color="auto"/>
            <w:right w:val="none" w:sz="0" w:space="0" w:color="auto"/>
          </w:divBdr>
        </w:div>
      </w:divsChild>
    </w:div>
    <w:div w:id="164251616">
      <w:bodyDiv w:val="1"/>
      <w:marLeft w:val="0"/>
      <w:marRight w:val="0"/>
      <w:marTop w:val="0"/>
      <w:marBottom w:val="0"/>
      <w:divBdr>
        <w:top w:val="none" w:sz="0" w:space="0" w:color="auto"/>
        <w:left w:val="none" w:sz="0" w:space="0" w:color="auto"/>
        <w:bottom w:val="none" w:sz="0" w:space="0" w:color="auto"/>
        <w:right w:val="none" w:sz="0" w:space="0" w:color="auto"/>
      </w:divBdr>
    </w:div>
    <w:div w:id="285506349">
      <w:bodyDiv w:val="1"/>
      <w:marLeft w:val="0"/>
      <w:marRight w:val="0"/>
      <w:marTop w:val="0"/>
      <w:marBottom w:val="0"/>
      <w:divBdr>
        <w:top w:val="none" w:sz="0" w:space="0" w:color="auto"/>
        <w:left w:val="none" w:sz="0" w:space="0" w:color="auto"/>
        <w:bottom w:val="none" w:sz="0" w:space="0" w:color="auto"/>
        <w:right w:val="none" w:sz="0" w:space="0" w:color="auto"/>
      </w:divBdr>
      <w:divsChild>
        <w:div w:id="1143422477">
          <w:marLeft w:val="360"/>
          <w:marRight w:val="0"/>
          <w:marTop w:val="200"/>
          <w:marBottom w:val="0"/>
          <w:divBdr>
            <w:top w:val="none" w:sz="0" w:space="0" w:color="auto"/>
            <w:left w:val="none" w:sz="0" w:space="0" w:color="auto"/>
            <w:bottom w:val="none" w:sz="0" w:space="0" w:color="auto"/>
            <w:right w:val="none" w:sz="0" w:space="0" w:color="auto"/>
          </w:divBdr>
        </w:div>
        <w:div w:id="1188985748">
          <w:marLeft w:val="360"/>
          <w:marRight w:val="0"/>
          <w:marTop w:val="200"/>
          <w:marBottom w:val="0"/>
          <w:divBdr>
            <w:top w:val="none" w:sz="0" w:space="0" w:color="auto"/>
            <w:left w:val="none" w:sz="0" w:space="0" w:color="auto"/>
            <w:bottom w:val="none" w:sz="0" w:space="0" w:color="auto"/>
            <w:right w:val="none" w:sz="0" w:space="0" w:color="auto"/>
          </w:divBdr>
        </w:div>
        <w:div w:id="1272854565">
          <w:marLeft w:val="360"/>
          <w:marRight w:val="0"/>
          <w:marTop w:val="200"/>
          <w:marBottom w:val="0"/>
          <w:divBdr>
            <w:top w:val="none" w:sz="0" w:space="0" w:color="auto"/>
            <w:left w:val="none" w:sz="0" w:space="0" w:color="auto"/>
            <w:bottom w:val="none" w:sz="0" w:space="0" w:color="auto"/>
            <w:right w:val="none" w:sz="0" w:space="0" w:color="auto"/>
          </w:divBdr>
        </w:div>
      </w:divsChild>
    </w:div>
    <w:div w:id="632634760">
      <w:bodyDiv w:val="1"/>
      <w:marLeft w:val="0"/>
      <w:marRight w:val="0"/>
      <w:marTop w:val="0"/>
      <w:marBottom w:val="0"/>
      <w:divBdr>
        <w:top w:val="none" w:sz="0" w:space="0" w:color="auto"/>
        <w:left w:val="none" w:sz="0" w:space="0" w:color="auto"/>
        <w:bottom w:val="none" w:sz="0" w:space="0" w:color="auto"/>
        <w:right w:val="none" w:sz="0" w:space="0" w:color="auto"/>
      </w:divBdr>
    </w:div>
    <w:div w:id="964699479">
      <w:bodyDiv w:val="1"/>
      <w:marLeft w:val="0"/>
      <w:marRight w:val="0"/>
      <w:marTop w:val="0"/>
      <w:marBottom w:val="0"/>
      <w:divBdr>
        <w:top w:val="none" w:sz="0" w:space="0" w:color="auto"/>
        <w:left w:val="none" w:sz="0" w:space="0" w:color="auto"/>
        <w:bottom w:val="none" w:sz="0" w:space="0" w:color="auto"/>
        <w:right w:val="none" w:sz="0" w:space="0" w:color="auto"/>
      </w:divBdr>
    </w:div>
    <w:div w:id="1084761481">
      <w:bodyDiv w:val="1"/>
      <w:marLeft w:val="0"/>
      <w:marRight w:val="0"/>
      <w:marTop w:val="0"/>
      <w:marBottom w:val="0"/>
      <w:divBdr>
        <w:top w:val="none" w:sz="0" w:space="0" w:color="auto"/>
        <w:left w:val="none" w:sz="0" w:space="0" w:color="auto"/>
        <w:bottom w:val="none" w:sz="0" w:space="0" w:color="auto"/>
        <w:right w:val="none" w:sz="0" w:space="0" w:color="auto"/>
      </w:divBdr>
      <w:divsChild>
        <w:div w:id="125899916">
          <w:marLeft w:val="547"/>
          <w:marRight w:val="0"/>
          <w:marTop w:val="0"/>
          <w:marBottom w:val="0"/>
          <w:divBdr>
            <w:top w:val="none" w:sz="0" w:space="0" w:color="auto"/>
            <w:left w:val="none" w:sz="0" w:space="0" w:color="auto"/>
            <w:bottom w:val="none" w:sz="0" w:space="0" w:color="auto"/>
            <w:right w:val="none" w:sz="0" w:space="0" w:color="auto"/>
          </w:divBdr>
        </w:div>
        <w:div w:id="267978090">
          <w:marLeft w:val="547"/>
          <w:marRight w:val="0"/>
          <w:marTop w:val="0"/>
          <w:marBottom w:val="0"/>
          <w:divBdr>
            <w:top w:val="none" w:sz="0" w:space="0" w:color="auto"/>
            <w:left w:val="none" w:sz="0" w:space="0" w:color="auto"/>
            <w:bottom w:val="none" w:sz="0" w:space="0" w:color="auto"/>
            <w:right w:val="none" w:sz="0" w:space="0" w:color="auto"/>
          </w:divBdr>
        </w:div>
        <w:div w:id="963735073">
          <w:marLeft w:val="547"/>
          <w:marRight w:val="0"/>
          <w:marTop w:val="0"/>
          <w:marBottom w:val="0"/>
          <w:divBdr>
            <w:top w:val="none" w:sz="0" w:space="0" w:color="auto"/>
            <w:left w:val="none" w:sz="0" w:space="0" w:color="auto"/>
            <w:bottom w:val="none" w:sz="0" w:space="0" w:color="auto"/>
            <w:right w:val="none" w:sz="0" w:space="0" w:color="auto"/>
          </w:divBdr>
        </w:div>
        <w:div w:id="1188911698">
          <w:marLeft w:val="547"/>
          <w:marRight w:val="0"/>
          <w:marTop w:val="0"/>
          <w:marBottom w:val="0"/>
          <w:divBdr>
            <w:top w:val="none" w:sz="0" w:space="0" w:color="auto"/>
            <w:left w:val="none" w:sz="0" w:space="0" w:color="auto"/>
            <w:bottom w:val="none" w:sz="0" w:space="0" w:color="auto"/>
            <w:right w:val="none" w:sz="0" w:space="0" w:color="auto"/>
          </w:divBdr>
        </w:div>
        <w:div w:id="1486700307">
          <w:marLeft w:val="547"/>
          <w:marRight w:val="0"/>
          <w:marTop w:val="0"/>
          <w:marBottom w:val="0"/>
          <w:divBdr>
            <w:top w:val="none" w:sz="0" w:space="0" w:color="auto"/>
            <w:left w:val="none" w:sz="0" w:space="0" w:color="auto"/>
            <w:bottom w:val="none" w:sz="0" w:space="0" w:color="auto"/>
            <w:right w:val="none" w:sz="0" w:space="0" w:color="auto"/>
          </w:divBdr>
        </w:div>
      </w:divsChild>
    </w:div>
    <w:div w:id="117403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pansa.gov.au/aboutus/Committees/rhsacmt.cf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pansa.gov.au/aboutus/Committees/rhcmt.cf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tos\AppData\Local\Micro%20Focus\Content%20Manager\TEMP\HPTRIM.17128\ARPANSA-TMP-1783%20%20ARPANSA-TMP-1783%20TEMPLATE%20%20NSC%20Minutes%20of%20Meeting%20v1.1%20May%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8EB4198444D49AB10764BC119B45B"/>
        <w:category>
          <w:name w:val="General"/>
          <w:gallery w:val="placeholder"/>
        </w:category>
        <w:types>
          <w:type w:val="bbPlcHdr"/>
        </w:types>
        <w:behaviors>
          <w:behavior w:val="content"/>
        </w:behaviors>
        <w:guid w:val="{64176813-D195-40CB-B8DA-B63D641930F8}"/>
      </w:docPartPr>
      <w:docPartBody>
        <w:p w:rsidR="004F1522" w:rsidRDefault="009E7BC0">
          <w:pPr>
            <w:pStyle w:val="7498EB4198444D49AB10764BC119B45B"/>
          </w:pPr>
          <w:r w:rsidRPr="00777BD6">
            <w:rPr>
              <w:rStyle w:val="PlaceholderText"/>
              <w:color w:val="FF0000"/>
            </w:rPr>
            <w:t>Enter m</w:t>
          </w:r>
          <w:r>
            <w:rPr>
              <w:rStyle w:val="PlaceholderText"/>
              <w:color w:val="FF0000"/>
            </w:rPr>
            <w:t>eeting date</w:t>
          </w:r>
        </w:p>
      </w:docPartBody>
    </w:docPart>
    <w:docPart>
      <w:docPartPr>
        <w:name w:val="E458F167A73B4286991BB072944A3690"/>
        <w:category>
          <w:name w:val="General"/>
          <w:gallery w:val="placeholder"/>
        </w:category>
        <w:types>
          <w:type w:val="bbPlcHdr"/>
        </w:types>
        <w:behaviors>
          <w:behavior w:val="content"/>
        </w:behaviors>
        <w:guid w:val="{6B46CA8B-C91F-4949-A10F-18CF59BFFDF6}"/>
      </w:docPartPr>
      <w:docPartBody>
        <w:p w:rsidR="004F1522" w:rsidRDefault="009E7BC0">
          <w:pPr>
            <w:pStyle w:val="E458F167A73B4286991BB072944A3690"/>
          </w:pPr>
          <w:r w:rsidRPr="00777BD6">
            <w:rPr>
              <w:rStyle w:val="PlaceholderText"/>
              <w:color w:val="FF0000"/>
            </w:rPr>
            <w:t xml:space="preserve">Enter </w:t>
          </w:r>
          <w:r>
            <w:rPr>
              <w:rStyle w:val="PlaceholderText"/>
              <w:color w:val="FF0000"/>
            </w:rPr>
            <w:t>meeting location</w:t>
          </w:r>
        </w:p>
      </w:docPartBody>
    </w:docPart>
    <w:docPart>
      <w:docPartPr>
        <w:name w:val="212B1B35A1D94EC2A816C59EDE6618AA"/>
        <w:category>
          <w:name w:val="General"/>
          <w:gallery w:val="placeholder"/>
        </w:category>
        <w:types>
          <w:type w:val="bbPlcHdr"/>
        </w:types>
        <w:behaviors>
          <w:behavior w:val="content"/>
        </w:behaviors>
        <w:guid w:val="{8A2334B1-C37B-4A8D-A601-9D86D058DAF4}"/>
      </w:docPartPr>
      <w:docPartBody>
        <w:p w:rsidR="004F1522" w:rsidRDefault="009E7BC0">
          <w:pPr>
            <w:pStyle w:val="212B1B35A1D94EC2A816C59EDE6618AA"/>
          </w:pPr>
          <w:r w:rsidRPr="0004259D">
            <w:rPr>
              <w:rStyle w:val="PlaceholderText"/>
              <w:color w:val="FF0000"/>
            </w:rPr>
            <w:t>Enter meeting location</w:t>
          </w:r>
        </w:p>
      </w:docPartBody>
    </w:docPart>
    <w:docPart>
      <w:docPartPr>
        <w:name w:val="FC5DACE6E1854911B9892ACDA4E97993"/>
        <w:category>
          <w:name w:val="General"/>
          <w:gallery w:val="placeholder"/>
        </w:category>
        <w:types>
          <w:type w:val="bbPlcHdr"/>
        </w:types>
        <w:behaviors>
          <w:behavior w:val="content"/>
        </w:behaviors>
        <w:guid w:val="{5F553FF0-C5BD-4633-9A62-A0B4B8DCC84C}"/>
      </w:docPartPr>
      <w:docPartBody>
        <w:p w:rsidR="004F1522" w:rsidRDefault="009E7BC0">
          <w:pPr>
            <w:pStyle w:val="FC5DACE6E1854911B9892ACDA4E97993"/>
          </w:pPr>
          <w:r w:rsidRPr="00777BD6">
            <w:rPr>
              <w:rStyle w:val="PlaceholderText"/>
              <w:color w:val="FF0000"/>
            </w:rPr>
            <w:t xml:space="preserve">Enter </w:t>
          </w:r>
          <w:r>
            <w:rPr>
              <w:rStyle w:val="PlaceholderText"/>
              <w:color w:val="FF0000"/>
            </w:rPr>
            <w:t>chair name</w:t>
          </w:r>
        </w:p>
      </w:docPartBody>
    </w:docPart>
    <w:docPart>
      <w:docPartPr>
        <w:name w:val="352B5F76BA6148F394E5D944D40BBC8C"/>
        <w:category>
          <w:name w:val="General"/>
          <w:gallery w:val="placeholder"/>
        </w:category>
        <w:types>
          <w:type w:val="bbPlcHdr"/>
        </w:types>
        <w:behaviors>
          <w:behavior w:val="content"/>
        </w:behaviors>
        <w:guid w:val="{AE20FCB0-7832-4A21-990F-DA8B6762C841}"/>
      </w:docPartPr>
      <w:docPartBody>
        <w:p w:rsidR="004F1522" w:rsidRDefault="009E7BC0">
          <w:pPr>
            <w:pStyle w:val="352B5F76BA6148F394E5D944D40BBC8C"/>
          </w:pPr>
          <w:r w:rsidRPr="0004259D">
            <w:rPr>
              <w:rStyle w:val="PlaceholderText"/>
              <w:color w:val="FF0000"/>
            </w:rPr>
            <w:t xml:space="preserve">Enter </w:t>
          </w:r>
          <w:r>
            <w:rPr>
              <w:rStyle w:val="PlaceholderText"/>
              <w:color w:val="FF0000"/>
            </w:rPr>
            <w:t>committee chair</w:t>
          </w:r>
        </w:p>
      </w:docPartBody>
    </w:docPart>
    <w:docPart>
      <w:docPartPr>
        <w:name w:val="1DADB7C4B6BC47CE9968BD8C6C69CB96"/>
        <w:category>
          <w:name w:val="General"/>
          <w:gallery w:val="placeholder"/>
        </w:category>
        <w:types>
          <w:type w:val="bbPlcHdr"/>
        </w:types>
        <w:behaviors>
          <w:behavior w:val="content"/>
        </w:behaviors>
        <w:guid w:val="{AA23CEDC-951F-484E-982E-754C55497F9A}"/>
      </w:docPartPr>
      <w:docPartBody>
        <w:p w:rsidR="004F1522" w:rsidRDefault="009E7BC0">
          <w:pPr>
            <w:pStyle w:val="1DADB7C4B6BC47CE9968BD8C6C69CB96"/>
          </w:pPr>
          <w:r w:rsidRPr="00777BD6">
            <w:rPr>
              <w:rStyle w:val="PlaceholderText"/>
              <w:color w:val="FF0000"/>
            </w:rPr>
            <w:t xml:space="preserve">Enter </w:t>
          </w:r>
          <w:r>
            <w:rPr>
              <w:rStyle w:val="PlaceholderText"/>
              <w:color w:val="FF0000"/>
            </w:rPr>
            <w:t>members in attendance</w:t>
          </w:r>
        </w:p>
      </w:docPartBody>
    </w:docPart>
    <w:docPart>
      <w:docPartPr>
        <w:name w:val="BDC1EE53570143598B72F432228B75D3"/>
        <w:category>
          <w:name w:val="General"/>
          <w:gallery w:val="placeholder"/>
        </w:category>
        <w:types>
          <w:type w:val="bbPlcHdr"/>
        </w:types>
        <w:behaviors>
          <w:behavior w:val="content"/>
        </w:behaviors>
        <w:guid w:val="{35D27D9B-8F78-4B06-ADE7-CF329A86A300}"/>
      </w:docPartPr>
      <w:docPartBody>
        <w:p w:rsidR="004F1522" w:rsidRDefault="009E7BC0">
          <w:pPr>
            <w:pStyle w:val="BDC1EE53570143598B72F432228B75D3"/>
          </w:pPr>
          <w:r w:rsidRPr="0004259D">
            <w:rPr>
              <w:rStyle w:val="PlaceholderText"/>
              <w:color w:val="FF0000"/>
            </w:rPr>
            <w:t xml:space="preserve">Enter </w:t>
          </w:r>
          <w:r>
            <w:rPr>
              <w:rStyle w:val="PlaceholderText"/>
              <w:color w:val="FF0000"/>
            </w:rPr>
            <w:t>committee membership</w:t>
          </w:r>
        </w:p>
      </w:docPartBody>
    </w:docPart>
    <w:docPart>
      <w:docPartPr>
        <w:name w:val="69118F86F5BD4ABD968FD0B538F007BA"/>
        <w:category>
          <w:name w:val="General"/>
          <w:gallery w:val="placeholder"/>
        </w:category>
        <w:types>
          <w:type w:val="bbPlcHdr"/>
        </w:types>
        <w:behaviors>
          <w:behavior w:val="content"/>
        </w:behaviors>
        <w:guid w:val="{2199BA6C-B0AE-4303-AA0A-1DC1755EAD71}"/>
      </w:docPartPr>
      <w:docPartBody>
        <w:p w:rsidR="004F1522" w:rsidRDefault="009E7BC0">
          <w:pPr>
            <w:pStyle w:val="69118F86F5BD4ABD968FD0B538F007BA"/>
          </w:pPr>
          <w:r>
            <w:rPr>
              <w:rStyle w:val="PlaceholderText"/>
              <w:color w:val="FF0000"/>
            </w:rPr>
            <w:t>Enter secretariat details</w:t>
          </w:r>
        </w:p>
      </w:docPartBody>
    </w:docPart>
    <w:docPart>
      <w:docPartPr>
        <w:name w:val="39CB063DD1BE426BB72AF7154CB300A0"/>
        <w:category>
          <w:name w:val="General"/>
          <w:gallery w:val="placeholder"/>
        </w:category>
        <w:types>
          <w:type w:val="bbPlcHdr"/>
        </w:types>
        <w:behaviors>
          <w:behavior w:val="content"/>
        </w:behaviors>
        <w:guid w:val="{87657ED3-F56E-43A4-9480-30FF73449800}"/>
      </w:docPartPr>
      <w:docPartBody>
        <w:p w:rsidR="004F1522" w:rsidRDefault="009E7BC0">
          <w:pPr>
            <w:pStyle w:val="39CB063DD1BE426BB72AF7154CB300A0"/>
          </w:pPr>
          <w:r w:rsidRPr="0004259D">
            <w:rPr>
              <w:rStyle w:val="PlaceholderText"/>
              <w:color w:val="FF0000"/>
            </w:rPr>
            <w:t xml:space="preserve">Enter meeting </w:t>
          </w:r>
          <w:r>
            <w:rPr>
              <w:rStyle w:val="PlaceholderText"/>
              <w:color w:val="FF0000"/>
            </w:rPr>
            <w:t>secretariat</w:t>
          </w:r>
        </w:p>
      </w:docPartBody>
    </w:docPart>
    <w:docPart>
      <w:docPartPr>
        <w:name w:val="97C4122C4D3C4D0C881E36AE07D887BC"/>
        <w:category>
          <w:name w:val="General"/>
          <w:gallery w:val="placeholder"/>
        </w:category>
        <w:types>
          <w:type w:val="bbPlcHdr"/>
        </w:types>
        <w:behaviors>
          <w:behavior w:val="content"/>
        </w:behaviors>
        <w:guid w:val="{AD6401C3-6098-432A-A096-62D9A55B4B10}"/>
      </w:docPartPr>
      <w:docPartBody>
        <w:p w:rsidR="004F1522" w:rsidRDefault="009E7BC0">
          <w:pPr>
            <w:pStyle w:val="97C4122C4D3C4D0C881E36AE07D887BC"/>
          </w:pPr>
          <w:r w:rsidRPr="00777BD6">
            <w:rPr>
              <w:rStyle w:val="PlaceholderText"/>
              <w:color w:val="FF0000"/>
            </w:rPr>
            <w:t xml:space="preserve">Enter </w:t>
          </w:r>
          <w:r>
            <w:rPr>
              <w:rStyle w:val="PlaceholderText"/>
              <w:color w:val="FF0000"/>
            </w:rPr>
            <w:t>apology detail</w:t>
          </w:r>
          <w:r w:rsidRPr="00777BD6">
            <w:rPr>
              <w:rStyle w:val="PlaceholderText"/>
              <w:color w:val="FF0000"/>
            </w:rPr>
            <w:t>s</w:t>
          </w:r>
        </w:p>
      </w:docPartBody>
    </w:docPart>
    <w:docPart>
      <w:docPartPr>
        <w:name w:val="A0FFB5D50CA343CF9DF60128C200A3FA"/>
        <w:category>
          <w:name w:val="General"/>
          <w:gallery w:val="placeholder"/>
        </w:category>
        <w:types>
          <w:type w:val="bbPlcHdr"/>
        </w:types>
        <w:behaviors>
          <w:behavior w:val="content"/>
        </w:behaviors>
        <w:guid w:val="{CDF96D16-AEAA-4D26-B7D4-48C63BFE7EF3}"/>
      </w:docPartPr>
      <w:docPartBody>
        <w:p w:rsidR="004F1522" w:rsidRDefault="009E7BC0">
          <w:pPr>
            <w:pStyle w:val="A0FFB5D50CA343CF9DF60128C200A3FA"/>
          </w:pPr>
          <w:r>
            <w:rPr>
              <w:rStyle w:val="PlaceholderText"/>
              <w:color w:val="FF0000"/>
            </w:rPr>
            <w:t>Enter invitee details</w:t>
          </w:r>
          <w:r w:rsidRPr="00777BD6">
            <w:rPr>
              <w:rStyle w:val="PlaceholderText"/>
              <w:color w:val="FF0000"/>
            </w:rPr>
            <w:t xml:space="preserve"> details</w:t>
          </w:r>
        </w:p>
      </w:docPartBody>
    </w:docPart>
    <w:docPart>
      <w:docPartPr>
        <w:name w:val="B6F30E56682E42F68847A00FBC4CE17C"/>
        <w:category>
          <w:name w:val="General"/>
          <w:gallery w:val="placeholder"/>
        </w:category>
        <w:types>
          <w:type w:val="bbPlcHdr"/>
        </w:types>
        <w:behaviors>
          <w:behavior w:val="content"/>
        </w:behaviors>
        <w:guid w:val="{FFB1F28C-30C9-4AC0-B983-6111F31FF756}"/>
      </w:docPartPr>
      <w:docPartBody>
        <w:p w:rsidR="004F1522" w:rsidRDefault="009E7BC0">
          <w:pPr>
            <w:pStyle w:val="B6F30E56682E42F68847A00FBC4CE17C"/>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DB14F507439C4988B5DBE9688470ED96"/>
        <w:category>
          <w:name w:val="General"/>
          <w:gallery w:val="placeholder"/>
        </w:category>
        <w:types>
          <w:type w:val="bbPlcHdr"/>
        </w:types>
        <w:behaviors>
          <w:behavior w:val="content"/>
        </w:behaviors>
        <w:guid w:val="{8A603584-228C-4194-B4B5-18A628A6EB09}"/>
      </w:docPartPr>
      <w:docPartBody>
        <w:p w:rsidR="004F1522" w:rsidRDefault="009E7BC0">
          <w:pPr>
            <w:pStyle w:val="DB14F507439C4988B5DBE9688470ED96"/>
          </w:pPr>
          <w:r w:rsidRPr="00CB7340">
            <w:rPr>
              <w:rStyle w:val="PlaceholderText"/>
              <w:rFonts w:eastAsiaTheme="minorHAnsi"/>
              <w:color w:val="FF0000"/>
            </w:rPr>
            <w:t>Enter main agenda item title</w:t>
          </w:r>
        </w:p>
      </w:docPartBody>
    </w:docPart>
    <w:docPart>
      <w:docPartPr>
        <w:name w:val="FA239237506C48158C2F22F4B78885A8"/>
        <w:category>
          <w:name w:val="General"/>
          <w:gallery w:val="placeholder"/>
        </w:category>
        <w:types>
          <w:type w:val="bbPlcHdr"/>
        </w:types>
        <w:behaviors>
          <w:behavior w:val="content"/>
        </w:behaviors>
        <w:guid w:val="{5414031D-B784-4E55-8820-63C502F5BE1A}"/>
      </w:docPartPr>
      <w:docPartBody>
        <w:p w:rsidR="004F1522" w:rsidRDefault="009E7BC0">
          <w:pPr>
            <w:pStyle w:val="FA239237506C48158C2F22F4B78885A8"/>
          </w:pPr>
          <w:r w:rsidRPr="00CB7340">
            <w:rPr>
              <w:rStyle w:val="PlaceholderText"/>
              <w:rFonts w:eastAsiaTheme="minorHAnsi"/>
              <w:color w:val="FF0000"/>
            </w:rPr>
            <w:t>Enter supplementary agenda item title</w:t>
          </w:r>
        </w:p>
      </w:docPartBody>
    </w:docPart>
    <w:docPart>
      <w:docPartPr>
        <w:name w:val="77372BEEFA6A4CCA99D9A2D6F912A14B"/>
        <w:category>
          <w:name w:val="General"/>
          <w:gallery w:val="placeholder"/>
        </w:category>
        <w:types>
          <w:type w:val="bbPlcHdr"/>
        </w:types>
        <w:behaviors>
          <w:behavior w:val="content"/>
        </w:behaviors>
        <w:guid w:val="{90F48FA8-A8D1-4920-97F7-BEE4F06B39F8}"/>
      </w:docPartPr>
      <w:docPartBody>
        <w:p w:rsidR="004F1522" w:rsidRDefault="009E7BC0">
          <w:pPr>
            <w:pStyle w:val="77372BEEFA6A4CCA99D9A2D6F912A14B"/>
          </w:pPr>
          <w:r w:rsidRPr="00CB7340">
            <w:rPr>
              <w:rStyle w:val="PlaceholderText"/>
              <w:rFonts w:eastAsiaTheme="minorHAnsi"/>
              <w:color w:val="FF0000"/>
            </w:rPr>
            <w:t>Enter presenter</w:t>
          </w:r>
        </w:p>
      </w:docPartBody>
    </w:docPart>
    <w:docPart>
      <w:docPartPr>
        <w:name w:val="CC00C8CAD1AD42E9854353BFC9EE90BB"/>
        <w:category>
          <w:name w:val="General"/>
          <w:gallery w:val="placeholder"/>
        </w:category>
        <w:types>
          <w:type w:val="bbPlcHdr"/>
        </w:types>
        <w:behaviors>
          <w:behavior w:val="content"/>
        </w:behaviors>
        <w:guid w:val="{8D9C9713-D1C2-44EF-B843-14E89864CE57}"/>
      </w:docPartPr>
      <w:docPartBody>
        <w:p w:rsidR="004F1522" w:rsidRDefault="009E7BC0">
          <w:pPr>
            <w:pStyle w:val="CC00C8CAD1AD42E9854353BFC9EE90BB"/>
          </w:pPr>
          <w:r w:rsidRPr="00CB7340">
            <w:rPr>
              <w:rStyle w:val="PlaceholderText"/>
              <w:rFonts w:eastAsiaTheme="minorHAnsi"/>
              <w:color w:val="FF0000"/>
            </w:rPr>
            <w:t>Enter supplementary agenda item title</w:t>
          </w:r>
        </w:p>
      </w:docPartBody>
    </w:docPart>
    <w:docPart>
      <w:docPartPr>
        <w:name w:val="7D54DEE08EC54839861F9CAB0634157B"/>
        <w:category>
          <w:name w:val="General"/>
          <w:gallery w:val="placeholder"/>
        </w:category>
        <w:types>
          <w:type w:val="bbPlcHdr"/>
        </w:types>
        <w:behaviors>
          <w:behavior w:val="content"/>
        </w:behaviors>
        <w:guid w:val="{F3592B50-6BEC-48A7-A92A-AEC9E71F4081}"/>
      </w:docPartPr>
      <w:docPartBody>
        <w:p w:rsidR="004F1522" w:rsidRDefault="009E7BC0">
          <w:pPr>
            <w:pStyle w:val="7D54DEE08EC54839861F9CAB0634157B"/>
          </w:pPr>
          <w:r w:rsidRPr="00CB7340">
            <w:rPr>
              <w:rStyle w:val="PlaceholderText"/>
              <w:rFonts w:eastAsiaTheme="minorHAnsi"/>
              <w:color w:val="FF0000"/>
            </w:rPr>
            <w:t>Enter presenter</w:t>
          </w:r>
        </w:p>
      </w:docPartBody>
    </w:docPart>
    <w:docPart>
      <w:docPartPr>
        <w:name w:val="2E91651151F64BF0ADBD9A4EC77F59EC"/>
        <w:category>
          <w:name w:val="General"/>
          <w:gallery w:val="placeholder"/>
        </w:category>
        <w:types>
          <w:type w:val="bbPlcHdr"/>
        </w:types>
        <w:behaviors>
          <w:behavior w:val="content"/>
        </w:behaviors>
        <w:guid w:val="{64156FD0-8E92-4ABA-A837-541302AB4AE4}"/>
      </w:docPartPr>
      <w:docPartBody>
        <w:p w:rsidR="004F1522" w:rsidRDefault="009E7BC0">
          <w:pPr>
            <w:pStyle w:val="2E91651151F64BF0ADBD9A4EC77F59EC"/>
          </w:pPr>
          <w:r w:rsidRPr="00CB7340">
            <w:rPr>
              <w:rStyle w:val="PlaceholderText"/>
              <w:rFonts w:eastAsiaTheme="minorHAnsi"/>
              <w:color w:val="FF0000"/>
            </w:rPr>
            <w:t>Enter supplementary agenda item title</w:t>
          </w:r>
        </w:p>
      </w:docPartBody>
    </w:docPart>
    <w:docPart>
      <w:docPartPr>
        <w:name w:val="86ECAD8E736147018A8D3D43D7A357BE"/>
        <w:category>
          <w:name w:val="General"/>
          <w:gallery w:val="placeholder"/>
        </w:category>
        <w:types>
          <w:type w:val="bbPlcHdr"/>
        </w:types>
        <w:behaviors>
          <w:behavior w:val="content"/>
        </w:behaviors>
        <w:guid w:val="{8DC2D776-E651-40F8-97A8-0768C45902D6}"/>
      </w:docPartPr>
      <w:docPartBody>
        <w:p w:rsidR="004F1522" w:rsidRDefault="009E7BC0">
          <w:pPr>
            <w:pStyle w:val="86ECAD8E736147018A8D3D43D7A357BE"/>
          </w:pPr>
          <w:r w:rsidRPr="00CB7340">
            <w:rPr>
              <w:rStyle w:val="PlaceholderText"/>
              <w:rFonts w:eastAsiaTheme="minorHAnsi"/>
              <w:color w:val="FF0000"/>
            </w:rPr>
            <w:t>Enter presenter</w:t>
          </w:r>
        </w:p>
      </w:docPartBody>
    </w:docPart>
    <w:docPart>
      <w:docPartPr>
        <w:name w:val="5C07D88FC7D34C16961BE8AFE2562F14"/>
        <w:category>
          <w:name w:val="General"/>
          <w:gallery w:val="placeholder"/>
        </w:category>
        <w:types>
          <w:type w:val="bbPlcHdr"/>
        </w:types>
        <w:behaviors>
          <w:behavior w:val="content"/>
        </w:behaviors>
        <w:guid w:val="{3A45A8AD-BA0D-4069-90B2-1F50FCBA279B}"/>
      </w:docPartPr>
      <w:docPartBody>
        <w:p w:rsidR="004F1522" w:rsidRDefault="009E7BC0">
          <w:pPr>
            <w:pStyle w:val="5C07D88FC7D34C16961BE8AFE2562F14"/>
          </w:pPr>
          <w:r w:rsidRPr="00CB7340">
            <w:rPr>
              <w:rStyle w:val="PlaceholderText"/>
              <w:rFonts w:eastAsiaTheme="minorHAnsi"/>
              <w:color w:val="FF0000"/>
            </w:rPr>
            <w:t>Enter supplementary agenda item title</w:t>
          </w:r>
        </w:p>
      </w:docPartBody>
    </w:docPart>
    <w:docPart>
      <w:docPartPr>
        <w:name w:val="D1B511C5BA994280B66342CC6DC06A03"/>
        <w:category>
          <w:name w:val="General"/>
          <w:gallery w:val="placeholder"/>
        </w:category>
        <w:types>
          <w:type w:val="bbPlcHdr"/>
        </w:types>
        <w:behaviors>
          <w:behavior w:val="content"/>
        </w:behaviors>
        <w:guid w:val="{1FD1A44F-C9E5-45D6-BFB2-62791588F7DA}"/>
      </w:docPartPr>
      <w:docPartBody>
        <w:p w:rsidR="004F1522" w:rsidRDefault="009E7BC0">
          <w:pPr>
            <w:pStyle w:val="D1B511C5BA994280B66342CC6DC06A03"/>
          </w:pPr>
          <w:r w:rsidRPr="00CB7340">
            <w:rPr>
              <w:rStyle w:val="PlaceholderText"/>
              <w:rFonts w:eastAsiaTheme="minorHAnsi"/>
              <w:color w:val="FF0000"/>
            </w:rPr>
            <w:t>Enter presenter</w:t>
          </w:r>
        </w:p>
      </w:docPartBody>
    </w:docPart>
    <w:docPart>
      <w:docPartPr>
        <w:name w:val="C86DCD8E46F24B4D94F7F7535FA0C68F"/>
        <w:category>
          <w:name w:val="General"/>
          <w:gallery w:val="placeholder"/>
        </w:category>
        <w:types>
          <w:type w:val="bbPlcHdr"/>
        </w:types>
        <w:behaviors>
          <w:behavior w:val="content"/>
        </w:behaviors>
        <w:guid w:val="{993390BB-3B09-4550-B458-E41ACBCAD864}"/>
      </w:docPartPr>
      <w:docPartBody>
        <w:p w:rsidR="004F1522" w:rsidRDefault="009E7BC0">
          <w:pPr>
            <w:pStyle w:val="C86DCD8E46F24B4D94F7F7535FA0C68F"/>
          </w:pPr>
          <w:r w:rsidRPr="00CB7340">
            <w:rPr>
              <w:rStyle w:val="PlaceholderText"/>
              <w:rFonts w:eastAsiaTheme="minorHAnsi"/>
              <w:color w:val="FF0000"/>
            </w:rPr>
            <w:t>Enter supplementary agenda item title</w:t>
          </w:r>
        </w:p>
      </w:docPartBody>
    </w:docPart>
    <w:docPart>
      <w:docPartPr>
        <w:name w:val="F9412D92326445FD9C042E078A3F2DEC"/>
        <w:category>
          <w:name w:val="General"/>
          <w:gallery w:val="placeholder"/>
        </w:category>
        <w:types>
          <w:type w:val="bbPlcHdr"/>
        </w:types>
        <w:behaviors>
          <w:behavior w:val="content"/>
        </w:behaviors>
        <w:guid w:val="{F8B30FD5-2FC3-48F0-BB8D-BDECDF1E835F}"/>
      </w:docPartPr>
      <w:docPartBody>
        <w:p w:rsidR="004F1522" w:rsidRDefault="009E7BC0">
          <w:pPr>
            <w:pStyle w:val="F9412D92326445FD9C042E078A3F2DEC"/>
          </w:pPr>
          <w:r w:rsidRPr="00CB7340">
            <w:rPr>
              <w:rStyle w:val="PlaceholderText"/>
              <w:rFonts w:eastAsiaTheme="minorHAnsi"/>
              <w:color w:val="FF0000"/>
            </w:rPr>
            <w:t>Enter presenter</w:t>
          </w:r>
        </w:p>
      </w:docPartBody>
    </w:docPart>
    <w:docPart>
      <w:docPartPr>
        <w:name w:val="C961513C3CC24AAC8BC40CF6427959F2"/>
        <w:category>
          <w:name w:val="General"/>
          <w:gallery w:val="placeholder"/>
        </w:category>
        <w:types>
          <w:type w:val="bbPlcHdr"/>
        </w:types>
        <w:behaviors>
          <w:behavior w:val="content"/>
        </w:behaviors>
        <w:guid w:val="{220E1F86-08CC-4CBA-AF86-0E5A3D06531E}"/>
      </w:docPartPr>
      <w:docPartBody>
        <w:p w:rsidR="004F1522" w:rsidRDefault="009E7BC0">
          <w:pPr>
            <w:pStyle w:val="C961513C3CC24AAC8BC40CF6427959F2"/>
          </w:pPr>
          <w:r w:rsidRPr="00CB7340">
            <w:rPr>
              <w:rStyle w:val="PlaceholderText"/>
              <w:rFonts w:eastAsiaTheme="minorHAnsi"/>
              <w:color w:val="FF0000"/>
            </w:rPr>
            <w:t>Enter main agenda item title</w:t>
          </w:r>
        </w:p>
      </w:docPartBody>
    </w:docPart>
    <w:docPart>
      <w:docPartPr>
        <w:name w:val="2132DFFCCBCA47E1B2A1A2469D2A57EA"/>
        <w:category>
          <w:name w:val="General"/>
          <w:gallery w:val="placeholder"/>
        </w:category>
        <w:types>
          <w:type w:val="bbPlcHdr"/>
        </w:types>
        <w:behaviors>
          <w:behavior w:val="content"/>
        </w:behaviors>
        <w:guid w:val="{219FE0DD-D883-450B-8085-EC2AD9D1063E}"/>
      </w:docPartPr>
      <w:docPartBody>
        <w:p w:rsidR="004F1522" w:rsidRDefault="009E7BC0">
          <w:pPr>
            <w:pStyle w:val="2132DFFCCBCA47E1B2A1A2469D2A57EA"/>
          </w:pPr>
          <w:r w:rsidRPr="00CB7340">
            <w:rPr>
              <w:rStyle w:val="PlaceholderText"/>
              <w:rFonts w:eastAsiaTheme="minorHAnsi"/>
              <w:color w:val="FF0000"/>
            </w:rPr>
            <w:t>Enter supplementary agenda item title</w:t>
          </w:r>
        </w:p>
      </w:docPartBody>
    </w:docPart>
    <w:docPart>
      <w:docPartPr>
        <w:name w:val="BA80555D82074F11B7D70CC9B3332ED4"/>
        <w:category>
          <w:name w:val="General"/>
          <w:gallery w:val="placeholder"/>
        </w:category>
        <w:types>
          <w:type w:val="bbPlcHdr"/>
        </w:types>
        <w:behaviors>
          <w:behavior w:val="content"/>
        </w:behaviors>
        <w:guid w:val="{937F7CC3-88B2-45A8-8C1C-0FB297580677}"/>
      </w:docPartPr>
      <w:docPartBody>
        <w:p w:rsidR="004F1522" w:rsidRDefault="009E7BC0">
          <w:pPr>
            <w:pStyle w:val="BA80555D82074F11B7D70CC9B3332ED4"/>
          </w:pPr>
          <w:r w:rsidRPr="00CB7340">
            <w:rPr>
              <w:rStyle w:val="PlaceholderText"/>
              <w:rFonts w:eastAsiaTheme="minorHAnsi"/>
              <w:color w:val="FF0000"/>
            </w:rPr>
            <w:t>Enter presenter</w:t>
          </w:r>
        </w:p>
      </w:docPartBody>
    </w:docPart>
    <w:docPart>
      <w:docPartPr>
        <w:name w:val="AB5746E70B2A4E608EC889563AE24CA9"/>
        <w:category>
          <w:name w:val="General"/>
          <w:gallery w:val="placeholder"/>
        </w:category>
        <w:types>
          <w:type w:val="bbPlcHdr"/>
        </w:types>
        <w:behaviors>
          <w:behavior w:val="content"/>
        </w:behaviors>
        <w:guid w:val="{F80D9CCA-7EA8-4877-BCBE-6605B0A0323A}"/>
      </w:docPartPr>
      <w:docPartBody>
        <w:p w:rsidR="004F1522" w:rsidRDefault="009E7BC0">
          <w:pPr>
            <w:pStyle w:val="AB5746E70B2A4E608EC889563AE24CA9"/>
          </w:pPr>
          <w:r w:rsidRPr="00CB7340">
            <w:rPr>
              <w:rStyle w:val="PlaceholderText"/>
              <w:rFonts w:eastAsiaTheme="minorHAnsi"/>
              <w:color w:val="FF0000"/>
            </w:rPr>
            <w:t>Enter supplementary agenda item title</w:t>
          </w:r>
        </w:p>
      </w:docPartBody>
    </w:docPart>
    <w:docPart>
      <w:docPartPr>
        <w:name w:val="61C355125B704A9BBA4666E4B1931BFB"/>
        <w:category>
          <w:name w:val="General"/>
          <w:gallery w:val="placeholder"/>
        </w:category>
        <w:types>
          <w:type w:val="bbPlcHdr"/>
        </w:types>
        <w:behaviors>
          <w:behavior w:val="content"/>
        </w:behaviors>
        <w:guid w:val="{38BD92A5-A8EA-456E-A765-BC7520C6BF05}"/>
      </w:docPartPr>
      <w:docPartBody>
        <w:p w:rsidR="004F1522" w:rsidRDefault="009E7BC0">
          <w:pPr>
            <w:pStyle w:val="61C355125B704A9BBA4666E4B1931BFB"/>
          </w:pPr>
          <w:r w:rsidRPr="0074309A">
            <w:t>Insert title of Business Arising item here</w:t>
          </w:r>
        </w:p>
      </w:docPartBody>
    </w:docPart>
    <w:docPart>
      <w:docPartPr>
        <w:name w:val="CD86DC6DC7734151A89B6D95DE106F6A"/>
        <w:category>
          <w:name w:val="General"/>
          <w:gallery w:val="placeholder"/>
        </w:category>
        <w:types>
          <w:type w:val="bbPlcHdr"/>
        </w:types>
        <w:behaviors>
          <w:behavior w:val="content"/>
        </w:behaviors>
        <w:guid w:val="{95D3B085-D7B2-4B96-8088-46818496BCAF}"/>
      </w:docPartPr>
      <w:docPartBody>
        <w:p w:rsidR="004F1522" w:rsidRDefault="000F40EB" w:rsidP="000F40EB">
          <w:pPr>
            <w:pStyle w:val="CD86DC6DC7734151A89B6D95DE106F6A"/>
          </w:pPr>
          <w:r w:rsidRPr="0004259D">
            <w:rPr>
              <w:rStyle w:val="PlaceholderText"/>
              <w:color w:val="FF0000"/>
            </w:rPr>
            <w:t xml:space="preserve">Enter </w:t>
          </w:r>
          <w:r>
            <w:rPr>
              <w:rStyle w:val="PlaceholderText"/>
              <w:color w:val="FF0000"/>
            </w:rPr>
            <w:t>committee membership</w:t>
          </w:r>
        </w:p>
      </w:docPartBody>
    </w:docPart>
    <w:docPart>
      <w:docPartPr>
        <w:name w:val="480140DD81654DEE8CC8F7C9B0B5F8D6"/>
        <w:category>
          <w:name w:val="General"/>
          <w:gallery w:val="placeholder"/>
        </w:category>
        <w:types>
          <w:type w:val="bbPlcHdr"/>
        </w:types>
        <w:behaviors>
          <w:behavior w:val="content"/>
        </w:behaviors>
        <w:guid w:val="{7DC98619-C7AA-483F-B22D-D18946C3EFAA}"/>
      </w:docPartPr>
      <w:docPartBody>
        <w:p w:rsidR="004F1522" w:rsidRDefault="000F40EB" w:rsidP="000F40EB">
          <w:pPr>
            <w:pStyle w:val="480140DD81654DEE8CC8F7C9B0B5F8D6"/>
          </w:pPr>
          <w:r w:rsidRPr="00CB7340">
            <w:rPr>
              <w:rStyle w:val="PlaceholderText"/>
              <w:rFonts w:eastAsiaTheme="minorHAnsi"/>
              <w:color w:val="FF0000"/>
            </w:rPr>
            <w:t>Enter main agenda item title</w:t>
          </w:r>
        </w:p>
      </w:docPartBody>
    </w:docPart>
    <w:docPart>
      <w:docPartPr>
        <w:name w:val="0E1F25D1FF674B208B96079DE67B5454"/>
        <w:category>
          <w:name w:val="General"/>
          <w:gallery w:val="placeholder"/>
        </w:category>
        <w:types>
          <w:type w:val="bbPlcHdr"/>
        </w:types>
        <w:behaviors>
          <w:behavior w:val="content"/>
        </w:behaviors>
        <w:guid w:val="{1ED132A6-FDB4-466C-800E-20CA675B71F0}"/>
      </w:docPartPr>
      <w:docPartBody>
        <w:p w:rsidR="004F1522" w:rsidRDefault="000F40EB" w:rsidP="000F40EB">
          <w:pPr>
            <w:pStyle w:val="0E1F25D1FF674B208B96079DE67B5454"/>
          </w:pPr>
          <w:r w:rsidRPr="00CB7340">
            <w:rPr>
              <w:rStyle w:val="PlaceholderText"/>
              <w:rFonts w:eastAsiaTheme="minorHAnsi"/>
              <w:color w:val="FF0000"/>
            </w:rPr>
            <w:t>Enter supplementary agenda item title</w:t>
          </w:r>
        </w:p>
      </w:docPartBody>
    </w:docPart>
    <w:docPart>
      <w:docPartPr>
        <w:name w:val="33CE483A158A48DC9026D4ABBB4D5C66"/>
        <w:category>
          <w:name w:val="General"/>
          <w:gallery w:val="placeholder"/>
        </w:category>
        <w:types>
          <w:type w:val="bbPlcHdr"/>
        </w:types>
        <w:behaviors>
          <w:behavior w:val="content"/>
        </w:behaviors>
        <w:guid w:val="{A8624D84-B084-4831-8B33-400BEADDFE40}"/>
      </w:docPartPr>
      <w:docPartBody>
        <w:p w:rsidR="004F1522" w:rsidRDefault="000F40EB" w:rsidP="000F40EB">
          <w:pPr>
            <w:pStyle w:val="33CE483A158A48DC9026D4ABBB4D5C66"/>
          </w:pPr>
          <w:r w:rsidRPr="00CB7340">
            <w:rPr>
              <w:rStyle w:val="PlaceholderText"/>
              <w:rFonts w:eastAsiaTheme="minorHAnsi"/>
              <w:color w:val="FF0000"/>
            </w:rPr>
            <w:t>Enter presenter</w:t>
          </w:r>
        </w:p>
      </w:docPartBody>
    </w:docPart>
    <w:docPart>
      <w:docPartPr>
        <w:name w:val="2AAE82DE0F794502AF06B5BFF533C3AC"/>
        <w:category>
          <w:name w:val="General"/>
          <w:gallery w:val="placeholder"/>
        </w:category>
        <w:types>
          <w:type w:val="bbPlcHdr"/>
        </w:types>
        <w:behaviors>
          <w:behavior w:val="content"/>
        </w:behaviors>
        <w:guid w:val="{754C5B45-922E-4B7F-9C9B-F60217593CF9}"/>
      </w:docPartPr>
      <w:docPartBody>
        <w:p w:rsidR="004F1522" w:rsidRDefault="000F40EB" w:rsidP="000F40EB">
          <w:pPr>
            <w:pStyle w:val="2AAE82DE0F794502AF06B5BFF533C3AC"/>
          </w:pPr>
          <w:r w:rsidRPr="00CB7340">
            <w:rPr>
              <w:rStyle w:val="PlaceholderText"/>
              <w:rFonts w:eastAsiaTheme="minorHAnsi"/>
              <w:color w:val="FF0000"/>
            </w:rPr>
            <w:t>Enter supplementary agenda item title</w:t>
          </w:r>
        </w:p>
      </w:docPartBody>
    </w:docPart>
    <w:docPart>
      <w:docPartPr>
        <w:name w:val="AD1AB85188E44BCC9FE29E1B87902E4A"/>
        <w:category>
          <w:name w:val="General"/>
          <w:gallery w:val="placeholder"/>
        </w:category>
        <w:types>
          <w:type w:val="bbPlcHdr"/>
        </w:types>
        <w:behaviors>
          <w:behavior w:val="content"/>
        </w:behaviors>
        <w:guid w:val="{F9682434-0771-4308-B2F0-2A8311819CF3}"/>
      </w:docPartPr>
      <w:docPartBody>
        <w:p w:rsidR="004F1522" w:rsidRDefault="000F40EB" w:rsidP="000F40EB">
          <w:pPr>
            <w:pStyle w:val="AD1AB85188E44BCC9FE29E1B87902E4A"/>
          </w:pPr>
          <w:r w:rsidRPr="00CB7340">
            <w:rPr>
              <w:rStyle w:val="PlaceholderText"/>
              <w:rFonts w:eastAsiaTheme="minorHAnsi"/>
              <w:color w:val="FF0000"/>
            </w:rPr>
            <w:t>Enter presenter</w:t>
          </w:r>
        </w:p>
      </w:docPartBody>
    </w:docPart>
    <w:docPart>
      <w:docPartPr>
        <w:name w:val="C8CA439947104D51BD5811CE2C5AD56C"/>
        <w:category>
          <w:name w:val="General"/>
          <w:gallery w:val="placeholder"/>
        </w:category>
        <w:types>
          <w:type w:val="bbPlcHdr"/>
        </w:types>
        <w:behaviors>
          <w:behavior w:val="content"/>
        </w:behaviors>
        <w:guid w:val="{A41B4426-CC18-4812-A353-285CF5E74B50}"/>
      </w:docPartPr>
      <w:docPartBody>
        <w:p w:rsidR="004F1522" w:rsidRDefault="000F40EB" w:rsidP="000F40EB">
          <w:pPr>
            <w:pStyle w:val="C8CA439947104D51BD5811CE2C5AD56C"/>
          </w:pPr>
          <w:r w:rsidRPr="00CB7340">
            <w:rPr>
              <w:rStyle w:val="PlaceholderText"/>
              <w:rFonts w:eastAsiaTheme="minorHAnsi"/>
              <w:color w:val="FF0000"/>
            </w:rPr>
            <w:t>Enter supplementary agenda item title</w:t>
          </w:r>
        </w:p>
      </w:docPartBody>
    </w:docPart>
    <w:docPart>
      <w:docPartPr>
        <w:name w:val="949D62A62BE24CA5918C62A2980444C1"/>
        <w:category>
          <w:name w:val="General"/>
          <w:gallery w:val="placeholder"/>
        </w:category>
        <w:types>
          <w:type w:val="bbPlcHdr"/>
        </w:types>
        <w:behaviors>
          <w:behavior w:val="content"/>
        </w:behaviors>
        <w:guid w:val="{CFC5A323-E811-44EF-AE07-21E6DE9469D4}"/>
      </w:docPartPr>
      <w:docPartBody>
        <w:p w:rsidR="004F1522" w:rsidRDefault="000F40EB" w:rsidP="000F40EB">
          <w:pPr>
            <w:pStyle w:val="949D62A62BE24CA5918C62A2980444C1"/>
          </w:pPr>
          <w:r w:rsidRPr="0074309A">
            <w:t>Insert title of Business Arising item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EB"/>
    <w:rsid w:val="000F40EB"/>
    <w:rsid w:val="00454902"/>
    <w:rsid w:val="004F1522"/>
    <w:rsid w:val="0055200B"/>
    <w:rsid w:val="00826532"/>
    <w:rsid w:val="00882294"/>
    <w:rsid w:val="008E7329"/>
    <w:rsid w:val="009E7BC0"/>
    <w:rsid w:val="00E571EA"/>
    <w:rsid w:val="00F17357"/>
    <w:rsid w:val="00FA49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522"/>
    <w:rPr>
      <w:color w:val="808080"/>
    </w:rPr>
  </w:style>
  <w:style w:type="paragraph" w:customStyle="1" w:styleId="7498EB4198444D49AB10764BC119B45B">
    <w:name w:val="7498EB4198444D49AB10764BC119B45B"/>
  </w:style>
  <w:style w:type="paragraph" w:customStyle="1" w:styleId="E458F167A73B4286991BB072944A3690">
    <w:name w:val="E458F167A73B4286991BB072944A3690"/>
  </w:style>
  <w:style w:type="paragraph" w:customStyle="1" w:styleId="212B1B35A1D94EC2A816C59EDE6618AA">
    <w:name w:val="212B1B35A1D94EC2A816C59EDE6618AA"/>
  </w:style>
  <w:style w:type="paragraph" w:customStyle="1" w:styleId="FC5DACE6E1854911B9892ACDA4E97993">
    <w:name w:val="FC5DACE6E1854911B9892ACDA4E97993"/>
  </w:style>
  <w:style w:type="paragraph" w:customStyle="1" w:styleId="352B5F76BA6148F394E5D944D40BBC8C">
    <w:name w:val="352B5F76BA6148F394E5D944D40BBC8C"/>
  </w:style>
  <w:style w:type="paragraph" w:customStyle="1" w:styleId="1DADB7C4B6BC47CE9968BD8C6C69CB96">
    <w:name w:val="1DADB7C4B6BC47CE9968BD8C6C69CB96"/>
  </w:style>
  <w:style w:type="paragraph" w:customStyle="1" w:styleId="BDC1EE53570143598B72F432228B75D3">
    <w:name w:val="BDC1EE53570143598B72F432228B75D3"/>
  </w:style>
  <w:style w:type="paragraph" w:customStyle="1" w:styleId="69118F86F5BD4ABD968FD0B538F007BA">
    <w:name w:val="69118F86F5BD4ABD968FD0B538F007BA"/>
  </w:style>
  <w:style w:type="paragraph" w:customStyle="1" w:styleId="39CB063DD1BE426BB72AF7154CB300A0">
    <w:name w:val="39CB063DD1BE426BB72AF7154CB300A0"/>
  </w:style>
  <w:style w:type="paragraph" w:customStyle="1" w:styleId="97C4122C4D3C4D0C881E36AE07D887BC">
    <w:name w:val="97C4122C4D3C4D0C881E36AE07D887BC"/>
  </w:style>
  <w:style w:type="paragraph" w:customStyle="1" w:styleId="A0FFB5D50CA343CF9DF60128C200A3FA">
    <w:name w:val="A0FFB5D50CA343CF9DF60128C200A3FA"/>
  </w:style>
  <w:style w:type="paragraph" w:customStyle="1" w:styleId="B6F30E56682E42F68847A00FBC4CE17C">
    <w:name w:val="B6F30E56682E42F68847A00FBC4CE17C"/>
  </w:style>
  <w:style w:type="paragraph" w:customStyle="1" w:styleId="DB14F507439C4988B5DBE9688470ED96">
    <w:name w:val="DB14F507439C4988B5DBE9688470ED96"/>
  </w:style>
  <w:style w:type="paragraph" w:customStyle="1" w:styleId="FA239237506C48158C2F22F4B78885A8">
    <w:name w:val="FA239237506C48158C2F22F4B78885A8"/>
  </w:style>
  <w:style w:type="paragraph" w:customStyle="1" w:styleId="77372BEEFA6A4CCA99D9A2D6F912A14B">
    <w:name w:val="77372BEEFA6A4CCA99D9A2D6F912A14B"/>
  </w:style>
  <w:style w:type="paragraph" w:customStyle="1" w:styleId="CC00C8CAD1AD42E9854353BFC9EE90BB">
    <w:name w:val="CC00C8CAD1AD42E9854353BFC9EE90BB"/>
  </w:style>
  <w:style w:type="paragraph" w:customStyle="1" w:styleId="7D54DEE08EC54839861F9CAB0634157B">
    <w:name w:val="7D54DEE08EC54839861F9CAB0634157B"/>
  </w:style>
  <w:style w:type="paragraph" w:customStyle="1" w:styleId="2E91651151F64BF0ADBD9A4EC77F59EC">
    <w:name w:val="2E91651151F64BF0ADBD9A4EC77F59EC"/>
  </w:style>
  <w:style w:type="paragraph" w:customStyle="1" w:styleId="86ECAD8E736147018A8D3D43D7A357BE">
    <w:name w:val="86ECAD8E736147018A8D3D43D7A357BE"/>
  </w:style>
  <w:style w:type="paragraph" w:customStyle="1" w:styleId="5C07D88FC7D34C16961BE8AFE2562F14">
    <w:name w:val="5C07D88FC7D34C16961BE8AFE2562F14"/>
  </w:style>
  <w:style w:type="paragraph" w:customStyle="1" w:styleId="D1B511C5BA994280B66342CC6DC06A03">
    <w:name w:val="D1B511C5BA994280B66342CC6DC06A03"/>
  </w:style>
  <w:style w:type="paragraph" w:customStyle="1" w:styleId="C86DCD8E46F24B4D94F7F7535FA0C68F">
    <w:name w:val="C86DCD8E46F24B4D94F7F7535FA0C68F"/>
  </w:style>
  <w:style w:type="paragraph" w:customStyle="1" w:styleId="F9412D92326445FD9C042E078A3F2DEC">
    <w:name w:val="F9412D92326445FD9C042E078A3F2DEC"/>
  </w:style>
  <w:style w:type="paragraph" w:customStyle="1" w:styleId="C961513C3CC24AAC8BC40CF6427959F2">
    <w:name w:val="C961513C3CC24AAC8BC40CF6427959F2"/>
  </w:style>
  <w:style w:type="paragraph" w:customStyle="1" w:styleId="2132DFFCCBCA47E1B2A1A2469D2A57EA">
    <w:name w:val="2132DFFCCBCA47E1B2A1A2469D2A57EA"/>
  </w:style>
  <w:style w:type="paragraph" w:customStyle="1" w:styleId="BA80555D82074F11B7D70CC9B3332ED4">
    <w:name w:val="BA80555D82074F11B7D70CC9B3332ED4"/>
  </w:style>
  <w:style w:type="paragraph" w:customStyle="1" w:styleId="AB5746E70B2A4E608EC889563AE24CA9">
    <w:name w:val="AB5746E70B2A4E608EC889563AE24CA9"/>
  </w:style>
  <w:style w:type="paragraph" w:customStyle="1" w:styleId="61C355125B704A9BBA4666E4B1931BFB">
    <w:name w:val="61C355125B704A9BBA4666E4B1931BFB"/>
  </w:style>
  <w:style w:type="paragraph" w:customStyle="1" w:styleId="CD86DC6DC7734151A89B6D95DE106F6A">
    <w:name w:val="CD86DC6DC7734151A89B6D95DE106F6A"/>
    <w:rsid w:val="000F40EB"/>
  </w:style>
  <w:style w:type="paragraph" w:customStyle="1" w:styleId="480140DD81654DEE8CC8F7C9B0B5F8D6">
    <w:name w:val="480140DD81654DEE8CC8F7C9B0B5F8D6"/>
    <w:rsid w:val="000F40EB"/>
  </w:style>
  <w:style w:type="paragraph" w:customStyle="1" w:styleId="0E1F25D1FF674B208B96079DE67B5454">
    <w:name w:val="0E1F25D1FF674B208B96079DE67B5454"/>
    <w:rsid w:val="000F40EB"/>
  </w:style>
  <w:style w:type="paragraph" w:customStyle="1" w:styleId="33CE483A158A48DC9026D4ABBB4D5C66">
    <w:name w:val="33CE483A158A48DC9026D4ABBB4D5C66"/>
    <w:rsid w:val="000F40EB"/>
  </w:style>
  <w:style w:type="paragraph" w:customStyle="1" w:styleId="2AAE82DE0F794502AF06B5BFF533C3AC">
    <w:name w:val="2AAE82DE0F794502AF06B5BFF533C3AC"/>
    <w:rsid w:val="000F40EB"/>
  </w:style>
  <w:style w:type="paragraph" w:customStyle="1" w:styleId="AD1AB85188E44BCC9FE29E1B87902E4A">
    <w:name w:val="AD1AB85188E44BCC9FE29E1B87902E4A"/>
    <w:rsid w:val="000F40EB"/>
  </w:style>
  <w:style w:type="paragraph" w:customStyle="1" w:styleId="C8CA439947104D51BD5811CE2C5AD56C">
    <w:name w:val="C8CA439947104D51BD5811CE2C5AD56C"/>
    <w:rsid w:val="000F40EB"/>
  </w:style>
  <w:style w:type="paragraph" w:customStyle="1" w:styleId="949D62A62BE24CA5918C62A2980444C1">
    <w:name w:val="949D62A62BE24CA5918C62A2980444C1"/>
    <w:rsid w:val="000F4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ct:contentTypeSchema xmlns:ct="http://schemas.microsoft.com/office/2006/metadata/contentType" xmlns:ma="http://schemas.microsoft.com/office/2006/metadata/properties/metaAttributes" ct:_="" ma:_="" ma:contentTypeName="Document" ma:contentTypeID="0x0101001B93A6B68C14A94DBB2011A375CED625" ma:contentTypeVersion="12" ma:contentTypeDescription="Create a new document." ma:contentTypeScope="" ma:versionID="bff330d898ede9d40bd9051630d3624c">
  <xsd:schema xmlns:xsd="http://www.w3.org/2001/XMLSchema" xmlns:xs="http://www.w3.org/2001/XMLSchema" xmlns:p="http://schemas.microsoft.com/office/2006/metadata/properties" xmlns:ns2="c4bd76d7-8005-4989-9d83-a2a2609aa33b" xmlns:ns3="bd3b5382-2e05-4217-a1c9-bd60b4e4b175" targetNamespace="http://schemas.microsoft.com/office/2006/metadata/properties" ma:root="true" ma:fieldsID="65f4726f14f589a539d43d8562813854" ns2:_="" ns3:_="">
    <xsd:import namespace="c4bd76d7-8005-4989-9d83-a2a2609aa33b"/>
    <xsd:import namespace="bd3b5382-2e05-4217-a1c9-bd60b4e4b1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InAgendaPack"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76d7-8005-4989-9d83-a2a2609aa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AgendaPack" ma:index="18" nillable="true" ma:displayName="InAgendaPack" ma:default="0" ma:description="This item is included in the Agenda pack" ma:format="Dropdown" ma:internalName="InAgendaPack">
      <xsd:simpleType>
        <xsd:restriction base="dms:Boolea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3b5382-2e05-4217-a1c9-bd60b4e4b1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75B97-319B-4C13-B8E2-471BAFF115C3}">
  <ds:schemaRefs>
    <ds:schemaRef ds:uri="http://schemas.microsoft.com/sharepoint/v3/contenttype/forms"/>
  </ds:schemaRefs>
</ds:datastoreItem>
</file>

<file path=customXml/itemProps2.xml><?xml version="1.0" encoding="utf-8"?>
<ds:datastoreItem xmlns:ds="http://schemas.openxmlformats.org/officeDocument/2006/customXml" ds:itemID="{C716BA1E-6177-4B83-B467-1915D379835E}">
  <ds:schemaRefs>
    <ds:schemaRef ds:uri="http://schemas.openxmlformats.org/officeDocument/2006/bibliography"/>
  </ds:schemaRefs>
</ds:datastoreItem>
</file>

<file path=customXml/itemProps3.xml><?xml version="1.0" encoding="utf-8"?>
<ds:datastoreItem xmlns:ds="http://schemas.openxmlformats.org/officeDocument/2006/customXml" ds:itemID="{CB6DA384-3361-4BE2-9B21-8A3B60BC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76d7-8005-4989-9d83-a2a2609aa33b"/>
    <ds:schemaRef ds:uri="bd3b5382-2e05-4217-a1c9-bd60b4e4b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ARPANSA-TMP-1783  ARPANSA-TMP-1783 TEMPLATE  NSC Minutes of Meeting v1.1 May 2020.DOTX</Template>
  <TotalTime>39</TotalTime>
  <Pages>6</Pages>
  <Words>1900</Words>
  <Characters>10833</Characters>
  <Application>Microsoft Office Word</Application>
  <DocSecurity>0</DocSecurity>
  <Lines>90</Lines>
  <Paragraphs>25</Paragraphs>
  <ScaleCrop>false</ScaleCrop>
  <Company>ARPANSA</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Minutes</dc:title>
  <dc:subject>NSC Meeting Minutes</dc:subject>
  <dc:creator>Scott Muston</dc:creator>
  <cp:keywords/>
  <cp:lastModifiedBy>Scott Muston</cp:lastModifiedBy>
  <cp:revision>387</cp:revision>
  <cp:lastPrinted>2022-07-13T01:33:00Z</cp:lastPrinted>
  <dcterms:created xsi:type="dcterms:W3CDTF">2022-06-08T16:13:00Z</dcterms:created>
  <dcterms:modified xsi:type="dcterms:W3CDTF">2022-07-13T01:34:00Z</dcterms:modified>
</cp:coreProperties>
</file>