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F62F" w14:textId="4473BB3F" w:rsidR="00A830B8" w:rsidRDefault="00A830B8" w:rsidP="00517014">
      <w:pPr>
        <w:pStyle w:val="Title"/>
      </w:pPr>
    </w:p>
    <w:p w14:paraId="454E6B4D" w14:textId="77777777" w:rsidR="00517014" w:rsidRPr="00FE7A6F" w:rsidRDefault="00517014" w:rsidP="00517014">
      <w:pPr>
        <w:pStyle w:val="Title"/>
      </w:pPr>
      <w:r>
        <w:t>Nuclear Safety Committee</w:t>
      </w:r>
    </w:p>
    <w:p w14:paraId="6C77371F" w14:textId="77777777" w:rsidR="00D60B81" w:rsidRPr="004A11CC" w:rsidRDefault="00517014" w:rsidP="00517014">
      <w:pPr>
        <w:pStyle w:val="Title"/>
        <w:contextualSpacing w:val="0"/>
      </w:pPr>
      <w:r>
        <w:t xml:space="preserve"> </w:t>
      </w:r>
      <w:r w:rsidR="003F6505">
        <w:t xml:space="preserve">Meeting </w:t>
      </w:r>
      <w:r w:rsidR="008174F8">
        <w:t>Minutes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39"/>
        <w:gridCol w:w="8077"/>
        <w:gridCol w:w="289"/>
      </w:tblGrid>
      <w:tr w:rsidR="00401F70" w:rsidRPr="00EC0CFE" w14:paraId="38AF36FD" w14:textId="77777777" w:rsidTr="0040570E">
        <w:tc>
          <w:tcPr>
            <w:tcW w:w="660" w:type="pct"/>
            <w:gridSpan w:val="2"/>
          </w:tcPr>
          <w:p w14:paraId="0810CBA5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Date:</w:t>
            </w:r>
          </w:p>
        </w:tc>
        <w:tc>
          <w:tcPr>
            <w:tcW w:w="4340" w:type="pct"/>
            <w:gridSpan w:val="2"/>
          </w:tcPr>
          <w:p w14:paraId="07613EB4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1161272166"/>
                <w:placeholder>
                  <w:docPart w:val="B31036BB581747F7B3245FF2B1866929"/>
                </w:placeholder>
              </w:sdtPr>
              <w:sdtEndPr/>
              <w:sdtContent>
                <w:sdt>
                  <w:sdtPr>
                    <w:id w:val="-18467899"/>
                    <w:placeholder>
                      <w:docPart w:val="732CB8312467443C8BA0B04D96974829"/>
                    </w:placeholder>
                    <w:date w:fullDate="2022-02-25T00:00:00Z">
                      <w:dateFormat w:val="dddd, d MMMM 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01F70" w:rsidRPr="00EC0CFE">
                      <w:t>Friday, 25 February 2022</w:t>
                    </w:r>
                  </w:sdtContent>
                </w:sdt>
              </w:sdtContent>
            </w:sdt>
          </w:p>
        </w:tc>
      </w:tr>
      <w:tr w:rsidR="00401F70" w:rsidRPr="00EC0CFE" w14:paraId="5BB5E516" w14:textId="77777777" w:rsidTr="0040570E">
        <w:tc>
          <w:tcPr>
            <w:tcW w:w="660" w:type="pct"/>
            <w:gridSpan w:val="2"/>
          </w:tcPr>
          <w:p w14:paraId="34DD5935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Location:</w:t>
            </w:r>
          </w:p>
        </w:tc>
        <w:tc>
          <w:tcPr>
            <w:tcW w:w="4340" w:type="pct"/>
            <w:gridSpan w:val="2"/>
          </w:tcPr>
          <w:p w14:paraId="2AB4232B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1679461067"/>
                <w:placeholder>
                  <w:docPart w:val="3281ABF5245B497B9948F03341C45F1C"/>
                </w:placeholder>
              </w:sdtPr>
              <w:sdtEndPr/>
              <w:sdtContent>
                <w:sdt>
                  <w:sdtPr>
                    <w:id w:val="-233160179"/>
                    <w:placeholder>
                      <w:docPart w:val="CAEEADAD32624C95828393EF1A054592"/>
                    </w:placeholder>
                  </w:sdtPr>
                  <w:sdtEndPr/>
                  <w:sdtContent>
                    <w:sdt>
                      <w:sdtPr>
                        <w:rPr>
                          <w:color w:val="2B579A"/>
                          <w:shd w:val="clear" w:color="auto" w:fill="E6E6E6"/>
                        </w:rPr>
                        <w:id w:val="901566666"/>
                        <w:placeholder>
                          <w:docPart w:val="51782965F82B48F0B7C5AE99F94E9897"/>
                        </w:placeholder>
                      </w:sdtPr>
                      <w:sdtEndPr/>
                      <w:sdtContent>
                        <w:r w:rsidR="00401F70" w:rsidRPr="00EC0CFE">
                          <w:t xml:space="preserve">On-line via Teams </w:t>
                        </w:r>
                      </w:sdtContent>
                    </w:sdt>
                    <w:r w:rsidR="00401F70" w:rsidRPr="00EC0CFE">
                      <w:t xml:space="preserve"> (09:30 to 14:00)</w:t>
                    </w:r>
                  </w:sdtContent>
                </w:sdt>
              </w:sdtContent>
            </w:sdt>
          </w:p>
        </w:tc>
      </w:tr>
      <w:tr w:rsidR="00401F70" w:rsidRPr="00EC0CFE" w14:paraId="550EA87F" w14:textId="77777777" w:rsidTr="0040570E">
        <w:tc>
          <w:tcPr>
            <w:tcW w:w="660" w:type="pct"/>
            <w:gridSpan w:val="2"/>
          </w:tcPr>
          <w:p w14:paraId="6C226D3B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Chair:</w:t>
            </w:r>
          </w:p>
        </w:tc>
        <w:tc>
          <w:tcPr>
            <w:tcW w:w="4340" w:type="pct"/>
            <w:gridSpan w:val="2"/>
          </w:tcPr>
          <w:p w14:paraId="7FC57461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1248229219"/>
                <w:placeholder>
                  <w:docPart w:val="9F562C63C15C454EB9EC93740654354C"/>
                </w:placeholder>
              </w:sdtPr>
              <w:sdtEndPr/>
              <w:sdtContent>
                <w:sdt>
                  <w:sdtPr>
                    <w:id w:val="1736051484"/>
                    <w:placeholder>
                      <w:docPart w:val="03BD7FBABB204ECB853A8CA17105B87B"/>
                    </w:placeholder>
                  </w:sdtPr>
                  <w:sdtEndPr/>
                  <w:sdtContent>
                    <w:r w:rsidR="00401F70" w:rsidRPr="00EC0CFE">
                      <w:t>Dr Tamie Weaver</w:t>
                    </w:r>
                  </w:sdtContent>
                </w:sdt>
              </w:sdtContent>
            </w:sdt>
          </w:p>
        </w:tc>
      </w:tr>
      <w:tr w:rsidR="00401F70" w:rsidRPr="00EC0CFE" w14:paraId="4BB3A351" w14:textId="77777777" w:rsidTr="0040570E">
        <w:tc>
          <w:tcPr>
            <w:tcW w:w="660" w:type="pct"/>
            <w:gridSpan w:val="2"/>
          </w:tcPr>
          <w:p w14:paraId="2E62E256" w14:textId="1A18DFB9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Members</w:t>
            </w:r>
            <w:r>
              <w:rPr>
                <w:b/>
                <w:color w:val="4E1A74"/>
                <w:sz w:val="20"/>
                <w:szCs w:val="20"/>
              </w:rPr>
              <w:t xml:space="preserve"> Present</w:t>
            </w:r>
            <w:r w:rsidRPr="00EC0CFE">
              <w:rPr>
                <w:b/>
                <w:color w:val="4E1A74"/>
                <w:sz w:val="20"/>
                <w:szCs w:val="20"/>
              </w:rPr>
              <w:t>:</w:t>
            </w:r>
          </w:p>
        </w:tc>
        <w:tc>
          <w:tcPr>
            <w:tcW w:w="4340" w:type="pct"/>
            <w:gridSpan w:val="2"/>
          </w:tcPr>
          <w:p w14:paraId="2291BAAF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1814300675"/>
                <w:placeholder>
                  <w:docPart w:val="47548D744231473BA9458962674038C0"/>
                </w:placeholder>
              </w:sdtPr>
              <w:sdtEndPr/>
              <w:sdtContent>
                <w:sdt>
                  <w:sdtPr>
                    <w:id w:val="-1255118512"/>
                    <w:placeholder>
                      <w:docPart w:val="4A7B22EECC514C57BCBD567FCF1C2E13"/>
                    </w:placeholder>
                  </w:sdtPr>
                  <w:sdtEndPr/>
                  <w:sdtContent>
                    <w:r w:rsidR="00401F70" w:rsidRPr="00EC0CFE">
                      <w:t xml:space="preserve">Ms Fay Bellis, Ms Jasmin Diab, Mr Tony Irwin, Dr Carl-Magnus Larsson, Dr John Loy, Mr Cameron MacPhail, Mr Stuart Parr, Dr Peta Miller, Mr Peter Wilkinson, Dr Joanna Wriedt </w:t>
                    </w:r>
                  </w:sdtContent>
                </w:sdt>
              </w:sdtContent>
            </w:sdt>
          </w:p>
        </w:tc>
      </w:tr>
      <w:tr w:rsidR="008B2316" w:rsidRPr="00EC0CFE" w14:paraId="794D9FE0" w14:textId="77777777" w:rsidTr="005D4EBB">
        <w:trPr>
          <w:gridAfter w:val="1"/>
          <w:wAfter w:w="150" w:type="pct"/>
        </w:trPr>
        <w:tc>
          <w:tcPr>
            <w:tcW w:w="640" w:type="pct"/>
          </w:tcPr>
          <w:p w14:paraId="67116CBE" w14:textId="77777777" w:rsidR="008B2316" w:rsidRPr="00EC0CFE" w:rsidRDefault="008B2316" w:rsidP="00BA13F5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Apologies:</w:t>
            </w:r>
          </w:p>
        </w:tc>
        <w:tc>
          <w:tcPr>
            <w:tcW w:w="4210" w:type="pct"/>
            <w:gridSpan w:val="2"/>
          </w:tcPr>
          <w:p w14:paraId="22859263" w14:textId="77777777" w:rsidR="008B2316" w:rsidRPr="00EC0CFE" w:rsidRDefault="00404B94" w:rsidP="00BA13F5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-1568717425"/>
                <w:placeholder>
                  <w:docPart w:val="919D7363E6434E82A0FB49FDF36B7FB6"/>
                </w:placeholder>
              </w:sdtPr>
              <w:sdtEndPr/>
              <w:sdtContent>
                <w:r w:rsidR="008B2316" w:rsidRPr="00EC0CFE">
                  <w:t>None</w:t>
                </w:r>
              </w:sdtContent>
            </w:sdt>
          </w:p>
        </w:tc>
      </w:tr>
      <w:tr w:rsidR="00401F70" w:rsidRPr="00EC0CFE" w14:paraId="1BEF80FF" w14:textId="77777777" w:rsidTr="0040570E">
        <w:tc>
          <w:tcPr>
            <w:tcW w:w="660" w:type="pct"/>
            <w:gridSpan w:val="2"/>
          </w:tcPr>
          <w:p w14:paraId="458D28CD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Secretariat:</w:t>
            </w:r>
          </w:p>
        </w:tc>
        <w:tc>
          <w:tcPr>
            <w:tcW w:w="4340" w:type="pct"/>
            <w:gridSpan w:val="2"/>
          </w:tcPr>
          <w:p w14:paraId="53631A29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-2001959740"/>
                <w:placeholder>
                  <w:docPart w:val="00BBFDD96DCF4A359A8F522AE5D272A8"/>
                </w:placeholder>
              </w:sdtPr>
              <w:sdtEndPr/>
              <w:sdtContent>
                <w:sdt>
                  <w:sdtPr>
                    <w:id w:val="-1432737797"/>
                    <w:placeholder>
                      <w:docPart w:val="8D26464645E14E309F8124EC47EF2FAB"/>
                    </w:placeholder>
                  </w:sdtPr>
                  <w:sdtEndPr/>
                  <w:sdtContent>
                    <w:r w:rsidR="00401F70" w:rsidRPr="00EC0CFE">
                      <w:t>Mr John Ward, Mr Scott Muston</w:t>
                    </w:r>
                  </w:sdtContent>
                </w:sdt>
              </w:sdtContent>
            </w:sdt>
          </w:p>
        </w:tc>
      </w:tr>
      <w:tr w:rsidR="00401F70" w:rsidRPr="00EC0CFE" w14:paraId="78914B45" w14:textId="77777777" w:rsidTr="0040570E">
        <w:tc>
          <w:tcPr>
            <w:tcW w:w="660" w:type="pct"/>
            <w:gridSpan w:val="2"/>
          </w:tcPr>
          <w:p w14:paraId="4E3471E8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Scribe:</w:t>
            </w:r>
          </w:p>
        </w:tc>
        <w:tc>
          <w:tcPr>
            <w:tcW w:w="4340" w:type="pct"/>
            <w:gridSpan w:val="2"/>
          </w:tcPr>
          <w:p w14:paraId="4D029EC2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347614839"/>
                <w:placeholder>
                  <w:docPart w:val="64EC8B22979543CF9F8BBD9BD060FFD9"/>
                </w:placeholder>
              </w:sdtPr>
              <w:sdtEndPr/>
              <w:sdtContent>
                <w:sdt>
                  <w:sdtPr>
                    <w:id w:val="-519542163"/>
                    <w:placeholder>
                      <w:docPart w:val="97421D346B544526BC0A58FE75B3674A"/>
                    </w:placeholder>
                  </w:sdtPr>
                  <w:sdtEndPr/>
                  <w:sdtContent>
                    <w:r w:rsidR="00401F70" w:rsidRPr="00EC0CFE">
                      <w:t>Mr Chris Nickel</w:t>
                    </w:r>
                  </w:sdtContent>
                </w:sdt>
              </w:sdtContent>
            </w:sdt>
          </w:p>
        </w:tc>
      </w:tr>
      <w:tr w:rsidR="00401F70" w:rsidRPr="00EC0CFE" w14:paraId="26A8A3D7" w14:textId="77777777" w:rsidTr="0040570E">
        <w:tc>
          <w:tcPr>
            <w:tcW w:w="660" w:type="pct"/>
            <w:gridSpan w:val="2"/>
          </w:tcPr>
          <w:p w14:paraId="22AAE504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Invitees:</w:t>
            </w:r>
          </w:p>
        </w:tc>
        <w:tc>
          <w:tcPr>
            <w:tcW w:w="4340" w:type="pct"/>
            <w:gridSpan w:val="2"/>
          </w:tcPr>
          <w:sdt>
            <w:sdtPr>
              <w:rPr>
                <w:sz w:val="20"/>
                <w:szCs w:val="20"/>
              </w:rPr>
              <w:id w:val="-1451170981"/>
              <w:placeholder>
                <w:docPart w:val="3A5DA9CEA6734A36951E75422B387D40"/>
              </w:placeholder>
            </w:sdtPr>
            <w:sdtEndPr/>
            <w:sdtContent>
              <w:p w14:paraId="651E1097" w14:textId="77777777" w:rsidR="00401F70" w:rsidRDefault="00404B94" w:rsidP="00EC0CFE">
                <w:pPr>
                  <w:spacing w:before="120"/>
                </w:pPr>
                <w:sdt>
                  <w:sdtPr>
                    <w:rPr>
                      <w:color w:val="2B579A"/>
                      <w:shd w:val="clear" w:color="auto" w:fill="E6E6E6"/>
                    </w:rPr>
                    <w:id w:val="1938863046"/>
                    <w:placeholder>
                      <w:docPart w:val="15C143BD95984F7AA3CC0004796C2388"/>
                    </w:placeholder>
                  </w:sdtPr>
                  <w:sdtEndPr>
                    <w:rPr>
                      <w:color w:val="444444"/>
                      <w:shd w:val="clear" w:color="auto" w:fill="auto"/>
                    </w:rPr>
                  </w:sdtEndPr>
                  <w:sdtContent>
                    <w:r w:rsidR="00401F70" w:rsidRPr="00EC0CFE">
                      <w:t xml:space="preserve">ARPANSA: Ms Francesca Wigney, Dr Gillian Hirth, Ms Joy Ho, Mr Vaz Mottl, Mr Chris Nickel, Mr Jim Scott. </w:t>
                    </w:r>
                  </w:sdtContent>
                </w:sdt>
              </w:p>
              <w:p w14:paraId="11207EAE" w14:textId="4D7AC474" w:rsidR="00401F70" w:rsidRPr="00EC0CFE" w:rsidRDefault="00401F70" w:rsidP="00EC0CFE">
                <w:pPr>
                  <w:spacing w:before="120"/>
                  <w:rPr>
                    <w:sz w:val="20"/>
                    <w:szCs w:val="20"/>
                  </w:rPr>
                </w:pPr>
                <w:r w:rsidRPr="00EC0CFE">
                  <w:t xml:space="preserve">ANSTO representatives to talk for item 2.1: Mr </w:t>
                </w:r>
                <w:proofErr w:type="spellStart"/>
                <w:r w:rsidRPr="00EC0CFE">
                  <w:t>Hefin</w:t>
                </w:r>
                <w:proofErr w:type="spellEnd"/>
                <w:r w:rsidRPr="00EC0CFE">
                  <w:t xml:space="preserve"> Griffiths, Mr Mark Healy</w:t>
                </w:r>
              </w:p>
            </w:sdtContent>
          </w:sdt>
        </w:tc>
      </w:tr>
      <w:tr w:rsidR="00401F70" w:rsidRPr="00EC0CFE" w14:paraId="4C13B53C" w14:textId="77777777" w:rsidTr="0040570E">
        <w:tc>
          <w:tcPr>
            <w:tcW w:w="660" w:type="pct"/>
            <w:gridSpan w:val="2"/>
          </w:tcPr>
          <w:p w14:paraId="6EADEF67" w14:textId="77777777" w:rsidR="00401F70" w:rsidRPr="00EC0CFE" w:rsidRDefault="00401F70" w:rsidP="00EC0CFE">
            <w:pPr>
              <w:spacing w:before="120"/>
              <w:rPr>
                <w:b/>
                <w:color w:val="4E1A74"/>
                <w:sz w:val="20"/>
                <w:szCs w:val="20"/>
              </w:rPr>
            </w:pPr>
            <w:r w:rsidRPr="00EC0CFE">
              <w:rPr>
                <w:b/>
                <w:color w:val="4E1A74"/>
                <w:sz w:val="20"/>
                <w:szCs w:val="20"/>
              </w:rPr>
              <w:t>Observers:</w:t>
            </w:r>
          </w:p>
        </w:tc>
        <w:tc>
          <w:tcPr>
            <w:tcW w:w="4340" w:type="pct"/>
            <w:gridSpan w:val="2"/>
          </w:tcPr>
          <w:p w14:paraId="21C63609" w14:textId="77777777" w:rsidR="00401F70" w:rsidRPr="00EC0CFE" w:rsidRDefault="00404B94" w:rsidP="00EC0CFE">
            <w:pPr>
              <w:spacing w:before="120"/>
              <w:rPr>
                <w:color w:val="000000" w:themeColor="text1"/>
                <w:sz w:val="20"/>
                <w:szCs w:val="20"/>
                <w14:textFill>
                  <w14:solidFill>
                    <w14:schemeClr w14:val="tx1">
                      <w14:lumMod w14:val="85000"/>
                      <w14:lumOff w14:val="15000"/>
                      <w14:lumMod w14:val="85000"/>
                      <w14:lumOff w14:val="15000"/>
                    </w14:schemeClr>
                  </w14:solidFill>
                </w14:textFill>
              </w:rPr>
            </w:pPr>
            <w:sdt>
              <w:sdtPr>
                <w:rPr>
                  <w:sz w:val="20"/>
                  <w:szCs w:val="20"/>
                </w:rPr>
                <w:id w:val="248474380"/>
                <w:placeholder>
                  <w:docPart w:val="46CA03FB735D4DBEB9B78C07277B55AF"/>
                </w:placeholder>
              </w:sdtPr>
              <w:sdtEndPr/>
              <w:sdtContent>
                <w:r w:rsidR="00401F70" w:rsidRPr="00EC0CFE">
                  <w:rPr>
                    <w:sz w:val="20"/>
                    <w:szCs w:val="20"/>
                  </w:rPr>
                  <w:t>None</w:t>
                </w:r>
              </w:sdtContent>
            </w:sdt>
          </w:p>
        </w:tc>
      </w:tr>
    </w:tbl>
    <w:p w14:paraId="7F4EF3B1" w14:textId="77777777" w:rsidR="009C5959" w:rsidRDefault="00CB7340" w:rsidP="00F12B44">
      <w:pPr>
        <w:pStyle w:val="Agendaitem-main"/>
      </w:pPr>
      <w:r w:rsidRPr="00413E9F">
        <w:drawing>
          <wp:anchor distT="0" distB="0" distL="114300" distR="114300" simplePos="0" relativeHeight="251656704" behindDoc="0" locked="1" layoutInCell="1" allowOverlap="1" wp14:anchorId="4EC08BDE" wp14:editId="4BC2AC79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66F861C444A64BAA9D02189A5ECC9773"/>
          </w:placeholder>
        </w:sdtPr>
        <w:sdtEndPr/>
        <w:sdtContent>
          <w:bookmarkStart w:id="0" w:name="_Toc471472802"/>
          <w:r w:rsidR="00517014" w:rsidRPr="00027F29">
            <w:t>Introduction</w:t>
          </w:r>
          <w:bookmarkEnd w:id="0"/>
        </w:sdtContent>
      </w:sdt>
    </w:p>
    <w:p w14:paraId="376BC003" w14:textId="5CEE3BD0" w:rsidR="008C2824" w:rsidRPr="006F5058" w:rsidRDefault="008B5A94" w:rsidP="00441D3F">
      <w:pPr>
        <w:pStyle w:val="Agendaitem-supplementary"/>
      </w:pPr>
      <w:r w:rsidRPr="00D36E3E">
        <w:t>Acknowledgement</w:t>
      </w:r>
      <w:r w:rsidRPr="008B5A94">
        <w:t xml:space="preserve"> of Country</w:t>
      </w:r>
      <w:r w:rsidR="006D381A">
        <w:t xml:space="preserve"> and Opening </w:t>
      </w:r>
      <w:r w:rsidR="003B141E">
        <w:t>Remarks</w:t>
      </w:r>
      <w:r w:rsidR="00861D63">
        <w:tab/>
      </w:r>
      <w:r w:rsidR="006C0BC0">
        <w:t>Carl-Magnus Larsson</w:t>
      </w:r>
    </w:p>
    <w:p w14:paraId="3584DC37" w14:textId="280517DC" w:rsidR="008C2824" w:rsidRDefault="000773F5" w:rsidP="008C2824">
      <w:r w:rsidRPr="00A830B8">
        <w:t>The CEO</w:t>
      </w:r>
      <w:r w:rsidR="0014331C">
        <w:t xml:space="preserve"> ARPANSA</w:t>
      </w:r>
      <w:r w:rsidRPr="00A830B8">
        <w:t xml:space="preserve"> provided an</w:t>
      </w:r>
      <w:r>
        <w:t xml:space="preserve"> Acknowledgement of Country to open the meeting</w:t>
      </w:r>
      <w:r w:rsidR="009007E7">
        <w:t xml:space="preserve"> at 09:30</w:t>
      </w:r>
      <w:r>
        <w:t>.</w:t>
      </w:r>
    </w:p>
    <w:p w14:paraId="633F24E3" w14:textId="408DD593" w:rsidR="003B141E" w:rsidRPr="008C2824" w:rsidRDefault="003B141E" w:rsidP="008C2824">
      <w:r>
        <w:t xml:space="preserve">The </w:t>
      </w:r>
      <w:r w:rsidR="003C77AC">
        <w:t xml:space="preserve">Committee </w:t>
      </w:r>
      <w:r>
        <w:t xml:space="preserve">provided a tribute to </w:t>
      </w:r>
      <w:r w:rsidR="00C7750F">
        <w:t xml:space="preserve">the late </w:t>
      </w:r>
      <w:r w:rsidR="00C7750F" w:rsidRPr="00C7750F">
        <w:t>Robert Godfrey</w:t>
      </w:r>
      <w:r w:rsidR="00C7750F">
        <w:t xml:space="preserve">, an ARPANSA staff member </w:t>
      </w:r>
      <w:r w:rsidR="002F0C7E">
        <w:t xml:space="preserve">who had </w:t>
      </w:r>
      <w:r w:rsidR="00E14BCA">
        <w:t xml:space="preserve">worked closely </w:t>
      </w:r>
      <w:r w:rsidR="002F0C7E">
        <w:t>with the NSC</w:t>
      </w:r>
      <w:r w:rsidR="00E14BCA">
        <w:t>.</w:t>
      </w:r>
      <w:r w:rsidR="003C77AC">
        <w:t xml:space="preserve"> </w:t>
      </w:r>
      <w:r w:rsidR="008F5B02">
        <w:t>Mr Godfrey</w:t>
      </w:r>
      <w:r w:rsidR="0041380D">
        <w:t xml:space="preserve"> passed away </w:t>
      </w:r>
      <w:r w:rsidR="00AF3E73">
        <w:t xml:space="preserve">suddenly in early January. </w:t>
      </w:r>
      <w:r w:rsidR="008F5B02">
        <w:t>He</w:t>
      </w:r>
      <w:r w:rsidR="003C77AC">
        <w:t xml:space="preserve"> was recruited to ARPANSA in 2019 as Head of </w:t>
      </w:r>
      <w:r w:rsidR="00ED094A">
        <w:t>the</w:t>
      </w:r>
      <w:r w:rsidR="00291603">
        <w:t xml:space="preserve"> </w:t>
      </w:r>
      <w:r w:rsidR="004618CF">
        <w:t>Facility Safet</w:t>
      </w:r>
      <w:r w:rsidR="00561DCA">
        <w:t xml:space="preserve">y Section. He brought </w:t>
      </w:r>
      <w:r w:rsidR="007F2A83">
        <w:t xml:space="preserve">with him </w:t>
      </w:r>
      <w:r w:rsidR="00561DCA">
        <w:t>a wealth of knowledge on nuclear technology</w:t>
      </w:r>
      <w:r w:rsidR="0066424E">
        <w:t xml:space="preserve"> </w:t>
      </w:r>
      <w:r w:rsidR="00561DCA">
        <w:t xml:space="preserve">and </w:t>
      </w:r>
      <w:r w:rsidR="00EA2776">
        <w:t xml:space="preserve">on </w:t>
      </w:r>
      <w:r w:rsidR="00561DCA">
        <w:t xml:space="preserve">safety of </w:t>
      </w:r>
      <w:r w:rsidR="007F2A83">
        <w:t xml:space="preserve">nuclear </w:t>
      </w:r>
      <w:r w:rsidR="00561DCA">
        <w:t>operations</w:t>
      </w:r>
      <w:r w:rsidR="00B53B72">
        <w:t>, knowledge he gener</w:t>
      </w:r>
      <w:r w:rsidR="00730AE2">
        <w:t xml:space="preserve">ously shared with his colleagues. </w:t>
      </w:r>
      <w:r w:rsidR="0073011E">
        <w:t>We will miss him as a colleague and friend</w:t>
      </w:r>
      <w:r w:rsidR="00C42B66">
        <w:t>,</w:t>
      </w:r>
      <w:r w:rsidR="0073011E">
        <w:t xml:space="preserve"> and our thoughts go to his family.</w:t>
      </w:r>
    </w:p>
    <w:p w14:paraId="12E7B708" w14:textId="46B5D49E" w:rsidR="003F6505" w:rsidRPr="008D1CCF" w:rsidRDefault="00404B94" w:rsidP="008D1CCF">
      <w:pPr>
        <w:pStyle w:val="Agendaitem-supplementary"/>
      </w:pPr>
      <w:sdt>
        <w:sdtPr>
          <w:id w:val="1774583359"/>
          <w:placeholder>
            <w:docPart w:val="30ADEBF9F9C2423B9C89F77B638CEC14"/>
          </w:placeholder>
        </w:sdtPr>
        <w:sdtEndPr/>
        <w:sdtContent>
          <w:r w:rsidR="00517014" w:rsidRPr="008036F5">
            <w:t>Attendance and Apologies</w:t>
          </w:r>
        </w:sdtContent>
      </w:sdt>
      <w:r w:rsidR="003F6505" w:rsidRPr="008D1CCF">
        <w:tab/>
      </w:r>
    </w:p>
    <w:p w14:paraId="5E655D56" w14:textId="589D224E" w:rsidR="00442D57" w:rsidRDefault="00E2339D" w:rsidP="003F6505">
      <w:r>
        <w:t xml:space="preserve">There were no apologies </w:t>
      </w:r>
      <w:r w:rsidR="00E62E1F">
        <w:t>for this meeting.</w:t>
      </w:r>
    </w:p>
    <w:p w14:paraId="71BA8541" w14:textId="77777777" w:rsidR="00CB7340" w:rsidRDefault="00404B94" w:rsidP="008D1CCF">
      <w:pPr>
        <w:pStyle w:val="Agendaitem-supplementary"/>
      </w:pPr>
      <w:sdt>
        <w:sdtPr>
          <w:id w:val="199760283"/>
          <w:placeholder>
            <w:docPart w:val="77D5E3E33F9F42FABAA55D3E22025FE0"/>
          </w:placeholder>
        </w:sdtPr>
        <w:sdtEndPr/>
        <w:sdtContent>
          <w:r w:rsidR="00517014">
            <w:t>Declaration of Potential Conflicts of Interests</w:t>
          </w:r>
        </w:sdtContent>
      </w:sdt>
      <w:r w:rsidR="00CB7340">
        <w:tab/>
      </w:r>
      <w:sdt>
        <w:sdtPr>
          <w:id w:val="-1782707744"/>
          <w:placeholder>
            <w:docPart w:val="55768D83EAFC4C8FAB0BC320FE5E2E17"/>
          </w:placeholder>
        </w:sdtPr>
        <w:sdtEndPr/>
        <w:sdtContent>
          <w:r w:rsidR="00517014">
            <w:t>Chair</w:t>
          </w:r>
        </w:sdtContent>
      </w:sdt>
    </w:p>
    <w:p w14:paraId="1B9706BA" w14:textId="2EDCAD6F" w:rsidR="00442D57" w:rsidRDefault="00FF0F88" w:rsidP="00442D57">
      <w:r w:rsidRPr="00FF0F88">
        <w:t xml:space="preserve">No </w:t>
      </w:r>
      <w:r w:rsidR="003C00D1">
        <w:t xml:space="preserve">new </w:t>
      </w:r>
      <w:r w:rsidRPr="00FF0F88">
        <w:t>potential conflicts were declared at this meeting. Previously declared potential conflicts of interest are maintained by the secretariat.</w:t>
      </w:r>
    </w:p>
    <w:p w14:paraId="0BE9C7A5" w14:textId="77777777" w:rsidR="00FF0F88" w:rsidRDefault="00404B94" w:rsidP="00FF0F88">
      <w:pPr>
        <w:pStyle w:val="Agendaitem-supplementary"/>
      </w:pPr>
      <w:sdt>
        <w:sdtPr>
          <w:id w:val="1934323135"/>
          <w:placeholder>
            <w:docPart w:val="84EFC6DF829F4C0B992AE78B5AE7090A"/>
          </w:placeholder>
        </w:sdtPr>
        <w:sdtEndPr/>
        <w:sdtContent>
          <w:r w:rsidR="00FF0F88" w:rsidRPr="008036F5">
            <w:t>Minutes of the previous meeting</w:t>
          </w:r>
        </w:sdtContent>
      </w:sdt>
      <w:r w:rsidR="00FF0F88">
        <w:tab/>
      </w:r>
      <w:sdt>
        <w:sdtPr>
          <w:id w:val="-1604879741"/>
          <w:placeholder>
            <w:docPart w:val="27962888C24B423098F627F97F132964"/>
          </w:placeholder>
        </w:sdtPr>
        <w:sdtEndPr/>
        <w:sdtContent>
          <w:r w:rsidR="00FF0F88">
            <w:t>Chair</w:t>
          </w:r>
        </w:sdtContent>
      </w:sdt>
    </w:p>
    <w:p w14:paraId="766B4369" w14:textId="4146D671" w:rsidR="00AB0357" w:rsidRPr="006B3E8B" w:rsidRDefault="00AB0357" w:rsidP="00AB0357">
      <w:pPr>
        <w:ind w:right="-22"/>
      </w:pPr>
      <w:r w:rsidRPr="006B3E8B">
        <w:t xml:space="preserve">Draft Minutes of the </w:t>
      </w:r>
      <w:sdt>
        <w:sdtPr>
          <w:id w:val="1215252729"/>
          <w:placeholder>
            <w:docPart w:val="4D38A4B2BAA644D8A3DDF5797757416B"/>
          </w:placeholder>
          <w:date w:fullDate="2021-11-26T00:00:00Z"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97087F">
            <w:t>26 November 2021</w:t>
          </w:r>
        </w:sdtContent>
      </w:sdt>
      <w:r w:rsidRPr="006B3E8B">
        <w:t xml:space="preserve"> meeting was emailed to Members and </w:t>
      </w:r>
      <w:r w:rsidR="003C4218">
        <w:t>all</w:t>
      </w:r>
      <w:r w:rsidR="003C4218" w:rsidRPr="006B3E8B">
        <w:t xml:space="preserve"> </w:t>
      </w:r>
      <w:r w:rsidRPr="006B3E8B">
        <w:t>member comments were addressed</w:t>
      </w:r>
      <w:r w:rsidR="00BA6C60">
        <w:t>. The min</w:t>
      </w:r>
      <w:r w:rsidR="00764E76">
        <w:t xml:space="preserve">utes are </w:t>
      </w:r>
      <w:r w:rsidRPr="006B3E8B">
        <w:t xml:space="preserve">published on the </w:t>
      </w:r>
      <w:hyperlink r:id="rId12" w:history="1">
        <w:r w:rsidRPr="006B3E8B">
          <w:rPr>
            <w:rStyle w:val="Hyperlink"/>
          </w:rPr>
          <w:t>ARPANSA</w:t>
        </w:r>
      </w:hyperlink>
      <w:r w:rsidRPr="006B3E8B">
        <w:t xml:space="preserve"> Website. </w:t>
      </w:r>
    </w:p>
    <w:p w14:paraId="700B61AC" w14:textId="77777777" w:rsidR="00E55799" w:rsidRDefault="00404B94" w:rsidP="00E55799">
      <w:pPr>
        <w:pStyle w:val="Agendaitem-supplementary"/>
      </w:pPr>
      <w:sdt>
        <w:sdtPr>
          <w:id w:val="-172872600"/>
          <w:placeholder>
            <w:docPart w:val="C66CC8867ABE49C4BC0E66F3BFE6586B"/>
          </w:placeholder>
        </w:sdtPr>
        <w:sdtEndPr/>
        <w:sdtContent>
          <w:r w:rsidR="00E55799">
            <w:t>Meeting dates</w:t>
          </w:r>
        </w:sdtContent>
      </w:sdt>
      <w:r w:rsidR="00E55799">
        <w:tab/>
      </w:r>
      <w:sdt>
        <w:sdtPr>
          <w:id w:val="-646668253"/>
          <w:placeholder>
            <w:docPart w:val="881B11288D964EDA839CC851A3C5F28E"/>
          </w:placeholder>
        </w:sdtPr>
        <w:sdtEndPr/>
        <w:sdtContent>
          <w:r w:rsidR="00E55799">
            <w:t>Chair</w:t>
          </w:r>
        </w:sdtContent>
      </w:sdt>
    </w:p>
    <w:p w14:paraId="7FAEF2AD" w14:textId="0464F296" w:rsidR="00AC1EB3" w:rsidRPr="006C576F" w:rsidRDefault="00AC1EB3" w:rsidP="00AC1EB3">
      <w:p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6C576F">
        <w:t xml:space="preserve">The following meeting dates were </w:t>
      </w:r>
      <w:r w:rsidR="007F5E9F" w:rsidRPr="006C576F">
        <w:t xml:space="preserve">reviewed and </w:t>
      </w:r>
      <w:r w:rsidRPr="006C576F">
        <w:t>confirmed at the meeting:</w:t>
      </w:r>
    </w:p>
    <w:p w14:paraId="32B03674" w14:textId="59F752B4" w:rsidR="009D036E" w:rsidRPr="00767666" w:rsidRDefault="00D123D0" w:rsidP="009D036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767666">
        <w:rPr>
          <w:rFonts w:ascii="Calibri" w:hAnsi="Calibri" w:cs="Calibri"/>
          <w:color w:val="444444"/>
          <w:sz w:val="22"/>
          <w:szCs w:val="22"/>
        </w:rPr>
        <w:t>NSC</w:t>
      </w:r>
      <w:r w:rsidR="006F4CDD" w:rsidRPr="00767666">
        <w:rPr>
          <w:rFonts w:ascii="Calibri" w:hAnsi="Calibri" w:cs="Calibri"/>
          <w:color w:val="444444"/>
          <w:sz w:val="22"/>
          <w:szCs w:val="22"/>
        </w:rPr>
        <w:t>22-02</w:t>
      </w:r>
      <w:r w:rsidR="006F4CDD" w:rsidRPr="00767666">
        <w:rPr>
          <w:rFonts w:ascii="Calibri" w:hAnsi="Calibri" w:cs="Calibri"/>
          <w:color w:val="444444"/>
          <w:sz w:val="22"/>
          <w:szCs w:val="22"/>
        </w:rPr>
        <w:tab/>
      </w:r>
      <w:r w:rsidR="009D036E" w:rsidRPr="00767666">
        <w:rPr>
          <w:rFonts w:ascii="Calibri" w:hAnsi="Calibri" w:cs="Calibri"/>
          <w:color w:val="444444"/>
          <w:sz w:val="22"/>
          <w:szCs w:val="22"/>
        </w:rPr>
        <w:t>Friday, 10 June 2022</w:t>
      </w:r>
    </w:p>
    <w:p w14:paraId="2D25DFD3" w14:textId="768AAEDE" w:rsidR="009D036E" w:rsidRPr="00767666" w:rsidRDefault="006F4CDD" w:rsidP="009D036E">
      <w:pPr>
        <w:pStyle w:val="NormalWeb"/>
        <w:numPr>
          <w:ilvl w:val="0"/>
          <w:numId w:val="8"/>
        </w:numPr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  <w:r w:rsidRPr="00767666">
        <w:rPr>
          <w:rFonts w:ascii="Calibri" w:hAnsi="Calibri" w:cs="Calibri"/>
          <w:color w:val="444444"/>
          <w:sz w:val="22"/>
          <w:szCs w:val="22"/>
        </w:rPr>
        <w:t>NSC22-03</w:t>
      </w:r>
      <w:r w:rsidRPr="00767666">
        <w:rPr>
          <w:rFonts w:ascii="Calibri" w:hAnsi="Calibri" w:cs="Calibri"/>
          <w:color w:val="444444"/>
          <w:sz w:val="22"/>
          <w:szCs w:val="22"/>
        </w:rPr>
        <w:tab/>
      </w:r>
      <w:r w:rsidR="009D036E" w:rsidRPr="00767666">
        <w:rPr>
          <w:rFonts w:ascii="Calibri" w:hAnsi="Calibri" w:cs="Calibri"/>
          <w:color w:val="444444"/>
          <w:sz w:val="22"/>
          <w:szCs w:val="22"/>
        </w:rPr>
        <w:t>Friday, 21 October 2022</w:t>
      </w:r>
    </w:p>
    <w:p w14:paraId="66553A8C" w14:textId="77777777" w:rsidR="009D036E" w:rsidRPr="00767666" w:rsidRDefault="009D036E" w:rsidP="009D036E">
      <w:pPr>
        <w:pStyle w:val="NormalWeb"/>
        <w:spacing w:before="0" w:beforeAutospacing="0" w:after="0" w:afterAutospacing="0"/>
        <w:rPr>
          <w:rFonts w:ascii="Calibri" w:hAnsi="Calibri" w:cs="Calibri"/>
          <w:color w:val="444444"/>
          <w:sz w:val="22"/>
          <w:szCs w:val="22"/>
        </w:rPr>
      </w:pPr>
    </w:p>
    <w:p w14:paraId="33D77CF5" w14:textId="2FBB071C" w:rsidR="00FF0F88" w:rsidRPr="00767666" w:rsidRDefault="00531E5F" w:rsidP="0096202D">
      <w:pPr>
        <w:pStyle w:val="NormalWeb"/>
        <w:spacing w:before="0" w:beforeAutospacing="0" w:after="0" w:afterAutospacing="0"/>
        <w:rPr>
          <w:color w:val="444444"/>
        </w:rPr>
      </w:pPr>
      <w:r w:rsidRPr="00767666">
        <w:rPr>
          <w:rFonts w:ascii="Calibri" w:hAnsi="Calibri" w:cs="Calibri"/>
          <w:color w:val="444444"/>
          <w:sz w:val="22"/>
          <w:szCs w:val="22"/>
        </w:rPr>
        <w:t>ARPANSA will determine a suitable date for the February 2023</w:t>
      </w:r>
      <w:r w:rsidR="006F4CDD" w:rsidRPr="00767666">
        <w:rPr>
          <w:rFonts w:ascii="Calibri" w:hAnsi="Calibri" w:cs="Calibri"/>
          <w:color w:val="444444"/>
          <w:sz w:val="22"/>
          <w:szCs w:val="22"/>
        </w:rPr>
        <w:t xml:space="preserve"> (NSC23-01)</w:t>
      </w:r>
      <w:r w:rsidRPr="00767666">
        <w:rPr>
          <w:rFonts w:ascii="Calibri" w:hAnsi="Calibri" w:cs="Calibri"/>
          <w:color w:val="444444"/>
          <w:sz w:val="22"/>
          <w:szCs w:val="22"/>
        </w:rPr>
        <w:t xml:space="preserve"> meeting in consultation with the </w:t>
      </w:r>
      <w:r w:rsidR="00EA2776" w:rsidRPr="00767666">
        <w:rPr>
          <w:rFonts w:ascii="Calibri" w:hAnsi="Calibri" w:cs="Calibri"/>
          <w:color w:val="444444"/>
          <w:sz w:val="22"/>
          <w:szCs w:val="22"/>
        </w:rPr>
        <w:t xml:space="preserve">Committee </w:t>
      </w:r>
      <w:r w:rsidRPr="00767666">
        <w:rPr>
          <w:rFonts w:ascii="Calibri" w:hAnsi="Calibri" w:cs="Calibri"/>
          <w:color w:val="444444"/>
          <w:sz w:val="22"/>
          <w:szCs w:val="22"/>
        </w:rPr>
        <w:t>out of session</w:t>
      </w:r>
      <w:r w:rsidR="0096202D" w:rsidRPr="00767666">
        <w:rPr>
          <w:rFonts w:ascii="Calibri" w:hAnsi="Calibri" w:cs="Calibri"/>
          <w:color w:val="444444"/>
          <w:sz w:val="22"/>
          <w:szCs w:val="22"/>
        </w:rPr>
        <w:t>.</w:t>
      </w:r>
    </w:p>
    <w:p w14:paraId="6CE18FF4" w14:textId="77777777" w:rsidR="00517014" w:rsidRDefault="00404B94" w:rsidP="00517014">
      <w:pPr>
        <w:pStyle w:val="Agendaitem-supplementary"/>
      </w:pPr>
      <w:sdt>
        <w:sdtPr>
          <w:id w:val="212936479"/>
          <w:placeholder>
            <w:docPart w:val="DCA7BB659BDA4B8DA0DB536719637509"/>
          </w:placeholder>
        </w:sdtPr>
        <w:sdtEndPr/>
        <w:sdtContent>
          <w:r w:rsidR="00517014">
            <w:t>Safety/</w:t>
          </w:r>
          <w:r w:rsidR="00517014" w:rsidRPr="008036F5">
            <w:t>Security</w:t>
          </w:r>
          <w:r w:rsidR="00517014">
            <w:t xml:space="preserve"> Moment</w:t>
          </w:r>
        </w:sdtContent>
      </w:sdt>
      <w:r w:rsidR="00517014">
        <w:tab/>
      </w:r>
      <w:sdt>
        <w:sdtPr>
          <w:id w:val="207159706"/>
          <w:placeholder>
            <w:docPart w:val="FC9218E16482416E9E5025BEDFE47155"/>
          </w:placeholder>
        </w:sdtPr>
        <w:sdtEndPr/>
        <w:sdtContent>
          <w:r w:rsidR="00517014">
            <w:t>Chair</w:t>
          </w:r>
        </w:sdtContent>
      </w:sdt>
    </w:p>
    <w:p w14:paraId="245C7263" w14:textId="3E432A63" w:rsidR="00517014" w:rsidRDefault="00E55799" w:rsidP="00517014">
      <w:r w:rsidRPr="00E55799">
        <w:t xml:space="preserve">A Committee member presented on </w:t>
      </w:r>
      <w:r w:rsidR="00BA2BF6">
        <w:t>‘</w:t>
      </w:r>
      <w:r w:rsidR="00BA2BF6" w:rsidRPr="00BA2BF6">
        <w:t>what does an accident made in Australia look like</w:t>
      </w:r>
      <w:r w:rsidR="00BA2BF6">
        <w:t>’.</w:t>
      </w:r>
      <w:r w:rsidR="006E103E">
        <w:t xml:space="preserve"> The presentation took its point of departure in the OECD</w:t>
      </w:r>
      <w:r w:rsidR="005A39DB">
        <w:t xml:space="preserve"> </w:t>
      </w:r>
      <w:r w:rsidR="006E103E">
        <w:t>-</w:t>
      </w:r>
      <w:r w:rsidR="005A39DB">
        <w:t xml:space="preserve"> </w:t>
      </w:r>
      <w:r w:rsidR="006E103E">
        <w:t xml:space="preserve">Nuclear Energy </w:t>
      </w:r>
      <w:r w:rsidR="002621F8">
        <w:t>Agency i</w:t>
      </w:r>
      <w:r w:rsidR="006E103E">
        <w:t xml:space="preserve">nitiative to explore </w:t>
      </w:r>
      <w:r w:rsidR="00D93873">
        <w:t xml:space="preserve">the contribution of ‘national cultural traits’ to </w:t>
      </w:r>
      <w:r w:rsidR="002621F8">
        <w:t>culture for safety</w:t>
      </w:r>
      <w:r w:rsidR="00605FB8">
        <w:t>. A short discussion followed.</w:t>
      </w:r>
    </w:p>
    <w:p w14:paraId="7A1C635A" w14:textId="77777777" w:rsidR="00CB7340" w:rsidRDefault="00404B94" w:rsidP="008D1CCF">
      <w:pPr>
        <w:pStyle w:val="Agendaitem-supplementary"/>
      </w:pPr>
      <w:sdt>
        <w:sdtPr>
          <w:id w:val="1801491100"/>
          <w:placeholder>
            <w:docPart w:val="B15F44A7453746E08893504591783200"/>
          </w:placeholder>
        </w:sdtPr>
        <w:sdtEndPr/>
        <w:sdtContent>
          <w:r w:rsidR="00517014" w:rsidRPr="0074309A">
            <w:t>Outstanding</w:t>
          </w:r>
          <w:r w:rsidR="00517014">
            <w:t xml:space="preserve"> Actions</w:t>
          </w:r>
        </w:sdtContent>
      </w:sdt>
      <w:r w:rsidR="00CB7340">
        <w:tab/>
      </w:r>
      <w:sdt>
        <w:sdtPr>
          <w:id w:val="-951479192"/>
          <w:placeholder>
            <w:docPart w:val="AC9E565B8C894D41AE09CABEC9CD74C5"/>
          </w:placeholder>
        </w:sdtPr>
        <w:sdtEndPr/>
        <w:sdtContent>
          <w:r w:rsidR="00517014">
            <w:t>Chair</w:t>
          </w:r>
        </w:sdtContent>
      </w:sdt>
    </w:p>
    <w:p w14:paraId="2E1C7579" w14:textId="38DFB132" w:rsidR="00CB7340" w:rsidRDefault="00E55799" w:rsidP="00CB7340">
      <w:r w:rsidRPr="00E55799">
        <w:t>The Committee noted that all outstanding actions were completed.</w:t>
      </w:r>
    </w:p>
    <w:p w14:paraId="14D36D83" w14:textId="4FEDDB88" w:rsidR="00CB7340" w:rsidRDefault="00404B94" w:rsidP="008D1CCF">
      <w:pPr>
        <w:pStyle w:val="Agendaitem-supplementary"/>
      </w:pPr>
      <w:sdt>
        <w:sdtPr>
          <w:id w:val="1054512773"/>
          <w:placeholder>
            <w:docPart w:val="1C0490A505F645109C502324A8C5343E"/>
          </w:placeholder>
        </w:sdtPr>
        <w:sdtEndPr/>
        <w:sdtContent>
          <w:bookmarkStart w:id="1" w:name="_Toc473040802"/>
          <w:sdt>
            <w:sdtPr>
              <w:id w:val="1960214967"/>
              <w:placeholder>
                <w:docPart w:val="D0EF2FCE806445788AB1EC728FEDAA86"/>
              </w:placeholder>
            </w:sdtPr>
            <w:sdtEndPr/>
            <w:sdtContent>
              <w:r w:rsidR="00D766FC">
                <w:t>Correspondence</w:t>
              </w:r>
            </w:sdtContent>
          </w:sdt>
          <w:bookmarkEnd w:id="1"/>
        </w:sdtContent>
      </w:sdt>
      <w:r w:rsidR="00CB7340">
        <w:tab/>
      </w:r>
    </w:p>
    <w:p w14:paraId="3A6E205C" w14:textId="3230C9BF" w:rsidR="00D766FC" w:rsidRDefault="00A01B68" w:rsidP="00D766FC">
      <w:r w:rsidRPr="00A01B68">
        <w:t xml:space="preserve">The Committee noted </w:t>
      </w:r>
      <w:r w:rsidR="00605FB8">
        <w:t xml:space="preserve">that </w:t>
      </w:r>
      <w:r w:rsidRPr="00A01B68">
        <w:t>no correspondence was sent or received.</w:t>
      </w:r>
    </w:p>
    <w:p w14:paraId="3A18734D" w14:textId="75FA520A" w:rsidR="00517014" w:rsidRDefault="00404B94" w:rsidP="00D766FC">
      <w:pPr>
        <w:pStyle w:val="Agendaitem-main"/>
      </w:pPr>
      <w:sdt>
        <w:sdtPr>
          <w:id w:val="-1366978790"/>
          <w:placeholder>
            <w:docPart w:val="9BC2CC88BB384A538EA5604D5A79D4AF"/>
          </w:placeholder>
        </w:sdtPr>
        <w:sdtEndPr/>
        <w:sdtContent>
          <w:bookmarkStart w:id="2" w:name="_Toc471472805"/>
          <w:r w:rsidR="00517014" w:rsidRPr="009F03BC">
            <w:t xml:space="preserve">Main Items for </w:t>
          </w:r>
          <w:r w:rsidR="00517014" w:rsidRPr="00B16657">
            <w:t>Discussion</w:t>
          </w:r>
          <w:bookmarkEnd w:id="2"/>
        </w:sdtContent>
      </w:sdt>
    </w:p>
    <w:p w14:paraId="570C3141" w14:textId="36843444" w:rsidR="00517014" w:rsidRPr="00FF6B78" w:rsidRDefault="00404B94" w:rsidP="000C6A56">
      <w:pPr>
        <w:pStyle w:val="Agendaitem-supplementary"/>
        <w:rPr>
          <w:lang w:val="sv-SE"/>
        </w:rPr>
      </w:pPr>
      <w:sdt>
        <w:sdtPr>
          <w:id w:val="1112172919"/>
          <w:placeholder>
            <w:docPart w:val="C56771A406794A5FB0002A4D3D3E57B7"/>
          </w:placeholder>
        </w:sdtPr>
        <w:sdtEndPr/>
        <w:sdtContent>
          <w:sdt>
            <w:sdtPr>
              <w:id w:val="-243272041"/>
              <w:placeholder>
                <w:docPart w:val="A45BDC2EBF6A4C98AB00A9B38434DE94"/>
              </w:placeholder>
            </w:sdtPr>
            <w:sdtEndPr/>
            <w:sdtContent>
              <w:r w:rsidR="00493965" w:rsidRPr="00FF6B78">
                <w:rPr>
                  <w:rFonts w:eastAsia="Calibri"/>
                  <w:lang w:val="sv-SE"/>
                </w:rPr>
                <w:t>OPAL Riser updates</w:t>
              </w:r>
            </w:sdtContent>
          </w:sdt>
        </w:sdtContent>
      </w:sdt>
      <w:r w:rsidR="00517014" w:rsidRPr="00FF6B78">
        <w:rPr>
          <w:lang w:val="sv-SE"/>
        </w:rPr>
        <w:tab/>
      </w:r>
      <w:sdt>
        <w:sdtPr>
          <w:id w:val="1383974939"/>
          <w:placeholder>
            <w:docPart w:val="BA4961FF1FC14B8990EC6F00A338D3E5"/>
          </w:placeholder>
        </w:sdtPr>
        <w:sdtEndPr/>
        <w:sdtContent>
          <w:r w:rsidR="000C6A56" w:rsidRPr="00FF6B78">
            <w:rPr>
              <w:lang w:val="sv-SE"/>
            </w:rPr>
            <w:t>ANSTO/Vaz Mottl</w:t>
          </w:r>
        </w:sdtContent>
      </w:sdt>
    </w:p>
    <w:p w14:paraId="09CA741E" w14:textId="2A7A1174" w:rsidR="00517014" w:rsidRDefault="00D6595D" w:rsidP="00517014">
      <w:r>
        <w:t>ANSTO provided t</w:t>
      </w:r>
      <w:r w:rsidR="00212CB7">
        <w:t xml:space="preserve">he </w:t>
      </w:r>
      <w:r>
        <w:t>C</w:t>
      </w:r>
      <w:r w:rsidR="00212CB7">
        <w:t xml:space="preserve">ommittee </w:t>
      </w:r>
      <w:r w:rsidR="00DA126E">
        <w:t>with updates on the OPAL riser defect</w:t>
      </w:r>
      <w:r w:rsidR="00FF6B78">
        <w:t xml:space="preserve">. </w:t>
      </w:r>
      <w:r w:rsidR="00A05AD8">
        <w:t xml:space="preserve"> The Committee </w:t>
      </w:r>
      <w:r w:rsidR="002B01B3">
        <w:t>had</w:t>
      </w:r>
      <w:r w:rsidR="00A05AD8">
        <w:t xml:space="preserve"> </w:t>
      </w:r>
      <w:r w:rsidR="000C5270">
        <w:t xml:space="preserve">discussed this defect, which includes </w:t>
      </w:r>
      <w:r w:rsidR="00FF46DD">
        <w:t xml:space="preserve">weld </w:t>
      </w:r>
      <w:r w:rsidR="00497F31">
        <w:t>cracks</w:t>
      </w:r>
      <w:r w:rsidR="00FF46DD">
        <w:t xml:space="preserve"> </w:t>
      </w:r>
      <w:r w:rsidR="00A27016">
        <w:t xml:space="preserve">in the riser, at its meetings on </w:t>
      </w:r>
      <w:r w:rsidR="00F05263" w:rsidRPr="00F05263">
        <w:t>26 November 2021</w:t>
      </w:r>
      <w:r w:rsidR="00F05263">
        <w:t xml:space="preserve">, </w:t>
      </w:r>
      <w:r w:rsidR="009B278D" w:rsidRPr="009B278D">
        <w:t>11 June 2021</w:t>
      </w:r>
      <w:r w:rsidR="00ED20F5">
        <w:t xml:space="preserve"> and</w:t>
      </w:r>
      <w:r w:rsidR="009B278D">
        <w:t xml:space="preserve"> </w:t>
      </w:r>
      <w:r w:rsidR="006D3252" w:rsidRPr="006D3252">
        <w:t>5 March 2021</w:t>
      </w:r>
      <w:r w:rsidR="003E1437">
        <w:t>. No</w:t>
      </w:r>
      <w:r w:rsidR="004B170D">
        <w:t xml:space="preserve"> </w:t>
      </w:r>
      <w:r w:rsidR="00F927EA">
        <w:t xml:space="preserve">crack growth had been observed </w:t>
      </w:r>
      <w:r w:rsidR="00A72823">
        <w:t xml:space="preserve">since the last update.  ANSTO </w:t>
      </w:r>
      <w:r w:rsidR="00DE5994">
        <w:t xml:space="preserve">has fabricated a </w:t>
      </w:r>
      <w:r w:rsidR="000F609C">
        <w:t xml:space="preserve">mock-up </w:t>
      </w:r>
      <w:r w:rsidR="00C971A9" w:rsidRPr="00C971A9">
        <w:t>of the riser and valves</w:t>
      </w:r>
      <w:r w:rsidR="009A1986">
        <w:t>,</w:t>
      </w:r>
      <w:r w:rsidR="00C971A9">
        <w:t xml:space="preserve"> which was observed by ARPANSA staff during testing</w:t>
      </w:r>
      <w:r w:rsidR="00613EB4">
        <w:t xml:space="preserve"> </w:t>
      </w:r>
      <w:r w:rsidR="00294FBC">
        <w:t xml:space="preserve">using a </w:t>
      </w:r>
      <w:r w:rsidR="00613EB4">
        <w:t>reproduce</w:t>
      </w:r>
      <w:r w:rsidR="00E871FB">
        <w:t>d</w:t>
      </w:r>
      <w:r w:rsidR="00613EB4">
        <w:t xml:space="preserve"> pressure wave.</w:t>
      </w:r>
      <w:r w:rsidR="004A47FF">
        <w:t xml:space="preserve">  The</w:t>
      </w:r>
      <w:r w:rsidR="00BC0914">
        <w:t xml:space="preserve"> </w:t>
      </w:r>
      <w:r w:rsidR="004A47FF" w:rsidRPr="004A47FF">
        <w:t>mock-up was able to demonstrate that a crack could be the result of pressure waves</w:t>
      </w:r>
      <w:r w:rsidR="008C65CC">
        <w:t xml:space="preserve">. ANSTO </w:t>
      </w:r>
      <w:r w:rsidR="00F13F2A">
        <w:t xml:space="preserve">advanced a hypothesis that </w:t>
      </w:r>
      <w:r w:rsidR="000271C7">
        <w:t>successive</w:t>
      </w:r>
      <w:r w:rsidR="006E7D56">
        <w:t xml:space="preserve"> pressure wave</w:t>
      </w:r>
      <w:r w:rsidR="000271C7">
        <w:t>s</w:t>
      </w:r>
      <w:r w:rsidR="006E7D56">
        <w:t xml:space="preserve"> </w:t>
      </w:r>
      <w:r w:rsidR="00342905">
        <w:t>cause the observed effects</w:t>
      </w:r>
      <w:r w:rsidR="00067749">
        <w:t xml:space="preserve"> after </w:t>
      </w:r>
      <w:proofErr w:type="gramStart"/>
      <w:r w:rsidR="00067749">
        <w:t>a number of</w:t>
      </w:r>
      <w:proofErr w:type="gramEnd"/>
      <w:r w:rsidR="00067749">
        <w:t xml:space="preserve"> </w:t>
      </w:r>
      <w:r w:rsidR="000271C7">
        <w:t>operational</w:t>
      </w:r>
      <w:r w:rsidR="00067749">
        <w:t xml:space="preserve"> cycles </w:t>
      </w:r>
      <w:r w:rsidR="007F53FA">
        <w:t xml:space="preserve">that is compatible with the operational history of the </w:t>
      </w:r>
      <w:r w:rsidR="006D72B2">
        <w:t>reactor.</w:t>
      </w:r>
      <w:r w:rsidR="00613EB4">
        <w:t xml:space="preserve">  </w:t>
      </w:r>
      <w:r w:rsidR="003326DC">
        <w:t>The NSC noted</w:t>
      </w:r>
      <w:r w:rsidR="00C819EC">
        <w:t>,</w:t>
      </w:r>
      <w:r w:rsidR="003326DC">
        <w:t xml:space="preserve"> however</w:t>
      </w:r>
      <w:r w:rsidR="00C819EC">
        <w:t>,</w:t>
      </w:r>
      <w:r w:rsidR="003326DC">
        <w:t xml:space="preserve"> that there were differences in the crack locations</w:t>
      </w:r>
      <w:r w:rsidR="00D2571F">
        <w:t xml:space="preserve"> and uncertainties with the number of pressure waves</w:t>
      </w:r>
      <w:r w:rsidR="00474D8D">
        <w:t xml:space="preserve"> needed to generate cracking</w:t>
      </w:r>
      <w:r w:rsidR="00C206B3">
        <w:t xml:space="preserve"> and </w:t>
      </w:r>
      <w:r w:rsidR="0013142F">
        <w:t>are of the view that d</w:t>
      </w:r>
      <w:r w:rsidR="0013142F" w:rsidRPr="0013142F">
        <w:t>ata from the mock</w:t>
      </w:r>
      <w:r w:rsidR="00C819EC">
        <w:t>-</w:t>
      </w:r>
      <w:r w:rsidR="0013142F" w:rsidRPr="0013142F">
        <w:t>up is not yet compatible with the operational history</w:t>
      </w:r>
      <w:r w:rsidR="00474D8D">
        <w:t xml:space="preserve">. </w:t>
      </w:r>
      <w:r w:rsidR="00613EB4">
        <w:t xml:space="preserve">Several potential engineering solutions to rectify the </w:t>
      </w:r>
      <w:r w:rsidR="000D5161">
        <w:t>issue are being considered</w:t>
      </w:r>
      <w:r w:rsidR="00DF25C8">
        <w:t>.</w:t>
      </w:r>
      <w:r w:rsidR="00FE6DBC" w:rsidRPr="00FE6DBC">
        <w:t xml:space="preserve"> </w:t>
      </w:r>
      <w:r w:rsidR="009A1986">
        <w:t xml:space="preserve">In ANSTO’s view, </w:t>
      </w:r>
      <w:r w:rsidR="00FE6DBC">
        <w:t>OPAL</w:t>
      </w:r>
      <w:r w:rsidR="00FE6DBC" w:rsidRPr="009A5BD9">
        <w:t xml:space="preserve"> can maintain safe operation for routine and beyond design basis operation</w:t>
      </w:r>
      <w:r w:rsidR="00C61773">
        <w:t xml:space="preserve">. </w:t>
      </w:r>
    </w:p>
    <w:p w14:paraId="50C2AA72" w14:textId="49BF604F" w:rsidR="00936013" w:rsidRDefault="002B11A0" w:rsidP="00517014">
      <w:r>
        <w:t xml:space="preserve">ARPANSA has approved continued operation and </w:t>
      </w:r>
      <w:r w:rsidR="004B7872">
        <w:t xml:space="preserve">required </w:t>
      </w:r>
      <w:r w:rsidR="006855B5" w:rsidRPr="006855B5">
        <w:t xml:space="preserve">further assessment and </w:t>
      </w:r>
      <w:r w:rsidR="00C42881">
        <w:t>periodic visual inspection</w:t>
      </w:r>
      <w:r w:rsidR="00BE28AB">
        <w:t xml:space="preserve"> </w:t>
      </w:r>
      <w:r w:rsidR="00B62117">
        <w:t>of the defect</w:t>
      </w:r>
      <w:r w:rsidR="00C42881">
        <w:t>s</w:t>
      </w:r>
      <w:r w:rsidR="003C2CBC">
        <w:t xml:space="preserve"> and</w:t>
      </w:r>
      <w:r w:rsidR="005A7D20">
        <w:t xml:space="preserve"> </w:t>
      </w:r>
      <w:r w:rsidR="00C42881">
        <w:t>implementation of the</w:t>
      </w:r>
      <w:r w:rsidR="00BE28AB" w:rsidRPr="00BE28AB">
        <w:t xml:space="preserve"> mitigation and rectification plan</w:t>
      </w:r>
      <w:r w:rsidR="000A1BC5">
        <w:t xml:space="preserve"> as submitted to ARPANSA</w:t>
      </w:r>
      <w:r w:rsidR="004B7872">
        <w:t xml:space="preserve">. </w:t>
      </w:r>
      <w:r w:rsidR="00936013">
        <w:t xml:space="preserve">The </w:t>
      </w:r>
      <w:r w:rsidR="004B7872">
        <w:t xml:space="preserve">Committee </w:t>
      </w:r>
      <w:r w:rsidR="00EA0176">
        <w:t>wishe</w:t>
      </w:r>
      <w:r w:rsidR="002C3FFB">
        <w:t>d</w:t>
      </w:r>
      <w:r w:rsidR="008B0F2D">
        <w:t xml:space="preserve"> to continue receiving updates on the progress</w:t>
      </w:r>
      <w:r w:rsidR="00560814">
        <w:t>.</w:t>
      </w:r>
      <w:r w:rsidR="00936013">
        <w:t xml:space="preserve"> </w:t>
      </w:r>
    </w:p>
    <w:p w14:paraId="36D54CC9" w14:textId="76AA5FEC" w:rsidR="00517014" w:rsidRDefault="00404B94" w:rsidP="00517014">
      <w:pPr>
        <w:pStyle w:val="Agendaitem-supplementary"/>
      </w:pPr>
      <w:sdt>
        <w:sdtPr>
          <w:id w:val="148176628"/>
          <w:placeholder>
            <w:docPart w:val="61BE07E43113418AB92791F1D8454B47"/>
          </w:placeholder>
        </w:sdtPr>
        <w:sdtEndPr/>
        <w:sdtContent>
          <w:sdt>
            <w:sdtPr>
              <w:id w:val="1228650453"/>
              <w:placeholder>
                <w:docPart w:val="F45AA3B31EC34F92896FE879B93FE3EE"/>
              </w:placeholder>
            </w:sdtPr>
            <w:sdtEndPr/>
            <w:sdtContent>
              <w:r w:rsidR="006A795A" w:rsidRPr="007109BC">
                <w:rPr>
                  <w:rFonts w:eastAsia="Calibri"/>
                </w:rPr>
                <w:t>ANSTO Intermediate Level Waste Capacity Increase (ILWCI)</w:t>
              </w:r>
            </w:sdtContent>
          </w:sdt>
        </w:sdtContent>
      </w:sdt>
      <w:r w:rsidR="00517014">
        <w:tab/>
      </w:r>
      <w:sdt>
        <w:sdtPr>
          <w:id w:val="1160043509"/>
          <w:placeholder>
            <w:docPart w:val="652C406C170641E4BD84B0DB15EB7E7F"/>
          </w:placeholder>
        </w:sdtPr>
        <w:sdtEndPr/>
        <w:sdtContent>
          <w:r w:rsidR="00BD2032" w:rsidRPr="00BD2032">
            <w:t>Carl-Magnus Larsson/F Wigney</w:t>
          </w:r>
        </w:sdtContent>
      </w:sdt>
    </w:p>
    <w:p w14:paraId="122D9EC3" w14:textId="4C1C8162" w:rsidR="00A833DE" w:rsidRDefault="00D1063F" w:rsidP="009A7564">
      <w:r>
        <w:t xml:space="preserve">The </w:t>
      </w:r>
      <w:r w:rsidR="00CC1B51">
        <w:t xml:space="preserve">Committee </w:t>
      </w:r>
      <w:r>
        <w:t xml:space="preserve">was provided </w:t>
      </w:r>
      <w:r w:rsidR="00A90FB3">
        <w:t xml:space="preserve">an </w:t>
      </w:r>
      <w:r w:rsidR="00552BF2">
        <w:t>update on the status of t</w:t>
      </w:r>
      <w:r w:rsidR="00EF5EDE">
        <w:t>he</w:t>
      </w:r>
      <w:r w:rsidR="007761D6">
        <w:t xml:space="preserve"> regulatory review o</w:t>
      </w:r>
      <w:r w:rsidR="00B46AD9">
        <w:t>f</w:t>
      </w:r>
      <w:r w:rsidR="00EF5EDE">
        <w:t xml:space="preserve"> </w:t>
      </w:r>
      <w:r w:rsidR="00EF5EDE" w:rsidRPr="00EF5EDE">
        <w:t>ANSTO</w:t>
      </w:r>
      <w:r w:rsidR="00B46AD9">
        <w:t xml:space="preserve">’s application </w:t>
      </w:r>
      <w:r w:rsidR="00801F13">
        <w:t xml:space="preserve">to prepare a site at </w:t>
      </w:r>
      <w:r w:rsidR="005B272A">
        <w:t xml:space="preserve">Lucas Heights </w:t>
      </w:r>
      <w:r w:rsidR="00B46AD9">
        <w:t>for a new</w:t>
      </w:r>
      <w:r w:rsidR="002B08AF">
        <w:t xml:space="preserve"> facility; the</w:t>
      </w:r>
      <w:r w:rsidR="00EF5EDE" w:rsidRPr="00EF5EDE">
        <w:t xml:space="preserve"> Intermediate Level Waste Capacity Increase (ILWCI)</w:t>
      </w:r>
      <w:r w:rsidR="00EF5EDE">
        <w:t xml:space="preserve"> </w:t>
      </w:r>
      <w:r w:rsidR="00B2220F">
        <w:t xml:space="preserve">facility </w:t>
      </w:r>
      <w:r w:rsidR="00EF5EDE">
        <w:t xml:space="preserve">licence application.  Members were </w:t>
      </w:r>
      <w:r w:rsidR="007A059E">
        <w:t xml:space="preserve">provided the opportunity to review the </w:t>
      </w:r>
      <w:r w:rsidR="007A059E" w:rsidRPr="007109BC">
        <w:t xml:space="preserve">ARPANSA </w:t>
      </w:r>
      <w:r w:rsidR="007A059E">
        <w:t xml:space="preserve">regulatory </w:t>
      </w:r>
      <w:r w:rsidR="007A059E" w:rsidRPr="007109BC">
        <w:t>assessment report</w:t>
      </w:r>
      <w:r w:rsidR="007A059E">
        <w:t xml:space="preserve"> and </w:t>
      </w:r>
      <w:r w:rsidR="00577988">
        <w:t xml:space="preserve">the </w:t>
      </w:r>
      <w:r w:rsidR="00BB6F75" w:rsidRPr="00BB6F75">
        <w:t>ANSTO Safety Analysis Report</w:t>
      </w:r>
      <w:r w:rsidR="00BB6F75">
        <w:t xml:space="preserve"> out of session. </w:t>
      </w:r>
      <w:r w:rsidR="006041EA">
        <w:t>Committee members provided extensive comments which were considered in ARPANSA’s review and assessment</w:t>
      </w:r>
      <w:r w:rsidR="00BC38AB">
        <w:t>.</w:t>
      </w:r>
      <w:r w:rsidR="00BB6F75">
        <w:t xml:space="preserve"> The CEO </w:t>
      </w:r>
      <w:r w:rsidR="00BC38AB">
        <w:t xml:space="preserve">of </w:t>
      </w:r>
      <w:r w:rsidR="00BB6F75">
        <w:t xml:space="preserve">ARPANSA </w:t>
      </w:r>
      <w:r w:rsidR="00BC38AB">
        <w:t xml:space="preserve">thanked the Committee for its efforts and </w:t>
      </w:r>
      <w:r w:rsidR="000C3922">
        <w:t xml:space="preserve">had </w:t>
      </w:r>
      <w:r w:rsidR="00BB6F75">
        <w:t>pr</w:t>
      </w:r>
      <w:r w:rsidR="00CD26BB">
        <w:t xml:space="preserve">ovided the </w:t>
      </w:r>
      <w:r w:rsidR="00B64267">
        <w:t xml:space="preserve">Committee </w:t>
      </w:r>
      <w:r w:rsidR="00CD26BB">
        <w:t xml:space="preserve">with a draft </w:t>
      </w:r>
      <w:r w:rsidR="00CD26BB" w:rsidRPr="00A833DE">
        <w:t>Statement of Reason</w:t>
      </w:r>
      <w:r w:rsidR="00B25990">
        <w:t>s</w:t>
      </w:r>
      <w:r w:rsidR="00CD26BB">
        <w:t xml:space="preserve"> </w:t>
      </w:r>
      <w:r w:rsidR="008C19A8">
        <w:t>for the ILWCI</w:t>
      </w:r>
      <w:r w:rsidR="009A1432" w:rsidRPr="009A1432">
        <w:t xml:space="preserve"> </w:t>
      </w:r>
      <w:r w:rsidR="00B64267">
        <w:t>decision</w:t>
      </w:r>
      <w:r w:rsidR="000C3922">
        <w:t xml:space="preserve"> ahead of the meeting. The Statement of Reasons</w:t>
      </w:r>
      <w:r w:rsidR="00502A09">
        <w:t xml:space="preserve"> </w:t>
      </w:r>
      <w:r w:rsidR="00474258">
        <w:t xml:space="preserve">provides a </w:t>
      </w:r>
      <w:r w:rsidR="009A1432" w:rsidRPr="009A1432">
        <w:t xml:space="preserve">record of </w:t>
      </w:r>
      <w:r w:rsidR="00474258">
        <w:t xml:space="preserve">the </w:t>
      </w:r>
      <w:r w:rsidR="009A1432" w:rsidRPr="009A1432">
        <w:t xml:space="preserve">process and considerations </w:t>
      </w:r>
      <w:r w:rsidR="00474258">
        <w:t>for</w:t>
      </w:r>
      <w:r w:rsidR="009A1432" w:rsidRPr="009A1432">
        <w:t xml:space="preserve"> </w:t>
      </w:r>
      <w:r w:rsidR="00E64DC4">
        <w:t>the</w:t>
      </w:r>
      <w:r w:rsidR="009A1432" w:rsidRPr="009A1432">
        <w:t xml:space="preserve"> licence </w:t>
      </w:r>
      <w:r w:rsidR="00E64DC4">
        <w:t>decision</w:t>
      </w:r>
      <w:r w:rsidR="006F098D">
        <w:t>.</w:t>
      </w:r>
    </w:p>
    <w:p w14:paraId="0083F00A" w14:textId="66F0FD85" w:rsidR="00355586" w:rsidRDefault="00355586" w:rsidP="009A7564">
      <w:r>
        <w:t>As the</w:t>
      </w:r>
      <w:r w:rsidR="00E64DC4">
        <w:t xml:space="preserve"> proposed</w:t>
      </w:r>
      <w:r>
        <w:t xml:space="preserve"> ILWCI</w:t>
      </w:r>
      <w:r w:rsidR="00525B7C">
        <w:t xml:space="preserve"> facility is a nuclear installation, persons and bodies were invited to provide </w:t>
      </w:r>
      <w:r w:rsidR="00630191">
        <w:t xml:space="preserve">submissions in relation to the </w:t>
      </w:r>
      <w:r w:rsidR="000C709F">
        <w:t>application</w:t>
      </w:r>
      <w:r w:rsidR="00630191">
        <w:t xml:space="preserve">. The consultation included a public forum, held virtually because of the ongoing pandemic. Issues raised </w:t>
      </w:r>
      <w:r w:rsidR="000C709F">
        <w:t xml:space="preserve">during consultation </w:t>
      </w:r>
      <w:r w:rsidR="005A25FB">
        <w:t>centred</w:t>
      </w:r>
      <w:r w:rsidR="00630191">
        <w:t xml:space="preserve"> mainly on the position of the ILWCI </w:t>
      </w:r>
      <w:r w:rsidR="000C709F">
        <w:t>f</w:t>
      </w:r>
      <w:r w:rsidR="00630191">
        <w:t xml:space="preserve">acility </w:t>
      </w:r>
      <w:r w:rsidR="00E50602">
        <w:t xml:space="preserve">within the system for radioactive waste management in Australia, </w:t>
      </w:r>
      <w:r w:rsidR="00B51820">
        <w:t>and</w:t>
      </w:r>
      <w:r w:rsidR="00E50602">
        <w:t xml:space="preserve"> </w:t>
      </w:r>
      <w:r w:rsidR="005A25FB">
        <w:t>the planned National Radioactive Waste Management Facility.</w:t>
      </w:r>
      <w:r w:rsidR="00B51820">
        <w:t xml:space="preserve"> Al</w:t>
      </w:r>
      <w:r w:rsidR="000C709F">
        <w:t>l</w:t>
      </w:r>
      <w:r w:rsidR="00B51820">
        <w:t xml:space="preserve"> submissions had been considered in ARPANSA</w:t>
      </w:r>
      <w:r w:rsidR="00D85150">
        <w:t>’s review and assessment, and in the CEO’s decision.</w:t>
      </w:r>
    </w:p>
    <w:p w14:paraId="638C2381" w14:textId="7C9C7CD7" w:rsidR="009A7564" w:rsidRDefault="00A833DE" w:rsidP="009A7564">
      <w:r w:rsidRPr="00A833DE">
        <w:t xml:space="preserve">The </w:t>
      </w:r>
      <w:r w:rsidR="00955A6E">
        <w:t>C</w:t>
      </w:r>
      <w:r w:rsidR="00955A6E" w:rsidRPr="00A833DE">
        <w:t xml:space="preserve">ommittee </w:t>
      </w:r>
      <w:r w:rsidRPr="00A833DE">
        <w:t xml:space="preserve">supported the content of the Statement of Reason and </w:t>
      </w:r>
      <w:r w:rsidR="00502A09">
        <w:t xml:space="preserve">endorsed the CEO’s </w:t>
      </w:r>
      <w:r w:rsidR="00955A6E">
        <w:t xml:space="preserve">preliminary </w:t>
      </w:r>
      <w:r w:rsidRPr="00A833DE">
        <w:t>decision to issue a licence to ANSTO for the ILWCI facility</w:t>
      </w:r>
      <w:r w:rsidR="00414058">
        <w:t xml:space="preserve">, </w:t>
      </w:r>
      <w:r w:rsidR="00801F13">
        <w:t>with</w:t>
      </w:r>
      <w:r w:rsidR="00414058">
        <w:t xml:space="preserve"> conditions. It is envisaged that the decision will become official in mid-March</w:t>
      </w:r>
      <w:r w:rsidR="00972AC8">
        <w:t xml:space="preserve"> and will be posted on ARPANSA’s website</w:t>
      </w:r>
      <w:r w:rsidRPr="00A833DE">
        <w:t>.</w:t>
      </w:r>
    </w:p>
    <w:p w14:paraId="1F61D932" w14:textId="1A6E480F" w:rsidR="00F827CE" w:rsidRPr="00F7426C" w:rsidRDefault="00125D14" w:rsidP="009A7564">
      <w:pPr>
        <w:rPr>
          <w:i/>
          <w:iCs/>
        </w:rPr>
      </w:pPr>
      <w:r>
        <w:rPr>
          <w:i/>
          <w:iCs/>
        </w:rPr>
        <w:t>(</w:t>
      </w:r>
      <w:r w:rsidR="00F827CE" w:rsidRPr="00F7426C">
        <w:rPr>
          <w:i/>
          <w:iCs/>
        </w:rPr>
        <w:t xml:space="preserve">Note: the </w:t>
      </w:r>
      <w:r w:rsidR="00CC5998">
        <w:rPr>
          <w:i/>
          <w:iCs/>
        </w:rPr>
        <w:t xml:space="preserve">decision </w:t>
      </w:r>
      <w:r w:rsidR="00F05A86">
        <w:rPr>
          <w:i/>
          <w:iCs/>
        </w:rPr>
        <w:t>was</w:t>
      </w:r>
      <w:r w:rsidR="00F827CE" w:rsidRPr="00F7426C">
        <w:rPr>
          <w:i/>
          <w:iCs/>
        </w:rPr>
        <w:t xml:space="preserve"> published</w:t>
      </w:r>
      <w:r w:rsidR="00C717B6">
        <w:rPr>
          <w:i/>
          <w:iCs/>
        </w:rPr>
        <w:t xml:space="preserve"> on 16 March 2022; </w:t>
      </w:r>
      <w:r w:rsidR="00F827CE" w:rsidRPr="00F7426C">
        <w:rPr>
          <w:i/>
          <w:iCs/>
        </w:rPr>
        <w:t>see</w:t>
      </w:r>
      <w:r w:rsidR="0091582E">
        <w:rPr>
          <w:i/>
          <w:iCs/>
        </w:rPr>
        <w:t xml:space="preserve"> </w:t>
      </w:r>
      <w:hyperlink r:id="rId13" w:history="1">
        <w:r w:rsidR="0021644A">
          <w:rPr>
            <w:rStyle w:val="Hyperlink"/>
          </w:rPr>
          <w:t>ANSTO Intermediate Level Waste Capacity Increase Facility | ARPANSA</w:t>
        </w:r>
      </w:hyperlink>
      <w:r w:rsidR="0021644A">
        <w:t>.</w:t>
      </w:r>
      <w:r>
        <w:t>)</w:t>
      </w:r>
    </w:p>
    <w:p w14:paraId="65D4C3D7" w14:textId="32FE5EEB" w:rsidR="00517014" w:rsidRDefault="00517014" w:rsidP="009A7564">
      <w:pPr>
        <w:pStyle w:val="Agendaitem-main"/>
      </w:pPr>
      <w:r>
        <w:t xml:space="preserve">Update on major Controlled Facilities and Inspections </w:t>
      </w:r>
    </w:p>
    <w:p w14:paraId="2E69F7DB" w14:textId="64FDCC93" w:rsidR="00517014" w:rsidRDefault="00404B94" w:rsidP="00517014">
      <w:pPr>
        <w:pStyle w:val="Agendaitem-supplementary"/>
      </w:pPr>
      <w:sdt>
        <w:sdtPr>
          <w:id w:val="-2082291016"/>
          <w:placeholder>
            <w:docPart w:val="3CD12C09AF804B4684BC27C6C19DF896"/>
          </w:placeholder>
        </w:sdtPr>
        <w:sdtEndPr/>
        <w:sdtContent>
          <w:r w:rsidR="00597EBF" w:rsidRPr="00597EBF">
            <w:t>Periodic Safety and Security Reviews</w:t>
          </w:r>
        </w:sdtContent>
      </w:sdt>
      <w:r w:rsidR="00517014">
        <w:tab/>
      </w:r>
      <w:r w:rsidR="00597EBF">
        <w:t>Vaz Mottl</w:t>
      </w:r>
    </w:p>
    <w:p w14:paraId="325663DA" w14:textId="54B15025" w:rsidR="00F07C7B" w:rsidRPr="00F07C7B" w:rsidRDefault="000130F3" w:rsidP="00F07C7B">
      <w:r w:rsidRPr="00015E3D">
        <w:rPr>
          <w:rFonts w:ascii="Calibri" w:eastAsia="MS Mincho" w:hAnsi="Calibri" w:cs="Arial"/>
          <w:szCs w:val="20"/>
        </w:rPr>
        <w:t xml:space="preserve">The </w:t>
      </w:r>
      <w:r>
        <w:rPr>
          <w:rFonts w:ascii="Calibri" w:eastAsia="MS Mincho" w:hAnsi="Calibri" w:cs="Arial"/>
          <w:szCs w:val="20"/>
        </w:rPr>
        <w:t>C</w:t>
      </w:r>
      <w:r w:rsidRPr="00015E3D">
        <w:rPr>
          <w:rFonts w:ascii="Calibri" w:eastAsia="MS Mincho" w:hAnsi="Calibri" w:cs="Arial"/>
          <w:szCs w:val="20"/>
        </w:rPr>
        <w:t xml:space="preserve">ommittee was provided with </w:t>
      </w:r>
      <w:r w:rsidR="006C02E7">
        <w:rPr>
          <w:rFonts w:ascii="Calibri" w:eastAsia="MS Mincho" w:hAnsi="Calibri" w:cs="Arial"/>
          <w:szCs w:val="20"/>
        </w:rPr>
        <w:t>an update on progress</w:t>
      </w:r>
      <w:r w:rsidR="00CC5998">
        <w:rPr>
          <w:rFonts w:ascii="Calibri" w:eastAsia="MS Mincho" w:hAnsi="Calibri" w:cs="Arial"/>
          <w:szCs w:val="20"/>
        </w:rPr>
        <w:t xml:space="preserve"> of</w:t>
      </w:r>
      <w:r w:rsidR="00DB31EE">
        <w:rPr>
          <w:rFonts w:ascii="Calibri" w:eastAsia="MS Mincho" w:hAnsi="Calibri" w:cs="Arial"/>
          <w:szCs w:val="20"/>
        </w:rPr>
        <w:t xml:space="preserve"> the</w:t>
      </w:r>
      <w:r w:rsidRPr="00015E3D">
        <w:rPr>
          <w:rFonts w:ascii="Calibri" w:eastAsia="MS Mincho" w:hAnsi="Calibri" w:cs="Arial"/>
          <w:szCs w:val="20"/>
        </w:rPr>
        <w:t xml:space="preserve"> Periodic Safety and Security Review for OPAL. </w:t>
      </w:r>
      <w:r>
        <w:rPr>
          <w:rFonts w:ascii="Calibri" w:eastAsia="MS Mincho" w:hAnsi="Calibri" w:cs="Arial"/>
          <w:szCs w:val="20"/>
        </w:rPr>
        <w:t xml:space="preserve">The Committee noted </w:t>
      </w:r>
      <w:r w:rsidR="007318BC">
        <w:rPr>
          <w:rFonts w:ascii="Calibri" w:eastAsia="MS Mincho" w:hAnsi="Calibri" w:cs="Arial"/>
          <w:szCs w:val="20"/>
        </w:rPr>
        <w:t>this item.</w:t>
      </w:r>
    </w:p>
    <w:p w14:paraId="37416D20" w14:textId="564908E1" w:rsidR="00517014" w:rsidRDefault="00F21C81" w:rsidP="00F07C7B">
      <w:pPr>
        <w:pStyle w:val="Agendaitem-supplementary"/>
      </w:pPr>
      <w:r w:rsidRPr="00F21C81">
        <w:t xml:space="preserve">ANSTO Health Products &amp; </w:t>
      </w:r>
      <w:r w:rsidR="009C4050">
        <w:t>ANST</w:t>
      </w:r>
      <w:r w:rsidR="00491756">
        <w:t>O Nuclear Medicine Facility(</w:t>
      </w:r>
      <w:r w:rsidRPr="00F21C81">
        <w:t>ANM</w:t>
      </w:r>
      <w:r w:rsidR="00491756">
        <w:t>)</w:t>
      </w:r>
      <w:r w:rsidR="00517014">
        <w:tab/>
      </w:r>
      <w:r>
        <w:t>Vaz Mottl</w:t>
      </w:r>
    </w:p>
    <w:p w14:paraId="1367F875" w14:textId="269D16DD" w:rsidR="00F21C81" w:rsidRDefault="00C63FFD" w:rsidP="00F21C81">
      <w:pPr>
        <w:rPr>
          <w:rFonts w:ascii="Calibri" w:eastAsia="Calibri" w:hAnsi="Calibri" w:cs="Calibri"/>
        </w:rPr>
      </w:pPr>
      <w:r w:rsidRPr="480CA582">
        <w:rPr>
          <w:rFonts w:ascii="Calibri" w:eastAsia="Calibri" w:hAnsi="Calibri" w:cs="Calibri"/>
        </w:rPr>
        <w:t>The Committee was provided with an update on ANSTO Health Products &amp; ANM.</w:t>
      </w:r>
      <w:r w:rsidR="00882B91">
        <w:rPr>
          <w:rFonts w:ascii="Calibri" w:eastAsia="Calibri" w:hAnsi="Calibri" w:cs="Calibri"/>
        </w:rPr>
        <w:t xml:space="preserve">  This included </w:t>
      </w:r>
      <w:r w:rsidR="005F3AE0" w:rsidRPr="00882B91">
        <w:rPr>
          <w:rFonts w:ascii="Calibri" w:eastAsia="Calibri" w:hAnsi="Calibri" w:cs="Calibri"/>
        </w:rPr>
        <w:t xml:space="preserve">an issue </w:t>
      </w:r>
      <w:r w:rsidR="00882B91" w:rsidRPr="00882B91">
        <w:rPr>
          <w:rFonts w:ascii="Calibri" w:eastAsia="Calibri" w:hAnsi="Calibri" w:cs="Calibri"/>
        </w:rPr>
        <w:t xml:space="preserve">identified </w:t>
      </w:r>
      <w:r w:rsidR="005F3AE0">
        <w:rPr>
          <w:rFonts w:ascii="Calibri" w:eastAsia="Calibri" w:hAnsi="Calibri" w:cs="Calibri"/>
        </w:rPr>
        <w:t xml:space="preserve">by </w:t>
      </w:r>
      <w:r w:rsidR="005F3AE0" w:rsidRPr="00882B91">
        <w:rPr>
          <w:rFonts w:ascii="Calibri" w:eastAsia="Calibri" w:hAnsi="Calibri" w:cs="Calibri"/>
        </w:rPr>
        <w:t xml:space="preserve">ANSTO </w:t>
      </w:r>
      <w:r w:rsidR="00882B91" w:rsidRPr="00882B91">
        <w:rPr>
          <w:rFonts w:ascii="Calibri" w:eastAsia="Calibri" w:hAnsi="Calibri" w:cs="Calibri"/>
        </w:rPr>
        <w:t xml:space="preserve">with </w:t>
      </w:r>
      <w:r w:rsidR="00C62030">
        <w:rPr>
          <w:rFonts w:ascii="Calibri" w:eastAsia="Calibri" w:hAnsi="Calibri" w:cs="Calibri"/>
        </w:rPr>
        <w:t xml:space="preserve">the </w:t>
      </w:r>
      <w:r w:rsidR="008A2C1A">
        <w:rPr>
          <w:rFonts w:ascii="Calibri" w:eastAsia="Calibri" w:hAnsi="Calibri" w:cs="Calibri"/>
        </w:rPr>
        <w:t>condu</w:t>
      </w:r>
      <w:r w:rsidR="002B00C6">
        <w:rPr>
          <w:rFonts w:ascii="Calibri" w:eastAsia="Calibri" w:hAnsi="Calibri" w:cs="Calibri"/>
        </w:rPr>
        <w:t xml:space="preserve">it holding the </w:t>
      </w:r>
      <w:r w:rsidR="00C62030">
        <w:rPr>
          <w:rFonts w:ascii="Calibri" w:eastAsia="Calibri" w:hAnsi="Calibri" w:cs="Calibri"/>
        </w:rPr>
        <w:t xml:space="preserve">installed waste transfer </w:t>
      </w:r>
      <w:r w:rsidR="00882B91" w:rsidRPr="00882B91">
        <w:rPr>
          <w:rFonts w:ascii="Calibri" w:eastAsia="Calibri" w:hAnsi="Calibri" w:cs="Calibri"/>
        </w:rPr>
        <w:t xml:space="preserve">line between ANM and </w:t>
      </w:r>
      <w:proofErr w:type="spellStart"/>
      <w:r w:rsidR="00882B91" w:rsidRPr="00882B91">
        <w:rPr>
          <w:rFonts w:ascii="Calibri" w:eastAsia="Calibri" w:hAnsi="Calibri" w:cs="Calibri"/>
        </w:rPr>
        <w:t>S</w:t>
      </w:r>
      <w:r w:rsidR="005F3AE0">
        <w:rPr>
          <w:rFonts w:ascii="Calibri" w:eastAsia="Calibri" w:hAnsi="Calibri" w:cs="Calibri"/>
        </w:rPr>
        <w:t>y</w:t>
      </w:r>
      <w:r w:rsidR="00882B91" w:rsidRPr="00882B91">
        <w:rPr>
          <w:rFonts w:ascii="Calibri" w:eastAsia="Calibri" w:hAnsi="Calibri" w:cs="Calibri"/>
        </w:rPr>
        <w:t>M</w:t>
      </w:r>
      <w:r w:rsidR="005F3AE0">
        <w:rPr>
          <w:rFonts w:ascii="Calibri" w:eastAsia="Calibri" w:hAnsi="Calibri" w:cs="Calibri"/>
        </w:rPr>
        <w:t>o</w:t>
      </w:r>
      <w:proofErr w:type="spellEnd"/>
      <w:r w:rsidR="005F3AE0">
        <w:rPr>
          <w:rFonts w:ascii="Calibri" w:eastAsia="Calibri" w:hAnsi="Calibri" w:cs="Calibri"/>
        </w:rPr>
        <w:t>.</w:t>
      </w:r>
      <w:r w:rsidR="00E2312A">
        <w:t xml:space="preserve">  </w:t>
      </w:r>
      <w:r w:rsidR="00DF10BA">
        <w:t>The conduit has experienced</w:t>
      </w:r>
      <w:r w:rsidR="00103290">
        <w:t xml:space="preserve"> issues</w:t>
      </w:r>
      <w:r w:rsidR="00DF10BA">
        <w:t xml:space="preserve"> from water increase</w:t>
      </w:r>
      <w:r w:rsidR="009614AD">
        <w:t xml:space="preserve"> </w:t>
      </w:r>
      <w:r w:rsidR="00DF10BA">
        <w:t xml:space="preserve">from the surrounding ground but the </w:t>
      </w:r>
      <w:r w:rsidR="006F32A9">
        <w:t xml:space="preserve">integrity of the double walled </w:t>
      </w:r>
      <w:r w:rsidR="00A362F4">
        <w:t xml:space="preserve">transfer </w:t>
      </w:r>
      <w:r w:rsidR="002B00C6">
        <w:t>pipe</w:t>
      </w:r>
      <w:r w:rsidR="00A362F4">
        <w:t xml:space="preserve"> itself is</w:t>
      </w:r>
      <w:r w:rsidR="00DF10BA">
        <w:t xml:space="preserve"> </w:t>
      </w:r>
      <w:r w:rsidR="00DB31EE">
        <w:t>unaffected</w:t>
      </w:r>
      <w:r w:rsidR="008748E9">
        <w:t xml:space="preserve">. </w:t>
      </w:r>
      <w:r w:rsidR="00C60BE3">
        <w:t xml:space="preserve">ARPANSA is overseeing ANSTO’s work in </w:t>
      </w:r>
      <w:r w:rsidR="00E2312A" w:rsidRPr="00E2312A">
        <w:rPr>
          <w:rFonts w:ascii="Calibri" w:eastAsia="Calibri" w:hAnsi="Calibri" w:cs="Calibri"/>
        </w:rPr>
        <w:t>reviewing options to rectify</w:t>
      </w:r>
      <w:r w:rsidR="00E2312A">
        <w:rPr>
          <w:rFonts w:ascii="Calibri" w:eastAsia="Calibri" w:hAnsi="Calibri" w:cs="Calibri"/>
        </w:rPr>
        <w:t xml:space="preserve"> the issue</w:t>
      </w:r>
      <w:r w:rsidR="008748E9">
        <w:rPr>
          <w:rFonts w:ascii="Calibri" w:eastAsia="Calibri" w:hAnsi="Calibri" w:cs="Calibri"/>
        </w:rPr>
        <w:t xml:space="preserve"> </w:t>
      </w:r>
      <w:r w:rsidR="00C60BE3">
        <w:rPr>
          <w:rFonts w:ascii="Calibri" w:eastAsia="Calibri" w:hAnsi="Calibri" w:cs="Calibri"/>
        </w:rPr>
        <w:t xml:space="preserve">of </w:t>
      </w:r>
      <w:r w:rsidR="008748E9">
        <w:rPr>
          <w:rFonts w:ascii="Calibri" w:eastAsia="Calibri" w:hAnsi="Calibri" w:cs="Calibri"/>
        </w:rPr>
        <w:t>water entering the conduit</w:t>
      </w:r>
      <w:r w:rsidR="000C0480">
        <w:rPr>
          <w:rFonts w:ascii="Calibri" w:eastAsia="Calibri" w:hAnsi="Calibri" w:cs="Calibri"/>
        </w:rPr>
        <w:t>.</w:t>
      </w:r>
    </w:p>
    <w:p w14:paraId="22180BDA" w14:textId="7382DCCC" w:rsidR="00882B91" w:rsidRPr="00882B91" w:rsidRDefault="00882B91" w:rsidP="00F21C81">
      <w:pPr>
        <w:rPr>
          <w:rFonts w:ascii="Calibri" w:eastAsia="Calibri" w:hAnsi="Calibri" w:cs="Calibri"/>
        </w:rPr>
      </w:pPr>
      <w:r w:rsidRPr="00882B91">
        <w:rPr>
          <w:rFonts w:ascii="Calibri" w:eastAsia="Calibri" w:hAnsi="Calibri" w:cs="Calibri"/>
        </w:rPr>
        <w:t xml:space="preserve">The </w:t>
      </w:r>
      <w:r w:rsidR="007C071C">
        <w:rPr>
          <w:rFonts w:ascii="Calibri" w:eastAsia="Calibri" w:hAnsi="Calibri" w:cs="Calibri"/>
        </w:rPr>
        <w:t>C</w:t>
      </w:r>
      <w:r w:rsidR="007C071C" w:rsidRPr="00882B91">
        <w:rPr>
          <w:rFonts w:ascii="Calibri" w:eastAsia="Calibri" w:hAnsi="Calibri" w:cs="Calibri"/>
        </w:rPr>
        <w:t xml:space="preserve">ommittee </w:t>
      </w:r>
      <w:r w:rsidRPr="00882B91">
        <w:rPr>
          <w:rFonts w:ascii="Calibri" w:eastAsia="Calibri" w:hAnsi="Calibri" w:cs="Calibri"/>
        </w:rPr>
        <w:t>noted this item and would like a further update on the issue at the next meeting.</w:t>
      </w:r>
    </w:p>
    <w:p w14:paraId="7896E6B1" w14:textId="669DC479" w:rsidR="00F21C81" w:rsidRDefault="007F4FAC" w:rsidP="00F21C81">
      <w:pPr>
        <w:pStyle w:val="Agendaitem-supplementary"/>
      </w:pPr>
      <w:r>
        <w:t>Other Updates</w:t>
      </w:r>
      <w:r>
        <w:tab/>
        <w:t>Vaz Mottl</w:t>
      </w:r>
    </w:p>
    <w:p w14:paraId="06930AE6" w14:textId="60459CF4" w:rsidR="00BF7030" w:rsidRDefault="00202EBF" w:rsidP="00803816">
      <w:r>
        <w:t xml:space="preserve">The </w:t>
      </w:r>
      <w:r w:rsidR="007C071C">
        <w:t xml:space="preserve">Committee was </w:t>
      </w:r>
      <w:r>
        <w:t xml:space="preserve">provided an </w:t>
      </w:r>
      <w:r w:rsidR="00743C9D" w:rsidRPr="00743C9D">
        <w:t>update on other regulatory activities</w:t>
      </w:r>
      <w:r w:rsidR="00743C9D">
        <w:t xml:space="preserve"> including inspections, </w:t>
      </w:r>
      <w:proofErr w:type="gramStart"/>
      <w:r w:rsidR="00743C9D">
        <w:t>enforcements</w:t>
      </w:r>
      <w:proofErr w:type="gramEnd"/>
      <w:r w:rsidR="00743C9D">
        <w:t xml:space="preserve"> and licencing</w:t>
      </w:r>
      <w:r w:rsidR="00BF7030">
        <w:t xml:space="preserve">.  </w:t>
      </w:r>
    </w:p>
    <w:p w14:paraId="4D8754A9" w14:textId="69A325C3" w:rsidR="00803816" w:rsidRPr="00803816" w:rsidRDefault="00BF7030" w:rsidP="00803816">
      <w:r>
        <w:t xml:space="preserve">The </w:t>
      </w:r>
      <w:r w:rsidR="00364F07">
        <w:t xml:space="preserve">Committee </w:t>
      </w:r>
      <w:r>
        <w:t>noted this update.</w:t>
      </w:r>
    </w:p>
    <w:p w14:paraId="640430AD" w14:textId="10540E56" w:rsidR="00517014" w:rsidRDefault="00517014" w:rsidP="00F07C7B">
      <w:pPr>
        <w:pStyle w:val="Agendaitem-main"/>
      </w:pPr>
      <w:r>
        <w:lastRenderedPageBreak/>
        <w:t xml:space="preserve">Reports </w:t>
      </w:r>
      <w:r>
        <w:tab/>
        <w:t xml:space="preserve"> </w:t>
      </w:r>
    </w:p>
    <w:p w14:paraId="0FCC44B4" w14:textId="6346A554" w:rsidR="00517014" w:rsidRDefault="00517014" w:rsidP="00F07C7B">
      <w:pPr>
        <w:pStyle w:val="Agendaitem-supplementary"/>
      </w:pPr>
      <w:r>
        <w:t xml:space="preserve">ARPANSA significant Activities </w:t>
      </w:r>
      <w:r>
        <w:tab/>
      </w:r>
      <w:r w:rsidR="00F95206" w:rsidRPr="00BD2032">
        <w:t>Carl-Magnus Larsson</w:t>
      </w:r>
    </w:p>
    <w:p w14:paraId="2A74576D" w14:textId="7E2F9480" w:rsidR="00F07C7B" w:rsidRDefault="00A830B8" w:rsidP="00F07C7B">
      <w:r w:rsidRPr="00A830B8">
        <w:t>The CEO provided an update on significant ARPANSA activities. This included</w:t>
      </w:r>
      <w:r w:rsidR="00BF7030">
        <w:t>:</w:t>
      </w:r>
    </w:p>
    <w:p w14:paraId="5CB99026" w14:textId="36FEED39" w:rsidR="00F15328" w:rsidRDefault="00872B59" w:rsidP="00BF7030">
      <w:pPr>
        <w:pStyle w:val="ListParagraph"/>
        <w:numPr>
          <w:ilvl w:val="0"/>
          <w:numId w:val="9"/>
        </w:numPr>
      </w:pPr>
      <w:r>
        <w:t xml:space="preserve">The CEO </w:t>
      </w:r>
      <w:r w:rsidR="00C828F7">
        <w:t xml:space="preserve">of </w:t>
      </w:r>
      <w:r>
        <w:t xml:space="preserve">ARPANSA is </w:t>
      </w:r>
      <w:r w:rsidR="00591BA1">
        <w:t>retiring,</w:t>
      </w:r>
      <w:r>
        <w:t xml:space="preserve"> and recruitment is underway for the a</w:t>
      </w:r>
      <w:r w:rsidRPr="00872B59">
        <w:t>ppointment of a new CEO</w:t>
      </w:r>
    </w:p>
    <w:p w14:paraId="5B5A4000" w14:textId="3C1DAD5E" w:rsidR="00BF7030" w:rsidRDefault="00516F3E" w:rsidP="00BF7030">
      <w:pPr>
        <w:pStyle w:val="ListParagraph"/>
        <w:numPr>
          <w:ilvl w:val="0"/>
          <w:numId w:val="9"/>
        </w:numPr>
      </w:pPr>
      <w:r>
        <w:t xml:space="preserve">Recruitments, including as related to the </w:t>
      </w:r>
      <w:r w:rsidR="00B41E7D">
        <w:t>nuclear-powered submarine program</w:t>
      </w:r>
    </w:p>
    <w:p w14:paraId="4607C515" w14:textId="2A142CC8" w:rsidR="00591BA1" w:rsidRDefault="00591BA1" w:rsidP="00BF7030">
      <w:pPr>
        <w:pStyle w:val="ListParagraph"/>
        <w:numPr>
          <w:ilvl w:val="0"/>
          <w:numId w:val="9"/>
        </w:numPr>
      </w:pPr>
      <w:r w:rsidRPr="00591BA1">
        <w:t xml:space="preserve">Restarting </w:t>
      </w:r>
      <w:r w:rsidR="00FD1B4C">
        <w:t xml:space="preserve">of a </w:t>
      </w:r>
      <w:r w:rsidRPr="00591BA1">
        <w:t>graduate recruitment program</w:t>
      </w:r>
      <w:r w:rsidR="00FD1B4C">
        <w:t xml:space="preserve"> for ARPANSA</w:t>
      </w:r>
    </w:p>
    <w:p w14:paraId="4477AEF9" w14:textId="3B2752D3" w:rsidR="00591BA1" w:rsidRDefault="00591BA1" w:rsidP="00BF7030">
      <w:pPr>
        <w:pStyle w:val="ListParagraph"/>
        <w:numPr>
          <w:ilvl w:val="0"/>
          <w:numId w:val="9"/>
        </w:numPr>
      </w:pPr>
      <w:r w:rsidRPr="00591BA1">
        <w:t xml:space="preserve">Change to </w:t>
      </w:r>
      <w:r w:rsidR="00FD1B4C">
        <w:t>r</w:t>
      </w:r>
      <w:r w:rsidR="00FD1B4C" w:rsidRPr="00591BA1">
        <w:t xml:space="preserve">emote </w:t>
      </w:r>
      <w:r w:rsidRPr="00591BA1">
        <w:t xml:space="preserve">working arrangements due to </w:t>
      </w:r>
      <w:r w:rsidR="00793D36">
        <w:t>relaxations</w:t>
      </w:r>
      <w:r w:rsidRPr="00591BA1">
        <w:t xml:space="preserve"> in NSW and VIC government recommendations</w:t>
      </w:r>
      <w:r>
        <w:t xml:space="preserve"> arising from COVID-19</w:t>
      </w:r>
    </w:p>
    <w:p w14:paraId="25395CF3" w14:textId="21F169CB" w:rsidR="00F45701" w:rsidRPr="00F07C7B" w:rsidRDefault="00F45701" w:rsidP="00F45701">
      <w:r>
        <w:t>T</w:t>
      </w:r>
      <w:r w:rsidRPr="00F45701">
        <w:t xml:space="preserve">he </w:t>
      </w:r>
      <w:r w:rsidR="00056A47">
        <w:t>C</w:t>
      </w:r>
      <w:r w:rsidR="00056A47" w:rsidRPr="00F45701">
        <w:t xml:space="preserve">ommittee </w:t>
      </w:r>
      <w:r w:rsidRPr="00F45701">
        <w:t>noted the items presented</w:t>
      </w:r>
      <w:r w:rsidR="00FD1B4C">
        <w:t>.</w:t>
      </w:r>
    </w:p>
    <w:p w14:paraId="4C4AC69D" w14:textId="30133E5F" w:rsidR="00517014" w:rsidRDefault="00517014" w:rsidP="00F07C7B">
      <w:pPr>
        <w:pStyle w:val="Agendaitem-supplementary"/>
      </w:pPr>
      <w:r>
        <w:t xml:space="preserve">Radiation Health Committee </w:t>
      </w:r>
      <w:r>
        <w:tab/>
      </w:r>
      <w:r w:rsidR="00F95206">
        <w:t>Fay Bellis</w:t>
      </w:r>
    </w:p>
    <w:p w14:paraId="6BB262F4" w14:textId="540A9C38" w:rsidR="00F07C7B" w:rsidRDefault="00A830B8" w:rsidP="00F07C7B">
      <w:r w:rsidRPr="00A830B8">
        <w:t xml:space="preserve">The Committee was provided a summary of the recent activities of the Radiation Health Committee, </w:t>
      </w:r>
      <w:r w:rsidR="00DA604E">
        <w:t>with the n</w:t>
      </w:r>
      <w:r w:rsidR="00DA604E" w:rsidRPr="00DA604E">
        <w:t>ext meeting 11 March 2022</w:t>
      </w:r>
      <w:r w:rsidR="00DA604E">
        <w:t>.</w:t>
      </w:r>
    </w:p>
    <w:p w14:paraId="358B1663" w14:textId="77777777" w:rsidR="00A830B8" w:rsidRPr="00F07C7B" w:rsidRDefault="00A830B8" w:rsidP="00F07C7B">
      <w:r>
        <w:t xml:space="preserve">Minutes of the Radiation Health Committee meetings </w:t>
      </w:r>
      <w:r w:rsidRPr="00802E73">
        <w:t xml:space="preserve">can be downloaded from the </w:t>
      </w:r>
      <w:hyperlink r:id="rId14" w:history="1">
        <w:r w:rsidRPr="001E2ADE">
          <w:rPr>
            <w:rStyle w:val="Hyperlink"/>
          </w:rPr>
          <w:t>ARPANSA website</w:t>
        </w:r>
      </w:hyperlink>
      <w:r>
        <w:t>.</w:t>
      </w:r>
    </w:p>
    <w:p w14:paraId="33E6B599" w14:textId="33390280" w:rsidR="00517014" w:rsidRDefault="00517014" w:rsidP="00F07C7B">
      <w:pPr>
        <w:pStyle w:val="Agendaitem-supplementary"/>
      </w:pPr>
      <w:r>
        <w:t xml:space="preserve">Radiation Health and Safety Advisory Council  </w:t>
      </w:r>
      <w:r>
        <w:tab/>
      </w:r>
      <w:r w:rsidR="00270080" w:rsidRPr="00BD2032">
        <w:t>Carl-Magnus Larsson</w:t>
      </w:r>
    </w:p>
    <w:p w14:paraId="34D17C0F" w14:textId="193EC6D0" w:rsidR="00F07C7B" w:rsidRDefault="00A830B8" w:rsidP="00F07C7B">
      <w:r w:rsidRPr="00A830B8">
        <w:t xml:space="preserve">The CEO of ARPANSA presented a summary of the recent activities of the Council, </w:t>
      </w:r>
      <w:r w:rsidR="003F1077">
        <w:t>the next meeting will be in-person in Adelaide</w:t>
      </w:r>
      <w:r w:rsidR="00475027">
        <w:t xml:space="preserve"> where</w:t>
      </w:r>
      <w:r w:rsidR="00475027" w:rsidRPr="00475027">
        <w:t xml:space="preserve"> the first </w:t>
      </w:r>
      <w:r w:rsidR="00056A47">
        <w:t>p</w:t>
      </w:r>
      <w:r w:rsidR="00056A47" w:rsidRPr="00475027">
        <w:t xml:space="preserve">roton </w:t>
      </w:r>
      <w:r w:rsidR="00475027" w:rsidRPr="00475027">
        <w:t>therapy unit in Australia</w:t>
      </w:r>
      <w:r w:rsidR="00475027">
        <w:t xml:space="preserve"> </w:t>
      </w:r>
      <w:r w:rsidR="00056A47">
        <w:t>is under construction. There will also be opportunities for discussions with the Australian Radioactive Waste Agenc</w:t>
      </w:r>
      <w:r w:rsidR="00E24140">
        <w:t>y and the Australian Space Agency</w:t>
      </w:r>
      <w:r w:rsidR="00C97BB6">
        <w:t>.</w:t>
      </w:r>
      <w:r w:rsidR="00E24140">
        <w:t xml:space="preserve"> </w:t>
      </w:r>
    </w:p>
    <w:p w14:paraId="63911E3E" w14:textId="67D666A6" w:rsidR="00A830B8" w:rsidRDefault="00A830B8" w:rsidP="00A830B8">
      <w:r>
        <w:t xml:space="preserve">Minutes of the Radiation Health and Safety Advisory Council meetings </w:t>
      </w:r>
      <w:r w:rsidRPr="00802E73">
        <w:t>can be downl</w:t>
      </w:r>
      <w:r>
        <w:t xml:space="preserve">oaded from the </w:t>
      </w:r>
      <w:hyperlink r:id="rId15" w:history="1">
        <w:r w:rsidRPr="00635641">
          <w:rPr>
            <w:rStyle w:val="Hyperlink"/>
          </w:rPr>
          <w:t>ARPANSA website</w:t>
        </w:r>
      </w:hyperlink>
      <w:r w:rsidRPr="00802E73">
        <w:t>.</w:t>
      </w:r>
    </w:p>
    <w:p w14:paraId="272CDCC0" w14:textId="61C947B7" w:rsidR="00F5194A" w:rsidRDefault="007B7A7D" w:rsidP="00F5194A">
      <w:pPr>
        <w:pStyle w:val="Agendaitem-supplementary"/>
      </w:pPr>
      <w:r>
        <w:t xml:space="preserve">Update from the </w:t>
      </w:r>
      <w:r w:rsidR="00270080">
        <w:t>Me</w:t>
      </w:r>
      <w:r w:rsidR="009D74AF">
        <w:t>m</w:t>
      </w:r>
      <w:r w:rsidR="00270080">
        <w:t xml:space="preserve">ber </w:t>
      </w:r>
      <w:r>
        <w:t>representing the interest of the general p</w:t>
      </w:r>
      <w:r w:rsidR="00270080">
        <w:t>ublic</w:t>
      </w:r>
      <w:r w:rsidR="00270080">
        <w:tab/>
      </w:r>
      <w:r w:rsidR="00E232F8" w:rsidRPr="00E232F8">
        <w:t>Joanna Wriedt</w:t>
      </w:r>
    </w:p>
    <w:p w14:paraId="4207FEF3" w14:textId="06929420" w:rsidR="00E232F8" w:rsidRPr="00E232F8" w:rsidRDefault="00FF229A" w:rsidP="00E232F8">
      <w:r>
        <w:t xml:space="preserve"> No issues raised</w:t>
      </w:r>
      <w:r w:rsidR="00745C6D">
        <w:t>.</w:t>
      </w:r>
    </w:p>
    <w:p w14:paraId="514225B6" w14:textId="77777777" w:rsidR="00517014" w:rsidRDefault="00F07C7B" w:rsidP="00F07C7B">
      <w:pPr>
        <w:pStyle w:val="Agendaitem-main"/>
      </w:pPr>
      <w:r>
        <w:t xml:space="preserve">Other Business </w:t>
      </w:r>
    </w:p>
    <w:p w14:paraId="71AD9440" w14:textId="65CF421D" w:rsidR="00517014" w:rsidRDefault="00404B94" w:rsidP="00F07C7B">
      <w:pPr>
        <w:pStyle w:val="Agendaitem-supplementary"/>
      </w:pPr>
      <w:sdt>
        <w:sdtPr>
          <w:rPr>
            <w:color w:val="2B579A"/>
            <w:shd w:val="clear" w:color="auto" w:fill="E6E6E6"/>
          </w:rPr>
          <w:id w:val="1373952697"/>
          <w:placeholder>
            <w:docPart w:val="221E7E8650D84D95935853DD46CDB0E2"/>
          </w:placeholder>
        </w:sdtPr>
        <w:sdtEndPr>
          <w:rPr>
            <w:color w:val="4E1A74"/>
            <w:shd w:val="clear" w:color="auto" w:fill="auto"/>
          </w:rPr>
        </w:sdtEndPr>
        <w:sdtContent>
          <w:r w:rsidR="0015081F" w:rsidRPr="000037C9">
            <w:t>Human and organisation factors update</w:t>
          </w:r>
        </w:sdtContent>
      </w:sdt>
      <w:r w:rsidR="00517014">
        <w:tab/>
      </w:r>
      <w:r w:rsidR="0015081F">
        <w:t>Joy Ho</w:t>
      </w:r>
    </w:p>
    <w:p w14:paraId="2B1D52FD" w14:textId="296778F8" w:rsidR="00150F57" w:rsidRDefault="00C44BBA" w:rsidP="00150F57">
      <w:r>
        <w:t xml:space="preserve">The </w:t>
      </w:r>
      <w:r w:rsidR="00745C6D">
        <w:t xml:space="preserve">Committee </w:t>
      </w:r>
      <w:r w:rsidR="00845B29">
        <w:t xml:space="preserve">was </w:t>
      </w:r>
      <w:r w:rsidRPr="00C44BBA">
        <w:t>provide</w:t>
      </w:r>
      <w:r>
        <w:t>d</w:t>
      </w:r>
      <w:r w:rsidRPr="00C44BBA">
        <w:t xml:space="preserve"> an </w:t>
      </w:r>
      <w:r w:rsidR="00845B29">
        <w:t xml:space="preserve">update on ARPANSA’s work </w:t>
      </w:r>
      <w:r w:rsidR="00BF18F3">
        <w:t xml:space="preserve">on </w:t>
      </w:r>
      <w:r w:rsidRPr="00C44BBA">
        <w:t xml:space="preserve">human and organisation factors </w:t>
      </w:r>
      <w:r w:rsidR="006E50BA">
        <w:t xml:space="preserve">contributing to safety, </w:t>
      </w:r>
      <w:proofErr w:type="gramStart"/>
      <w:r w:rsidR="006E50BA">
        <w:t xml:space="preserve">in particular </w:t>
      </w:r>
      <w:r w:rsidR="008D1CFA">
        <w:t>in</w:t>
      </w:r>
      <w:proofErr w:type="gramEnd"/>
      <w:r w:rsidR="008D1CFA">
        <w:t xml:space="preserve"> the areas of capability building, </w:t>
      </w:r>
      <w:r w:rsidR="007153A9">
        <w:t>legislative change and stakeholder communication and engagement.</w:t>
      </w:r>
    </w:p>
    <w:p w14:paraId="013800A7" w14:textId="6D3478DF" w:rsidR="007153A9" w:rsidRPr="00150F57" w:rsidRDefault="00AA0655" w:rsidP="00150F57">
      <w:r w:rsidRPr="00AA0655">
        <w:t xml:space="preserve">The </w:t>
      </w:r>
      <w:r w:rsidR="00796ED8">
        <w:t>C</w:t>
      </w:r>
      <w:r w:rsidR="00796ED8" w:rsidRPr="00AA0655">
        <w:t xml:space="preserve">ommittee </w:t>
      </w:r>
      <w:r w:rsidRPr="00AA0655">
        <w:t>noted the update</w:t>
      </w:r>
      <w:r>
        <w:t>.</w:t>
      </w:r>
    </w:p>
    <w:p w14:paraId="1F057194" w14:textId="77777777" w:rsidR="00517014" w:rsidRDefault="00517014" w:rsidP="00F07C7B">
      <w:pPr>
        <w:pStyle w:val="Agendaitem-main"/>
      </w:pPr>
      <w:r>
        <w:t>Information on Nuclear Safety Matters and Regulatory Activities</w:t>
      </w:r>
    </w:p>
    <w:p w14:paraId="42DAB3ED" w14:textId="601FD800" w:rsidR="00F1485E" w:rsidRDefault="004775B4" w:rsidP="00F1485E">
      <w:r w:rsidRPr="004775B4">
        <w:t xml:space="preserve">The following </w:t>
      </w:r>
      <w:r>
        <w:t>agenda items</w:t>
      </w:r>
      <w:r w:rsidRPr="004775B4">
        <w:t xml:space="preserve"> on nuclear safety related </w:t>
      </w:r>
      <w:r>
        <w:t>topics were</w:t>
      </w:r>
      <w:r w:rsidRPr="004775B4">
        <w:t xml:space="preserve"> </w:t>
      </w:r>
      <w:r w:rsidR="00E760BE">
        <w:t xml:space="preserve">made available to the </w:t>
      </w:r>
      <w:r w:rsidR="00E86C95">
        <w:t>Committee</w:t>
      </w:r>
      <w:r w:rsidRPr="004775B4">
        <w:t xml:space="preserve">. This </w:t>
      </w:r>
      <w:r w:rsidR="00E760BE">
        <w:t>was</w:t>
      </w:r>
      <w:r w:rsidRPr="004775B4">
        <w:t xml:space="preserve"> for information and discuss</w:t>
      </w:r>
      <w:r w:rsidR="001D01D7">
        <w:t>ion</w:t>
      </w:r>
      <w:r w:rsidRPr="004775B4">
        <w:t xml:space="preserve"> if </w:t>
      </w:r>
      <w:r w:rsidR="00687EC1">
        <w:t>desired</w:t>
      </w:r>
      <w:r w:rsidR="00687EC1" w:rsidRPr="004775B4">
        <w:t xml:space="preserve"> </w:t>
      </w:r>
      <w:r w:rsidRPr="004775B4">
        <w:t>by members.</w:t>
      </w:r>
    </w:p>
    <w:p w14:paraId="2EE3010D" w14:textId="5A4276F6" w:rsidR="00517014" w:rsidRDefault="0015081F" w:rsidP="00F07C7B">
      <w:pPr>
        <w:pStyle w:val="Agendaitem-supplementary"/>
      </w:pPr>
      <w:r>
        <w:lastRenderedPageBreak/>
        <w:t>International Engagements Reports</w:t>
      </w:r>
    </w:p>
    <w:p w14:paraId="55AC11BC" w14:textId="420DFC4E" w:rsidR="00F07C7B" w:rsidRPr="00F07C7B" w:rsidRDefault="0015081F" w:rsidP="00F07C7B">
      <w:r>
        <w:t>NSC</w:t>
      </w:r>
      <w:r w:rsidR="00F07C7B">
        <w:t xml:space="preserve"> noted the item.</w:t>
      </w:r>
    </w:p>
    <w:p w14:paraId="36399629" w14:textId="77777777" w:rsidR="00F1485E" w:rsidRDefault="00F1485E" w:rsidP="00F1485E">
      <w:pPr>
        <w:pStyle w:val="Agendaitem-supplementary"/>
      </w:pPr>
      <w:bookmarkStart w:id="3" w:name="_Toc10457155"/>
      <w:r w:rsidRPr="00F1485E">
        <w:t>Public Consultations and publications</w:t>
      </w:r>
      <w:bookmarkEnd w:id="3"/>
      <w:r w:rsidRPr="00F1485E">
        <w:t xml:space="preserve"> </w:t>
      </w:r>
    </w:p>
    <w:p w14:paraId="14CFA5EC" w14:textId="2604623B" w:rsidR="00F07C7B" w:rsidRPr="00F07C7B" w:rsidRDefault="0015081F" w:rsidP="00F07C7B">
      <w:r>
        <w:t>NSC</w:t>
      </w:r>
      <w:r w:rsidR="00F07C7B">
        <w:t xml:space="preserve"> noted the item.</w:t>
      </w:r>
    </w:p>
    <w:p w14:paraId="7D1D1324" w14:textId="77777777" w:rsidR="00517014" w:rsidRDefault="00517014" w:rsidP="00F07C7B">
      <w:pPr>
        <w:pStyle w:val="Agendaitem-main"/>
      </w:pPr>
      <w:r>
        <w:t>Closure and Next Meeting</w:t>
      </w:r>
    </w:p>
    <w:p w14:paraId="0528E49F" w14:textId="40AE6A57" w:rsidR="0020779A" w:rsidRDefault="0020779A" w:rsidP="008B3471">
      <w:r w:rsidRPr="0020779A">
        <w:t xml:space="preserve">The chair provided an acknowledgment of the role of Carl-Magnus Larsson as CEO ARPANSA and </w:t>
      </w:r>
      <w:r>
        <w:t xml:space="preserve">the </w:t>
      </w:r>
      <w:r w:rsidR="007464EA">
        <w:t xml:space="preserve">Committee </w:t>
      </w:r>
      <w:r w:rsidR="00241020">
        <w:t xml:space="preserve">thanked him for his </w:t>
      </w:r>
      <w:r w:rsidRPr="0020779A">
        <w:t>engagement with the NSC</w:t>
      </w:r>
      <w:r w:rsidR="00241020">
        <w:t>.</w:t>
      </w:r>
    </w:p>
    <w:p w14:paraId="4A703C27" w14:textId="0BAC345D" w:rsidR="00BB3B0C" w:rsidRPr="00BB3B0C" w:rsidRDefault="005F215F" w:rsidP="00BB3B0C">
      <w:r w:rsidRPr="005F215F">
        <w:t xml:space="preserve">The </w:t>
      </w:r>
      <w:r w:rsidR="003F38D8">
        <w:t>meeting closed at 14:00</w:t>
      </w:r>
      <w:r w:rsidR="009007E7">
        <w:t xml:space="preserve"> and the </w:t>
      </w:r>
      <w:r w:rsidRPr="005F215F">
        <w:t>next meeting is scheduled for 10 June 2022</w:t>
      </w:r>
      <w:r w:rsidR="003F38D8">
        <w:t>.</w:t>
      </w:r>
    </w:p>
    <w:sectPr w:rsidR="00BB3B0C" w:rsidRPr="00BB3B0C" w:rsidSect="0071661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14D5" w14:textId="77777777" w:rsidR="00404B94" w:rsidRDefault="00404B94" w:rsidP="00FE7A6F">
      <w:r>
        <w:separator/>
      </w:r>
    </w:p>
  </w:endnote>
  <w:endnote w:type="continuationSeparator" w:id="0">
    <w:p w14:paraId="16F836AE" w14:textId="77777777" w:rsidR="00404B94" w:rsidRDefault="00404B94" w:rsidP="00FE7A6F">
      <w:r>
        <w:continuationSeparator/>
      </w:r>
    </w:p>
  </w:endnote>
  <w:endnote w:type="continuationNotice" w:id="1">
    <w:p w14:paraId="4B3F32AC" w14:textId="77777777" w:rsidR="00404B94" w:rsidRDefault="00404B9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C64E" w14:textId="4FC5B348" w:rsidR="00DB79BD" w:rsidRDefault="00D04F53" w:rsidP="007A3742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t xml:space="preserve"> </w:t>
    </w:r>
    <w:r w:rsidR="00FC7271" w:rsidRPr="00987C17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823D010" wp14:editId="5195480B">
          <wp:simplePos x="0" y="0"/>
          <wp:positionH relativeFrom="column">
            <wp:posOffset>635</wp:posOffset>
          </wp:positionH>
          <wp:positionV relativeFrom="paragraph">
            <wp:posOffset>34110</wp:posOffset>
          </wp:positionV>
          <wp:extent cx="6119495" cy="53975"/>
          <wp:effectExtent l="0" t="0" r="0" b="3175"/>
          <wp:wrapTopAndBottom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215F">
      <w:rPr>
        <w:sz w:val="16"/>
        <w:szCs w:val="16"/>
      </w:rPr>
      <w:t>Nuclear Safety Committee</w:t>
    </w:r>
    <w:r w:rsidR="001610D8" w:rsidRPr="00987C17">
      <w:rPr>
        <w:sz w:val="16"/>
        <w:szCs w:val="16"/>
      </w:rPr>
      <w:tab/>
    </w:r>
    <w:r w:rsidR="00A6354F">
      <w:rPr>
        <w:sz w:val="16"/>
        <w:szCs w:val="16"/>
      </w:rPr>
      <w:t>25 February 2022</w:t>
    </w:r>
    <w:r w:rsidR="001610D8" w:rsidRPr="00987C17">
      <w:rPr>
        <w:sz w:val="16"/>
        <w:szCs w:val="16"/>
      </w:rPr>
      <w:tab/>
      <w:t>Minutes</w:t>
    </w:r>
  </w:p>
  <w:p w14:paraId="41337D58" w14:textId="6399B323" w:rsidR="0071661E" w:rsidRPr="001610D8" w:rsidRDefault="001610D8" w:rsidP="007A3742">
    <w:pPr>
      <w:pStyle w:val="Footer"/>
      <w:tabs>
        <w:tab w:val="clear" w:pos="4513"/>
        <w:tab w:val="clear" w:pos="9026"/>
        <w:tab w:val="center" w:pos="4820"/>
        <w:tab w:val="right" w:pos="9638"/>
      </w:tabs>
      <w:spacing w:before="0"/>
    </w:pPr>
    <w:r>
      <w:rPr>
        <w:sz w:val="16"/>
        <w:szCs w:val="16"/>
      </w:rPr>
      <w:tab/>
    </w:r>
    <w:r w:rsidR="00045A15" w:rsidRPr="00045A15">
      <w:rPr>
        <w:sz w:val="16"/>
        <w:szCs w:val="16"/>
      </w:rPr>
      <w:t>OFFICIAL</w:t>
    </w:r>
    <w:r w:rsidR="00B32D62" w:rsidRPr="00987C17">
      <w:rPr>
        <w:sz w:val="16"/>
        <w:szCs w:val="16"/>
      </w:rPr>
      <w:tab/>
    </w:r>
    <w:r w:rsidRPr="001610D8">
      <w:rPr>
        <w:sz w:val="16"/>
        <w:szCs w:val="16"/>
      </w:rPr>
      <w:t xml:space="preserve">Page </w:t>
    </w:r>
    <w:r w:rsidRPr="001610D8">
      <w:rPr>
        <w:b/>
        <w:bCs/>
        <w:sz w:val="16"/>
        <w:szCs w:val="16"/>
      </w:rPr>
      <w:fldChar w:fldCharType="begin"/>
    </w:r>
    <w:r w:rsidRPr="001610D8">
      <w:rPr>
        <w:b/>
        <w:bCs/>
        <w:sz w:val="16"/>
        <w:szCs w:val="16"/>
      </w:rPr>
      <w:instrText xml:space="preserve"> PAGE  \* Arabic  \* MERGEFORMAT </w:instrText>
    </w:r>
    <w:r w:rsidRPr="001610D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1610D8">
      <w:rPr>
        <w:b/>
        <w:bCs/>
        <w:sz w:val="16"/>
        <w:szCs w:val="16"/>
      </w:rPr>
      <w:fldChar w:fldCharType="end"/>
    </w:r>
    <w:r w:rsidRPr="001610D8">
      <w:rPr>
        <w:sz w:val="16"/>
        <w:szCs w:val="16"/>
      </w:rPr>
      <w:t xml:space="preserve"> of </w:t>
    </w:r>
    <w:r w:rsidRPr="001610D8">
      <w:rPr>
        <w:b/>
        <w:bCs/>
        <w:sz w:val="16"/>
        <w:szCs w:val="16"/>
      </w:rPr>
      <w:fldChar w:fldCharType="begin"/>
    </w:r>
    <w:r w:rsidRPr="001610D8">
      <w:rPr>
        <w:b/>
        <w:bCs/>
        <w:sz w:val="16"/>
        <w:szCs w:val="16"/>
      </w:rPr>
      <w:instrText xml:space="preserve"> NUMPAGES  \* Arabic  \* MERGEFORMAT </w:instrText>
    </w:r>
    <w:r w:rsidRPr="001610D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</w:t>
    </w:r>
    <w:r w:rsidRPr="001610D8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2645" w14:textId="6E7BBC3A" w:rsidR="007A3742" w:rsidRDefault="007A3742" w:rsidP="007A3742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AC5F7F2" wp14:editId="27C5CBA4">
          <wp:simplePos x="0" y="0"/>
          <wp:positionH relativeFrom="column">
            <wp:posOffset>635</wp:posOffset>
          </wp:positionH>
          <wp:positionV relativeFrom="paragraph">
            <wp:posOffset>34110</wp:posOffset>
          </wp:positionV>
          <wp:extent cx="6119495" cy="53975"/>
          <wp:effectExtent l="0" t="0" r="0" b="3175"/>
          <wp:wrapTopAndBottom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Nuclear Safety Committee</w:t>
    </w:r>
    <w:r w:rsidRPr="00987C17">
      <w:rPr>
        <w:sz w:val="16"/>
        <w:szCs w:val="16"/>
      </w:rPr>
      <w:tab/>
    </w:r>
    <w:r>
      <w:rPr>
        <w:sz w:val="16"/>
        <w:szCs w:val="16"/>
      </w:rPr>
      <w:t>25 February 2022</w:t>
    </w:r>
    <w:r w:rsidRPr="00987C17">
      <w:rPr>
        <w:sz w:val="16"/>
        <w:szCs w:val="16"/>
      </w:rPr>
      <w:tab/>
      <w:t>Minutes</w:t>
    </w:r>
  </w:p>
  <w:p w14:paraId="5A0FBFB4" w14:textId="3F3FEB2C" w:rsidR="00444AA3" w:rsidRPr="007A3742" w:rsidRDefault="007A3742" w:rsidP="007A3742">
    <w:pPr>
      <w:pStyle w:val="Footer"/>
      <w:tabs>
        <w:tab w:val="clear" w:pos="4513"/>
        <w:tab w:val="clear" w:pos="9026"/>
        <w:tab w:val="center" w:pos="4820"/>
        <w:tab w:val="right" w:pos="9638"/>
      </w:tabs>
      <w:spacing w:before="0"/>
    </w:pPr>
    <w:r>
      <w:rPr>
        <w:sz w:val="16"/>
        <w:szCs w:val="16"/>
      </w:rPr>
      <w:tab/>
    </w:r>
    <w:r w:rsidR="00045A15" w:rsidRPr="00045A15">
      <w:rPr>
        <w:sz w:val="16"/>
        <w:szCs w:val="16"/>
      </w:rPr>
      <w:t>OFFICIAL</w:t>
    </w:r>
    <w:r w:rsidRPr="00987C17">
      <w:rPr>
        <w:sz w:val="16"/>
        <w:szCs w:val="16"/>
      </w:rPr>
      <w:tab/>
    </w:r>
    <w:r w:rsidRPr="001610D8">
      <w:rPr>
        <w:sz w:val="16"/>
        <w:szCs w:val="16"/>
      </w:rPr>
      <w:t xml:space="preserve">Page </w:t>
    </w:r>
    <w:r w:rsidRPr="001610D8">
      <w:rPr>
        <w:b/>
        <w:bCs/>
        <w:sz w:val="16"/>
        <w:szCs w:val="16"/>
      </w:rPr>
      <w:fldChar w:fldCharType="begin"/>
    </w:r>
    <w:r w:rsidRPr="001610D8">
      <w:rPr>
        <w:b/>
        <w:bCs/>
        <w:sz w:val="16"/>
        <w:szCs w:val="16"/>
      </w:rPr>
      <w:instrText xml:space="preserve"> PAGE  \* Arabic  \* MERGEFORMAT </w:instrText>
    </w:r>
    <w:r w:rsidRPr="001610D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1610D8">
      <w:rPr>
        <w:b/>
        <w:bCs/>
        <w:sz w:val="16"/>
        <w:szCs w:val="16"/>
      </w:rPr>
      <w:fldChar w:fldCharType="end"/>
    </w:r>
    <w:r w:rsidRPr="001610D8">
      <w:rPr>
        <w:sz w:val="16"/>
        <w:szCs w:val="16"/>
      </w:rPr>
      <w:t xml:space="preserve"> of </w:t>
    </w:r>
    <w:r w:rsidRPr="001610D8">
      <w:rPr>
        <w:b/>
        <w:bCs/>
        <w:sz w:val="16"/>
        <w:szCs w:val="16"/>
      </w:rPr>
      <w:fldChar w:fldCharType="begin"/>
    </w:r>
    <w:r w:rsidRPr="001610D8">
      <w:rPr>
        <w:b/>
        <w:bCs/>
        <w:sz w:val="16"/>
        <w:szCs w:val="16"/>
      </w:rPr>
      <w:instrText xml:space="preserve"> NUMPAGES  \* Arabic  \* MERGEFORMAT </w:instrText>
    </w:r>
    <w:r w:rsidRPr="001610D8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 w:rsidRPr="001610D8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C2C62" w14:textId="77777777" w:rsidR="00404B94" w:rsidRDefault="00404B94" w:rsidP="00FE7A6F">
      <w:r>
        <w:separator/>
      </w:r>
    </w:p>
  </w:footnote>
  <w:footnote w:type="continuationSeparator" w:id="0">
    <w:p w14:paraId="5939B367" w14:textId="77777777" w:rsidR="00404B94" w:rsidRDefault="00404B94" w:rsidP="00FE7A6F">
      <w:r>
        <w:continuationSeparator/>
      </w:r>
    </w:p>
  </w:footnote>
  <w:footnote w:type="continuationNotice" w:id="1">
    <w:p w14:paraId="5DDE0C2B" w14:textId="77777777" w:rsidR="00404B94" w:rsidRDefault="00404B9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94F3" w14:textId="3312BBF5" w:rsidR="00CB68A0" w:rsidRPr="009C5959" w:rsidRDefault="00045A15" w:rsidP="00045A15">
    <w:pPr>
      <w:pStyle w:val="Header"/>
      <w:tabs>
        <w:tab w:val="clear" w:pos="4513"/>
      </w:tabs>
      <w:spacing w:before="0"/>
      <w:jc w:val="center"/>
      <w:rPr>
        <w:sz w:val="16"/>
      </w:rPr>
    </w:pPr>
    <w:r>
      <w:rPr>
        <w:sz w:val="16"/>
        <w:szCs w:val="16"/>
      </w:rPr>
      <w:t>OFFICIAL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ABA9" w14:textId="6D60165E" w:rsidR="00942400" w:rsidRPr="00942400" w:rsidRDefault="00045A15" w:rsidP="00942400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>
      <w:rPr>
        <w:sz w:val="16"/>
        <w:szCs w:val="16"/>
      </w:rPr>
      <w:t>OFFICIAL</w:t>
    </w:r>
  </w:p>
  <w:p w14:paraId="5EBA5A9E" w14:textId="77777777" w:rsidR="00CB68A0" w:rsidRPr="00987C17" w:rsidRDefault="00AE3236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3093DD98" wp14:editId="33A8CF89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0709C1"/>
    <w:multiLevelType w:val="hybridMultilevel"/>
    <w:tmpl w:val="C04CB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6C3B"/>
    <w:multiLevelType w:val="hybridMultilevel"/>
    <w:tmpl w:val="CF1E6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C451C"/>
    <w:multiLevelType w:val="hybridMultilevel"/>
    <w:tmpl w:val="26B697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D3110"/>
    <w:multiLevelType w:val="multilevel"/>
    <w:tmpl w:val="9F727BD8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701"/>
        </w:tabs>
        <w:ind w:left="1701" w:hanging="1134"/>
      </w:pPr>
      <w:rPr>
        <w:lang w:bidi="x-none"/>
        <w:specVanish w:val="0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9B"/>
    <w:rsid w:val="000130F3"/>
    <w:rsid w:val="00014EA7"/>
    <w:rsid w:val="00023501"/>
    <w:rsid w:val="000271C7"/>
    <w:rsid w:val="000377C6"/>
    <w:rsid w:val="00045A15"/>
    <w:rsid w:val="000462B0"/>
    <w:rsid w:val="00056A47"/>
    <w:rsid w:val="00064205"/>
    <w:rsid w:val="00067749"/>
    <w:rsid w:val="000773F5"/>
    <w:rsid w:val="00082D64"/>
    <w:rsid w:val="0009196A"/>
    <w:rsid w:val="000A07F2"/>
    <w:rsid w:val="000A1BC5"/>
    <w:rsid w:val="000A2EFE"/>
    <w:rsid w:val="000B44EF"/>
    <w:rsid w:val="000C0480"/>
    <w:rsid w:val="000C29FB"/>
    <w:rsid w:val="000C3922"/>
    <w:rsid w:val="000C5270"/>
    <w:rsid w:val="000C6239"/>
    <w:rsid w:val="000C6A56"/>
    <w:rsid w:val="000C709F"/>
    <w:rsid w:val="000D1B0B"/>
    <w:rsid w:val="000D2C50"/>
    <w:rsid w:val="000D5161"/>
    <w:rsid w:val="000E3E24"/>
    <w:rsid w:val="000F2689"/>
    <w:rsid w:val="000F609C"/>
    <w:rsid w:val="000F6F6E"/>
    <w:rsid w:val="000F73FB"/>
    <w:rsid w:val="00103290"/>
    <w:rsid w:val="001179BB"/>
    <w:rsid w:val="00125D14"/>
    <w:rsid w:val="0013032C"/>
    <w:rsid w:val="0013142F"/>
    <w:rsid w:val="00137CBC"/>
    <w:rsid w:val="00141F10"/>
    <w:rsid w:val="0014331C"/>
    <w:rsid w:val="0015081F"/>
    <w:rsid w:val="00150F57"/>
    <w:rsid w:val="001511CB"/>
    <w:rsid w:val="00153754"/>
    <w:rsid w:val="00156081"/>
    <w:rsid w:val="001610D8"/>
    <w:rsid w:val="00185E3E"/>
    <w:rsid w:val="00197595"/>
    <w:rsid w:val="001A40BA"/>
    <w:rsid w:val="001B6AAA"/>
    <w:rsid w:val="001D01D7"/>
    <w:rsid w:val="00202EBF"/>
    <w:rsid w:val="00207424"/>
    <w:rsid w:val="0020779A"/>
    <w:rsid w:val="0021264D"/>
    <w:rsid w:val="00212CB7"/>
    <w:rsid w:val="0021644A"/>
    <w:rsid w:val="00216A1D"/>
    <w:rsid w:val="002177B4"/>
    <w:rsid w:val="00241020"/>
    <w:rsid w:val="00255009"/>
    <w:rsid w:val="00261754"/>
    <w:rsid w:val="002621F8"/>
    <w:rsid w:val="00270080"/>
    <w:rsid w:val="00281668"/>
    <w:rsid w:val="00291603"/>
    <w:rsid w:val="00294FBC"/>
    <w:rsid w:val="002B00C6"/>
    <w:rsid w:val="002B01B3"/>
    <w:rsid w:val="002B08AF"/>
    <w:rsid w:val="002B11A0"/>
    <w:rsid w:val="002B6FFA"/>
    <w:rsid w:val="002B7BCF"/>
    <w:rsid w:val="002C3FFB"/>
    <w:rsid w:val="002C55E7"/>
    <w:rsid w:val="002D6A8A"/>
    <w:rsid w:val="002E1A84"/>
    <w:rsid w:val="002E34D5"/>
    <w:rsid w:val="002E70FB"/>
    <w:rsid w:val="002F0C7E"/>
    <w:rsid w:val="002F6CB5"/>
    <w:rsid w:val="00302E8A"/>
    <w:rsid w:val="00307DA6"/>
    <w:rsid w:val="00312DDB"/>
    <w:rsid w:val="0031495E"/>
    <w:rsid w:val="003176B3"/>
    <w:rsid w:val="00330A91"/>
    <w:rsid w:val="003326DC"/>
    <w:rsid w:val="0033736D"/>
    <w:rsid w:val="00340159"/>
    <w:rsid w:val="003405B7"/>
    <w:rsid w:val="00342905"/>
    <w:rsid w:val="00355586"/>
    <w:rsid w:val="00357964"/>
    <w:rsid w:val="00362029"/>
    <w:rsid w:val="00364F07"/>
    <w:rsid w:val="003837C3"/>
    <w:rsid w:val="0039541F"/>
    <w:rsid w:val="00397328"/>
    <w:rsid w:val="003B141E"/>
    <w:rsid w:val="003B6A86"/>
    <w:rsid w:val="003C00D1"/>
    <w:rsid w:val="003C2CBC"/>
    <w:rsid w:val="003C4218"/>
    <w:rsid w:val="003C77AC"/>
    <w:rsid w:val="003D05FE"/>
    <w:rsid w:val="003D245E"/>
    <w:rsid w:val="003E1437"/>
    <w:rsid w:val="003E29F4"/>
    <w:rsid w:val="003F1077"/>
    <w:rsid w:val="003F38D8"/>
    <w:rsid w:val="003F6505"/>
    <w:rsid w:val="00401F70"/>
    <w:rsid w:val="00404B94"/>
    <w:rsid w:val="0040570E"/>
    <w:rsid w:val="004062EA"/>
    <w:rsid w:val="0041380D"/>
    <w:rsid w:val="00413E9F"/>
    <w:rsid w:val="00414058"/>
    <w:rsid w:val="00417E86"/>
    <w:rsid w:val="00435BD3"/>
    <w:rsid w:val="00441D3F"/>
    <w:rsid w:val="00442D57"/>
    <w:rsid w:val="00443DFE"/>
    <w:rsid w:val="00444109"/>
    <w:rsid w:val="00444AA3"/>
    <w:rsid w:val="004618CF"/>
    <w:rsid w:val="004723DD"/>
    <w:rsid w:val="00474258"/>
    <w:rsid w:val="00474D8D"/>
    <w:rsid w:val="00475027"/>
    <w:rsid w:val="004775B4"/>
    <w:rsid w:val="00491756"/>
    <w:rsid w:val="00493965"/>
    <w:rsid w:val="00497EDB"/>
    <w:rsid w:val="00497F31"/>
    <w:rsid w:val="004A11CC"/>
    <w:rsid w:val="004A47FF"/>
    <w:rsid w:val="004B170D"/>
    <w:rsid w:val="004B7872"/>
    <w:rsid w:val="004C151D"/>
    <w:rsid w:val="004D07EE"/>
    <w:rsid w:val="004E4746"/>
    <w:rsid w:val="004F6F21"/>
    <w:rsid w:val="00501272"/>
    <w:rsid w:val="00502A09"/>
    <w:rsid w:val="00503EB6"/>
    <w:rsid w:val="00514861"/>
    <w:rsid w:val="00516794"/>
    <w:rsid w:val="00516F3E"/>
    <w:rsid w:val="00517014"/>
    <w:rsid w:val="005172A7"/>
    <w:rsid w:val="005243D2"/>
    <w:rsid w:val="00525B7C"/>
    <w:rsid w:val="00526CC6"/>
    <w:rsid w:val="00531E5F"/>
    <w:rsid w:val="00546D29"/>
    <w:rsid w:val="00547024"/>
    <w:rsid w:val="00552BF2"/>
    <w:rsid w:val="00553A21"/>
    <w:rsid w:val="00560814"/>
    <w:rsid w:val="00561DCA"/>
    <w:rsid w:val="0057379A"/>
    <w:rsid w:val="00577988"/>
    <w:rsid w:val="005819E9"/>
    <w:rsid w:val="00581F0B"/>
    <w:rsid w:val="00591BA1"/>
    <w:rsid w:val="00597EBF"/>
    <w:rsid w:val="005A25FB"/>
    <w:rsid w:val="005A39DB"/>
    <w:rsid w:val="005A7D20"/>
    <w:rsid w:val="005B1D61"/>
    <w:rsid w:val="005B1F4C"/>
    <w:rsid w:val="005B272A"/>
    <w:rsid w:val="005B624F"/>
    <w:rsid w:val="005C6023"/>
    <w:rsid w:val="005D4EBB"/>
    <w:rsid w:val="005F215F"/>
    <w:rsid w:val="005F3AE0"/>
    <w:rsid w:val="005F529B"/>
    <w:rsid w:val="006005D9"/>
    <w:rsid w:val="006041EA"/>
    <w:rsid w:val="00605785"/>
    <w:rsid w:val="00605FB8"/>
    <w:rsid w:val="00613EB4"/>
    <w:rsid w:val="00625126"/>
    <w:rsid w:val="00630191"/>
    <w:rsid w:val="0063126E"/>
    <w:rsid w:val="00632B4F"/>
    <w:rsid w:val="00647C44"/>
    <w:rsid w:val="0066424E"/>
    <w:rsid w:val="006710BC"/>
    <w:rsid w:val="00674087"/>
    <w:rsid w:val="00676C94"/>
    <w:rsid w:val="00680B64"/>
    <w:rsid w:val="006855B5"/>
    <w:rsid w:val="00687EC1"/>
    <w:rsid w:val="006A795A"/>
    <w:rsid w:val="006C02E7"/>
    <w:rsid w:val="006C0BC0"/>
    <w:rsid w:val="006C576F"/>
    <w:rsid w:val="006D3252"/>
    <w:rsid w:val="006D381A"/>
    <w:rsid w:val="006D72B2"/>
    <w:rsid w:val="006E103E"/>
    <w:rsid w:val="006E50BA"/>
    <w:rsid w:val="006E7A24"/>
    <w:rsid w:val="006E7D56"/>
    <w:rsid w:val="006F098D"/>
    <w:rsid w:val="006F32A9"/>
    <w:rsid w:val="006F4CDD"/>
    <w:rsid w:val="006F5058"/>
    <w:rsid w:val="0070344A"/>
    <w:rsid w:val="007153A9"/>
    <w:rsid w:val="00715B56"/>
    <w:rsid w:val="00715CDD"/>
    <w:rsid w:val="0071661E"/>
    <w:rsid w:val="0073011E"/>
    <w:rsid w:val="00730AE2"/>
    <w:rsid w:val="007318BC"/>
    <w:rsid w:val="007376DF"/>
    <w:rsid w:val="00743C9D"/>
    <w:rsid w:val="00745C6D"/>
    <w:rsid w:val="007464EA"/>
    <w:rsid w:val="00752083"/>
    <w:rsid w:val="00764E76"/>
    <w:rsid w:val="00767666"/>
    <w:rsid w:val="007756D9"/>
    <w:rsid w:val="007761D6"/>
    <w:rsid w:val="00777BD6"/>
    <w:rsid w:val="00784A0C"/>
    <w:rsid w:val="00793D36"/>
    <w:rsid w:val="00796ED8"/>
    <w:rsid w:val="007A059E"/>
    <w:rsid w:val="007A3742"/>
    <w:rsid w:val="007B4D68"/>
    <w:rsid w:val="007B7A7D"/>
    <w:rsid w:val="007C071C"/>
    <w:rsid w:val="007C3ACA"/>
    <w:rsid w:val="007E0D9D"/>
    <w:rsid w:val="007F2A83"/>
    <w:rsid w:val="007F4FAC"/>
    <w:rsid w:val="007F53FA"/>
    <w:rsid w:val="007F5E9F"/>
    <w:rsid w:val="00801F13"/>
    <w:rsid w:val="00803816"/>
    <w:rsid w:val="008174F8"/>
    <w:rsid w:val="00822837"/>
    <w:rsid w:val="00827C5C"/>
    <w:rsid w:val="00845B29"/>
    <w:rsid w:val="00850592"/>
    <w:rsid w:val="00855763"/>
    <w:rsid w:val="00861D63"/>
    <w:rsid w:val="0086366A"/>
    <w:rsid w:val="00864693"/>
    <w:rsid w:val="00867CC0"/>
    <w:rsid w:val="008703D1"/>
    <w:rsid w:val="0087274A"/>
    <w:rsid w:val="00872B59"/>
    <w:rsid w:val="008737F8"/>
    <w:rsid w:val="008748E9"/>
    <w:rsid w:val="00882B91"/>
    <w:rsid w:val="008867C0"/>
    <w:rsid w:val="008A2C1A"/>
    <w:rsid w:val="008A678D"/>
    <w:rsid w:val="008B0CC0"/>
    <w:rsid w:val="008B0F2D"/>
    <w:rsid w:val="008B2316"/>
    <w:rsid w:val="008B3471"/>
    <w:rsid w:val="008B3AFC"/>
    <w:rsid w:val="008B4472"/>
    <w:rsid w:val="008B5A94"/>
    <w:rsid w:val="008B60AD"/>
    <w:rsid w:val="008B7C17"/>
    <w:rsid w:val="008C19A8"/>
    <w:rsid w:val="008C2824"/>
    <w:rsid w:val="008C65CC"/>
    <w:rsid w:val="008D1CCF"/>
    <w:rsid w:val="008D1CFA"/>
    <w:rsid w:val="008D2483"/>
    <w:rsid w:val="008F5B02"/>
    <w:rsid w:val="008F68E3"/>
    <w:rsid w:val="009007E7"/>
    <w:rsid w:val="0091582E"/>
    <w:rsid w:val="00921C11"/>
    <w:rsid w:val="009271DC"/>
    <w:rsid w:val="00933382"/>
    <w:rsid w:val="00936013"/>
    <w:rsid w:val="00942400"/>
    <w:rsid w:val="00955A6E"/>
    <w:rsid w:val="009614AD"/>
    <w:rsid w:val="0096202D"/>
    <w:rsid w:val="009620FF"/>
    <w:rsid w:val="009725B2"/>
    <w:rsid w:val="00972AC8"/>
    <w:rsid w:val="00975C7F"/>
    <w:rsid w:val="00986647"/>
    <w:rsid w:val="00987C17"/>
    <w:rsid w:val="0099291A"/>
    <w:rsid w:val="009A1432"/>
    <w:rsid w:val="009A1986"/>
    <w:rsid w:val="009A5BD9"/>
    <w:rsid w:val="009A7564"/>
    <w:rsid w:val="009B278D"/>
    <w:rsid w:val="009B7644"/>
    <w:rsid w:val="009C284D"/>
    <w:rsid w:val="009C4050"/>
    <w:rsid w:val="009C5959"/>
    <w:rsid w:val="009D036E"/>
    <w:rsid w:val="009D5D47"/>
    <w:rsid w:val="009D74AF"/>
    <w:rsid w:val="009D7E9F"/>
    <w:rsid w:val="009F1F08"/>
    <w:rsid w:val="009F634B"/>
    <w:rsid w:val="00A01B68"/>
    <w:rsid w:val="00A05AD8"/>
    <w:rsid w:val="00A1392A"/>
    <w:rsid w:val="00A26DD5"/>
    <w:rsid w:val="00A27016"/>
    <w:rsid w:val="00A362F4"/>
    <w:rsid w:val="00A43995"/>
    <w:rsid w:val="00A5493A"/>
    <w:rsid w:val="00A62195"/>
    <w:rsid w:val="00A6354F"/>
    <w:rsid w:val="00A66702"/>
    <w:rsid w:val="00A72379"/>
    <w:rsid w:val="00A72823"/>
    <w:rsid w:val="00A811A0"/>
    <w:rsid w:val="00A830B8"/>
    <w:rsid w:val="00A833DE"/>
    <w:rsid w:val="00A90FB3"/>
    <w:rsid w:val="00A94470"/>
    <w:rsid w:val="00A97B79"/>
    <w:rsid w:val="00AA0655"/>
    <w:rsid w:val="00AA5879"/>
    <w:rsid w:val="00AB0357"/>
    <w:rsid w:val="00AB0B21"/>
    <w:rsid w:val="00AB2218"/>
    <w:rsid w:val="00AB3B7A"/>
    <w:rsid w:val="00AC1EB3"/>
    <w:rsid w:val="00AC279B"/>
    <w:rsid w:val="00AD26A8"/>
    <w:rsid w:val="00AD55AD"/>
    <w:rsid w:val="00AE3236"/>
    <w:rsid w:val="00AE3898"/>
    <w:rsid w:val="00AF3E73"/>
    <w:rsid w:val="00B07D8E"/>
    <w:rsid w:val="00B2220F"/>
    <w:rsid w:val="00B25990"/>
    <w:rsid w:val="00B312DF"/>
    <w:rsid w:val="00B32D62"/>
    <w:rsid w:val="00B41E7D"/>
    <w:rsid w:val="00B46AD9"/>
    <w:rsid w:val="00B51820"/>
    <w:rsid w:val="00B5195E"/>
    <w:rsid w:val="00B53B72"/>
    <w:rsid w:val="00B5731D"/>
    <w:rsid w:val="00B57C81"/>
    <w:rsid w:val="00B62117"/>
    <w:rsid w:val="00B64267"/>
    <w:rsid w:val="00B65932"/>
    <w:rsid w:val="00B76FB2"/>
    <w:rsid w:val="00BA2BF6"/>
    <w:rsid w:val="00BA6C60"/>
    <w:rsid w:val="00BA720C"/>
    <w:rsid w:val="00BB1B1C"/>
    <w:rsid w:val="00BB3B0C"/>
    <w:rsid w:val="00BB6F75"/>
    <w:rsid w:val="00BB7594"/>
    <w:rsid w:val="00BC0914"/>
    <w:rsid w:val="00BC38AB"/>
    <w:rsid w:val="00BC7D9C"/>
    <w:rsid w:val="00BD074D"/>
    <w:rsid w:val="00BD2032"/>
    <w:rsid w:val="00BE28AB"/>
    <w:rsid w:val="00BE3AEE"/>
    <w:rsid w:val="00BF18F3"/>
    <w:rsid w:val="00BF2504"/>
    <w:rsid w:val="00BF7030"/>
    <w:rsid w:val="00C06D6B"/>
    <w:rsid w:val="00C206B3"/>
    <w:rsid w:val="00C207E6"/>
    <w:rsid w:val="00C324AA"/>
    <w:rsid w:val="00C35630"/>
    <w:rsid w:val="00C42881"/>
    <w:rsid w:val="00C42B66"/>
    <w:rsid w:val="00C44BBA"/>
    <w:rsid w:val="00C60BE3"/>
    <w:rsid w:val="00C6149E"/>
    <w:rsid w:val="00C61773"/>
    <w:rsid w:val="00C62030"/>
    <w:rsid w:val="00C63FFD"/>
    <w:rsid w:val="00C717B6"/>
    <w:rsid w:val="00C76F02"/>
    <w:rsid w:val="00C7750F"/>
    <w:rsid w:val="00C819EC"/>
    <w:rsid w:val="00C828F7"/>
    <w:rsid w:val="00C971A9"/>
    <w:rsid w:val="00C97BB6"/>
    <w:rsid w:val="00CB68A0"/>
    <w:rsid w:val="00CB7340"/>
    <w:rsid w:val="00CC1B51"/>
    <w:rsid w:val="00CC5998"/>
    <w:rsid w:val="00CD26BB"/>
    <w:rsid w:val="00CD62EE"/>
    <w:rsid w:val="00CE038F"/>
    <w:rsid w:val="00D003D4"/>
    <w:rsid w:val="00D04F53"/>
    <w:rsid w:val="00D1063F"/>
    <w:rsid w:val="00D123D0"/>
    <w:rsid w:val="00D12F47"/>
    <w:rsid w:val="00D2571F"/>
    <w:rsid w:val="00D32B1B"/>
    <w:rsid w:val="00D36E3E"/>
    <w:rsid w:val="00D43F4C"/>
    <w:rsid w:val="00D5100F"/>
    <w:rsid w:val="00D53FE4"/>
    <w:rsid w:val="00D55169"/>
    <w:rsid w:val="00D60B81"/>
    <w:rsid w:val="00D6400E"/>
    <w:rsid w:val="00D6595D"/>
    <w:rsid w:val="00D71197"/>
    <w:rsid w:val="00D766FC"/>
    <w:rsid w:val="00D85150"/>
    <w:rsid w:val="00D851DF"/>
    <w:rsid w:val="00D93873"/>
    <w:rsid w:val="00D945E1"/>
    <w:rsid w:val="00DA126E"/>
    <w:rsid w:val="00DA604E"/>
    <w:rsid w:val="00DA7830"/>
    <w:rsid w:val="00DB31EE"/>
    <w:rsid w:val="00DB55B4"/>
    <w:rsid w:val="00DB79BD"/>
    <w:rsid w:val="00DD1CE8"/>
    <w:rsid w:val="00DD1F75"/>
    <w:rsid w:val="00DD41FB"/>
    <w:rsid w:val="00DD7F5C"/>
    <w:rsid w:val="00DE498B"/>
    <w:rsid w:val="00DE5994"/>
    <w:rsid w:val="00DF10BA"/>
    <w:rsid w:val="00DF25C8"/>
    <w:rsid w:val="00DF63A8"/>
    <w:rsid w:val="00E12952"/>
    <w:rsid w:val="00E14BCA"/>
    <w:rsid w:val="00E16E84"/>
    <w:rsid w:val="00E2312A"/>
    <w:rsid w:val="00E232F8"/>
    <w:rsid w:val="00E2339D"/>
    <w:rsid w:val="00E24140"/>
    <w:rsid w:val="00E27C3A"/>
    <w:rsid w:val="00E50602"/>
    <w:rsid w:val="00E55799"/>
    <w:rsid w:val="00E62E1F"/>
    <w:rsid w:val="00E64DC4"/>
    <w:rsid w:val="00E67A85"/>
    <w:rsid w:val="00E71516"/>
    <w:rsid w:val="00E72673"/>
    <w:rsid w:val="00E73A7A"/>
    <w:rsid w:val="00E760BE"/>
    <w:rsid w:val="00E824DF"/>
    <w:rsid w:val="00E82F1F"/>
    <w:rsid w:val="00E86C95"/>
    <w:rsid w:val="00E871FB"/>
    <w:rsid w:val="00E879E1"/>
    <w:rsid w:val="00E962D7"/>
    <w:rsid w:val="00EA0176"/>
    <w:rsid w:val="00EA1EAE"/>
    <w:rsid w:val="00EA2776"/>
    <w:rsid w:val="00EA5FB0"/>
    <w:rsid w:val="00EC176F"/>
    <w:rsid w:val="00ED094A"/>
    <w:rsid w:val="00ED20F5"/>
    <w:rsid w:val="00EE62A2"/>
    <w:rsid w:val="00EF0675"/>
    <w:rsid w:val="00EF2863"/>
    <w:rsid w:val="00EF5EDE"/>
    <w:rsid w:val="00F05263"/>
    <w:rsid w:val="00F05A86"/>
    <w:rsid w:val="00F07C7B"/>
    <w:rsid w:val="00F12B44"/>
    <w:rsid w:val="00F13F2A"/>
    <w:rsid w:val="00F1485E"/>
    <w:rsid w:val="00F15328"/>
    <w:rsid w:val="00F17486"/>
    <w:rsid w:val="00F21C81"/>
    <w:rsid w:val="00F264C4"/>
    <w:rsid w:val="00F37B0C"/>
    <w:rsid w:val="00F45701"/>
    <w:rsid w:val="00F5194A"/>
    <w:rsid w:val="00F56CE8"/>
    <w:rsid w:val="00F64762"/>
    <w:rsid w:val="00F676BD"/>
    <w:rsid w:val="00F7426C"/>
    <w:rsid w:val="00F827CE"/>
    <w:rsid w:val="00F83BD4"/>
    <w:rsid w:val="00F927EA"/>
    <w:rsid w:val="00F95206"/>
    <w:rsid w:val="00FB01F3"/>
    <w:rsid w:val="00FB1E3D"/>
    <w:rsid w:val="00FC7271"/>
    <w:rsid w:val="00FD1B4C"/>
    <w:rsid w:val="00FE6DBC"/>
    <w:rsid w:val="00FE7A6F"/>
    <w:rsid w:val="00FF0F88"/>
    <w:rsid w:val="00FF229A"/>
    <w:rsid w:val="00FF46DD"/>
    <w:rsid w:val="00FF6B78"/>
    <w:rsid w:val="505ADDC3"/>
    <w:rsid w:val="6999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07D31"/>
  <w15:docId w15:val="{338DB9B9-016B-494D-95B6-CD350FA1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21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clear" w:pos="1701"/>
        <w:tab w:val="num" w:pos="1134"/>
        <w:tab w:val="right" w:pos="9639"/>
      </w:tabs>
      <w:spacing w:before="240"/>
      <w:ind w:left="1134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9D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5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7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785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7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785"/>
    <w:rPr>
      <w:rFonts w:eastAsiaTheme="minorEastAsia"/>
      <w:b/>
      <w:bCs/>
      <w:color w:val="444444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pansa.gov.au/regulation-and-licensing/regulation/our-regulatory-services/who-we-regulate/major-facilities/ansto-intermediate-level-waste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arpansa.gov.au/about-us/advisory-council-and-committees/nuclear-safety-committee/minu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rpansa.gov.au/aboutus/Committees/rhsacmt.cfm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pansa.gov.au/aboutus/Committees/rhcmt.cf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stos\AppData\Local\Micro%20Focus\Content%20Manager\TEMP\HPTRIM.21816\ARPANSA-TMP-1783%20%20ARPANSA-TMP-1783%20TEMPLATE%20%20NSC%20Minutes%20of%20Meeting%20v1.1%20May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F861C444A64BAA9D02189A5ECC9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F1011-8A9A-4927-BF3E-FB874F3CACC4}"/>
      </w:docPartPr>
      <w:docPartBody>
        <w:p w:rsidR="0021264D" w:rsidRDefault="002D6A8A">
          <w:pPr>
            <w:pStyle w:val="66F861C444A64BAA9D02189A5ECC9773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30ADEBF9F9C2423B9C89F77B638CE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D2B8F-3AC3-4E9A-9431-C15E3DF4C0D5}"/>
      </w:docPartPr>
      <w:docPartBody>
        <w:p w:rsidR="0021264D" w:rsidRDefault="002D6A8A">
          <w:pPr>
            <w:pStyle w:val="30ADEBF9F9C2423B9C89F77B638CEC14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7D5E3E33F9F42FABAA55D3E22025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6BC5-5B80-428C-AB3D-1854E6173260}"/>
      </w:docPartPr>
      <w:docPartBody>
        <w:p w:rsidR="0021264D" w:rsidRDefault="002D6A8A">
          <w:pPr>
            <w:pStyle w:val="77D5E3E33F9F42FABAA55D3E22025FE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5768D83EAFC4C8FAB0BC320FE5E2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4CD8-E7DC-4396-A49E-FBDF49D2DAF7}"/>
      </w:docPartPr>
      <w:docPartBody>
        <w:p w:rsidR="0021264D" w:rsidRDefault="002D6A8A">
          <w:pPr>
            <w:pStyle w:val="55768D83EAFC4C8FAB0BC320FE5E2E17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84EFC6DF829F4C0B992AE78B5AE70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C5FA-B228-42ED-939A-D6D36165747C}"/>
      </w:docPartPr>
      <w:docPartBody>
        <w:p w:rsidR="0021264D" w:rsidRDefault="002D6A8A">
          <w:pPr>
            <w:pStyle w:val="84EFC6DF829F4C0B992AE78B5AE7090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7962888C24B423098F627F97F13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D115-7C52-415E-B441-FB7A9F4DC2F5}"/>
      </w:docPartPr>
      <w:docPartBody>
        <w:p w:rsidR="0021264D" w:rsidRDefault="002D6A8A">
          <w:pPr>
            <w:pStyle w:val="27962888C24B423098F627F97F132964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C66CC8867ABE49C4BC0E66F3BFE65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D0B4-3626-4802-B2D5-40D1BC830C86}"/>
      </w:docPartPr>
      <w:docPartBody>
        <w:p w:rsidR="0021264D" w:rsidRDefault="002D6A8A">
          <w:pPr>
            <w:pStyle w:val="C66CC8867ABE49C4BC0E66F3BFE6586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81B11288D964EDA839CC851A3C5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E19D7-DFAE-4228-B099-BE3EB8D0482F}"/>
      </w:docPartPr>
      <w:docPartBody>
        <w:p w:rsidR="0021264D" w:rsidRDefault="002D6A8A">
          <w:pPr>
            <w:pStyle w:val="881B11288D964EDA839CC851A3C5F28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DCA7BB659BDA4B8DA0DB536719637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B964-66C6-4AC2-BCEB-E350DE229823}"/>
      </w:docPartPr>
      <w:docPartBody>
        <w:p w:rsidR="0021264D" w:rsidRDefault="002D6A8A">
          <w:pPr>
            <w:pStyle w:val="DCA7BB659BDA4B8DA0DB53671963750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C9218E16482416E9E5025BEDFE47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D7B1-28AC-49FB-957C-1F221BE00AC9}"/>
      </w:docPartPr>
      <w:docPartBody>
        <w:p w:rsidR="0021264D" w:rsidRDefault="002D6A8A">
          <w:pPr>
            <w:pStyle w:val="FC9218E16482416E9E5025BEDFE47155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15F44A7453746E0889350459178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432A0-246D-4173-A9B6-F049C6497E83}"/>
      </w:docPartPr>
      <w:docPartBody>
        <w:p w:rsidR="0021264D" w:rsidRDefault="002D6A8A">
          <w:pPr>
            <w:pStyle w:val="B15F44A7453746E0889350459178320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C9E565B8C894D41AE09CABEC9CD7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92CF-CF2F-4E76-86B0-7F452E76DFC4}"/>
      </w:docPartPr>
      <w:docPartBody>
        <w:p w:rsidR="0021264D" w:rsidRDefault="002D6A8A">
          <w:pPr>
            <w:pStyle w:val="AC9E565B8C894D41AE09CABEC9CD74C5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1C0490A505F645109C502324A8C53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EE1E2-35B8-4741-8B44-A8F78E00DB7E}"/>
      </w:docPartPr>
      <w:docPartBody>
        <w:p w:rsidR="0021264D" w:rsidRDefault="002D6A8A">
          <w:pPr>
            <w:pStyle w:val="1C0490A505F645109C502324A8C5343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0EF2FCE806445788AB1EC728FED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42CB-B862-4319-84DF-D97088B09AF9}"/>
      </w:docPartPr>
      <w:docPartBody>
        <w:p w:rsidR="0021264D" w:rsidRDefault="002D6A8A">
          <w:pPr>
            <w:pStyle w:val="D0EF2FCE806445788AB1EC728FEDAA86"/>
          </w:pPr>
          <w:r w:rsidRPr="0074309A">
            <w:t>Insert title of Business Arising item here</w:t>
          </w:r>
        </w:p>
      </w:docPartBody>
    </w:docPart>
    <w:docPart>
      <w:docPartPr>
        <w:name w:val="9BC2CC88BB384A538EA5604D5A79D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AC72C-6BCC-4783-A531-3D04F7AAAAD7}"/>
      </w:docPartPr>
      <w:docPartBody>
        <w:p w:rsidR="0021264D" w:rsidRDefault="002D6A8A">
          <w:pPr>
            <w:pStyle w:val="9BC2CC88BB384A538EA5604D5A79D4A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C56771A406794A5FB0002A4D3D3E5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3DA8-8B5B-494F-80D9-4D2B6554627B}"/>
      </w:docPartPr>
      <w:docPartBody>
        <w:p w:rsidR="0021264D" w:rsidRDefault="002D6A8A">
          <w:pPr>
            <w:pStyle w:val="C56771A406794A5FB0002A4D3D3E57B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45BDC2EBF6A4C98AB00A9B38434D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DAE26-E84C-4B3A-9A60-D5F76C41479B}"/>
      </w:docPartPr>
      <w:docPartBody>
        <w:p w:rsidR="0021264D" w:rsidRDefault="002D6A8A">
          <w:pPr>
            <w:pStyle w:val="A45BDC2EBF6A4C98AB00A9B38434DE94"/>
          </w:pPr>
          <w:r w:rsidRPr="005F0045">
            <w:t>Insert title of item here</w:t>
          </w:r>
        </w:p>
      </w:docPartBody>
    </w:docPart>
    <w:docPart>
      <w:docPartPr>
        <w:name w:val="BA4961FF1FC14B8990EC6F00A338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AE7B-48F3-4546-B3E0-3F3434A372BE}"/>
      </w:docPartPr>
      <w:docPartBody>
        <w:p w:rsidR="0021264D" w:rsidRDefault="002D6A8A">
          <w:pPr>
            <w:pStyle w:val="BA4961FF1FC14B8990EC6F00A338D3E5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1BE07E43113418AB92791F1D8454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95F0-5E0A-4293-A289-2B45C457991B}"/>
      </w:docPartPr>
      <w:docPartBody>
        <w:p w:rsidR="0021264D" w:rsidRDefault="002D6A8A">
          <w:pPr>
            <w:pStyle w:val="61BE07E43113418AB92791F1D8454B4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F45AA3B31EC34F92896FE879B93F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F581A-455B-4C39-AC05-2E88A49400F3}"/>
      </w:docPartPr>
      <w:docPartBody>
        <w:p w:rsidR="0021264D" w:rsidRDefault="002D6A8A">
          <w:pPr>
            <w:pStyle w:val="F45AA3B31EC34F92896FE879B93FE3EE"/>
          </w:pPr>
          <w:r w:rsidRPr="005F0045">
            <w:t>Insert title of item here</w:t>
          </w:r>
        </w:p>
      </w:docPartBody>
    </w:docPart>
    <w:docPart>
      <w:docPartPr>
        <w:name w:val="652C406C170641E4BD84B0DB15EB7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8CA8F-C454-456F-A0D3-C4AF179011F4}"/>
      </w:docPartPr>
      <w:docPartBody>
        <w:p w:rsidR="0021264D" w:rsidRDefault="002D6A8A">
          <w:pPr>
            <w:pStyle w:val="652C406C170641E4BD84B0DB15EB7E7F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D38A4B2BAA644D8A3DDF57977574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D790-E69B-4A72-825A-B0A2BD51F38E}"/>
      </w:docPartPr>
      <w:docPartBody>
        <w:p w:rsidR="00B510FE" w:rsidRDefault="0021264D" w:rsidP="0021264D">
          <w:pPr>
            <w:pStyle w:val="4D38A4B2BAA644D8A3DDF5797757416B"/>
          </w:pPr>
          <w:r w:rsidRPr="00997D27">
            <w:rPr>
              <w:rStyle w:val="PlaceholderText"/>
              <w:color w:val="FF0000"/>
            </w:rPr>
            <w:t>insert date</w:t>
          </w:r>
        </w:p>
      </w:docPartBody>
    </w:docPart>
    <w:docPart>
      <w:docPartPr>
        <w:name w:val="3CD12C09AF804B4684BC27C6C19D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15C6-ABEC-4FF6-B375-66BAE2B8EFE7}"/>
      </w:docPartPr>
      <w:docPartBody>
        <w:p w:rsidR="00B510FE" w:rsidRDefault="0021264D" w:rsidP="0021264D">
          <w:pPr>
            <w:pStyle w:val="3CD12C09AF804B4684BC27C6C19DF896"/>
          </w:pPr>
          <w:r w:rsidRPr="005F0045">
            <w:t>Insert title of item here</w:t>
          </w:r>
        </w:p>
      </w:docPartBody>
    </w:docPart>
    <w:docPart>
      <w:docPartPr>
        <w:name w:val="221E7E8650D84D95935853DD46CD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FB604-DC8E-4BF2-B7C7-14F93D3295E4}"/>
      </w:docPartPr>
      <w:docPartBody>
        <w:p w:rsidR="00B510FE" w:rsidRDefault="0021264D" w:rsidP="0021264D">
          <w:pPr>
            <w:pStyle w:val="221E7E8650D84D95935853DD46CDB0E2"/>
          </w:pPr>
          <w:r w:rsidRPr="005F0045">
            <w:t>Insert title of item here</w:t>
          </w:r>
        </w:p>
      </w:docPartBody>
    </w:docPart>
    <w:docPart>
      <w:docPartPr>
        <w:name w:val="B31036BB581747F7B3245FF2B186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0529C-D035-4B8A-B346-8A4A6F5F7FC0}"/>
      </w:docPartPr>
      <w:docPartBody>
        <w:p w:rsidR="00ED6664" w:rsidRDefault="000D2C50" w:rsidP="000D2C50">
          <w:pPr>
            <w:pStyle w:val="B31036BB581747F7B3245FF2B1866929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732CB8312467443C8BA0B04D96974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1B07-A817-41AF-B1C5-46F4C5DD8F54}"/>
      </w:docPartPr>
      <w:docPartBody>
        <w:p w:rsidR="00ED6664" w:rsidRDefault="000D2C50" w:rsidP="000D2C50">
          <w:pPr>
            <w:pStyle w:val="732CB8312467443C8BA0B04D96974829"/>
          </w:pPr>
          <w:r w:rsidRPr="003A2B1A">
            <w:rPr>
              <w:rStyle w:val="PlaceholderText"/>
            </w:rPr>
            <w:t>Click here to enter a date.</w:t>
          </w:r>
        </w:p>
      </w:docPartBody>
    </w:docPart>
    <w:docPart>
      <w:docPartPr>
        <w:name w:val="3281ABF5245B497B9948F03341C45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4510-6DAC-4A38-88A8-D9B75BB9E2B6}"/>
      </w:docPartPr>
      <w:docPartBody>
        <w:p w:rsidR="00ED6664" w:rsidRDefault="000D2C50" w:rsidP="000D2C50">
          <w:pPr>
            <w:pStyle w:val="3281ABF5245B497B9948F03341C45F1C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CAEEADAD32624C95828393EF1A05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791E-7C9B-4B35-9335-0054166D719D}"/>
      </w:docPartPr>
      <w:docPartBody>
        <w:p w:rsidR="00ED6664" w:rsidRDefault="000D2C50" w:rsidP="000D2C50">
          <w:pPr>
            <w:pStyle w:val="CAEEADAD32624C95828393EF1A054592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51782965F82B48F0B7C5AE99F94E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2626-CB17-425F-9EB8-AEB74B3703C1}"/>
      </w:docPartPr>
      <w:docPartBody>
        <w:p w:rsidR="00ED6664" w:rsidRDefault="000D2C50" w:rsidP="000D2C50">
          <w:pPr>
            <w:pStyle w:val="51782965F82B48F0B7C5AE99F94E9897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9F562C63C15C454EB9EC93740654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286A-299E-4392-AC61-F0811B4913C2}"/>
      </w:docPartPr>
      <w:docPartBody>
        <w:p w:rsidR="00ED6664" w:rsidRDefault="000D2C50" w:rsidP="000D2C50">
          <w:pPr>
            <w:pStyle w:val="9F562C63C15C454EB9EC93740654354C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03BD7FBABB204ECB853A8CA17105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C8533-1753-48CD-BF7A-6A94663F7E81}"/>
      </w:docPartPr>
      <w:docPartBody>
        <w:p w:rsidR="00ED6664" w:rsidRDefault="000D2C50" w:rsidP="000D2C50">
          <w:pPr>
            <w:pStyle w:val="03BD7FBABB204ECB853A8CA17105B87B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47548D744231473BA94589626740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71542-1577-4D5E-BE43-33D7D70E0250}"/>
      </w:docPartPr>
      <w:docPartBody>
        <w:p w:rsidR="00ED6664" w:rsidRDefault="000D2C50" w:rsidP="000D2C50">
          <w:pPr>
            <w:pStyle w:val="47548D744231473BA9458962674038C0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4A7B22EECC514C57BCBD567FCF1C2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9C44-68DF-474F-8F02-EC0E37B460E4}"/>
      </w:docPartPr>
      <w:docPartBody>
        <w:p w:rsidR="00ED6664" w:rsidRDefault="000D2C50" w:rsidP="000D2C50">
          <w:pPr>
            <w:pStyle w:val="4A7B22EECC514C57BCBD567FCF1C2E13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00BBFDD96DCF4A359A8F522AE5D2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16C52-2C06-4166-AAF1-71497AEF1F07}"/>
      </w:docPartPr>
      <w:docPartBody>
        <w:p w:rsidR="00ED6664" w:rsidRDefault="000D2C50" w:rsidP="000D2C50">
          <w:pPr>
            <w:pStyle w:val="00BBFDD96DCF4A359A8F522AE5D272A8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8D26464645E14E309F8124EC47EF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21E3-967F-49C0-94E6-9477C0825A1A}"/>
      </w:docPartPr>
      <w:docPartBody>
        <w:p w:rsidR="00ED6664" w:rsidRDefault="000D2C50" w:rsidP="000D2C50">
          <w:pPr>
            <w:pStyle w:val="8D26464645E14E309F8124EC47EF2FAB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64EC8B22979543CF9F8BBD9BD060F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0D390-2176-41F8-8861-2ECC1F04F844}"/>
      </w:docPartPr>
      <w:docPartBody>
        <w:p w:rsidR="00ED6664" w:rsidRDefault="000D2C50" w:rsidP="000D2C50">
          <w:pPr>
            <w:pStyle w:val="64EC8B22979543CF9F8BBD9BD060FFD9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scribe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  <w:docPart>
      <w:docPartPr>
        <w:name w:val="97421D346B544526BC0A58FE75B3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9266-B7A0-4D11-B0E3-B02FA250152D}"/>
      </w:docPartPr>
      <w:docPartBody>
        <w:p w:rsidR="00ED6664" w:rsidRDefault="000D2C50" w:rsidP="000D2C50">
          <w:pPr>
            <w:pStyle w:val="97421D346B544526BC0A58FE75B3674A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scribe</w:t>
          </w:r>
        </w:p>
      </w:docPartBody>
    </w:docPart>
    <w:docPart>
      <w:docPartPr>
        <w:name w:val="3A5DA9CEA6734A36951E75422B387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B8A64-5FB5-4497-82A4-228D6EC94811}"/>
      </w:docPartPr>
      <w:docPartBody>
        <w:p w:rsidR="00ED6664" w:rsidRDefault="000D2C50" w:rsidP="000D2C50">
          <w:pPr>
            <w:pStyle w:val="3A5DA9CEA6734A36951E75422B387D40"/>
          </w:pPr>
          <w:r>
            <w:rPr>
              <w:rStyle w:val="PlaceholderText"/>
              <w:color w:val="FF0000"/>
            </w:rPr>
            <w:t>Enter invitee details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15C143BD95984F7AA3CC0004796C2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B93D-0C18-4EB8-9986-3AC654C4220C}"/>
      </w:docPartPr>
      <w:docPartBody>
        <w:p w:rsidR="00ED6664" w:rsidRDefault="000D2C50" w:rsidP="000D2C50">
          <w:pPr>
            <w:pStyle w:val="15C143BD95984F7AA3CC0004796C2388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46CA03FB735D4DBEB9B78C07277B5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82D3E-AD4C-4120-A486-E24E5559C6DE}"/>
      </w:docPartPr>
      <w:docPartBody>
        <w:p w:rsidR="00ED6664" w:rsidRDefault="000D2C50" w:rsidP="000D2C50">
          <w:pPr>
            <w:pStyle w:val="46CA03FB735D4DBEB9B78C07277B55AF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919D7363E6434E82A0FB49FDF36B7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5483-CBA6-4E5E-878C-28629E314F42}"/>
      </w:docPartPr>
      <w:docPartBody>
        <w:p w:rsidR="00ED6664" w:rsidRDefault="000D2C50" w:rsidP="000D2C50">
          <w:pPr>
            <w:pStyle w:val="919D7363E6434E82A0FB49FDF36B7FB6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apology detail</w:t>
          </w:r>
          <w:r w:rsidRPr="00777BD6">
            <w:rPr>
              <w:rStyle w:val="PlaceholderText"/>
              <w:color w:val="FF0000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11"/>
    <w:rsid w:val="000D2C50"/>
    <w:rsid w:val="0021264D"/>
    <w:rsid w:val="002D6A8A"/>
    <w:rsid w:val="0046000E"/>
    <w:rsid w:val="005166B9"/>
    <w:rsid w:val="005871BD"/>
    <w:rsid w:val="00595BFC"/>
    <w:rsid w:val="00873D7A"/>
    <w:rsid w:val="00921C11"/>
    <w:rsid w:val="00932E65"/>
    <w:rsid w:val="00A158C2"/>
    <w:rsid w:val="00B510FE"/>
    <w:rsid w:val="00BE771B"/>
    <w:rsid w:val="00C766E1"/>
    <w:rsid w:val="00CD228B"/>
    <w:rsid w:val="00ED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C50"/>
    <w:rPr>
      <w:color w:val="808080"/>
    </w:rPr>
  </w:style>
  <w:style w:type="paragraph" w:customStyle="1" w:styleId="56F34D296D034C5A954943F0ECB6E095">
    <w:name w:val="56F34D296D034C5A954943F0ECB6E095"/>
  </w:style>
  <w:style w:type="paragraph" w:customStyle="1" w:styleId="467327E511EB41E39FEBDCD8CB39FDE0">
    <w:name w:val="467327E511EB41E39FEBDCD8CB39FDE0"/>
  </w:style>
  <w:style w:type="paragraph" w:customStyle="1" w:styleId="05F9CE98D62F40139EFC44F87C2A98B7">
    <w:name w:val="05F9CE98D62F40139EFC44F87C2A98B7"/>
  </w:style>
  <w:style w:type="paragraph" w:customStyle="1" w:styleId="7663CD37C2A040678AB2FDA1862AE2EE">
    <w:name w:val="7663CD37C2A040678AB2FDA1862AE2EE"/>
  </w:style>
  <w:style w:type="paragraph" w:customStyle="1" w:styleId="F6F0301E834C4A61A6AC2B3E354F85FB">
    <w:name w:val="F6F0301E834C4A61A6AC2B3E354F85FB"/>
  </w:style>
  <w:style w:type="paragraph" w:customStyle="1" w:styleId="44247F93E10742F0A0AFCA210D465AC4">
    <w:name w:val="44247F93E10742F0A0AFCA210D465AC4"/>
  </w:style>
  <w:style w:type="paragraph" w:customStyle="1" w:styleId="AFC01D01137340C6A59D66F9A4CA71AB">
    <w:name w:val="AFC01D01137340C6A59D66F9A4CA71AB"/>
  </w:style>
  <w:style w:type="paragraph" w:customStyle="1" w:styleId="B1AF77EB036247E1B746D7E4D7F06A79">
    <w:name w:val="B1AF77EB036247E1B746D7E4D7F06A79"/>
  </w:style>
  <w:style w:type="paragraph" w:customStyle="1" w:styleId="ADD41077E37C4F83860D8D4433C7BDCC">
    <w:name w:val="ADD41077E37C4F83860D8D4433C7BDCC"/>
  </w:style>
  <w:style w:type="paragraph" w:customStyle="1" w:styleId="F660D527D8B84D78AFCAAB693E853874">
    <w:name w:val="F660D527D8B84D78AFCAAB693E853874"/>
  </w:style>
  <w:style w:type="paragraph" w:customStyle="1" w:styleId="A96C2270D3454B71B2DFA12666DCB016">
    <w:name w:val="A96C2270D3454B71B2DFA12666DCB016"/>
  </w:style>
  <w:style w:type="paragraph" w:customStyle="1" w:styleId="EFE9159D39C341818AE801F1A371B0A9">
    <w:name w:val="EFE9159D39C341818AE801F1A371B0A9"/>
  </w:style>
  <w:style w:type="paragraph" w:customStyle="1" w:styleId="01BEDE9CB1084B6D80DD4DC63DDDB453">
    <w:name w:val="01BEDE9CB1084B6D80DD4DC63DDDB453"/>
  </w:style>
  <w:style w:type="paragraph" w:customStyle="1" w:styleId="8E42516B390D4D8A97FAE91E94E74F53">
    <w:name w:val="8E42516B390D4D8A97FAE91E94E74F53"/>
  </w:style>
  <w:style w:type="paragraph" w:customStyle="1" w:styleId="66F861C444A64BAA9D02189A5ECC9773">
    <w:name w:val="66F861C444A64BAA9D02189A5ECC9773"/>
  </w:style>
  <w:style w:type="paragraph" w:customStyle="1" w:styleId="30ADEBF9F9C2423B9C89F77B638CEC14">
    <w:name w:val="30ADEBF9F9C2423B9C89F77B638CEC14"/>
  </w:style>
  <w:style w:type="paragraph" w:customStyle="1" w:styleId="FAEF1C41C2C145638294BC5F29F0C009">
    <w:name w:val="FAEF1C41C2C145638294BC5F29F0C009"/>
  </w:style>
  <w:style w:type="paragraph" w:customStyle="1" w:styleId="77D5E3E33F9F42FABAA55D3E22025FE0">
    <w:name w:val="77D5E3E33F9F42FABAA55D3E22025FE0"/>
  </w:style>
  <w:style w:type="paragraph" w:customStyle="1" w:styleId="55768D83EAFC4C8FAB0BC320FE5E2E17">
    <w:name w:val="55768D83EAFC4C8FAB0BC320FE5E2E17"/>
  </w:style>
  <w:style w:type="paragraph" w:customStyle="1" w:styleId="84EFC6DF829F4C0B992AE78B5AE7090A">
    <w:name w:val="84EFC6DF829F4C0B992AE78B5AE7090A"/>
  </w:style>
  <w:style w:type="paragraph" w:customStyle="1" w:styleId="27962888C24B423098F627F97F132964">
    <w:name w:val="27962888C24B423098F627F97F132964"/>
  </w:style>
  <w:style w:type="paragraph" w:customStyle="1" w:styleId="C66CC8867ABE49C4BC0E66F3BFE6586B">
    <w:name w:val="C66CC8867ABE49C4BC0E66F3BFE6586B"/>
  </w:style>
  <w:style w:type="paragraph" w:customStyle="1" w:styleId="881B11288D964EDA839CC851A3C5F28E">
    <w:name w:val="881B11288D964EDA839CC851A3C5F28E"/>
  </w:style>
  <w:style w:type="paragraph" w:customStyle="1" w:styleId="DCA7BB659BDA4B8DA0DB536719637509">
    <w:name w:val="DCA7BB659BDA4B8DA0DB536719637509"/>
  </w:style>
  <w:style w:type="paragraph" w:customStyle="1" w:styleId="FC9218E16482416E9E5025BEDFE47155">
    <w:name w:val="FC9218E16482416E9E5025BEDFE47155"/>
  </w:style>
  <w:style w:type="paragraph" w:customStyle="1" w:styleId="ACD2DFD4E9104882A9A2A8AF8D81F856">
    <w:name w:val="ACD2DFD4E9104882A9A2A8AF8D81F856"/>
  </w:style>
  <w:style w:type="paragraph" w:customStyle="1" w:styleId="B15F44A7453746E08893504591783200">
    <w:name w:val="B15F44A7453746E08893504591783200"/>
  </w:style>
  <w:style w:type="paragraph" w:customStyle="1" w:styleId="AC9E565B8C894D41AE09CABEC9CD74C5">
    <w:name w:val="AC9E565B8C894D41AE09CABEC9CD74C5"/>
  </w:style>
  <w:style w:type="paragraph" w:customStyle="1" w:styleId="1C0490A505F645109C502324A8C5343E">
    <w:name w:val="1C0490A505F645109C502324A8C5343E"/>
  </w:style>
  <w:style w:type="paragraph" w:customStyle="1" w:styleId="D0EF2FCE806445788AB1EC728FEDAA86">
    <w:name w:val="D0EF2FCE806445788AB1EC728FEDAA86"/>
  </w:style>
  <w:style w:type="paragraph" w:customStyle="1" w:styleId="F8E943128D9E4044834B4E2BE8CFB86E">
    <w:name w:val="F8E943128D9E4044834B4E2BE8CFB86E"/>
  </w:style>
  <w:style w:type="paragraph" w:customStyle="1" w:styleId="8F1FDEF6BE2E4B079C4C9B79E3E0FD56">
    <w:name w:val="8F1FDEF6BE2E4B079C4C9B79E3E0FD56"/>
  </w:style>
  <w:style w:type="paragraph" w:customStyle="1" w:styleId="354105AC04F04E8684FE895C599D95AD">
    <w:name w:val="354105AC04F04E8684FE895C599D95AD"/>
  </w:style>
  <w:style w:type="paragraph" w:customStyle="1" w:styleId="5767F310E581471C97B74DCFD2683D3C">
    <w:name w:val="5767F310E581471C97B74DCFD2683D3C"/>
  </w:style>
  <w:style w:type="paragraph" w:customStyle="1" w:styleId="85911DB934F5430C937157B81F296A81">
    <w:name w:val="85911DB934F5430C937157B81F296A81"/>
  </w:style>
  <w:style w:type="paragraph" w:customStyle="1" w:styleId="64FCE163C6AC4489950A55162618B1AB">
    <w:name w:val="64FCE163C6AC4489950A55162618B1AB"/>
  </w:style>
  <w:style w:type="paragraph" w:customStyle="1" w:styleId="9BC2CC88BB384A538EA5604D5A79D4AF">
    <w:name w:val="9BC2CC88BB384A538EA5604D5A79D4AF"/>
  </w:style>
  <w:style w:type="paragraph" w:customStyle="1" w:styleId="C56771A406794A5FB0002A4D3D3E57B7">
    <w:name w:val="C56771A406794A5FB0002A4D3D3E57B7"/>
  </w:style>
  <w:style w:type="paragraph" w:customStyle="1" w:styleId="A45BDC2EBF6A4C98AB00A9B38434DE94">
    <w:name w:val="A45BDC2EBF6A4C98AB00A9B38434DE94"/>
  </w:style>
  <w:style w:type="paragraph" w:customStyle="1" w:styleId="BA4961FF1FC14B8990EC6F00A338D3E5">
    <w:name w:val="BA4961FF1FC14B8990EC6F00A338D3E5"/>
  </w:style>
  <w:style w:type="paragraph" w:customStyle="1" w:styleId="61BE07E43113418AB92791F1D8454B47">
    <w:name w:val="61BE07E43113418AB92791F1D8454B47"/>
  </w:style>
  <w:style w:type="paragraph" w:customStyle="1" w:styleId="F45AA3B31EC34F92896FE879B93FE3EE">
    <w:name w:val="F45AA3B31EC34F92896FE879B93FE3EE"/>
  </w:style>
  <w:style w:type="paragraph" w:customStyle="1" w:styleId="652C406C170641E4BD84B0DB15EB7E7F">
    <w:name w:val="652C406C170641E4BD84B0DB15EB7E7F"/>
  </w:style>
  <w:style w:type="paragraph" w:customStyle="1" w:styleId="C56479BF6EA14EE3BE674BA2B3EE05EC">
    <w:name w:val="C56479BF6EA14EE3BE674BA2B3EE05EC"/>
    <w:rsid w:val="00921C11"/>
  </w:style>
  <w:style w:type="paragraph" w:customStyle="1" w:styleId="C1DBCEB4B4004B3793FE5F9A3502038A">
    <w:name w:val="C1DBCEB4B4004B3793FE5F9A3502038A"/>
    <w:rsid w:val="00921C11"/>
  </w:style>
  <w:style w:type="paragraph" w:customStyle="1" w:styleId="6925FB02447D4290905386428B2D7F35">
    <w:name w:val="6925FB02447D4290905386428B2D7F35"/>
    <w:rsid w:val="00921C11"/>
  </w:style>
  <w:style w:type="paragraph" w:customStyle="1" w:styleId="92626062E78E45AB9A381C49860E8107">
    <w:name w:val="92626062E78E45AB9A381C49860E8107"/>
    <w:rsid w:val="00921C11"/>
  </w:style>
  <w:style w:type="paragraph" w:customStyle="1" w:styleId="7E0A18B988264773A91261C90CDAD8CC">
    <w:name w:val="7E0A18B988264773A91261C90CDAD8CC"/>
    <w:rsid w:val="00921C11"/>
  </w:style>
  <w:style w:type="paragraph" w:customStyle="1" w:styleId="FDA782EE1E304D4D8937DF0B45DAE4FF">
    <w:name w:val="FDA782EE1E304D4D8937DF0B45DAE4FF"/>
    <w:rsid w:val="00921C11"/>
  </w:style>
  <w:style w:type="paragraph" w:customStyle="1" w:styleId="258184606C484754ACE1ED1937A42652">
    <w:name w:val="258184606C484754ACE1ED1937A42652"/>
    <w:rsid w:val="00921C11"/>
  </w:style>
  <w:style w:type="paragraph" w:customStyle="1" w:styleId="9FD842C367D448AB96F340EDE719E257">
    <w:name w:val="9FD842C367D448AB96F340EDE719E257"/>
    <w:rsid w:val="00921C11"/>
  </w:style>
  <w:style w:type="paragraph" w:customStyle="1" w:styleId="1BD6B796AAFB439BA66D97CD150E4D7A">
    <w:name w:val="1BD6B796AAFB439BA66D97CD150E4D7A"/>
    <w:rsid w:val="00921C11"/>
  </w:style>
  <w:style w:type="paragraph" w:customStyle="1" w:styleId="AAB11B78B37F4F1194B5AD98FE508751">
    <w:name w:val="AAB11B78B37F4F1194B5AD98FE508751"/>
    <w:rsid w:val="00921C11"/>
  </w:style>
  <w:style w:type="paragraph" w:customStyle="1" w:styleId="2EA43BA901C145D88DF7C64C6B36576C">
    <w:name w:val="2EA43BA901C145D88DF7C64C6B36576C"/>
    <w:rsid w:val="00921C11"/>
  </w:style>
  <w:style w:type="paragraph" w:customStyle="1" w:styleId="B2474D2E1C0E4621B3B2D7CB95CE584E">
    <w:name w:val="B2474D2E1C0E4621B3B2D7CB95CE584E"/>
    <w:rsid w:val="00921C11"/>
  </w:style>
  <w:style w:type="paragraph" w:customStyle="1" w:styleId="8192715E214D4504A93A9CC1E0F9625D">
    <w:name w:val="8192715E214D4504A93A9CC1E0F9625D"/>
    <w:rsid w:val="00921C11"/>
  </w:style>
  <w:style w:type="paragraph" w:customStyle="1" w:styleId="96AB1B5092204204B8C2EE12C67960B6">
    <w:name w:val="96AB1B5092204204B8C2EE12C67960B6"/>
    <w:rsid w:val="00921C11"/>
  </w:style>
  <w:style w:type="paragraph" w:customStyle="1" w:styleId="F226590A720E491389ABC263157BE35C">
    <w:name w:val="F226590A720E491389ABC263157BE35C"/>
    <w:rsid w:val="00921C11"/>
  </w:style>
  <w:style w:type="paragraph" w:customStyle="1" w:styleId="81DEF03EC35B4739BE278089D8FF9EF1">
    <w:name w:val="81DEF03EC35B4739BE278089D8FF9EF1"/>
    <w:rsid w:val="00921C11"/>
  </w:style>
  <w:style w:type="paragraph" w:customStyle="1" w:styleId="7C744E5ED9CF46E8B68DFD001EA55267">
    <w:name w:val="7C744E5ED9CF46E8B68DFD001EA55267"/>
    <w:rsid w:val="00921C11"/>
  </w:style>
  <w:style w:type="paragraph" w:customStyle="1" w:styleId="B20E86ED5C7240F5B7D48017FEE1DDCF">
    <w:name w:val="B20E86ED5C7240F5B7D48017FEE1DDCF"/>
    <w:rsid w:val="00921C11"/>
  </w:style>
  <w:style w:type="paragraph" w:customStyle="1" w:styleId="F1E0A8BB0ACB415DA9C191775333B9F7">
    <w:name w:val="F1E0A8BB0ACB415DA9C191775333B9F7"/>
    <w:rsid w:val="00921C11"/>
  </w:style>
  <w:style w:type="paragraph" w:customStyle="1" w:styleId="B38FE917DF654257A98446E9E00B6C01">
    <w:name w:val="B38FE917DF654257A98446E9E00B6C01"/>
    <w:rsid w:val="00921C11"/>
  </w:style>
  <w:style w:type="paragraph" w:customStyle="1" w:styleId="C153731FA05A4D8BB51E9D2E1F4C0219">
    <w:name w:val="C153731FA05A4D8BB51E9D2E1F4C0219"/>
    <w:rsid w:val="00921C11"/>
  </w:style>
  <w:style w:type="paragraph" w:customStyle="1" w:styleId="69FD2D9989C541C2B510C90BB9290FAC">
    <w:name w:val="69FD2D9989C541C2B510C90BB9290FAC"/>
    <w:rsid w:val="00921C11"/>
  </w:style>
  <w:style w:type="paragraph" w:customStyle="1" w:styleId="CA651787FC8C40B1A2E03FCF0E652125">
    <w:name w:val="CA651787FC8C40B1A2E03FCF0E652125"/>
    <w:rsid w:val="00921C11"/>
  </w:style>
  <w:style w:type="paragraph" w:customStyle="1" w:styleId="2A6A037928A8435E86437FC0C25706D1">
    <w:name w:val="2A6A037928A8435E86437FC0C25706D1"/>
    <w:rsid w:val="00921C11"/>
  </w:style>
  <w:style w:type="paragraph" w:customStyle="1" w:styleId="124DE14426B04FECAA3C90F8CB352A13">
    <w:name w:val="124DE14426B04FECAA3C90F8CB352A13"/>
    <w:rsid w:val="00921C11"/>
  </w:style>
  <w:style w:type="paragraph" w:customStyle="1" w:styleId="11DE4D481CB34764802911F40AC118C8">
    <w:name w:val="11DE4D481CB34764802911F40AC118C8"/>
    <w:rsid w:val="00921C11"/>
  </w:style>
  <w:style w:type="paragraph" w:customStyle="1" w:styleId="A912987C19984F8A8A44B5AEE39D8CA7">
    <w:name w:val="A912987C19984F8A8A44B5AEE39D8CA7"/>
    <w:rsid w:val="00921C11"/>
  </w:style>
  <w:style w:type="paragraph" w:customStyle="1" w:styleId="0651E3787A514F7EBF2A307188B6F076">
    <w:name w:val="0651E3787A514F7EBF2A307188B6F076"/>
    <w:rsid w:val="00921C11"/>
  </w:style>
  <w:style w:type="paragraph" w:customStyle="1" w:styleId="4D0D58EADDAB466CB7618FA43798EBB5">
    <w:name w:val="4D0D58EADDAB466CB7618FA43798EBB5"/>
    <w:rsid w:val="0021264D"/>
  </w:style>
  <w:style w:type="paragraph" w:customStyle="1" w:styleId="4D38A4B2BAA644D8A3DDF5797757416B">
    <w:name w:val="4D38A4B2BAA644D8A3DDF5797757416B"/>
    <w:rsid w:val="0021264D"/>
  </w:style>
  <w:style w:type="paragraph" w:customStyle="1" w:styleId="6770C9A9EF29415280FA40BC6F28B86F">
    <w:name w:val="6770C9A9EF29415280FA40BC6F28B86F"/>
    <w:rsid w:val="0021264D"/>
  </w:style>
  <w:style w:type="paragraph" w:customStyle="1" w:styleId="3CD12C09AF804B4684BC27C6C19DF896">
    <w:name w:val="3CD12C09AF804B4684BC27C6C19DF896"/>
    <w:rsid w:val="0021264D"/>
  </w:style>
  <w:style w:type="paragraph" w:customStyle="1" w:styleId="221E7E8650D84D95935853DD46CDB0E2">
    <w:name w:val="221E7E8650D84D95935853DD46CDB0E2"/>
    <w:rsid w:val="0021264D"/>
  </w:style>
  <w:style w:type="paragraph" w:customStyle="1" w:styleId="D930D2228D6B43B19ECC1BEEA0DF6479">
    <w:name w:val="D930D2228D6B43B19ECC1BEEA0DF6479"/>
    <w:rsid w:val="0021264D"/>
  </w:style>
  <w:style w:type="paragraph" w:customStyle="1" w:styleId="EFCC82751735472FB6ACB3087AD9D266">
    <w:name w:val="EFCC82751735472FB6ACB3087AD9D266"/>
  </w:style>
  <w:style w:type="paragraph" w:customStyle="1" w:styleId="B31036BB581747F7B3245FF2B1866929">
    <w:name w:val="B31036BB581747F7B3245FF2B1866929"/>
    <w:rsid w:val="000D2C50"/>
  </w:style>
  <w:style w:type="paragraph" w:customStyle="1" w:styleId="732CB8312467443C8BA0B04D96974829">
    <w:name w:val="732CB8312467443C8BA0B04D96974829"/>
    <w:rsid w:val="000D2C50"/>
  </w:style>
  <w:style w:type="paragraph" w:customStyle="1" w:styleId="3281ABF5245B497B9948F03341C45F1C">
    <w:name w:val="3281ABF5245B497B9948F03341C45F1C"/>
    <w:rsid w:val="000D2C50"/>
  </w:style>
  <w:style w:type="paragraph" w:customStyle="1" w:styleId="CAEEADAD32624C95828393EF1A054592">
    <w:name w:val="CAEEADAD32624C95828393EF1A054592"/>
    <w:rsid w:val="000D2C50"/>
  </w:style>
  <w:style w:type="paragraph" w:customStyle="1" w:styleId="51782965F82B48F0B7C5AE99F94E9897">
    <w:name w:val="51782965F82B48F0B7C5AE99F94E9897"/>
    <w:rsid w:val="000D2C50"/>
  </w:style>
  <w:style w:type="paragraph" w:customStyle="1" w:styleId="9F562C63C15C454EB9EC93740654354C">
    <w:name w:val="9F562C63C15C454EB9EC93740654354C"/>
    <w:rsid w:val="000D2C50"/>
  </w:style>
  <w:style w:type="paragraph" w:customStyle="1" w:styleId="03BD7FBABB204ECB853A8CA17105B87B">
    <w:name w:val="03BD7FBABB204ECB853A8CA17105B87B"/>
    <w:rsid w:val="000D2C50"/>
  </w:style>
  <w:style w:type="paragraph" w:customStyle="1" w:styleId="47548D744231473BA9458962674038C0">
    <w:name w:val="47548D744231473BA9458962674038C0"/>
    <w:rsid w:val="000D2C50"/>
  </w:style>
  <w:style w:type="paragraph" w:customStyle="1" w:styleId="4A7B22EECC514C57BCBD567FCF1C2E13">
    <w:name w:val="4A7B22EECC514C57BCBD567FCF1C2E13"/>
    <w:rsid w:val="000D2C50"/>
  </w:style>
  <w:style w:type="paragraph" w:customStyle="1" w:styleId="00BBFDD96DCF4A359A8F522AE5D272A8">
    <w:name w:val="00BBFDD96DCF4A359A8F522AE5D272A8"/>
    <w:rsid w:val="000D2C50"/>
  </w:style>
  <w:style w:type="paragraph" w:customStyle="1" w:styleId="8D26464645E14E309F8124EC47EF2FAB">
    <w:name w:val="8D26464645E14E309F8124EC47EF2FAB"/>
    <w:rsid w:val="000D2C50"/>
  </w:style>
  <w:style w:type="paragraph" w:customStyle="1" w:styleId="64EC8B22979543CF9F8BBD9BD060FFD9">
    <w:name w:val="64EC8B22979543CF9F8BBD9BD060FFD9"/>
    <w:rsid w:val="000D2C50"/>
  </w:style>
  <w:style w:type="paragraph" w:customStyle="1" w:styleId="97421D346B544526BC0A58FE75B3674A">
    <w:name w:val="97421D346B544526BC0A58FE75B3674A"/>
    <w:rsid w:val="000D2C50"/>
  </w:style>
  <w:style w:type="paragraph" w:customStyle="1" w:styleId="E374891CD5E943AE92BCDE4099FF9086">
    <w:name w:val="E374891CD5E943AE92BCDE4099FF9086"/>
    <w:rsid w:val="000D2C50"/>
  </w:style>
  <w:style w:type="paragraph" w:customStyle="1" w:styleId="3A5DA9CEA6734A36951E75422B387D40">
    <w:name w:val="3A5DA9CEA6734A36951E75422B387D40"/>
    <w:rsid w:val="000D2C50"/>
  </w:style>
  <w:style w:type="paragraph" w:customStyle="1" w:styleId="15C143BD95984F7AA3CC0004796C2388">
    <w:name w:val="15C143BD95984F7AA3CC0004796C2388"/>
    <w:rsid w:val="000D2C50"/>
  </w:style>
  <w:style w:type="paragraph" w:customStyle="1" w:styleId="46CA03FB735D4DBEB9B78C07277B55AF">
    <w:name w:val="46CA03FB735D4DBEB9B78C07277B55AF"/>
    <w:rsid w:val="000D2C50"/>
  </w:style>
  <w:style w:type="paragraph" w:customStyle="1" w:styleId="919D7363E6434E82A0FB49FDF36B7FB6">
    <w:name w:val="919D7363E6434E82A0FB49FDF36B7FB6"/>
    <w:rsid w:val="000D2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AgendaPack xmlns="c4bd76d7-8005-4989-9d83-a2a2609aa33b">false</InAgendaPac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6B68C14A94DBB2011A375CED625" ma:contentTypeVersion="12" ma:contentTypeDescription="Create a new document." ma:contentTypeScope="" ma:versionID="bff330d898ede9d40bd9051630d3624c">
  <xsd:schema xmlns:xsd="http://www.w3.org/2001/XMLSchema" xmlns:xs="http://www.w3.org/2001/XMLSchema" xmlns:p="http://schemas.microsoft.com/office/2006/metadata/properties" xmlns:ns2="c4bd76d7-8005-4989-9d83-a2a2609aa33b" xmlns:ns3="bd3b5382-2e05-4217-a1c9-bd60b4e4b175" targetNamespace="http://schemas.microsoft.com/office/2006/metadata/properties" ma:root="true" ma:fieldsID="65f4726f14f589a539d43d8562813854" ns2:_="" ns3:_="">
    <xsd:import namespace="c4bd76d7-8005-4989-9d83-a2a2609aa33b"/>
    <xsd:import namespace="bd3b5382-2e05-4217-a1c9-bd60b4e4b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InAgendaPack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76d7-8005-4989-9d83-a2a2609aa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nAgendaPack" ma:index="18" nillable="true" ma:displayName="InAgendaPack" ma:default="0" ma:description="This item is included in the Agenda pack" ma:format="Dropdown" ma:internalName="InAgendaPack">
      <xsd:simpleType>
        <xsd:restriction base="dms:Boolean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5382-2e05-4217-a1c9-bd60b4e4b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6BA1E-6177-4B83-B467-1915D3798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679509-910F-4A63-9829-4718E8594E8B}">
  <ds:schemaRefs>
    <ds:schemaRef ds:uri="http://schemas.microsoft.com/office/2006/metadata/properties"/>
    <ds:schemaRef ds:uri="http://schemas.microsoft.com/office/infopath/2007/PartnerControls"/>
    <ds:schemaRef ds:uri="c4bd76d7-8005-4989-9d83-a2a2609aa33b"/>
  </ds:schemaRefs>
</ds:datastoreItem>
</file>

<file path=customXml/itemProps3.xml><?xml version="1.0" encoding="utf-8"?>
<ds:datastoreItem xmlns:ds="http://schemas.openxmlformats.org/officeDocument/2006/customXml" ds:itemID="{18980CA3-B56B-4E54-B239-DCE50738D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32C0E-582E-4766-8141-64E21BFC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76d7-8005-4989-9d83-a2a2609aa33b"/>
    <ds:schemaRef ds:uri="bd3b5382-2e05-4217-a1c9-bd60b4e4b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ARPANSA-TMP-1783  ARPANSA-TMP-1783 TEMPLATE  NSC Minutes of Meeting v1.1 May 2020.DOTX</Template>
  <TotalTime>2</TotalTime>
  <Pages>5</Pages>
  <Words>1443</Words>
  <Characters>8228</Characters>
  <Application>Microsoft Office Word</Application>
  <DocSecurity>0</DocSecurity>
  <Lines>68</Lines>
  <Paragraphs>19</Paragraphs>
  <ScaleCrop>false</ScaleCrop>
  <Company>ARPANSA</Company>
  <LinksUpToDate>false</LinksUpToDate>
  <CharactersWithSpaces>9652</CharactersWithSpaces>
  <SharedDoc>false</SharedDoc>
  <HLinks>
    <vt:vector size="24" baseType="variant">
      <vt:variant>
        <vt:i4>6226006</vt:i4>
      </vt:variant>
      <vt:variant>
        <vt:i4>9</vt:i4>
      </vt:variant>
      <vt:variant>
        <vt:i4>0</vt:i4>
      </vt:variant>
      <vt:variant>
        <vt:i4>5</vt:i4>
      </vt:variant>
      <vt:variant>
        <vt:lpwstr>http://www.arpansa.gov.au/aboutus/Committees/rhsacmt.cfm</vt:lpwstr>
      </vt:variant>
      <vt:variant>
        <vt:lpwstr/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http://www.arpansa.gov.au/aboutus/Committees/rhcmt.cfm</vt:lpwstr>
      </vt:variant>
      <vt:variant>
        <vt:lpwstr/>
      </vt:variant>
      <vt:variant>
        <vt:i4>6815848</vt:i4>
      </vt:variant>
      <vt:variant>
        <vt:i4>3</vt:i4>
      </vt:variant>
      <vt:variant>
        <vt:i4>0</vt:i4>
      </vt:variant>
      <vt:variant>
        <vt:i4>5</vt:i4>
      </vt:variant>
      <vt:variant>
        <vt:lpwstr>https://www.arpansa.gov.au/regulation-and-licensing/regulation/our-regulatory-services/who-we-regulate/major-facilities/ansto-intermediate-level-waste</vt:lpwstr>
      </vt:variant>
      <vt:variant>
        <vt:lpwstr/>
      </vt:variant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https://www.arpansa.gov.au/about-us/advisory-council-and-committees/nuclear-safety-committee/minutes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Minutes</dc:title>
  <dc:subject>NSC Meeting Minutes</dc:subject>
  <dc:creator>Scott Muston</dc:creator>
  <cp:keywords/>
  <cp:lastModifiedBy>Scott Muston</cp:lastModifiedBy>
  <cp:revision>3</cp:revision>
  <cp:lastPrinted>2022-05-09T06:51:00Z</cp:lastPrinted>
  <dcterms:created xsi:type="dcterms:W3CDTF">2022-05-09T06:51:00Z</dcterms:created>
  <dcterms:modified xsi:type="dcterms:W3CDTF">2022-05-09T06:51:00Z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0x0101001B93A6B68C14A94DBB2011A375CED625</vt:lpwstr>
  </property>
</Properties>
</file>