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93AAD" w14:textId="2664192B" w:rsidR="00D60B81" w:rsidRPr="00FE7A6F" w:rsidRDefault="00DA5586" w:rsidP="005819E9">
      <w:pPr>
        <w:pStyle w:val="Title"/>
        <w:spacing w:before="480"/>
      </w:pPr>
      <w:sdt>
        <w:sdtPr>
          <w:id w:val="-541752760"/>
          <w:placeholder>
            <w:docPart w:val="AA62BEB9FEB041949D01C92E4AFC8528"/>
          </w:placeholder>
        </w:sdtPr>
        <w:sdtEndPr/>
        <w:sdtContent>
          <w:r w:rsidR="00896C0F">
            <w:t xml:space="preserve">Radiation Health </w:t>
          </w:r>
          <w:r w:rsidR="000C55D2">
            <w:t>and</w:t>
          </w:r>
          <w:r w:rsidR="00896C0F">
            <w:t xml:space="preserve"> Safety Advisory Council</w:t>
          </w:r>
          <w:r w:rsidR="00431170">
            <w:t xml:space="preserve"> (</w:t>
          </w:r>
          <w:r w:rsidR="00330950">
            <w:t>‘Council’</w:t>
          </w:r>
          <w:r w:rsidR="00431170">
            <w:t>)</w:t>
          </w:r>
        </w:sdtContent>
      </w:sdt>
    </w:p>
    <w:p w14:paraId="49DCBAF1" w14:textId="77777777" w:rsidR="00D60B81" w:rsidRPr="004A11CC" w:rsidRDefault="003F6505" w:rsidP="005819E9">
      <w:pPr>
        <w:pStyle w:val="Title"/>
        <w:contextualSpacing w:val="0"/>
      </w:pPr>
      <w:r>
        <w:t xml:space="preserve">Meeting </w:t>
      </w:r>
      <w:r w:rsidR="008174F8">
        <w:t>Minutes</w:t>
      </w:r>
    </w:p>
    <w:p w14:paraId="33FC7CF4" w14:textId="1FEE52F6" w:rsidR="002475E3" w:rsidRDefault="002475E3" w:rsidP="002475E3">
      <w:pPr>
        <w:tabs>
          <w:tab w:val="left" w:pos="1276"/>
        </w:tabs>
        <w:spacing w:before="120" w:after="120"/>
        <w:ind w:left="1276" w:hanging="1276"/>
      </w:pPr>
      <w:r w:rsidRPr="000465F6">
        <w:rPr>
          <w:b/>
          <w:color w:val="4E1A74"/>
        </w:rPr>
        <w:t>Date:</w:t>
      </w:r>
      <w:r w:rsidRPr="000465F6">
        <w:rPr>
          <w:b/>
        </w:rPr>
        <w:tab/>
      </w:r>
      <w:sdt>
        <w:sdtPr>
          <w:id w:val="-1056162337"/>
          <w:placeholder>
            <w:docPart w:val="90160EB3793045CC97F0602F909DDDE0"/>
          </w:placeholder>
        </w:sdtPr>
        <w:sdtEndPr/>
        <w:sdtContent>
          <w:r w:rsidR="00656C7A">
            <w:t xml:space="preserve">11 October </w:t>
          </w:r>
          <w:r w:rsidR="00667A17">
            <w:t>2018</w:t>
          </w:r>
        </w:sdtContent>
      </w:sdt>
    </w:p>
    <w:p w14:paraId="011E11AB" w14:textId="77777777" w:rsidR="00656C7A" w:rsidRPr="000465F6" w:rsidRDefault="00656C7A" w:rsidP="00656C7A">
      <w:pPr>
        <w:tabs>
          <w:tab w:val="left" w:pos="1276"/>
        </w:tabs>
        <w:spacing w:before="120" w:after="120"/>
        <w:ind w:left="1276" w:hanging="1276"/>
      </w:pPr>
      <w:r>
        <w:rPr>
          <w:b/>
          <w:color w:val="4E1A74"/>
        </w:rPr>
        <w:t>Time</w:t>
      </w:r>
      <w:r w:rsidRPr="000465F6">
        <w:rPr>
          <w:b/>
          <w:color w:val="4E1A74"/>
        </w:rPr>
        <w:t>:</w:t>
      </w:r>
      <w:r w:rsidRPr="000465F6">
        <w:rPr>
          <w:b/>
        </w:rPr>
        <w:tab/>
      </w:r>
      <w:sdt>
        <w:sdtPr>
          <w:id w:val="725796181"/>
          <w:placeholder>
            <w:docPart w:val="A4A5AE1A919B45B9BD65C0C681CFEC56"/>
          </w:placeholder>
        </w:sdtPr>
        <w:sdtEndPr/>
        <w:sdtContent>
          <w:r>
            <w:t>9</w:t>
          </w:r>
          <w:r w:rsidRPr="00167C0D">
            <w:t>.</w:t>
          </w:r>
          <w:r>
            <w:t xml:space="preserve">00 </w:t>
          </w:r>
          <w:r w:rsidRPr="00167C0D">
            <w:t>am</w:t>
          </w:r>
          <w:r>
            <w:t xml:space="preserve"> – 16.30 pm</w:t>
          </w:r>
        </w:sdtContent>
      </w:sdt>
    </w:p>
    <w:p w14:paraId="79986E63" w14:textId="77777777" w:rsidR="00656C7A" w:rsidRPr="000465F6" w:rsidRDefault="00656C7A" w:rsidP="00656C7A">
      <w:pPr>
        <w:tabs>
          <w:tab w:val="left" w:pos="1276"/>
        </w:tabs>
        <w:spacing w:before="120" w:after="120"/>
        <w:ind w:left="1276" w:hanging="1276"/>
      </w:pPr>
      <w:r w:rsidRPr="000465F6">
        <w:rPr>
          <w:b/>
          <w:color w:val="4E1A74"/>
        </w:rPr>
        <w:t>Location</w:t>
      </w:r>
      <w:r w:rsidRPr="000465F6">
        <w:t>:</w:t>
      </w:r>
      <w:r w:rsidRPr="000465F6">
        <w:tab/>
      </w:r>
      <w:sdt>
        <w:sdtPr>
          <w:id w:val="-1342692087"/>
          <w:placeholder>
            <w:docPart w:val="5019F088699F4FB591939266766DCD2F"/>
          </w:placeholder>
        </w:sdtPr>
        <w:sdtEndPr/>
        <w:sdtContent>
          <w:r>
            <w:t>38-40 Urunga Parade, Miranda NSW</w:t>
          </w:r>
          <w:r w:rsidRPr="00A47340">
            <w:t xml:space="preserve"> (Sydney</w:t>
          </w:r>
          <w:r>
            <w:t>)</w:t>
          </w:r>
        </w:sdtContent>
      </w:sdt>
    </w:p>
    <w:p w14:paraId="67CFBEAE" w14:textId="461C9962" w:rsidR="00656C7A" w:rsidRDefault="00656C7A" w:rsidP="00656C7A">
      <w:pPr>
        <w:tabs>
          <w:tab w:val="left" w:pos="1276"/>
        </w:tabs>
        <w:spacing w:before="120" w:after="120"/>
        <w:ind w:left="1276" w:hanging="1276"/>
        <w:rPr>
          <w:b/>
          <w:color w:val="4E1A74"/>
        </w:rPr>
      </w:pPr>
      <w:r>
        <w:rPr>
          <w:b/>
          <w:color w:val="4E1A74"/>
        </w:rPr>
        <w:t>Chair:</w:t>
      </w:r>
      <w:r>
        <w:rPr>
          <w:b/>
          <w:color w:val="4E1A74"/>
        </w:rPr>
        <w:tab/>
      </w:r>
      <w:sdt>
        <w:sdtPr>
          <w:id w:val="199372631"/>
          <w:placeholder>
            <w:docPart w:val="BC53D04E53F849BFBFFFDAAF741937EA"/>
          </w:placeholder>
        </w:sdtPr>
        <w:sdtEndPr/>
        <w:sdtContent>
          <w:r w:rsidR="00F41114" w:rsidRPr="00DA5586">
            <w:t xml:space="preserve">Mr </w:t>
          </w:r>
          <w:r w:rsidR="00F41114" w:rsidRPr="00552B57">
            <w:t>Keith Baldry</w:t>
          </w:r>
          <w:r w:rsidR="00F41114">
            <w:t xml:space="preserve"> (for this meeting only)</w:t>
          </w:r>
        </w:sdtContent>
      </w:sdt>
    </w:p>
    <w:p w14:paraId="27D30230" w14:textId="22ADC835" w:rsidR="00656C7A" w:rsidRDefault="00656C7A" w:rsidP="00656C7A">
      <w:pPr>
        <w:tabs>
          <w:tab w:val="left" w:pos="1276"/>
        </w:tabs>
        <w:spacing w:before="120" w:after="120"/>
        <w:ind w:left="1276" w:hanging="1276"/>
        <w:rPr>
          <w:b/>
          <w:color w:val="4E1A74"/>
        </w:rPr>
      </w:pPr>
      <w:r>
        <w:rPr>
          <w:b/>
          <w:color w:val="4E1A74"/>
        </w:rPr>
        <w:t>Members:</w:t>
      </w:r>
      <w:r>
        <w:rPr>
          <w:b/>
          <w:color w:val="4E1A74"/>
        </w:rPr>
        <w:tab/>
      </w:r>
      <w:sdt>
        <w:sdtPr>
          <w:id w:val="1839114599"/>
          <w:placeholder>
            <w:docPart w:val="272940D7F02045D89BC8109014C4DA9A"/>
          </w:placeholder>
        </w:sdtPr>
        <w:sdtEndPr/>
        <w:sdtContent>
          <w:sdt>
            <w:sdtPr>
              <w:rPr>
                <w:b/>
                <w:color w:val="4E1A74"/>
                <w:szCs w:val="20"/>
              </w:rPr>
              <w:id w:val="1189261309"/>
              <w:placeholder>
                <w:docPart w:val="CAB313F8A7AD415CA91E4B4FEB7E4EB4"/>
              </w:placeholder>
            </w:sdtPr>
            <w:sdtEndPr/>
            <w:sdtContent>
              <w:r w:rsidRPr="00552B57">
                <w:t>Dr Carl</w:t>
              </w:r>
              <w:r>
                <w:t>-</w:t>
              </w:r>
              <w:r w:rsidRPr="00552B57">
                <w:t>Magnus Larsson</w:t>
              </w:r>
              <w:r>
                <w:t xml:space="preserve">, </w:t>
              </w:r>
              <w:r w:rsidRPr="00DA5586">
                <w:t>Mr Frank Harris, Dr Hugh Heggie</w:t>
              </w:r>
              <w:r>
                <w:rPr>
                  <w:color w:val="auto"/>
                </w:rPr>
                <w:t xml:space="preserve">, </w:t>
              </w:r>
              <w:r>
                <w:t>Dr Stephen Newbery</w:t>
              </w:r>
              <w:r w:rsidR="009F6D11">
                <w:t xml:space="preserve">, and </w:t>
              </w:r>
              <w:r w:rsidR="009F6D11" w:rsidRPr="00552B57">
                <w:t>Ms Melissa Holzberger</w:t>
              </w:r>
              <w:r w:rsidR="009F6D11">
                <w:t xml:space="preserve"> </w:t>
              </w:r>
              <w:r w:rsidR="005C1116">
                <w:t>(</w:t>
              </w:r>
              <w:r w:rsidR="009F6D11">
                <w:t>via teleconference from Brisbane</w:t>
              </w:r>
              <w:r w:rsidR="005C1116">
                <w:t>, departed part-way through item 3.1)</w:t>
              </w:r>
              <w:r w:rsidR="009F6D11">
                <w:t>.</w:t>
              </w:r>
            </w:sdtContent>
          </w:sdt>
        </w:sdtContent>
      </w:sdt>
    </w:p>
    <w:p w14:paraId="6507B145" w14:textId="27A3D5B5" w:rsidR="00656C7A" w:rsidRDefault="00656C7A" w:rsidP="00656C7A">
      <w:pPr>
        <w:tabs>
          <w:tab w:val="left" w:pos="1276"/>
        </w:tabs>
        <w:spacing w:before="120" w:after="120"/>
        <w:ind w:left="1276" w:hanging="1276"/>
        <w:rPr>
          <w:b/>
          <w:color w:val="4E1A74"/>
        </w:rPr>
      </w:pPr>
      <w:r>
        <w:rPr>
          <w:b/>
          <w:color w:val="4E1A74"/>
        </w:rPr>
        <w:t>Apologies:</w:t>
      </w:r>
      <w:r>
        <w:rPr>
          <w:b/>
          <w:color w:val="4E1A74"/>
        </w:rPr>
        <w:tab/>
      </w:r>
      <w:sdt>
        <w:sdtPr>
          <w:id w:val="-255514789"/>
          <w:placeholder>
            <w:docPart w:val="2C479A86AFC34402A4E176AF144984A6"/>
          </w:placeholder>
        </w:sdtPr>
        <w:sdtEndPr/>
        <w:sdtContent>
          <w:r>
            <w:t>Nil</w:t>
          </w:r>
        </w:sdtContent>
      </w:sdt>
      <w:r w:rsidR="00E06CC4">
        <w:t>.</w:t>
      </w:r>
    </w:p>
    <w:p w14:paraId="732888FE" w14:textId="77777777" w:rsidR="00656C7A" w:rsidRDefault="00656C7A" w:rsidP="00656C7A">
      <w:pPr>
        <w:tabs>
          <w:tab w:val="left" w:pos="1276"/>
        </w:tabs>
        <w:spacing w:before="120" w:after="120"/>
        <w:ind w:left="1276" w:hanging="1276"/>
        <w:rPr>
          <w:b/>
          <w:color w:val="4E1A74"/>
        </w:rPr>
      </w:pPr>
      <w:r>
        <w:rPr>
          <w:b/>
          <w:color w:val="4E1A74"/>
        </w:rPr>
        <w:t>Secretariat:</w:t>
      </w:r>
      <w:r>
        <w:rPr>
          <w:b/>
          <w:color w:val="4E1A74"/>
        </w:rPr>
        <w:tab/>
      </w:r>
      <w:sdt>
        <w:sdtPr>
          <w:id w:val="265735612"/>
          <w:placeholder>
            <w:docPart w:val="C77A0857F33D42A7828CF5181282D046"/>
          </w:placeholder>
        </w:sdtPr>
        <w:sdtEndPr/>
        <w:sdtContent>
          <w:r>
            <w:t>Mr James Wheaton, Mr Ben Paritsky</w:t>
          </w:r>
        </w:sdtContent>
      </w:sdt>
    </w:p>
    <w:p w14:paraId="751C6BCF" w14:textId="6E5FD5D0" w:rsidR="00656C7A" w:rsidRDefault="00656C7A" w:rsidP="00656C7A">
      <w:pPr>
        <w:tabs>
          <w:tab w:val="left" w:pos="1276"/>
        </w:tabs>
        <w:spacing w:before="120" w:after="120"/>
        <w:ind w:left="1276" w:hanging="1276"/>
        <w:rPr>
          <w:b/>
          <w:color w:val="4E1A74"/>
        </w:rPr>
      </w:pPr>
      <w:r w:rsidRPr="00FA19DF">
        <w:rPr>
          <w:b/>
          <w:color w:val="4E1A74"/>
        </w:rPr>
        <w:t>Invitees:</w:t>
      </w:r>
      <w:r w:rsidRPr="00FA19DF">
        <w:rPr>
          <w:b/>
          <w:color w:val="4E1A74"/>
        </w:rPr>
        <w:tab/>
      </w:r>
      <w:sdt>
        <w:sdtPr>
          <w:id w:val="271361356"/>
          <w:placeholder>
            <w:docPart w:val="59E05E4EC699415AB1D15A9814A927B1"/>
          </w:placeholder>
        </w:sdtPr>
        <w:sdtEndPr/>
        <w:sdtContent>
          <w:r w:rsidR="00094524">
            <w:t>Dr Roger Allison (Queensland Department of Health);</w:t>
          </w:r>
          <w:r w:rsidR="00E06CC4">
            <w:t xml:space="preserve"> </w:t>
          </w:r>
          <w:r w:rsidR="00094524">
            <w:t xml:space="preserve">Mr Matt </w:t>
          </w:r>
          <w:proofErr w:type="spellStart"/>
          <w:r w:rsidR="00094524">
            <w:t>Whitting</w:t>
          </w:r>
          <w:proofErr w:type="spellEnd"/>
          <w:r w:rsidR="00094524">
            <w:t xml:space="preserve"> (Department of Environment);</w:t>
          </w:r>
          <w:r w:rsidR="00094524" w:rsidRPr="00FA19DF">
            <w:t xml:space="preserve"> </w:t>
          </w:r>
          <w:r w:rsidR="009F6D11">
            <w:t xml:space="preserve">Mr Stuart Parr </w:t>
          </w:r>
          <w:r w:rsidR="00094524">
            <w:t xml:space="preserve">(Nuclear Safety Committee, </w:t>
          </w:r>
          <w:r w:rsidR="009F6D11">
            <w:t>via teleconference from Perth</w:t>
          </w:r>
          <w:r w:rsidR="00094524">
            <w:t xml:space="preserve">); Mr Jim Scott, </w:t>
          </w:r>
          <w:r w:rsidR="00094524" w:rsidRPr="00FA19DF">
            <w:t>Dr Samir Sarkar</w:t>
          </w:r>
          <w:r w:rsidR="00094524">
            <w:t>, and via videoconference from Melbourne:</w:t>
          </w:r>
          <w:r w:rsidR="00094524" w:rsidRPr="00FA19DF">
            <w:t xml:space="preserve"> </w:t>
          </w:r>
          <w:r w:rsidR="009F6D11" w:rsidRPr="00FA19DF">
            <w:t>Dr Gillian Hirth</w:t>
          </w:r>
          <w:r w:rsidR="009F6D11">
            <w:t xml:space="preserve">, </w:t>
          </w:r>
          <w:r w:rsidR="009F6D11" w:rsidRPr="00FA19DF">
            <w:t xml:space="preserve">Dr Ivan Williams, </w:t>
          </w:r>
          <w:r w:rsidRPr="00FA19DF">
            <w:t xml:space="preserve">Mr Ryan Hemsley, </w:t>
          </w:r>
          <w:r w:rsidR="00B3712E">
            <w:t xml:space="preserve">Ms Tone Doyle, </w:t>
          </w:r>
          <w:r w:rsidRPr="00FA19DF">
            <w:t>Ms S</w:t>
          </w:r>
          <w:r>
            <w:t>hailla van Raad, Dr Rick Tinker</w:t>
          </w:r>
          <w:r w:rsidR="00094524">
            <w:t xml:space="preserve"> (ARPANSA)</w:t>
          </w:r>
          <w:r w:rsidRPr="00FA19DF">
            <w:t>.</w:t>
          </w:r>
        </w:sdtContent>
      </w:sdt>
    </w:p>
    <w:p w14:paraId="164F6D31" w14:textId="7630658A" w:rsidR="002475E3" w:rsidRDefault="00656C7A" w:rsidP="00656C7A">
      <w:pPr>
        <w:tabs>
          <w:tab w:val="left" w:pos="1276"/>
        </w:tabs>
        <w:spacing w:before="120" w:after="120"/>
        <w:ind w:left="1276" w:hanging="1276"/>
        <w:rPr>
          <w:b/>
          <w:color w:val="4E1A74"/>
        </w:rPr>
      </w:pPr>
      <w:r>
        <w:rPr>
          <w:b/>
          <w:color w:val="4E1A74"/>
        </w:rPr>
        <w:t>Observers:</w:t>
      </w:r>
      <w:r>
        <w:rPr>
          <w:b/>
          <w:color w:val="4E1A74"/>
        </w:rPr>
        <w:tab/>
      </w:r>
      <w:sdt>
        <w:sdtPr>
          <w:id w:val="-1192674732"/>
          <w:placeholder>
            <w:docPart w:val="B495D699C68A4561AB5BBB28E54912B6"/>
          </w:placeholder>
        </w:sdtPr>
        <w:sdtEndPr/>
        <w:sdtContent>
          <w:r w:rsidRPr="00FA19DF">
            <w:t>Ms Gemma Larkins</w:t>
          </w:r>
          <w:r>
            <w:t>, Ms Julie Murray</w:t>
          </w:r>
          <w:r w:rsidR="009F6D11">
            <w:t xml:space="preserve">, and via videoconference from Melbourne: Mr Nathan Wahl, </w:t>
          </w:r>
          <w:r w:rsidR="009F6D11" w:rsidRPr="00FA19DF">
            <w:t>Ms Julia Carpenter,</w:t>
          </w:r>
          <w:r w:rsidR="009F6D11">
            <w:t xml:space="preserve"> </w:t>
          </w:r>
          <w:r w:rsidR="00125A37">
            <w:t>and Dr</w:t>
          </w:r>
          <w:r w:rsidR="00B408DE">
            <w:t xml:space="preserve"> </w:t>
          </w:r>
          <w:r w:rsidR="009F6D11">
            <w:t>Fiona Charalambous</w:t>
          </w:r>
          <w:r w:rsidR="00C719D9">
            <w:t xml:space="preserve"> (ARPANSA)</w:t>
          </w:r>
          <w:r>
            <w:t>.</w:t>
          </w:r>
        </w:sdtContent>
      </w:sdt>
    </w:p>
    <w:p w14:paraId="001CA27C" w14:textId="77777777" w:rsidR="009C5959" w:rsidRDefault="002475E3" w:rsidP="002475E3">
      <w:pPr>
        <w:pStyle w:val="Agendaitem-main"/>
      </w:pPr>
      <w:r w:rsidRPr="00413E9F">
        <w:t xml:space="preserve"> </w:t>
      </w:r>
      <w:r w:rsidR="00CB7340" w:rsidRPr="00413E9F">
        <w:drawing>
          <wp:anchor distT="0" distB="0" distL="114300" distR="114300" simplePos="0" relativeHeight="251659264" behindDoc="0" locked="1" layoutInCell="1" allowOverlap="1" wp14:anchorId="4FA45B0E" wp14:editId="6F45F689">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FDEC6A4FB33747DAA0DD066E666817DF"/>
          </w:placeholder>
        </w:sdtPr>
        <w:sdtEndPr/>
        <w:sdtContent>
          <w:r>
            <w:t>Standing items</w:t>
          </w:r>
        </w:sdtContent>
      </w:sdt>
    </w:p>
    <w:p w14:paraId="65920C91" w14:textId="73339E99" w:rsidR="003F6505" w:rsidRDefault="00DA5586" w:rsidP="005819E9">
      <w:pPr>
        <w:pStyle w:val="Agendaitem-supplementary"/>
      </w:pPr>
      <w:sdt>
        <w:sdtPr>
          <w:id w:val="1774583359"/>
          <w:placeholder>
            <w:docPart w:val="DF57DD8ED31F40129298B0E460BD99A3"/>
          </w:placeholder>
        </w:sdtPr>
        <w:sdtEndPr/>
        <w:sdtContent>
          <w:r w:rsidR="002475E3">
            <w:t>Meeting open</w:t>
          </w:r>
          <w:r w:rsidR="00A753A7">
            <w:t>, appoint temporary Chair</w:t>
          </w:r>
          <w:r w:rsidR="00330950">
            <w:t>,</w:t>
          </w:r>
          <w:r w:rsidR="002475E3">
            <w:t xml:space="preserve"> and </w:t>
          </w:r>
          <w:r w:rsidR="007D4DF3">
            <w:t>review action list</w:t>
          </w:r>
        </w:sdtContent>
      </w:sdt>
      <w:r w:rsidR="003F6505">
        <w:tab/>
      </w:r>
    </w:p>
    <w:p w14:paraId="5313134B" w14:textId="0542DCE9" w:rsidR="00833076" w:rsidRPr="00DA5586" w:rsidRDefault="00C719D9" w:rsidP="00833076">
      <w:r w:rsidRPr="00DA5586">
        <w:t xml:space="preserve">Mr Keith Baldry was </w:t>
      </w:r>
      <w:r w:rsidR="009B47DA" w:rsidRPr="00DA5586">
        <w:t xml:space="preserve">unanimously </w:t>
      </w:r>
      <w:r w:rsidRPr="00DA5586">
        <w:t>appointed as the</w:t>
      </w:r>
      <w:r w:rsidR="00833076" w:rsidRPr="00DA5586">
        <w:t xml:space="preserve"> temporary Chair </w:t>
      </w:r>
      <w:r w:rsidR="00FC1132" w:rsidRPr="00DA5586">
        <w:t xml:space="preserve">of Council </w:t>
      </w:r>
      <w:r w:rsidRPr="00DA5586">
        <w:t>for this meeting</w:t>
      </w:r>
      <w:r w:rsidR="00833076" w:rsidRPr="00DA5586">
        <w:t xml:space="preserve">. </w:t>
      </w:r>
      <w:r w:rsidR="00FC1132" w:rsidRPr="00DA5586">
        <w:t xml:space="preserve">It was noted </w:t>
      </w:r>
      <w:r w:rsidRPr="00DA5586">
        <w:t xml:space="preserve">that </w:t>
      </w:r>
      <w:r w:rsidR="008E074E" w:rsidRPr="00DA5586">
        <w:t>one Council member (Ms Melissa</w:t>
      </w:r>
      <w:r w:rsidR="00FC1132" w:rsidRPr="00DA5586">
        <w:t xml:space="preserve"> Holzberger) was participating via teleconference. </w:t>
      </w:r>
      <w:r w:rsidR="00833076" w:rsidRPr="00DA5586">
        <w:t xml:space="preserve">The Chair opened the meeting and the </w:t>
      </w:r>
      <w:r w:rsidR="00597628" w:rsidRPr="00DA5586">
        <w:t>S</w:t>
      </w:r>
      <w:r w:rsidR="00833076" w:rsidRPr="00DA5586">
        <w:t>ecretariat provided a review of the outstanding actions.</w:t>
      </w:r>
    </w:p>
    <w:p w14:paraId="25732CDE" w14:textId="77777777" w:rsidR="00F918CA" w:rsidRPr="00DA5586" w:rsidRDefault="00833076" w:rsidP="003F6505">
      <w:pPr>
        <w:rPr>
          <w:b/>
        </w:rPr>
      </w:pPr>
      <w:r w:rsidRPr="00DA5586">
        <w:rPr>
          <w:b/>
        </w:rPr>
        <w:t xml:space="preserve">Action: </w:t>
      </w:r>
      <w:r w:rsidR="00CF1448" w:rsidRPr="00DA5586">
        <w:rPr>
          <w:b/>
        </w:rPr>
        <w:t>A l</w:t>
      </w:r>
      <w:r w:rsidRPr="00DA5586">
        <w:rPr>
          <w:b/>
        </w:rPr>
        <w:t xml:space="preserve">etter of thanks from Council to </w:t>
      </w:r>
      <w:r w:rsidR="00CF1448" w:rsidRPr="00DA5586">
        <w:rPr>
          <w:b/>
        </w:rPr>
        <w:t xml:space="preserve">former member Mr </w:t>
      </w:r>
      <w:r w:rsidRPr="00DA5586">
        <w:rPr>
          <w:b/>
        </w:rPr>
        <w:t xml:space="preserve">Simon Critchley </w:t>
      </w:r>
      <w:r w:rsidR="00B8697D" w:rsidRPr="00DA5586">
        <w:rPr>
          <w:b/>
        </w:rPr>
        <w:t xml:space="preserve">was </w:t>
      </w:r>
      <w:r w:rsidRPr="00DA5586">
        <w:rPr>
          <w:b/>
        </w:rPr>
        <w:t>approved for signing.</w:t>
      </w:r>
    </w:p>
    <w:p w14:paraId="22717282" w14:textId="3620DAB5" w:rsidR="007D4DF3" w:rsidRPr="00DA5586" w:rsidRDefault="007D4DF3" w:rsidP="00F918CA">
      <w:pPr>
        <w:spacing w:before="120"/>
        <w:rPr>
          <w:b/>
        </w:rPr>
      </w:pPr>
      <w:r w:rsidRPr="00DA5586">
        <w:rPr>
          <w:b/>
        </w:rPr>
        <w:t xml:space="preserve">Action: </w:t>
      </w:r>
      <w:r w:rsidR="00B8697D" w:rsidRPr="00DA5586">
        <w:rPr>
          <w:b/>
        </w:rPr>
        <w:t>S</w:t>
      </w:r>
      <w:r w:rsidR="00833076" w:rsidRPr="00DA5586">
        <w:rPr>
          <w:b/>
        </w:rPr>
        <w:t xml:space="preserve">ecretariat to update </w:t>
      </w:r>
      <w:r w:rsidR="00B8697D" w:rsidRPr="00DA5586">
        <w:rPr>
          <w:b/>
        </w:rPr>
        <w:t xml:space="preserve">the </w:t>
      </w:r>
      <w:r w:rsidR="00833076" w:rsidRPr="00DA5586">
        <w:rPr>
          <w:b/>
        </w:rPr>
        <w:t>action list with additional detail</w:t>
      </w:r>
      <w:r w:rsidR="00B8697D" w:rsidRPr="00DA5586">
        <w:rPr>
          <w:b/>
        </w:rPr>
        <w:t xml:space="preserve">s to include the </w:t>
      </w:r>
      <w:r w:rsidR="00833076" w:rsidRPr="00DA5586">
        <w:rPr>
          <w:b/>
        </w:rPr>
        <w:t>depth of issues</w:t>
      </w:r>
      <w:r w:rsidR="00CF1448" w:rsidRPr="00DA5586">
        <w:rPr>
          <w:b/>
        </w:rPr>
        <w:t xml:space="preserve"> (that is, a further level of description on each item and an indication of the extent of discussion at Council)</w:t>
      </w:r>
      <w:r w:rsidR="00EC4DDB" w:rsidRPr="00DA5586">
        <w:rPr>
          <w:b/>
        </w:rPr>
        <w:t>.</w:t>
      </w:r>
    </w:p>
    <w:p w14:paraId="7542B3F9" w14:textId="5952FC7D" w:rsidR="00CB7340" w:rsidRDefault="00DA5586" w:rsidP="00CB7340">
      <w:pPr>
        <w:pStyle w:val="Agendaitem-supplementary"/>
      </w:pPr>
      <w:sdt>
        <w:sdtPr>
          <w:id w:val="199760283"/>
          <w:placeholder>
            <w:docPart w:val="CFBC39343C4E4482BC677A03FDDFD0B1"/>
          </w:placeholder>
        </w:sdtPr>
        <w:sdtEndPr/>
        <w:sdtContent>
          <w:r w:rsidR="009F5B2D">
            <w:t>Update</w:t>
          </w:r>
          <w:r w:rsidR="00D9797E">
            <w:t>s</w:t>
          </w:r>
          <w:r w:rsidR="009F5B2D">
            <w:t xml:space="preserve"> from </w:t>
          </w:r>
          <w:r w:rsidR="00BB7008">
            <w:t>the Radiation Health Committee (RHC)</w:t>
          </w:r>
          <w:r w:rsidR="00D9797E">
            <w:t xml:space="preserve"> and Nuclear Safety Committee (NSC)</w:t>
          </w:r>
        </w:sdtContent>
      </w:sdt>
      <w:r w:rsidR="00CB7340">
        <w:tab/>
      </w:r>
    </w:p>
    <w:p w14:paraId="11A0314C" w14:textId="60B1085E" w:rsidR="00B77FAA" w:rsidRDefault="004A5873">
      <w:r w:rsidRPr="00DA5586">
        <w:t xml:space="preserve">The CEO of ARPANSA noted recent work at the </w:t>
      </w:r>
      <w:r w:rsidR="003C4CC5" w:rsidRPr="00DA5586">
        <w:t>RHC</w:t>
      </w:r>
      <w:r w:rsidRPr="00DA5586">
        <w:t xml:space="preserve"> on initiatives to improve the national uniformity of radiation regulation</w:t>
      </w:r>
      <w:r w:rsidR="00E7385D" w:rsidRPr="00DA5586">
        <w:t xml:space="preserve">. He also thanked Council members for reviewing the </w:t>
      </w:r>
      <w:r w:rsidR="00E7385D">
        <w:rPr>
          <w:i/>
          <w:iCs/>
        </w:rPr>
        <w:t xml:space="preserve">Code for Disposal Facilities for Solid Radioactive Waste, </w:t>
      </w:r>
      <w:r w:rsidR="00E7385D">
        <w:t>Radiation Protection Series C-3</w:t>
      </w:r>
      <w:r w:rsidR="00E7385D">
        <w:rPr>
          <w:i/>
          <w:iCs/>
        </w:rPr>
        <w:t xml:space="preserve"> </w:t>
      </w:r>
      <w:r w:rsidR="00E7385D">
        <w:t xml:space="preserve">(2018) which will </w:t>
      </w:r>
      <w:r w:rsidR="008F27C9">
        <w:t xml:space="preserve">soon </w:t>
      </w:r>
      <w:r w:rsidR="00E7385D">
        <w:t xml:space="preserve">be published on ARPANSA’s website. </w:t>
      </w:r>
    </w:p>
    <w:p w14:paraId="001F8366" w14:textId="69A20E31" w:rsidR="004A5873" w:rsidRDefault="00E7385D">
      <w:r>
        <w:lastRenderedPageBreak/>
        <w:t>Separately, ARPANSA now has in-princip</w:t>
      </w:r>
      <w:r w:rsidR="002C10AA">
        <w:t>le</w:t>
      </w:r>
      <w:r>
        <w:t xml:space="preserve"> agreement from all jurisdictions to </w:t>
      </w:r>
      <w:r w:rsidR="001B0CEA">
        <w:t xml:space="preserve">make </w:t>
      </w:r>
      <w:r>
        <w:t xml:space="preserve">the Australian National Radiation Dose Register (ANRDR) </w:t>
      </w:r>
      <w:r w:rsidR="001B0CEA">
        <w:t xml:space="preserve">the central record keeping agency as described in </w:t>
      </w:r>
      <w:r w:rsidR="00597628">
        <w:t xml:space="preserve">the </w:t>
      </w:r>
      <w:r w:rsidR="001B0CEA" w:rsidRPr="003D5F97">
        <w:rPr>
          <w:i/>
        </w:rPr>
        <w:t>Code for radiation protection in planned exposure situations</w:t>
      </w:r>
      <w:r w:rsidR="001B0CEA">
        <w:t xml:space="preserve"> (RPS C-1</w:t>
      </w:r>
      <w:r w:rsidR="00A267F0">
        <w:t>)</w:t>
      </w:r>
      <w:r>
        <w:t xml:space="preserve">, meaning the ANRDR is now well on its way to </w:t>
      </w:r>
      <w:r w:rsidR="00597628">
        <w:t xml:space="preserve">become </w:t>
      </w:r>
      <w:r>
        <w:t xml:space="preserve">a true national dose register. Western Australia have requested legal counsel to confirm how they can adopt the ANRDR as their official dose record repository. Members agreed that </w:t>
      </w:r>
      <w:r w:rsidR="0011690E">
        <w:t xml:space="preserve">the </w:t>
      </w:r>
      <w:r>
        <w:t xml:space="preserve">confidence </w:t>
      </w:r>
      <w:r w:rsidR="0011690E">
        <w:t xml:space="preserve">of </w:t>
      </w:r>
      <w:r>
        <w:t xml:space="preserve">the public is a key factor, and having all jurisdictions participate in the ANRDR helps to meet community expectations around </w:t>
      </w:r>
      <w:r w:rsidR="00597628">
        <w:t>preservation of records</w:t>
      </w:r>
      <w:r>
        <w:t xml:space="preserve"> of occupational radiation exposures.</w:t>
      </w:r>
    </w:p>
    <w:p w14:paraId="6ED99FB0" w14:textId="6F43BD26" w:rsidR="00E7385D" w:rsidRDefault="00E7385D">
      <w:r>
        <w:t xml:space="preserve">The CEO noted that the RHC has taken steps to re-establish a national register to track radioactive sources across jurisdictions and overseas, as part of </w:t>
      </w:r>
      <w:r w:rsidR="00597628">
        <w:t>compliance with relevant international instruments</w:t>
      </w:r>
      <w:r w:rsidR="009F196C">
        <w:t>, noting that all jurisdictions maintain such registers already</w:t>
      </w:r>
      <w:r>
        <w:t xml:space="preserve">. </w:t>
      </w:r>
    </w:p>
    <w:p w14:paraId="4B34D03A" w14:textId="6B60559E" w:rsidR="00B5191C" w:rsidRDefault="00B5191C">
      <w:r>
        <w:t xml:space="preserve">The CEO noted that the </w:t>
      </w:r>
      <w:r w:rsidR="003C4CC5">
        <w:t>NSC</w:t>
      </w:r>
      <w:r>
        <w:t xml:space="preserve"> will meet in on 2 November 2018 to discuss ARPANSA’s </w:t>
      </w:r>
      <w:r w:rsidR="009F196C">
        <w:t xml:space="preserve">annual </w:t>
      </w:r>
      <w:r>
        <w:t>Regulator Performance Framework (RPF)</w:t>
      </w:r>
      <w:r w:rsidR="009F196C">
        <w:t xml:space="preserve"> report</w:t>
      </w:r>
      <w:r>
        <w:t xml:space="preserve"> on the efficiency of regulatory operations and measures to cut red tape, with the NSC being the external evaluator for the RPF</w:t>
      </w:r>
      <w:r w:rsidR="009F196C">
        <w:t xml:space="preserve"> report</w:t>
      </w:r>
      <w:r>
        <w:t>. It was noted that given the focus of the RPF, it is possible to perform very well against</w:t>
      </w:r>
      <w:r w:rsidR="009F196C">
        <w:t xml:space="preserve"> the RPF</w:t>
      </w:r>
      <w:r>
        <w:t xml:space="preserve"> key performance indicators</w:t>
      </w:r>
      <w:r w:rsidR="009F196C">
        <w:t>; however, other measures of regulatory efficacy are needed to provide a full picture. E.g.</w:t>
      </w:r>
      <w:r>
        <w:t xml:space="preserve"> </w:t>
      </w:r>
      <w:r w:rsidR="009F196C">
        <w:t>t</w:t>
      </w:r>
      <w:r>
        <w:t xml:space="preserve">he independent expert review </w:t>
      </w:r>
      <w:r w:rsidR="003D4E43">
        <w:t xml:space="preserve">report into </w:t>
      </w:r>
      <w:r>
        <w:t xml:space="preserve">safety practices </w:t>
      </w:r>
      <w:r w:rsidR="003D4E43">
        <w:t xml:space="preserve">at </w:t>
      </w:r>
      <w:r>
        <w:t xml:space="preserve">ANSTO </w:t>
      </w:r>
      <w:r w:rsidR="003D4E43">
        <w:t>contains</w:t>
      </w:r>
      <w:r>
        <w:t xml:space="preserve"> lessons for ANSTO </w:t>
      </w:r>
      <w:r w:rsidR="00D42271">
        <w:t xml:space="preserve">as well as </w:t>
      </w:r>
      <w:r>
        <w:t>the regulator</w:t>
      </w:r>
      <w:r w:rsidR="00D42271" w:rsidRPr="00D42271">
        <w:t xml:space="preserve"> </w:t>
      </w:r>
      <w:r w:rsidR="00D42271">
        <w:t>ARPANSA</w:t>
      </w:r>
      <w:r w:rsidR="00DA0EF8">
        <w:t xml:space="preserve"> in this regard</w:t>
      </w:r>
      <w:r>
        <w:t>. It was noted that t</w:t>
      </w:r>
      <w:r w:rsidR="003D4E43">
        <w:t>his</w:t>
      </w:r>
      <w:r>
        <w:t xml:space="preserve"> report will be made available to the Council shortly.</w:t>
      </w:r>
    </w:p>
    <w:p w14:paraId="4E85C973" w14:textId="66E13554" w:rsidR="00B5191C" w:rsidRDefault="00B5191C" w:rsidP="00B5191C">
      <w:pPr>
        <w:rPr>
          <w:b/>
        </w:rPr>
      </w:pPr>
      <w:r>
        <w:rPr>
          <w:b/>
        </w:rPr>
        <w:t xml:space="preserve">Action: Independent expert report into safety practices at ANSTO to be circulated to Council. </w:t>
      </w:r>
    </w:p>
    <w:p w14:paraId="5045E68D" w14:textId="77777777" w:rsidR="00CB7340" w:rsidRDefault="00807677" w:rsidP="00CB7340">
      <w:pPr>
        <w:pStyle w:val="Agendaitem-supplementary"/>
      </w:pPr>
      <w:r>
        <w:t>CEO update on the activities of ARPANSA</w:t>
      </w:r>
      <w:r w:rsidR="00CB7340">
        <w:tab/>
      </w:r>
    </w:p>
    <w:p w14:paraId="1C5FF456" w14:textId="0D7D09B4" w:rsidR="00B77FAA" w:rsidRPr="00DA5586" w:rsidRDefault="00B77FAA" w:rsidP="00CB7340">
      <w:r w:rsidRPr="00DA5586">
        <w:t xml:space="preserve">The CEO of ARPANSA </w:t>
      </w:r>
      <w:r w:rsidR="00C458CE" w:rsidRPr="00DA5586">
        <w:t xml:space="preserve">updated Council on preparations for the forthcoming </w:t>
      </w:r>
      <w:r w:rsidR="00902630" w:rsidRPr="00DA5586">
        <w:t xml:space="preserve">Integrated </w:t>
      </w:r>
      <w:r w:rsidR="00C458CE" w:rsidRPr="00DA5586">
        <w:t xml:space="preserve">Regulatory Review Services (IRRS) </w:t>
      </w:r>
      <w:r w:rsidR="009F196C" w:rsidRPr="00DA5586">
        <w:t xml:space="preserve">mission </w:t>
      </w:r>
      <w:r w:rsidR="00C458CE" w:rsidRPr="00DA5586">
        <w:t>to Australia at the start of November</w:t>
      </w:r>
      <w:r w:rsidR="00902630" w:rsidRPr="00DA5586">
        <w:t xml:space="preserve"> 2018</w:t>
      </w:r>
      <w:r w:rsidR="00C458CE" w:rsidRPr="00DA5586">
        <w:t xml:space="preserve">. It was noted that this would be the </w:t>
      </w:r>
      <w:r w:rsidR="00034D9B" w:rsidRPr="00DA5586">
        <w:t xml:space="preserve">International Atomic Energy Agency’s (IAEA) </w:t>
      </w:r>
      <w:r w:rsidR="002C10AA" w:rsidRPr="00DA5586">
        <w:t>largest multi-jurisdictional</w:t>
      </w:r>
      <w:r w:rsidR="00034D9B" w:rsidRPr="00DA5586">
        <w:t xml:space="preserve"> IRRS </w:t>
      </w:r>
      <w:r w:rsidR="002C10AA" w:rsidRPr="00DA5586">
        <w:t>m</w:t>
      </w:r>
      <w:r w:rsidR="00C458CE" w:rsidRPr="00DA5586">
        <w:t>ission</w:t>
      </w:r>
      <w:r w:rsidR="00B3712E" w:rsidRPr="00DA5586">
        <w:t xml:space="preserve"> ever</w:t>
      </w:r>
      <w:r w:rsidR="00C458CE" w:rsidRPr="00DA5586">
        <w:t xml:space="preserve"> </w:t>
      </w:r>
      <w:r w:rsidR="002C10AA" w:rsidRPr="00DA5586">
        <w:t>undertaken</w:t>
      </w:r>
      <w:r w:rsidR="00034D9B" w:rsidRPr="00DA5586">
        <w:t>,</w:t>
      </w:r>
      <w:r w:rsidR="00C458CE" w:rsidRPr="00DA5586">
        <w:t xml:space="preserve"> </w:t>
      </w:r>
      <w:r w:rsidR="002C10AA" w:rsidRPr="00DA5586">
        <w:t>which will, among other things,</w:t>
      </w:r>
      <w:r w:rsidR="00902630" w:rsidRPr="00DA5586">
        <w:t xml:space="preserve"> examine </w:t>
      </w:r>
      <w:r w:rsidR="00C458CE" w:rsidRPr="00DA5586">
        <w:t xml:space="preserve">the relationships between jurisdictions within a </w:t>
      </w:r>
      <w:r w:rsidR="00B3712E" w:rsidRPr="00DA5586">
        <w:t xml:space="preserve">federal </w:t>
      </w:r>
      <w:r w:rsidR="00C458CE" w:rsidRPr="00DA5586">
        <w:t xml:space="preserve">system of government. </w:t>
      </w:r>
      <w:r w:rsidR="00034D9B" w:rsidRPr="00DA5586">
        <w:t xml:space="preserve">ARPANSA’s Minister is expected to attend the opening of the IRRS </w:t>
      </w:r>
      <w:r w:rsidR="00902630" w:rsidRPr="00DA5586">
        <w:t>M</w:t>
      </w:r>
      <w:r w:rsidR="00034D9B" w:rsidRPr="00DA5586">
        <w:t xml:space="preserve">ission. ARPANSA sent an </w:t>
      </w:r>
      <w:r w:rsidR="00162C40" w:rsidRPr="00DA5586">
        <w:t>a</w:t>
      </w:r>
      <w:r w:rsidR="00034D9B" w:rsidRPr="00DA5586">
        <w:t xml:space="preserve">dvance </w:t>
      </w:r>
      <w:r w:rsidR="00C458CE" w:rsidRPr="00DA5586">
        <w:t xml:space="preserve">IRRS </w:t>
      </w:r>
      <w:r w:rsidR="00034D9B" w:rsidRPr="00DA5586">
        <w:t>S</w:t>
      </w:r>
      <w:r w:rsidR="00C458CE" w:rsidRPr="00DA5586">
        <w:t xml:space="preserve">ummary </w:t>
      </w:r>
      <w:r w:rsidR="00034D9B" w:rsidRPr="00DA5586">
        <w:t>R</w:t>
      </w:r>
      <w:r w:rsidR="00C458CE" w:rsidRPr="00DA5586">
        <w:t xml:space="preserve">eport </w:t>
      </w:r>
      <w:r w:rsidR="00034D9B" w:rsidRPr="00DA5586">
        <w:t>to the IAEA in preparation for the</w:t>
      </w:r>
      <w:r w:rsidR="00902630" w:rsidRPr="00DA5586">
        <w:t xml:space="preserve"> IRRS M</w:t>
      </w:r>
      <w:r w:rsidR="00034D9B" w:rsidRPr="00DA5586">
        <w:t xml:space="preserve">ission, </w:t>
      </w:r>
      <w:r w:rsidR="009F196C" w:rsidRPr="00DA5586">
        <w:t xml:space="preserve">building on </w:t>
      </w:r>
      <w:r w:rsidR="00034D9B" w:rsidRPr="00DA5586">
        <w:t xml:space="preserve">a ‘self-assessment’ against IAEA general safety </w:t>
      </w:r>
      <w:r w:rsidR="00CC26C8" w:rsidRPr="00DA5586">
        <w:t>requirements</w:t>
      </w:r>
      <w:r w:rsidR="00C458CE" w:rsidRPr="00DA5586">
        <w:t>.</w:t>
      </w:r>
    </w:p>
    <w:p w14:paraId="79E81D0B" w14:textId="4E14ED42" w:rsidR="00034D9B" w:rsidRPr="00DA5586" w:rsidRDefault="00034D9B" w:rsidP="00034D9B">
      <w:pPr>
        <w:rPr>
          <w:b/>
        </w:rPr>
      </w:pPr>
      <w:r w:rsidRPr="00DA5586">
        <w:rPr>
          <w:b/>
        </w:rPr>
        <w:t xml:space="preserve">Action: </w:t>
      </w:r>
      <w:r w:rsidR="0059385D" w:rsidRPr="00DA5586">
        <w:rPr>
          <w:b/>
        </w:rPr>
        <w:t>Circulate the</w:t>
      </w:r>
      <w:r w:rsidRPr="00DA5586">
        <w:rPr>
          <w:b/>
        </w:rPr>
        <w:t xml:space="preserve"> advance IRRS Summary Report </w:t>
      </w:r>
      <w:r w:rsidR="0059385D" w:rsidRPr="00DA5586">
        <w:rPr>
          <w:b/>
        </w:rPr>
        <w:t>to Council</w:t>
      </w:r>
      <w:r w:rsidRPr="00DA5586">
        <w:rPr>
          <w:b/>
        </w:rPr>
        <w:t xml:space="preserve">. </w:t>
      </w:r>
    </w:p>
    <w:p w14:paraId="24AAA0AB" w14:textId="52AAB89E" w:rsidR="00D21465" w:rsidRPr="00DA5586" w:rsidRDefault="0059385D" w:rsidP="00CB7340">
      <w:r w:rsidRPr="00DA5586">
        <w:t>The CEO also noted outcomes from the special session on ultraviolet (UV) radiation protection</w:t>
      </w:r>
      <w:r w:rsidR="00162C40" w:rsidRPr="00DA5586">
        <w:t xml:space="preserve"> at the previous Council meeting</w:t>
      </w:r>
      <w:r w:rsidRPr="00DA5586">
        <w:t>,</w:t>
      </w:r>
      <w:r w:rsidR="00162C40" w:rsidRPr="00DA5586">
        <w:t xml:space="preserve"> such as CEO-to-</w:t>
      </w:r>
      <w:r w:rsidRPr="00DA5586">
        <w:t>CEO meetings with other Commonwealth agencies including Cancer Australia and Safe Work Australia to explore social media campaigns and unified mess</w:t>
      </w:r>
      <w:r w:rsidR="005C1116" w:rsidRPr="00DA5586">
        <w:t>aging. It was noted that the UV</w:t>
      </w:r>
      <w:r w:rsidRPr="00DA5586">
        <w:t xml:space="preserve"> session had also resulted in </w:t>
      </w:r>
      <w:r w:rsidR="00826CAB" w:rsidRPr="00DA5586">
        <w:t xml:space="preserve">direct </w:t>
      </w:r>
      <w:r w:rsidRPr="00DA5586">
        <w:t xml:space="preserve">discussions between the Bureau of Meteorology and </w:t>
      </w:r>
      <w:r w:rsidR="00A371DA" w:rsidRPr="00DA5586">
        <w:t xml:space="preserve">Professor </w:t>
      </w:r>
      <w:r w:rsidRPr="00DA5586">
        <w:t>Adele Green</w:t>
      </w:r>
      <w:r w:rsidR="00A371DA" w:rsidRPr="00DA5586">
        <w:t>,</w:t>
      </w:r>
      <w:r w:rsidRPr="00DA5586">
        <w:t xml:space="preserve"> to initiate a campaign on year-round UV health effects. Members re-iterated that UV radiation</w:t>
      </w:r>
      <w:r w:rsidR="001443DE" w:rsidRPr="00DA5586">
        <w:t xml:space="preserve"> exposure</w:t>
      </w:r>
      <w:r w:rsidRPr="00DA5586">
        <w:t xml:space="preserve"> results in significant health effects and more will definitely need to be done, especially for the next generation and in order to keep up with the pace of technological change in sun protection</w:t>
      </w:r>
      <w:r w:rsidR="001F53A0" w:rsidRPr="00DA5586">
        <w:t>.</w:t>
      </w:r>
    </w:p>
    <w:p w14:paraId="4A7F45FF" w14:textId="77777777" w:rsidR="002475E3" w:rsidRDefault="00DA5586" w:rsidP="002475E3">
      <w:pPr>
        <w:pStyle w:val="Agendaitem-supplementary"/>
      </w:pPr>
      <w:sdt>
        <w:sdtPr>
          <w:rPr>
            <w:i/>
          </w:rPr>
          <w:id w:val="1316143565"/>
          <w:placeholder>
            <w:docPart w:val="E36BC8D537E64615A43A6EB6F25A28AE"/>
          </w:placeholder>
        </w:sdtPr>
        <w:sdtEndPr>
          <w:rPr>
            <w:i w:val="0"/>
          </w:rPr>
        </w:sdtEndPr>
        <w:sdtContent>
          <w:r w:rsidR="005A0D78">
            <w:t>International engagement update</w:t>
          </w:r>
        </w:sdtContent>
      </w:sdt>
      <w:r w:rsidR="002475E3">
        <w:tab/>
      </w:r>
    </w:p>
    <w:p w14:paraId="06DAA465" w14:textId="4974FCB5" w:rsidR="0059385D" w:rsidRPr="00DA5586" w:rsidRDefault="0059385D" w:rsidP="00CD233E">
      <w:r w:rsidRPr="00DA5586">
        <w:t>The tabled international travel report summaries were discussed, noting ARPANSA’s attendance (including Deputy CEO) at the IAEA General Conference in September 2018. It was noted that a number of bilateral agreements were signed or re-signed at the event</w:t>
      </w:r>
      <w:r w:rsidR="00E57256" w:rsidRPr="00DA5586">
        <w:t>: a</w:t>
      </w:r>
      <w:r w:rsidR="00524D74" w:rsidRPr="00DA5586">
        <w:t xml:space="preserve">n agreement </w:t>
      </w:r>
      <w:r w:rsidRPr="00DA5586">
        <w:t xml:space="preserve">with the United States </w:t>
      </w:r>
      <w:r w:rsidR="00524D74" w:rsidRPr="00DA5586">
        <w:t>Nuclear Regulatory Commission for mutual cooperation</w:t>
      </w:r>
      <w:r w:rsidR="00E57256" w:rsidRPr="00DA5586">
        <w:t>;</w:t>
      </w:r>
      <w:r w:rsidR="00524D74" w:rsidRPr="00DA5586">
        <w:t xml:space="preserve"> </w:t>
      </w:r>
      <w:r w:rsidR="00E57256" w:rsidRPr="00DA5586">
        <w:t>a</w:t>
      </w:r>
      <w:r w:rsidR="00524D74" w:rsidRPr="00DA5586">
        <w:t>n agreement with the Dutch regulator</w:t>
      </w:r>
      <w:r w:rsidR="002C10AA" w:rsidRPr="00DA5586">
        <w:t>,</w:t>
      </w:r>
      <w:r w:rsidR="00524D74" w:rsidRPr="00DA5586">
        <w:t xml:space="preserve"> </w:t>
      </w:r>
      <w:r w:rsidR="009F196C" w:rsidRPr="00DA5586">
        <w:t xml:space="preserve">Authority for Nuclear Safety </w:t>
      </w:r>
      <w:r w:rsidR="009F196C" w:rsidRPr="00DA5586">
        <w:lastRenderedPageBreak/>
        <w:t>and Radiation Protection (ANSV)</w:t>
      </w:r>
      <w:r w:rsidR="002C10AA" w:rsidRPr="00DA5586">
        <w:t>, centred on cooperation on the regulation of research reactors</w:t>
      </w:r>
      <w:r w:rsidR="00E57256" w:rsidRPr="00DA5586">
        <w:t xml:space="preserve">; </w:t>
      </w:r>
      <w:r w:rsidR="002C10AA" w:rsidRPr="00DA5586">
        <w:t xml:space="preserve">and </w:t>
      </w:r>
      <w:r w:rsidR="00E57256" w:rsidRPr="00DA5586">
        <w:t>a</w:t>
      </w:r>
      <w:r w:rsidR="00524D74" w:rsidRPr="00DA5586">
        <w:t>n agreement with Thailand’s Office of Atoms for Peace</w:t>
      </w:r>
      <w:r w:rsidR="009F196C" w:rsidRPr="00DA5586">
        <w:t>.</w:t>
      </w:r>
      <w:r w:rsidR="00E57256" w:rsidRPr="00DA5586">
        <w:t xml:space="preserve"> </w:t>
      </w:r>
    </w:p>
    <w:p w14:paraId="58C22E35" w14:textId="0FC3289C" w:rsidR="00CD233E" w:rsidRPr="0059385D" w:rsidRDefault="00CD233E" w:rsidP="00CD233E">
      <w:pPr>
        <w:rPr>
          <w:color w:val="auto"/>
        </w:rPr>
      </w:pPr>
      <w:r>
        <w:t>Also noted was the CEO of ARPANSA’s unopposed nomination to Vice-President of the Convention on Nuclear Safety</w:t>
      </w:r>
      <w:r w:rsidR="00C9108E">
        <w:t xml:space="preserve"> </w:t>
      </w:r>
      <w:r w:rsidR="002F51E4">
        <w:t xml:space="preserve">that was expected </w:t>
      </w:r>
      <w:r w:rsidR="00C9108E">
        <w:t>to be confirmed in the next few days</w:t>
      </w:r>
      <w:r>
        <w:t xml:space="preserve">, and separately, an IAEA workshop being held </w:t>
      </w:r>
      <w:r w:rsidR="00C9108E">
        <w:t xml:space="preserve">concurrently </w:t>
      </w:r>
      <w:r>
        <w:t>in South Australia</w:t>
      </w:r>
      <w:r w:rsidR="00C9108E">
        <w:t xml:space="preserve"> on safety in uranium production with various South American, African and Asian countries in attendance. Such high-profile appointments and events were noted as being positive for Australia and its </w:t>
      </w:r>
      <w:r w:rsidR="009F196C">
        <w:t xml:space="preserve">nuclear safety and </w:t>
      </w:r>
      <w:r w:rsidR="00C9108E">
        <w:t>radiation protection regulators.</w:t>
      </w:r>
    </w:p>
    <w:p w14:paraId="5A98EC58" w14:textId="77777777" w:rsidR="005A0D78" w:rsidRDefault="00DA5586" w:rsidP="005A0D78">
      <w:pPr>
        <w:pStyle w:val="Agendaitem-thirdlevel"/>
      </w:pPr>
      <w:sdt>
        <w:sdtPr>
          <w:id w:val="465162344"/>
          <w:placeholder>
            <w:docPart w:val="8C0B94B6B3ED431AA8DD90EF4D1FEE7B"/>
          </w:placeholder>
        </w:sdtPr>
        <w:sdtEndPr/>
        <w:sdtContent>
          <w:r w:rsidR="005A0D78">
            <w:t>Upcoming international meetings or events</w:t>
          </w:r>
        </w:sdtContent>
      </w:sdt>
      <w:r w:rsidR="005A0D78">
        <w:tab/>
      </w:r>
    </w:p>
    <w:p w14:paraId="7DBAC24A" w14:textId="33781F39" w:rsidR="000E24CA" w:rsidRPr="00DA5586" w:rsidRDefault="000E24CA" w:rsidP="005A0D78">
      <w:r w:rsidRPr="00DA5586">
        <w:t>A summary of upcoming international meetings and events was tabled without further discussion.</w:t>
      </w:r>
    </w:p>
    <w:p w14:paraId="742A4E66" w14:textId="2EF0CE12" w:rsidR="002475E3" w:rsidRDefault="00DA5586" w:rsidP="00C93F12">
      <w:pPr>
        <w:pStyle w:val="Agendaitem-supplementary"/>
      </w:pPr>
      <w:sdt>
        <w:sdtPr>
          <w:id w:val="-2009585785"/>
          <w:placeholder>
            <w:docPart w:val="ABA4276C95C64249A49E29634E249BC4"/>
          </w:placeholder>
        </w:sdtPr>
        <w:sdtEndPr/>
        <w:sdtContent>
          <w:sdt>
            <w:sdtPr>
              <w:id w:val="338821890"/>
              <w:placeholder>
                <w:docPart w:val="B8A026537FDD47D1A6D194AC1E776C16"/>
              </w:placeholder>
            </w:sdtPr>
            <w:sdtEndPr/>
            <w:sdtContent>
              <w:r w:rsidR="00C93F12">
                <w:t>ARPANSA public enquiries and media dashboards</w:t>
              </w:r>
            </w:sdtContent>
          </w:sdt>
        </w:sdtContent>
      </w:sdt>
      <w:r w:rsidR="002475E3">
        <w:tab/>
      </w:r>
    </w:p>
    <w:p w14:paraId="617FA413" w14:textId="3325E79E" w:rsidR="00C93F12" w:rsidRPr="00DA5586" w:rsidRDefault="001D3A6C" w:rsidP="00932E70">
      <w:r w:rsidRPr="00DA5586">
        <w:t>An update on public and media enquiries to ARPANSA was tabled and discussed. It was noted that there ha</w:t>
      </w:r>
      <w:r w:rsidR="00A0365F" w:rsidRPr="00DA5586">
        <w:t>s</w:t>
      </w:r>
      <w:r w:rsidRPr="00DA5586">
        <w:t xml:space="preserve"> been a noticeable increase in enquiries in relation to 5G technology, due to the installation of ‘small cells’ as part of some telecommunications companies’ infrastructure rollout ahead of any deployment of </w:t>
      </w:r>
      <w:r w:rsidR="00957F44" w:rsidRPr="00DA5586">
        <w:t xml:space="preserve">5G </w:t>
      </w:r>
      <w:r w:rsidRPr="00DA5586">
        <w:t>technology.</w:t>
      </w:r>
      <w:r w:rsidR="006F0B5D" w:rsidRPr="00DA5586">
        <w:t xml:space="preserve"> It </w:t>
      </w:r>
      <w:r w:rsidR="00E95978" w:rsidRPr="00DA5586">
        <w:t xml:space="preserve">also </w:t>
      </w:r>
      <w:r w:rsidR="006F0B5D" w:rsidRPr="00DA5586">
        <w:t xml:space="preserve">was noted that </w:t>
      </w:r>
      <w:r w:rsidR="00932E70" w:rsidRPr="00DA5586">
        <w:t xml:space="preserve">a </w:t>
      </w:r>
      <w:r w:rsidR="006F0B5D" w:rsidRPr="00DA5586">
        <w:t xml:space="preserve">steady increase </w:t>
      </w:r>
      <w:r w:rsidR="00932E70" w:rsidRPr="00DA5586">
        <w:t>in en</w:t>
      </w:r>
      <w:r w:rsidR="006F0B5D" w:rsidRPr="00DA5586">
        <w:t>qu</w:t>
      </w:r>
      <w:r w:rsidR="00932E70" w:rsidRPr="00DA5586">
        <w:t>i</w:t>
      </w:r>
      <w:r w:rsidR="006F0B5D" w:rsidRPr="00DA5586">
        <w:t xml:space="preserve">ries </w:t>
      </w:r>
      <w:r w:rsidR="00932E70" w:rsidRPr="00DA5586">
        <w:t>about power-lines appears</w:t>
      </w:r>
      <w:r w:rsidR="006F0B5D" w:rsidRPr="00DA5586">
        <w:t xml:space="preserve"> to be </w:t>
      </w:r>
      <w:r w:rsidR="00932E70" w:rsidRPr="00DA5586">
        <w:t xml:space="preserve">connected </w:t>
      </w:r>
      <w:r w:rsidR="006F0B5D" w:rsidRPr="00DA5586">
        <w:t>to insurance clause</w:t>
      </w:r>
      <w:r w:rsidR="00932E70" w:rsidRPr="00DA5586">
        <w:t>s related to new property purchases. ARPANSA is investigating this issue.</w:t>
      </w:r>
    </w:p>
    <w:p w14:paraId="46490375" w14:textId="24913A57" w:rsidR="0071661E" w:rsidRDefault="00DA5586" w:rsidP="0071661E">
      <w:pPr>
        <w:pStyle w:val="Agendaitem-main"/>
      </w:pPr>
      <w:sdt>
        <w:sdtPr>
          <w:id w:val="-231536865"/>
          <w:placeholder>
            <w:docPart w:val="27DF2393CCEE4DBD82395CF344AFF6AC"/>
          </w:placeholder>
        </w:sdtPr>
        <w:sdtEndPr/>
        <w:sdtContent>
          <w:r w:rsidR="00A753A7">
            <w:t>Deep Dives</w:t>
          </w:r>
        </w:sdtContent>
      </w:sdt>
    </w:p>
    <w:p w14:paraId="7A1667E2" w14:textId="3F1B2CC4" w:rsidR="00CB7340" w:rsidRDefault="00DA5586" w:rsidP="00CB7340">
      <w:pPr>
        <w:pStyle w:val="Agendaitem-supplementary"/>
      </w:pPr>
      <w:sdt>
        <w:sdtPr>
          <w:id w:val="1801491100"/>
          <w:placeholder>
            <w:docPart w:val="30EB36733DFB4D1DB69030F6F4BF7C59"/>
          </w:placeholder>
        </w:sdtPr>
        <w:sdtEndPr/>
        <w:sdtContent>
          <w:r w:rsidR="00A753A7">
            <w:t>NORM radiation protection working group</w:t>
          </w:r>
        </w:sdtContent>
      </w:sdt>
      <w:r w:rsidR="00CB7340">
        <w:tab/>
      </w:r>
    </w:p>
    <w:p w14:paraId="56186AD2" w14:textId="2FA2B398" w:rsidR="00BB58D8" w:rsidRDefault="00AE2725" w:rsidP="00CB7340">
      <w:r>
        <w:t xml:space="preserve">Council </w:t>
      </w:r>
      <w:r w:rsidR="008E0030">
        <w:t xml:space="preserve">considered </w:t>
      </w:r>
      <w:r>
        <w:t xml:space="preserve">a number of scenarios </w:t>
      </w:r>
      <w:r w:rsidR="008E0030">
        <w:t xml:space="preserve">that demonstrated </w:t>
      </w:r>
      <w:r w:rsidR="005C1116">
        <w:t xml:space="preserve">various </w:t>
      </w:r>
      <w:r>
        <w:t>regulatory considerations in relation to naturally occurring radioactive material (NORM)</w:t>
      </w:r>
      <w:r w:rsidR="00123A3A">
        <w:t>.</w:t>
      </w:r>
      <w:r>
        <w:t xml:space="preserve"> It was noted that a number of NORM issues appear to arise as part of ‘end-of-lifecycle’ activities for various types of mining, treatment and processing projects. </w:t>
      </w:r>
    </w:p>
    <w:p w14:paraId="20B56205" w14:textId="0D48132E" w:rsidR="00BB58D8" w:rsidRDefault="00AE2725" w:rsidP="00CB7340">
      <w:r>
        <w:t xml:space="preserve">Council </w:t>
      </w:r>
      <w:r w:rsidR="008E0030">
        <w:t xml:space="preserve">discussed </w:t>
      </w:r>
      <w:r>
        <w:t>whether there were ways that ARPANSA could assist</w:t>
      </w:r>
      <w:r w:rsidR="008E0030">
        <w:t xml:space="preserve"> with regulatory direction or guidance for NORM-related issues</w:t>
      </w:r>
      <w:r>
        <w:t xml:space="preserve">. It was suggested that industries need to build a code of conduct at the same time as the regulator, and that the primary role of the regulator may be to build awareness and consider advice on </w:t>
      </w:r>
      <w:r w:rsidR="00957F44">
        <w:t xml:space="preserve">the use of </w:t>
      </w:r>
      <w:r>
        <w:t>a ‘</w:t>
      </w:r>
      <w:r w:rsidR="00957F44">
        <w:t xml:space="preserve">graded </w:t>
      </w:r>
      <w:r>
        <w:t>approach</w:t>
      </w:r>
      <w:r w:rsidR="00957F44">
        <w:t>’</w:t>
      </w:r>
      <w:r>
        <w:t xml:space="preserve"> to regulating NORM-related activities. A particular challenge noted was trying to raise awareness within industries not normally associated with radiation, such as coal-washing or water treatment plants. The use of fact sheets was discussed as being of limited use, because the target audience for raising awareness may not be the general public. </w:t>
      </w:r>
    </w:p>
    <w:p w14:paraId="489C34C6" w14:textId="4E38AAE2" w:rsidR="00A624DB" w:rsidRDefault="00AE2725" w:rsidP="00BB58D8">
      <w:r>
        <w:t xml:space="preserve">It was noted that the IAEA is </w:t>
      </w:r>
      <w:r w:rsidR="00417711">
        <w:t xml:space="preserve">arranging </w:t>
      </w:r>
      <w:r>
        <w:t xml:space="preserve">a conference in 2020 which will include </w:t>
      </w:r>
      <w:r w:rsidR="00E77CED">
        <w:t xml:space="preserve">a topic on </w:t>
      </w:r>
      <w:r>
        <w:t>how to take into account radiological considerations in a multi-hazard environment.</w:t>
      </w:r>
      <w:r w:rsidR="00BB58D8">
        <w:t xml:space="preserve"> It was </w:t>
      </w:r>
      <w:r w:rsidR="00E77CED">
        <w:t xml:space="preserve">also </w:t>
      </w:r>
      <w:r w:rsidR="00BB58D8">
        <w:t xml:space="preserve">noted that the IAEA’s </w:t>
      </w:r>
      <w:r w:rsidR="00417711">
        <w:t>General S</w:t>
      </w:r>
      <w:r w:rsidR="00BB58D8">
        <w:t xml:space="preserve">afety </w:t>
      </w:r>
      <w:r w:rsidR="00417711">
        <w:t>R</w:t>
      </w:r>
      <w:r w:rsidR="00BB58D8">
        <w:t xml:space="preserve">equirement (GSR) Part 3 </w:t>
      </w:r>
      <w:r w:rsidR="00417711">
        <w:t xml:space="preserve">(the Basic Safety Standards) </w:t>
      </w:r>
      <w:r w:rsidR="00BB58D8">
        <w:t>contains an expectation that government maintains knowledge of industry activities. It was agreed that the RHC would be a useful starting point for further discussion of this issue, to gain initial ‘visibility’ of the issue across RHC’s jurisdictional regulatory members.</w:t>
      </w:r>
      <w:r w:rsidR="00BA5F1B">
        <w:t xml:space="preserve"> It was also suggested that the radiation regulators network (RRN) could consider this issue.</w:t>
      </w:r>
    </w:p>
    <w:p w14:paraId="70470637" w14:textId="67F4EAF4" w:rsidR="00BB58D8" w:rsidRPr="00DA5586" w:rsidRDefault="00BB58D8" w:rsidP="00AA62A3">
      <w:pPr>
        <w:spacing w:before="120"/>
        <w:rPr>
          <w:b/>
        </w:rPr>
      </w:pPr>
      <w:r w:rsidRPr="00DA5586">
        <w:rPr>
          <w:b/>
        </w:rPr>
        <w:t xml:space="preserve">Action: </w:t>
      </w:r>
      <w:r w:rsidR="00957F44" w:rsidRPr="00DA5586">
        <w:rPr>
          <w:b/>
        </w:rPr>
        <w:t xml:space="preserve">Request input from </w:t>
      </w:r>
      <w:r w:rsidRPr="00DA5586">
        <w:rPr>
          <w:b/>
        </w:rPr>
        <w:t>RHC</w:t>
      </w:r>
      <w:r w:rsidR="00884CA6" w:rsidRPr="00DA5586">
        <w:rPr>
          <w:b/>
        </w:rPr>
        <w:t xml:space="preserve">, </w:t>
      </w:r>
      <w:r w:rsidRPr="00DA5586">
        <w:rPr>
          <w:b/>
        </w:rPr>
        <w:t>to consider which industries and sectors and points of regulatory contact may be relevant for NORM</w:t>
      </w:r>
      <w:r w:rsidR="00884CA6" w:rsidRPr="00DA5586">
        <w:rPr>
          <w:b/>
        </w:rPr>
        <w:t xml:space="preserve"> activities</w:t>
      </w:r>
      <w:r w:rsidRPr="00DA5586">
        <w:rPr>
          <w:b/>
        </w:rPr>
        <w:t>.</w:t>
      </w:r>
    </w:p>
    <w:p w14:paraId="1E9B15BC" w14:textId="4EE63EEE" w:rsidR="00BB58D8" w:rsidRPr="00DA5586" w:rsidRDefault="00BB58D8" w:rsidP="00AA62A3">
      <w:pPr>
        <w:spacing w:before="120"/>
        <w:rPr>
          <w:b/>
        </w:rPr>
      </w:pPr>
      <w:r w:rsidRPr="00DA5586">
        <w:rPr>
          <w:b/>
        </w:rPr>
        <w:t xml:space="preserve">Action: NORM working group </w:t>
      </w:r>
      <w:r w:rsidR="00E77CED" w:rsidRPr="00DA5586">
        <w:rPr>
          <w:b/>
        </w:rPr>
        <w:t xml:space="preserve">to </w:t>
      </w:r>
      <w:r w:rsidRPr="00DA5586">
        <w:rPr>
          <w:b/>
        </w:rPr>
        <w:t xml:space="preserve">continue to consider the scenarios </w:t>
      </w:r>
      <w:r w:rsidR="00884CA6" w:rsidRPr="00DA5586">
        <w:rPr>
          <w:b/>
        </w:rPr>
        <w:t xml:space="preserve">presented </w:t>
      </w:r>
      <w:r w:rsidRPr="00DA5586">
        <w:rPr>
          <w:b/>
        </w:rPr>
        <w:t xml:space="preserve">and other </w:t>
      </w:r>
      <w:r w:rsidR="00884CA6" w:rsidRPr="00DA5586">
        <w:rPr>
          <w:b/>
        </w:rPr>
        <w:t xml:space="preserve">possible </w:t>
      </w:r>
      <w:r w:rsidRPr="00DA5586">
        <w:rPr>
          <w:b/>
        </w:rPr>
        <w:t>ways forward, such as the possible components of a strategy to improve NORM awareness.</w:t>
      </w:r>
    </w:p>
    <w:p w14:paraId="6FC663B7" w14:textId="6C107692" w:rsidR="00BB58D8" w:rsidRPr="00DA5586" w:rsidRDefault="00BB58D8" w:rsidP="00AA62A3">
      <w:pPr>
        <w:spacing w:before="120"/>
        <w:rPr>
          <w:b/>
        </w:rPr>
      </w:pPr>
      <w:r w:rsidRPr="00DA5586">
        <w:rPr>
          <w:b/>
        </w:rPr>
        <w:lastRenderedPageBreak/>
        <w:t xml:space="preserve">Action: NORM working group </w:t>
      </w:r>
      <w:r w:rsidR="00884CA6" w:rsidRPr="00DA5586">
        <w:rPr>
          <w:b/>
        </w:rPr>
        <w:t xml:space="preserve">to specifically </w:t>
      </w:r>
      <w:r w:rsidRPr="00DA5586">
        <w:rPr>
          <w:b/>
        </w:rPr>
        <w:t>discuss what else needs to be considered with regard to a ‘graded approach’ to regulation of NORM activities.</w:t>
      </w:r>
    </w:p>
    <w:p w14:paraId="53C95373" w14:textId="416FE599" w:rsidR="00BB58D8" w:rsidRPr="00DA5586" w:rsidRDefault="00BB58D8" w:rsidP="00AA62A3">
      <w:pPr>
        <w:spacing w:before="120"/>
        <w:rPr>
          <w:b/>
        </w:rPr>
      </w:pPr>
      <w:r w:rsidRPr="00DA5586">
        <w:rPr>
          <w:b/>
        </w:rPr>
        <w:t xml:space="preserve">Action: </w:t>
      </w:r>
      <w:r w:rsidR="00957F44" w:rsidRPr="00DA5586">
        <w:rPr>
          <w:b/>
        </w:rPr>
        <w:t xml:space="preserve">Request assistance of </w:t>
      </w:r>
      <w:r w:rsidR="00884CA6" w:rsidRPr="00DA5586">
        <w:rPr>
          <w:b/>
        </w:rPr>
        <w:t xml:space="preserve">RHC, </w:t>
      </w:r>
      <w:r w:rsidR="00E77CED" w:rsidRPr="00DA5586">
        <w:rPr>
          <w:b/>
        </w:rPr>
        <w:t xml:space="preserve">along with any further considerations identified by the working group, </w:t>
      </w:r>
      <w:r w:rsidR="00884CA6" w:rsidRPr="00DA5586">
        <w:rPr>
          <w:b/>
        </w:rPr>
        <w:t xml:space="preserve">to develop </w:t>
      </w:r>
      <w:r w:rsidRPr="00DA5586">
        <w:rPr>
          <w:b/>
        </w:rPr>
        <w:t>guidance</w:t>
      </w:r>
      <w:r w:rsidR="00BA5F1B" w:rsidRPr="00DA5586">
        <w:rPr>
          <w:b/>
        </w:rPr>
        <w:t xml:space="preserve"> or a statement</w:t>
      </w:r>
      <w:r w:rsidR="00884CA6" w:rsidRPr="00DA5586">
        <w:rPr>
          <w:b/>
        </w:rPr>
        <w:t xml:space="preserve"> </w:t>
      </w:r>
      <w:r w:rsidR="00862DCE" w:rsidRPr="00DA5586">
        <w:rPr>
          <w:b/>
        </w:rPr>
        <w:t>on</w:t>
      </w:r>
      <w:r w:rsidR="00884CA6" w:rsidRPr="00DA5586">
        <w:rPr>
          <w:b/>
        </w:rPr>
        <w:t xml:space="preserve"> </w:t>
      </w:r>
      <w:r w:rsidRPr="00DA5586">
        <w:rPr>
          <w:b/>
        </w:rPr>
        <w:t>a gra</w:t>
      </w:r>
      <w:bookmarkStart w:id="0" w:name="_GoBack"/>
      <w:bookmarkEnd w:id="0"/>
      <w:r w:rsidRPr="00DA5586">
        <w:rPr>
          <w:b/>
        </w:rPr>
        <w:t xml:space="preserve">ded approach </w:t>
      </w:r>
      <w:r w:rsidR="00884CA6" w:rsidRPr="00DA5586">
        <w:rPr>
          <w:b/>
        </w:rPr>
        <w:t xml:space="preserve">to </w:t>
      </w:r>
      <w:r w:rsidRPr="00DA5586">
        <w:rPr>
          <w:b/>
        </w:rPr>
        <w:t>regulating NORM activities.</w:t>
      </w:r>
    </w:p>
    <w:p w14:paraId="2BA16A85" w14:textId="3E28461E" w:rsidR="002475E3" w:rsidRDefault="00DA5586" w:rsidP="002475E3">
      <w:pPr>
        <w:pStyle w:val="Agendaitem-supplementary"/>
      </w:pPr>
      <w:sdt>
        <w:sdtPr>
          <w:id w:val="-342393287"/>
          <w:placeholder>
            <w:docPart w:val="57CF7D93D46146019F444F70FE57C5F6"/>
          </w:placeholder>
        </w:sdtPr>
        <w:sdtEndPr/>
        <w:sdtContent>
          <w:r w:rsidR="00A753A7">
            <w:t>EPBC Act approval processes</w:t>
          </w:r>
        </w:sdtContent>
      </w:sdt>
      <w:r w:rsidR="002475E3">
        <w:tab/>
      </w:r>
    </w:p>
    <w:p w14:paraId="41E07575" w14:textId="4262AE73" w:rsidR="004D4070" w:rsidRDefault="00302A90" w:rsidP="00613AB3">
      <w:pPr>
        <w:spacing w:line="240" w:lineRule="auto"/>
      </w:pPr>
      <w:r>
        <w:t xml:space="preserve">The interactions between </w:t>
      </w:r>
      <w:r w:rsidR="00E77CED">
        <w:t xml:space="preserve">the </w:t>
      </w:r>
      <w:r>
        <w:t xml:space="preserve">regulatory approval processes, of ARPANSA and the </w:t>
      </w:r>
      <w:r w:rsidR="004D4070">
        <w:t xml:space="preserve">Commonwealth </w:t>
      </w:r>
      <w:r>
        <w:t>Department of Environment</w:t>
      </w:r>
      <w:r w:rsidR="00B235CB">
        <w:t xml:space="preserve"> and Energy</w:t>
      </w:r>
      <w:r>
        <w:t xml:space="preserve"> (</w:t>
      </w:r>
      <w:r w:rsidR="004D4070">
        <w:t>DOE</w:t>
      </w:r>
      <w:r w:rsidR="00B235CB">
        <w:t>E</w:t>
      </w:r>
      <w:r>
        <w:t xml:space="preserve">), were discussed particularly in relation to ‘nuclear actions’ as defined under the </w:t>
      </w:r>
      <w:r>
        <w:rPr>
          <w:i/>
        </w:rPr>
        <w:t>Environment Protection and Biodiversity Conservation Act 1999</w:t>
      </w:r>
      <w:r>
        <w:t xml:space="preserve"> (the EPBC Act)</w:t>
      </w:r>
      <w:r w:rsidR="00A23689">
        <w:t>.</w:t>
      </w:r>
      <w:r>
        <w:t xml:space="preserve"> The overlap of such regulatory processes is anticipated to be highlighted in particular by any </w:t>
      </w:r>
      <w:r w:rsidR="00E77CED">
        <w:t>licence applications to ARPANSA or DO</w:t>
      </w:r>
      <w:r w:rsidR="00B235CB">
        <w:t>E</w:t>
      </w:r>
      <w:r w:rsidR="00E77CED">
        <w:t xml:space="preserve">E for </w:t>
      </w:r>
      <w:r>
        <w:t>the Department of Industry Innovation and Science’s</w:t>
      </w:r>
      <w:r w:rsidR="004D4070">
        <w:t xml:space="preserve"> (DIIS)</w:t>
      </w:r>
      <w:r>
        <w:t xml:space="preserve"> proposed NRWMF. </w:t>
      </w:r>
    </w:p>
    <w:p w14:paraId="54622C75" w14:textId="102A0D12" w:rsidR="00F9266D" w:rsidRDefault="004D4070" w:rsidP="00613AB3">
      <w:pPr>
        <w:spacing w:line="240" w:lineRule="auto"/>
      </w:pPr>
      <w:r>
        <w:t>Council was given a</w:t>
      </w:r>
      <w:r w:rsidR="00302A90">
        <w:t xml:space="preserve"> detailed presentation of the </w:t>
      </w:r>
      <w:r>
        <w:t>DOE</w:t>
      </w:r>
      <w:r w:rsidR="00B235CB">
        <w:t>E</w:t>
      </w:r>
      <w:r w:rsidR="00302A90">
        <w:t xml:space="preserve"> process</w:t>
      </w:r>
      <w:r w:rsidR="00E77CED">
        <w:t>es</w:t>
      </w:r>
      <w:r w:rsidR="00302A90">
        <w:t xml:space="preserve"> </w:t>
      </w:r>
      <w:r w:rsidR="00E77CED">
        <w:t xml:space="preserve">that may apply to </w:t>
      </w:r>
      <w:r>
        <w:t>the proposed DIIS facility</w:t>
      </w:r>
      <w:r w:rsidR="00302A90">
        <w:t>, particularly in relation to environmental impact statements.</w:t>
      </w:r>
      <w:r>
        <w:t xml:space="preserve"> ARPANSA’s past role</w:t>
      </w:r>
      <w:r w:rsidR="00ED7971">
        <w:t xml:space="preserve"> of providing advice to DO</w:t>
      </w:r>
      <w:r w:rsidR="00B235CB">
        <w:t>E</w:t>
      </w:r>
      <w:r w:rsidR="00ED7971">
        <w:t xml:space="preserve">E on </w:t>
      </w:r>
      <w:r w:rsidRPr="00ED7971">
        <w:rPr>
          <w:i/>
        </w:rPr>
        <w:t>nuclear actions</w:t>
      </w:r>
      <w:r>
        <w:t xml:space="preserve"> was noted along with a potential conflict of interest, should such advice form part of any future licence application to ARPANSA, as </w:t>
      </w:r>
      <w:r w:rsidR="00417711">
        <w:t>could possibly</w:t>
      </w:r>
      <w:r>
        <w:t xml:space="preserve"> be the case for </w:t>
      </w:r>
      <w:r w:rsidR="00E77CED">
        <w:t xml:space="preserve">a </w:t>
      </w:r>
      <w:r>
        <w:t xml:space="preserve">proposed NRWMF. It was noted that transport </w:t>
      </w:r>
      <w:r w:rsidR="000E1527">
        <w:t xml:space="preserve">of material to </w:t>
      </w:r>
      <w:r w:rsidR="00E77CED">
        <w:t xml:space="preserve">such </w:t>
      </w:r>
      <w:r w:rsidR="000E1527">
        <w:t>a</w:t>
      </w:r>
      <w:r>
        <w:t xml:space="preserve"> Commonwealth facility would b</w:t>
      </w:r>
      <w:r w:rsidR="00E77CED">
        <w:t>e subject to ARPANSA regulation</w:t>
      </w:r>
      <w:r>
        <w:t>.</w:t>
      </w:r>
    </w:p>
    <w:p w14:paraId="109D4211" w14:textId="2E15B1D0" w:rsidR="000E1527" w:rsidRDefault="00FA5B97" w:rsidP="00613AB3">
      <w:pPr>
        <w:spacing w:line="240" w:lineRule="auto"/>
      </w:pPr>
      <w:r>
        <w:t>It was further noted that DOE</w:t>
      </w:r>
      <w:r w:rsidR="00B235CB">
        <w:t>E</w:t>
      </w:r>
      <w:r>
        <w:t xml:space="preserve"> would seek advice from other sources where ARPANSA cannot provide advice due to a conflict of interest. The relevant Minister responsible for any final DO</w:t>
      </w:r>
      <w:r w:rsidR="00B235CB">
        <w:t>E</w:t>
      </w:r>
      <w:r>
        <w:t xml:space="preserve">E approval may be advised to consult ARPANSA, wherever issues overlap with ARPANSA’s own </w:t>
      </w:r>
      <w:r w:rsidR="00F7023F">
        <w:t>regulatory</w:t>
      </w:r>
      <w:r>
        <w:t xml:space="preserve"> approval process.</w:t>
      </w:r>
    </w:p>
    <w:p w14:paraId="55505679" w14:textId="59C2B397" w:rsidR="00381E7F" w:rsidRDefault="00381E7F" w:rsidP="00613AB3">
      <w:pPr>
        <w:rPr>
          <w:b/>
        </w:rPr>
      </w:pPr>
      <w:r>
        <w:rPr>
          <w:b/>
        </w:rPr>
        <w:t xml:space="preserve">Action: </w:t>
      </w:r>
      <w:r w:rsidR="00FA5B97">
        <w:rPr>
          <w:b/>
        </w:rPr>
        <w:t xml:space="preserve">ARPANSA to continue to consult with </w:t>
      </w:r>
      <w:r w:rsidR="00992D7A">
        <w:rPr>
          <w:b/>
        </w:rPr>
        <w:t xml:space="preserve">the </w:t>
      </w:r>
      <w:r w:rsidR="00FA5B97">
        <w:rPr>
          <w:b/>
        </w:rPr>
        <w:t xml:space="preserve">Department of Environment </w:t>
      </w:r>
      <w:r w:rsidR="00B235CB">
        <w:rPr>
          <w:b/>
        </w:rPr>
        <w:t xml:space="preserve">and Energy </w:t>
      </w:r>
      <w:r w:rsidR="00FA5B97">
        <w:rPr>
          <w:b/>
        </w:rPr>
        <w:t xml:space="preserve">on </w:t>
      </w:r>
      <w:r w:rsidR="002430BB">
        <w:rPr>
          <w:b/>
        </w:rPr>
        <w:t xml:space="preserve">interactions between their separate </w:t>
      </w:r>
      <w:r w:rsidR="00D00DEA">
        <w:rPr>
          <w:b/>
        </w:rPr>
        <w:t xml:space="preserve">regulatory </w:t>
      </w:r>
      <w:r w:rsidR="00417711">
        <w:rPr>
          <w:b/>
        </w:rPr>
        <w:t xml:space="preserve">review and assessment </w:t>
      </w:r>
      <w:r w:rsidR="00FA5B97">
        <w:rPr>
          <w:b/>
        </w:rPr>
        <w:t>processes</w:t>
      </w:r>
      <w:r w:rsidR="00D00DEA">
        <w:rPr>
          <w:b/>
        </w:rPr>
        <w:t xml:space="preserve"> for </w:t>
      </w:r>
      <w:r w:rsidR="00ED7971">
        <w:rPr>
          <w:b/>
        </w:rPr>
        <w:t xml:space="preserve">the DIIS’ </w:t>
      </w:r>
      <w:r w:rsidR="002430BB">
        <w:rPr>
          <w:b/>
        </w:rPr>
        <w:t>proposed NRWMF</w:t>
      </w:r>
      <w:r w:rsidR="00826D19">
        <w:rPr>
          <w:b/>
        </w:rPr>
        <w:t>.</w:t>
      </w:r>
    </w:p>
    <w:p w14:paraId="76E81A15" w14:textId="1A70E4A8" w:rsidR="002430BB" w:rsidRPr="002430BB" w:rsidRDefault="002430BB" w:rsidP="00613AB3">
      <w:r>
        <w:t xml:space="preserve">A short discussion </w:t>
      </w:r>
      <w:r w:rsidR="004D658E">
        <w:t xml:space="preserve">occurred </w:t>
      </w:r>
      <w:r>
        <w:t xml:space="preserve">on </w:t>
      </w:r>
      <w:r w:rsidR="004D658E">
        <w:t>how a ‘graded approach’ to regulation would apply in DO</w:t>
      </w:r>
      <w:r w:rsidR="00B235CB">
        <w:t>E</w:t>
      </w:r>
      <w:r w:rsidR="004D658E">
        <w:t xml:space="preserve">E considerations of EPBC Act </w:t>
      </w:r>
      <w:r w:rsidR="004D658E" w:rsidRPr="004D658E">
        <w:rPr>
          <w:i/>
        </w:rPr>
        <w:t>nuclear actions</w:t>
      </w:r>
      <w:r w:rsidR="004D658E">
        <w:t xml:space="preserve"> in relation </w:t>
      </w:r>
      <w:r w:rsidR="00ED7971">
        <w:t>to NORM. It was suggested that the</w:t>
      </w:r>
      <w:r w:rsidR="004D658E">
        <w:t xml:space="preserve"> current EBPC Act </w:t>
      </w:r>
      <w:r w:rsidR="00ED7971">
        <w:t xml:space="preserve">review </w:t>
      </w:r>
      <w:r w:rsidR="004D658E">
        <w:t>provided a timely opportunity for input to DO</w:t>
      </w:r>
      <w:r w:rsidR="00B235CB">
        <w:t>E</w:t>
      </w:r>
      <w:r w:rsidR="004D658E">
        <w:t>E on this issue.</w:t>
      </w:r>
      <w:r w:rsidR="00A3067D">
        <w:t xml:space="preserve"> It was noted that in the past, the EPBC Act has been able to recognise the process of another regulator, or other approval decisions, to satisfy requirements for environmental impact statements. This may form part of a Net Environmental Balance analysis.</w:t>
      </w:r>
    </w:p>
    <w:p w14:paraId="7F0F67C6" w14:textId="4CC65E24" w:rsidR="002430BB" w:rsidRPr="00381E7F" w:rsidRDefault="002430BB" w:rsidP="00613AB3">
      <w:pPr>
        <w:rPr>
          <w:b/>
        </w:rPr>
      </w:pPr>
      <w:r>
        <w:rPr>
          <w:b/>
        </w:rPr>
        <w:t>Action</w:t>
      </w:r>
      <w:r w:rsidR="004D658E">
        <w:rPr>
          <w:b/>
        </w:rPr>
        <w:t xml:space="preserve">: ARPANSA to </w:t>
      </w:r>
      <w:r w:rsidR="00A3067D">
        <w:rPr>
          <w:b/>
        </w:rPr>
        <w:t>consider a submission to the EPBC Act review in relation to NORM.</w:t>
      </w:r>
    </w:p>
    <w:p w14:paraId="1BEE66CD" w14:textId="5AA0D8F7" w:rsidR="00CB7340" w:rsidRDefault="00DA5586" w:rsidP="00CB7340">
      <w:pPr>
        <w:pStyle w:val="Agendaitem-main"/>
      </w:pPr>
      <w:sdt>
        <w:sdtPr>
          <w:id w:val="-443766710"/>
          <w:placeholder>
            <w:docPart w:val="775232C758DB42F487CBE2B72B04EC42"/>
          </w:placeholder>
        </w:sdtPr>
        <w:sdtEndPr/>
        <w:sdtContent>
          <w:r w:rsidR="00A753A7">
            <w:t>Briefs for Council</w:t>
          </w:r>
        </w:sdtContent>
      </w:sdt>
    </w:p>
    <w:p w14:paraId="23EA7B4D" w14:textId="00834BBC" w:rsidR="00CB7340" w:rsidRDefault="00DA5586" w:rsidP="00CB7340">
      <w:pPr>
        <w:pStyle w:val="Agendaitem-supplementary"/>
      </w:pPr>
      <w:sdt>
        <w:sdtPr>
          <w:id w:val="92291203"/>
          <w:placeholder>
            <w:docPart w:val="B0A174F7717642D293BCA1DA167BF1DB"/>
          </w:placeholder>
        </w:sdtPr>
        <w:sdtEndPr/>
        <w:sdtContent>
          <w:r w:rsidR="00A753A7">
            <w:t>Update on ANSTO events</w:t>
          </w:r>
        </w:sdtContent>
      </w:sdt>
      <w:r w:rsidR="00CB7340">
        <w:tab/>
      </w:r>
    </w:p>
    <w:p w14:paraId="28A53FBE" w14:textId="5BB48BE0" w:rsidR="0017628D" w:rsidRPr="00862DCE" w:rsidRDefault="00B5291D" w:rsidP="00862DCE">
      <w:pPr>
        <w:spacing w:line="240" w:lineRule="auto"/>
      </w:pPr>
      <w:r>
        <w:t xml:space="preserve">Council was </w:t>
      </w:r>
      <w:r w:rsidR="00CF54F5">
        <w:t xml:space="preserve">given </w:t>
      </w:r>
      <w:r>
        <w:t xml:space="preserve">an update on the status of regulatory oversight for recent safety-related </w:t>
      </w:r>
      <w:r w:rsidR="00417711">
        <w:t xml:space="preserve">events </w:t>
      </w:r>
      <w:r>
        <w:t>at ANSTO</w:t>
      </w:r>
      <w:r w:rsidR="007F1092">
        <w:t xml:space="preserve"> Health’s</w:t>
      </w:r>
      <w:r>
        <w:t xml:space="preserve"> facility in Lucas Heights, New South Wales</w:t>
      </w:r>
      <w:r w:rsidR="00374F5D" w:rsidRPr="00862DCE">
        <w:t>.</w:t>
      </w:r>
      <w:r w:rsidRPr="00862DCE">
        <w:t xml:space="preserve"> A copy of the CEO of ARPANSA’s direction to ANSTO issued under the </w:t>
      </w:r>
      <w:r w:rsidRPr="00CF54F5">
        <w:rPr>
          <w:i/>
        </w:rPr>
        <w:t>Australian Radiation Protection and Nuclear Safety Act 1998</w:t>
      </w:r>
      <w:r w:rsidRPr="00862DCE">
        <w:t xml:space="preserve"> (the ARPANS Act)</w:t>
      </w:r>
      <w:r w:rsidR="00CF54F5">
        <w:t xml:space="preserve"> was tabled</w:t>
      </w:r>
      <w:r w:rsidRPr="00862DCE">
        <w:t xml:space="preserve">. </w:t>
      </w:r>
    </w:p>
    <w:p w14:paraId="58CB4583" w14:textId="23B8F308" w:rsidR="003200D2" w:rsidRPr="00862DCE" w:rsidRDefault="00B5291D" w:rsidP="00862DCE">
      <w:pPr>
        <w:spacing w:line="240" w:lineRule="auto"/>
      </w:pPr>
      <w:r w:rsidRPr="00862DCE">
        <w:t xml:space="preserve">It was noted that an outcome of one of the requirements of that direction, the report from an independent expert review </w:t>
      </w:r>
      <w:r w:rsidR="00CF54F5">
        <w:t xml:space="preserve">into </w:t>
      </w:r>
      <w:r w:rsidRPr="00862DCE">
        <w:t xml:space="preserve">the safety practices of ANSTO, would soon be published by ANSTO and subsequently ARPANSA. There was a brief discussion around the </w:t>
      </w:r>
      <w:r w:rsidR="00446565" w:rsidRPr="00862DCE">
        <w:t xml:space="preserve">report’s </w:t>
      </w:r>
      <w:r w:rsidRPr="00862DCE">
        <w:t xml:space="preserve">recommendations </w:t>
      </w:r>
      <w:r w:rsidR="00446565" w:rsidRPr="00862DCE">
        <w:t>directly in relation to the regulator</w:t>
      </w:r>
      <w:r w:rsidR="00C5198E">
        <w:t xml:space="preserve">. </w:t>
      </w:r>
      <w:r w:rsidR="00446565" w:rsidRPr="00862DCE">
        <w:t xml:space="preserve"> It was noted that ARPANSA is </w:t>
      </w:r>
      <w:r w:rsidR="00C5198E">
        <w:t>embarking on</w:t>
      </w:r>
      <w:r w:rsidR="00446565" w:rsidRPr="00862DCE">
        <w:t xml:space="preserve"> a longer-term self-assessment of its role as the regulator, to identify learning opportunities. </w:t>
      </w:r>
    </w:p>
    <w:p w14:paraId="189A66D8" w14:textId="0CCE7415" w:rsidR="00B5291D" w:rsidRPr="00B5291D" w:rsidRDefault="00446565" w:rsidP="00862DCE">
      <w:pPr>
        <w:spacing w:line="240" w:lineRule="auto"/>
      </w:pPr>
      <w:r w:rsidRPr="00862DCE">
        <w:lastRenderedPageBreak/>
        <w:t xml:space="preserve">Council also discussed the challenges of regulatory </w:t>
      </w:r>
      <w:r w:rsidR="003200D2" w:rsidRPr="00862DCE">
        <w:t xml:space="preserve">oversight </w:t>
      </w:r>
      <w:r w:rsidR="00C5198E">
        <w:t>of</w:t>
      </w:r>
      <w:r w:rsidR="0017628D" w:rsidRPr="00862DCE">
        <w:t xml:space="preserve"> </w:t>
      </w:r>
      <w:r w:rsidR="009022B0">
        <w:t xml:space="preserve">the </w:t>
      </w:r>
      <w:r w:rsidR="0017628D" w:rsidRPr="00862DCE">
        <w:t xml:space="preserve">overall organisational governance of regulated entities, given that </w:t>
      </w:r>
      <w:r w:rsidR="00C5198E">
        <w:t xml:space="preserve">management and/or </w:t>
      </w:r>
      <w:r w:rsidR="0017628D" w:rsidRPr="00862DCE">
        <w:t>quality systems</w:t>
      </w:r>
      <w:r w:rsidR="00C5198E">
        <w:t xml:space="preserve"> as well as organisational arrangements</w:t>
      </w:r>
      <w:r w:rsidR="0017628D" w:rsidRPr="00862DCE">
        <w:t xml:space="preserve"> can impact multiple regulatory obligations for a single entity. </w:t>
      </w:r>
      <w:r w:rsidR="00B5291D" w:rsidRPr="00862DCE">
        <w:t xml:space="preserve">Council noted it is very thankful that the </w:t>
      </w:r>
      <w:r w:rsidR="0017628D" w:rsidRPr="00862DCE">
        <w:t>r</w:t>
      </w:r>
      <w:r w:rsidR="00B5291D" w:rsidRPr="00862DCE">
        <w:t xml:space="preserve">eport is being released </w:t>
      </w:r>
      <w:r w:rsidR="0017628D" w:rsidRPr="00862DCE">
        <w:t xml:space="preserve">quickly </w:t>
      </w:r>
      <w:r w:rsidR="00B5291D" w:rsidRPr="00862DCE">
        <w:t xml:space="preserve">and </w:t>
      </w:r>
      <w:r w:rsidR="009022B0">
        <w:t xml:space="preserve">that </w:t>
      </w:r>
      <w:r w:rsidR="00B5291D" w:rsidRPr="00862DCE">
        <w:t>ARPANSA has been transparent in this process.</w:t>
      </w:r>
    </w:p>
    <w:p w14:paraId="3635C23A" w14:textId="77777777" w:rsidR="00544554" w:rsidRDefault="00DA5586" w:rsidP="00544554">
      <w:pPr>
        <w:pStyle w:val="Agendaitem-main"/>
      </w:pPr>
      <w:sdt>
        <w:sdtPr>
          <w:id w:val="575251114"/>
          <w:placeholder>
            <w:docPart w:val="4424EF7D211E41BB88F83F12BEC7D5CD"/>
          </w:placeholder>
        </w:sdtPr>
        <w:sdtEndPr/>
        <w:sdtContent>
          <w:r w:rsidR="00544554">
            <w:t>New items to consider</w:t>
          </w:r>
        </w:sdtContent>
      </w:sdt>
    </w:p>
    <w:p w14:paraId="476903EF" w14:textId="77777777" w:rsidR="00AC0CDF" w:rsidRDefault="00DA5586" w:rsidP="00AC0CDF">
      <w:pPr>
        <w:pStyle w:val="Agendaitem-supplementary"/>
      </w:pPr>
      <w:sdt>
        <w:sdtPr>
          <w:id w:val="-1324046596"/>
          <w:placeholder>
            <w:docPart w:val="21A3C1D63E3E4A538641DABF746E76E8"/>
          </w:placeholder>
        </w:sdtPr>
        <w:sdtEndPr/>
        <w:sdtContent>
          <w:r w:rsidR="00B5399D">
            <w:t>Members’ suggestions</w:t>
          </w:r>
        </w:sdtContent>
      </w:sdt>
      <w:r w:rsidR="00AC0CDF">
        <w:tab/>
      </w:r>
    </w:p>
    <w:p w14:paraId="22C8D200" w14:textId="5FF42CC7" w:rsidR="00B5399D" w:rsidRDefault="003200D2" w:rsidP="008A054B">
      <w:r>
        <w:t xml:space="preserve">One suggestion was made for Council or the </w:t>
      </w:r>
      <w:r w:rsidR="00762383">
        <w:t xml:space="preserve">NSC </w:t>
      </w:r>
      <w:r>
        <w:t>to consider compliance and enforcement approaches broadly</w:t>
      </w:r>
      <w:r w:rsidR="008E0030">
        <w:t>, in light of the independent expert review of ANSTO’s activities</w:t>
      </w:r>
      <w:r w:rsidR="00B5399D" w:rsidRPr="002B3D61">
        <w:t>.</w:t>
      </w:r>
    </w:p>
    <w:p w14:paraId="0D2D0C3D" w14:textId="6B0AC2AF" w:rsidR="00021988" w:rsidRDefault="00DA5586" w:rsidP="00021988">
      <w:pPr>
        <w:pStyle w:val="Agendaitem-supplementary"/>
      </w:pPr>
      <w:sdt>
        <w:sdtPr>
          <w:id w:val="2032836760"/>
          <w:placeholder>
            <w:docPart w:val="AF5F97DFAEA84EEBAFE5AF771B20FE29"/>
          </w:placeholder>
        </w:sdtPr>
        <w:sdtEndPr/>
        <w:sdtContent>
          <w:r w:rsidR="00021988">
            <w:t xml:space="preserve">Items in </w:t>
          </w:r>
          <w:r w:rsidR="00467464">
            <w:t>c</w:t>
          </w:r>
          <w:r w:rsidR="00021988">
            <w:t xml:space="preserve">ollaboration with </w:t>
          </w:r>
          <w:r w:rsidR="00E5266A">
            <w:t xml:space="preserve">the </w:t>
          </w:r>
          <w:r w:rsidR="00021988">
            <w:t>NSC and RHC</w:t>
          </w:r>
        </w:sdtContent>
      </w:sdt>
      <w:r w:rsidR="00021988">
        <w:tab/>
      </w:r>
    </w:p>
    <w:p w14:paraId="50C61098" w14:textId="0C3E39B2" w:rsidR="00957F44" w:rsidRPr="00DA5586" w:rsidRDefault="008E0030" w:rsidP="00A918E9">
      <w:r w:rsidRPr="00DA5586">
        <w:t>A</w:t>
      </w:r>
      <w:r w:rsidR="003200D2" w:rsidRPr="00DA5586">
        <w:t xml:space="preserve"> member of the NSC with relevant expertise will </w:t>
      </w:r>
      <w:r w:rsidR="00957F44" w:rsidRPr="00DA5586">
        <w:t xml:space="preserve">be invited to </w:t>
      </w:r>
      <w:r w:rsidR="003200D2" w:rsidRPr="00DA5586">
        <w:t xml:space="preserve">participate in </w:t>
      </w:r>
      <w:r w:rsidRPr="00DA5586">
        <w:t xml:space="preserve">the </w:t>
      </w:r>
      <w:r w:rsidR="003200D2" w:rsidRPr="00DA5586">
        <w:t>NORM working group</w:t>
      </w:r>
      <w:r w:rsidRPr="00DA5586">
        <w:t>’s</w:t>
      </w:r>
      <w:r w:rsidR="003200D2" w:rsidRPr="00DA5586">
        <w:t xml:space="preserve"> deliberations.</w:t>
      </w:r>
    </w:p>
    <w:p w14:paraId="143B4985" w14:textId="3FB8D365" w:rsidR="00A918E9" w:rsidRPr="00DA5586" w:rsidRDefault="00957F44" w:rsidP="00A918E9">
      <w:r w:rsidRPr="00DA5586">
        <w:rPr>
          <w:b/>
        </w:rPr>
        <w:t xml:space="preserve"> Action: Invite NSC member to participate in NORM working group.</w:t>
      </w:r>
    </w:p>
    <w:p w14:paraId="41802020" w14:textId="77777777" w:rsidR="00B5399D" w:rsidRDefault="00DA5586" w:rsidP="00B5399D">
      <w:pPr>
        <w:pStyle w:val="Agendaitem-supplementary"/>
      </w:pPr>
      <w:sdt>
        <w:sdtPr>
          <w:id w:val="-62727338"/>
          <w:placeholder>
            <w:docPart w:val="4F10628F6CE944299503CED8CE044C8D"/>
          </w:placeholder>
        </w:sdtPr>
        <w:sdtEndPr/>
        <w:sdtContent>
          <w:r w:rsidR="00B64509">
            <w:t>Items flagged for next meeting</w:t>
          </w:r>
        </w:sdtContent>
      </w:sdt>
      <w:r w:rsidR="00B5399D">
        <w:tab/>
      </w:r>
    </w:p>
    <w:p w14:paraId="6B5D36ED" w14:textId="0857865C" w:rsidR="00B5399D" w:rsidRPr="00DA5586" w:rsidRDefault="003200D2" w:rsidP="00B5399D">
      <w:r w:rsidRPr="00DA5586">
        <w:t xml:space="preserve">Council </w:t>
      </w:r>
      <w:r w:rsidR="00AA62A3" w:rsidRPr="00DA5586">
        <w:t xml:space="preserve">requested that it </w:t>
      </w:r>
      <w:r w:rsidRPr="00DA5586">
        <w:t xml:space="preserve">be provided </w:t>
      </w:r>
      <w:r w:rsidR="009022B0" w:rsidRPr="00DA5586">
        <w:t xml:space="preserve">with </w:t>
      </w:r>
      <w:r w:rsidRPr="00DA5586">
        <w:t xml:space="preserve">a further update on the ANSTO incident, in relation to the direction and independent expert </w:t>
      </w:r>
      <w:r w:rsidR="009022B0" w:rsidRPr="00DA5586">
        <w:t xml:space="preserve">review </w:t>
      </w:r>
      <w:r w:rsidRPr="00DA5586">
        <w:t>report</w:t>
      </w:r>
      <w:r w:rsidR="00B5399D" w:rsidRPr="00DA5586">
        <w:t xml:space="preserve">. </w:t>
      </w:r>
      <w:r w:rsidRPr="00DA5586">
        <w:t xml:space="preserve">Council </w:t>
      </w:r>
      <w:r w:rsidR="00AA62A3" w:rsidRPr="00DA5586">
        <w:t xml:space="preserve">also requested that it </w:t>
      </w:r>
      <w:r w:rsidRPr="00DA5586">
        <w:t xml:space="preserve">be provided with a summary of </w:t>
      </w:r>
      <w:r w:rsidR="00AA62A3" w:rsidRPr="00DA5586">
        <w:t xml:space="preserve">the </w:t>
      </w:r>
      <w:r w:rsidRPr="00DA5586">
        <w:t>outcomes in the report from the IAEA IRRS Mission to Australia.</w:t>
      </w:r>
    </w:p>
    <w:p w14:paraId="326BECB8" w14:textId="3529D27C" w:rsidR="003200D2" w:rsidRPr="00DA5586" w:rsidRDefault="003200D2" w:rsidP="005C1116">
      <w:pPr>
        <w:rPr>
          <w:b/>
        </w:rPr>
      </w:pPr>
      <w:r w:rsidRPr="00DA5586">
        <w:rPr>
          <w:b/>
        </w:rPr>
        <w:t>Action: ARPANSA to update Council on the ANSTO independent expert review report.</w:t>
      </w:r>
      <w:r w:rsidR="00862DCE" w:rsidRPr="00DA5586">
        <w:rPr>
          <w:b/>
        </w:rPr>
        <w:br/>
      </w:r>
      <w:r w:rsidRPr="00DA5586">
        <w:rPr>
          <w:b/>
        </w:rPr>
        <w:t xml:space="preserve">Action: ARPANSA to update Council on the </w:t>
      </w:r>
      <w:r w:rsidR="001443DE" w:rsidRPr="00DA5586">
        <w:rPr>
          <w:b/>
        </w:rPr>
        <w:t xml:space="preserve">findings </w:t>
      </w:r>
      <w:r w:rsidRPr="00DA5586">
        <w:rPr>
          <w:b/>
        </w:rPr>
        <w:t>from the IAEA IRRS Mission to Australia.</w:t>
      </w:r>
    </w:p>
    <w:p w14:paraId="721110FD" w14:textId="77777777" w:rsidR="00B5399D" w:rsidRDefault="00DA5586" w:rsidP="00B5399D">
      <w:pPr>
        <w:pStyle w:val="Agendaitem-supplementary"/>
      </w:pPr>
      <w:sdt>
        <w:sdtPr>
          <w:id w:val="766351147"/>
          <w:placeholder>
            <w:docPart w:val="8AA2D39415394B4B8E85DD1E50C20FAE"/>
          </w:placeholder>
        </w:sdtPr>
        <w:sdtEndPr/>
        <w:sdtContent>
          <w:r w:rsidR="00B64509">
            <w:t>Future topics ARPANSA may bring to Council</w:t>
          </w:r>
        </w:sdtContent>
      </w:sdt>
      <w:r w:rsidR="00B5399D">
        <w:tab/>
      </w:r>
    </w:p>
    <w:p w14:paraId="2284C7AA" w14:textId="57F9BCAC" w:rsidR="00A26D9D" w:rsidRPr="003200D2" w:rsidRDefault="00B64509" w:rsidP="008A054B">
      <w:r>
        <w:t>The CEO of ARPANSA provided a summary of topics that ARPANSA may bring to Council to consider</w:t>
      </w:r>
      <w:r w:rsidR="00B5399D">
        <w:t xml:space="preserve">. </w:t>
      </w:r>
    </w:p>
    <w:p w14:paraId="07AEFA65" w14:textId="77777777" w:rsidR="002A77A8" w:rsidRDefault="00DA5586" w:rsidP="002A77A8">
      <w:pPr>
        <w:pStyle w:val="Agendaitem-main"/>
      </w:pPr>
      <w:sdt>
        <w:sdtPr>
          <w:id w:val="-1073048094"/>
          <w:placeholder>
            <w:docPart w:val="64E0182A545D42BBB3ADE4F0E2650975"/>
          </w:placeholder>
        </w:sdtPr>
        <w:sdtEndPr/>
        <w:sdtContent>
          <w:r w:rsidR="002A77A8">
            <w:t>Other business</w:t>
          </w:r>
        </w:sdtContent>
      </w:sdt>
    </w:p>
    <w:p w14:paraId="5EC8B3B4" w14:textId="77777777" w:rsidR="00AC0CDF" w:rsidRDefault="002A77A8" w:rsidP="00AC0CDF">
      <w:pPr>
        <w:pStyle w:val="Agendaitem-supplementary"/>
      </w:pPr>
      <w:r w:rsidDel="002A77A8">
        <w:rPr>
          <w:b w:val="0"/>
        </w:rPr>
        <w:t xml:space="preserve"> </w:t>
      </w:r>
      <w:sdt>
        <w:sdtPr>
          <w:id w:val="-1572494538"/>
          <w:placeholder>
            <w:docPart w:val="ED5EFFF579964F3380FC2D561F23ACD3"/>
          </w:placeholder>
        </w:sdtPr>
        <w:sdtEndPr/>
        <w:sdtContent>
          <w:r w:rsidR="00FA5CE2">
            <w:t>Review action items from this meeting</w:t>
          </w:r>
        </w:sdtContent>
      </w:sdt>
      <w:r w:rsidR="00AC0CDF">
        <w:tab/>
      </w:r>
    </w:p>
    <w:p w14:paraId="54A2F760" w14:textId="77777777" w:rsidR="006D014A" w:rsidRPr="00DA5586" w:rsidRDefault="009B666E" w:rsidP="008B3471">
      <w:r w:rsidRPr="00DA5586">
        <w:t>The action items from this meeting were reviewed</w:t>
      </w:r>
      <w:r w:rsidR="002D5366" w:rsidRPr="00DA5586">
        <w:t>.</w:t>
      </w:r>
    </w:p>
    <w:p w14:paraId="0AF908CD" w14:textId="77777777" w:rsidR="00FA5CE2" w:rsidRDefault="00DA5586" w:rsidP="00FA5CE2">
      <w:pPr>
        <w:pStyle w:val="Agendaitem-supplementary"/>
      </w:pPr>
      <w:sdt>
        <w:sdtPr>
          <w:id w:val="-661929989"/>
          <w:placeholder>
            <w:docPart w:val="11C804AD220C4CF189B9393F967AABB2"/>
          </w:placeholder>
        </w:sdtPr>
        <w:sdtEndPr/>
        <w:sdtContent>
          <w:r w:rsidR="00FA5CE2">
            <w:t>Review schedule items for next meeting</w:t>
          </w:r>
        </w:sdtContent>
      </w:sdt>
      <w:r w:rsidR="00FA5CE2">
        <w:tab/>
      </w:r>
    </w:p>
    <w:p w14:paraId="0ED35BAB" w14:textId="5DC83712" w:rsidR="00FA5CE2" w:rsidRPr="00DA5586" w:rsidRDefault="009B666E" w:rsidP="00FA5CE2">
      <w:r w:rsidRPr="00DA5586">
        <w:t xml:space="preserve">Items for the next meeting were taken as read at </w:t>
      </w:r>
      <w:r w:rsidR="004244E1" w:rsidRPr="00DA5586">
        <w:t xml:space="preserve">agenda item </w:t>
      </w:r>
      <w:r w:rsidR="00862DCE" w:rsidRPr="00DA5586">
        <w:t>4.3</w:t>
      </w:r>
      <w:r w:rsidR="00FA5CE2" w:rsidRPr="00DA5586">
        <w:t>.</w:t>
      </w:r>
    </w:p>
    <w:p w14:paraId="5D7075A1" w14:textId="77777777" w:rsidR="00FA5CE2" w:rsidRDefault="00DA5586" w:rsidP="00FA5CE2">
      <w:pPr>
        <w:pStyle w:val="Agendaitem-supplementary"/>
      </w:pPr>
      <w:sdt>
        <w:sdtPr>
          <w:id w:val="-1205874874"/>
          <w:placeholder>
            <w:docPart w:val="27CE0DA5C8F945AE91020C12A6EB7F95"/>
          </w:placeholder>
        </w:sdtPr>
        <w:sdtEndPr/>
        <w:sdtContent>
          <w:r w:rsidR="00FA5CE2">
            <w:t>Upcoming meetings – locations and dates</w:t>
          </w:r>
        </w:sdtContent>
      </w:sdt>
      <w:r w:rsidR="00FA5CE2">
        <w:tab/>
      </w:r>
    </w:p>
    <w:p w14:paraId="5BFE58A2" w14:textId="341472E0" w:rsidR="00862DCE" w:rsidRPr="00DA5586" w:rsidRDefault="00862DCE" w:rsidP="002A77A8">
      <w:pPr>
        <w:spacing w:before="0" w:line="240" w:lineRule="auto"/>
      </w:pPr>
      <w:r w:rsidRPr="00DA5586">
        <w:t>The dates of meetings fo</w:t>
      </w:r>
      <w:r w:rsidR="00FE6E9F" w:rsidRPr="00DA5586">
        <w:t>r 2019 are to be determined out-of-</w:t>
      </w:r>
      <w:r w:rsidRPr="00DA5586">
        <w:t>session.</w:t>
      </w:r>
    </w:p>
    <w:p w14:paraId="1DD6AC80" w14:textId="27C1363F" w:rsidR="00FE03F7" w:rsidRPr="00DA5586" w:rsidRDefault="00FE03F7" w:rsidP="005C1116">
      <w:pPr>
        <w:rPr>
          <w:b/>
        </w:rPr>
      </w:pPr>
      <w:r w:rsidRPr="00DA5586">
        <w:rPr>
          <w:b/>
        </w:rPr>
        <w:t>Action</w:t>
      </w:r>
      <w:r w:rsidR="00B46D51" w:rsidRPr="00DA5586">
        <w:rPr>
          <w:b/>
        </w:rPr>
        <w:t>:</w:t>
      </w:r>
      <w:r w:rsidRPr="00DA5586">
        <w:rPr>
          <w:b/>
        </w:rPr>
        <w:t xml:space="preserve"> </w:t>
      </w:r>
      <w:r w:rsidR="00862DCE" w:rsidRPr="00DA5586">
        <w:rPr>
          <w:b/>
        </w:rPr>
        <w:t>Secretariat to circulate proposed dates to members</w:t>
      </w:r>
      <w:r w:rsidRPr="00DA5586">
        <w:rPr>
          <w:b/>
        </w:rPr>
        <w:t>.</w:t>
      </w:r>
    </w:p>
    <w:sectPr w:rsidR="00FE03F7" w:rsidRPr="00DA5586" w:rsidSect="0071661E">
      <w:headerReference w:type="default" r:id="rId12"/>
      <w:footerReference w:type="default" r:id="rId13"/>
      <w:headerReference w:type="first" r:id="rId14"/>
      <w:footerReference w:type="first" r:id="rId15"/>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561B2" w14:textId="77777777" w:rsidR="007349AF" w:rsidRDefault="007349AF" w:rsidP="00FE7A6F">
      <w:r>
        <w:separator/>
      </w:r>
    </w:p>
  </w:endnote>
  <w:endnote w:type="continuationSeparator" w:id="0">
    <w:p w14:paraId="5252FC8E" w14:textId="77777777" w:rsidR="007349AF" w:rsidRDefault="007349AF"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16CDF" w14:textId="687BEB54" w:rsidR="00417711" w:rsidRPr="00987C17" w:rsidRDefault="00417711"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4384" behindDoc="0" locked="0" layoutInCell="1" allowOverlap="1" wp14:anchorId="3AFC205E" wp14:editId="75728319">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Council</w:t>
    </w:r>
    <w:r w:rsidRPr="00987C17">
      <w:rPr>
        <w:sz w:val="16"/>
        <w:szCs w:val="16"/>
      </w:rPr>
      <w:tab/>
    </w:r>
    <w:r>
      <w:rPr>
        <w:sz w:val="16"/>
        <w:szCs w:val="16"/>
      </w:rPr>
      <w:t>11 October 2018</w:t>
    </w:r>
    <w:r w:rsidRPr="00987C17">
      <w:rPr>
        <w:sz w:val="16"/>
        <w:szCs w:val="16"/>
      </w:rPr>
      <w:tab/>
    </w:r>
    <w:r w:rsidR="007F4CF4">
      <w:rPr>
        <w:b/>
        <w:sz w:val="16"/>
        <w:szCs w:val="16"/>
      </w:rPr>
      <w:t xml:space="preserve">Final </w:t>
    </w:r>
    <w:r w:rsidRPr="00987C17">
      <w:rPr>
        <w:sz w:val="16"/>
        <w:szCs w:val="16"/>
      </w:rPr>
      <w:t>Minutes</w:t>
    </w:r>
    <w:r w:rsidRPr="00987C17">
      <w:rPr>
        <w:sz w:val="16"/>
        <w:szCs w:val="16"/>
      </w:rPr>
      <w:br/>
    </w:r>
    <w:r>
      <w:rPr>
        <w:sz w:val="16"/>
        <w:szCs w:val="16"/>
      </w:rPr>
      <w:t>Meeting minutes</w:t>
    </w:r>
    <w:r w:rsidRPr="00987C17">
      <w:rPr>
        <w:sz w:val="16"/>
        <w:szCs w:val="16"/>
      </w:rPr>
      <w:tab/>
    </w:r>
    <w:r>
      <w:rPr>
        <w:sz w:val="16"/>
        <w:szCs w:val="16"/>
      </w:rPr>
      <w:t>Unclassified</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DA5586">
      <w:rPr>
        <w:b/>
        <w:noProof/>
        <w:sz w:val="16"/>
        <w:szCs w:val="16"/>
      </w:rPr>
      <w:t>5</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DA5586">
      <w:rPr>
        <w:b/>
        <w:noProof/>
        <w:sz w:val="16"/>
        <w:szCs w:val="16"/>
      </w:rPr>
      <w:t>5</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94F1B" w14:textId="093FEEF2" w:rsidR="00417711" w:rsidRPr="00987C17" w:rsidRDefault="00417711"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2336" behindDoc="0" locked="0" layoutInCell="1" allowOverlap="1" wp14:anchorId="742E9067" wp14:editId="3966C790">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Council</w:t>
    </w:r>
    <w:r w:rsidRPr="00987C17">
      <w:rPr>
        <w:sz w:val="16"/>
        <w:szCs w:val="16"/>
      </w:rPr>
      <w:tab/>
    </w:r>
    <w:r>
      <w:rPr>
        <w:sz w:val="16"/>
        <w:szCs w:val="16"/>
      </w:rPr>
      <w:t>11 October 2018</w:t>
    </w:r>
    <w:r w:rsidRPr="00987C17">
      <w:rPr>
        <w:sz w:val="16"/>
        <w:szCs w:val="16"/>
      </w:rPr>
      <w:tab/>
    </w:r>
    <w:r w:rsidR="007F4CF4">
      <w:rPr>
        <w:b/>
        <w:sz w:val="16"/>
        <w:szCs w:val="16"/>
      </w:rPr>
      <w:t>Final</w:t>
    </w:r>
    <w:r>
      <w:rPr>
        <w:sz w:val="16"/>
        <w:szCs w:val="16"/>
      </w:rPr>
      <w:t xml:space="preserve"> </w:t>
    </w:r>
    <w:r w:rsidRPr="00987C17">
      <w:rPr>
        <w:sz w:val="16"/>
        <w:szCs w:val="16"/>
      </w:rPr>
      <w:t>Minutes</w:t>
    </w:r>
    <w:r w:rsidRPr="00987C17">
      <w:rPr>
        <w:sz w:val="16"/>
        <w:szCs w:val="16"/>
      </w:rPr>
      <w:br/>
    </w:r>
    <w:r>
      <w:rPr>
        <w:sz w:val="16"/>
        <w:szCs w:val="16"/>
      </w:rPr>
      <w:t>Meeting minutes</w:t>
    </w:r>
    <w:r w:rsidRPr="00987C17">
      <w:rPr>
        <w:sz w:val="16"/>
        <w:szCs w:val="16"/>
      </w:rPr>
      <w:tab/>
    </w:r>
    <w:r>
      <w:rPr>
        <w:sz w:val="16"/>
        <w:szCs w:val="16"/>
      </w:rPr>
      <w:t>Unclassified</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DA5586">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DA5586">
      <w:rPr>
        <w:b/>
        <w:noProof/>
        <w:sz w:val="16"/>
        <w:szCs w:val="16"/>
      </w:rPr>
      <w:t>5</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307F1" w14:textId="77777777" w:rsidR="007349AF" w:rsidRDefault="007349AF" w:rsidP="00FE7A6F">
      <w:r>
        <w:separator/>
      </w:r>
    </w:p>
  </w:footnote>
  <w:footnote w:type="continuationSeparator" w:id="0">
    <w:p w14:paraId="72F6DCC0" w14:textId="77777777" w:rsidR="007349AF" w:rsidRDefault="007349AF"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3BA9" w14:textId="77777777" w:rsidR="00417711" w:rsidRPr="009C5959" w:rsidRDefault="00417711" w:rsidP="009C5959">
    <w:pPr>
      <w:spacing w:before="0"/>
      <w:jc w:val="center"/>
      <w:rPr>
        <w:sz w:val="16"/>
      </w:rPr>
    </w:pPr>
    <w:r>
      <w:rPr>
        <w:sz w:val="16"/>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07B51" w14:textId="77777777" w:rsidR="00417711" w:rsidRPr="00942400" w:rsidRDefault="00417711" w:rsidP="00942400">
    <w:pPr>
      <w:pStyle w:val="Header"/>
      <w:tabs>
        <w:tab w:val="clear" w:pos="4513"/>
      </w:tabs>
      <w:spacing w:before="0"/>
      <w:jc w:val="center"/>
      <w:rPr>
        <w:sz w:val="16"/>
        <w:szCs w:val="16"/>
      </w:rPr>
    </w:pPr>
    <w:r>
      <w:rPr>
        <w:sz w:val="16"/>
        <w:szCs w:val="16"/>
      </w:rPr>
      <w:t>Unclassified</w:t>
    </w:r>
  </w:p>
  <w:p w14:paraId="6A97A0B9" w14:textId="77777777" w:rsidR="00417711" w:rsidRPr="00987C17" w:rsidRDefault="00417711" w:rsidP="00CD62EE">
    <w:pPr>
      <w:pStyle w:val="Header"/>
      <w:tabs>
        <w:tab w:val="clear" w:pos="4513"/>
      </w:tabs>
      <w:spacing w:before="0"/>
      <w:jc w:val="center"/>
    </w:pPr>
    <w:r>
      <w:rPr>
        <w:noProof/>
      </w:rPr>
      <w:drawing>
        <wp:inline distT="0" distB="0" distL="0" distR="0" wp14:anchorId="451C44D3" wp14:editId="68893E79">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63A5"/>
    <w:multiLevelType w:val="multilevel"/>
    <w:tmpl w:val="ADD09CB6"/>
    <w:lvl w:ilvl="0">
      <w:numFmt w:val="bullet"/>
      <w:lvlText w:val="•"/>
      <w:lvlJc w:val="left"/>
      <w:pPr>
        <w:ind w:left="397" w:hanging="397"/>
      </w:pPr>
      <w:rPr>
        <w:rFonts w:ascii="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9A7F42"/>
    <w:multiLevelType w:val="hybridMultilevel"/>
    <w:tmpl w:val="CEB2F8F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DE341A0"/>
    <w:multiLevelType w:val="multilevel"/>
    <w:tmpl w:val="FC70E664"/>
    <w:lvl w:ilvl="0">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F53D48"/>
    <w:multiLevelType w:val="hybridMultilevel"/>
    <w:tmpl w:val="D4E88032"/>
    <w:lvl w:ilvl="0" w:tplc="F1B4463C">
      <w:start w:val="15"/>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624C88"/>
    <w:multiLevelType w:val="hybridMultilevel"/>
    <w:tmpl w:val="90B0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6"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4A9F7108"/>
    <w:multiLevelType w:val="hybridMultilevel"/>
    <w:tmpl w:val="44F27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93878E5"/>
    <w:multiLevelType w:val="hybridMultilevel"/>
    <w:tmpl w:val="5A0A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0D193A"/>
    <w:multiLevelType w:val="hybridMultilevel"/>
    <w:tmpl w:val="893E8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4D3110"/>
    <w:multiLevelType w:val="multilevel"/>
    <w:tmpl w:val="F9583BCA"/>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FAF2D47"/>
    <w:multiLevelType w:val="hybridMultilevel"/>
    <w:tmpl w:val="6C10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0"/>
  </w:num>
  <w:num w:numId="4">
    <w:abstractNumId w:val="10"/>
  </w:num>
  <w:num w:numId="5">
    <w:abstractNumId w:val="10"/>
  </w:num>
  <w:num w:numId="6">
    <w:abstractNumId w:val="3"/>
  </w:num>
  <w:num w:numId="7">
    <w:abstractNumId w:val="9"/>
  </w:num>
  <w:num w:numId="8">
    <w:abstractNumId w:val="7"/>
  </w:num>
  <w:num w:numId="9">
    <w:abstractNumId w:val="10"/>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8"/>
  </w:num>
  <w:num w:numId="13">
    <w:abstractNumId w:val="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E3"/>
    <w:rsid w:val="00014167"/>
    <w:rsid w:val="00014438"/>
    <w:rsid w:val="00014EA7"/>
    <w:rsid w:val="0001528A"/>
    <w:rsid w:val="00021988"/>
    <w:rsid w:val="000220E3"/>
    <w:rsid w:val="00023501"/>
    <w:rsid w:val="000311C8"/>
    <w:rsid w:val="00034C93"/>
    <w:rsid w:val="00034D9B"/>
    <w:rsid w:val="000377C6"/>
    <w:rsid w:val="00037F17"/>
    <w:rsid w:val="000404B2"/>
    <w:rsid w:val="00041ABA"/>
    <w:rsid w:val="00045B48"/>
    <w:rsid w:val="000462B0"/>
    <w:rsid w:val="00064205"/>
    <w:rsid w:val="000729D8"/>
    <w:rsid w:val="000747C8"/>
    <w:rsid w:val="0009196A"/>
    <w:rsid w:val="0009285B"/>
    <w:rsid w:val="00094524"/>
    <w:rsid w:val="000A4A6C"/>
    <w:rsid w:val="000B6874"/>
    <w:rsid w:val="000C55D2"/>
    <w:rsid w:val="000C6FD0"/>
    <w:rsid w:val="000C7AC8"/>
    <w:rsid w:val="000E1527"/>
    <w:rsid w:val="000E24CA"/>
    <w:rsid w:val="000E29C6"/>
    <w:rsid w:val="000F488C"/>
    <w:rsid w:val="000F73FB"/>
    <w:rsid w:val="001066B3"/>
    <w:rsid w:val="00112CEA"/>
    <w:rsid w:val="0011690E"/>
    <w:rsid w:val="001179BB"/>
    <w:rsid w:val="00123A3A"/>
    <w:rsid w:val="00125A37"/>
    <w:rsid w:val="00127317"/>
    <w:rsid w:val="001335BE"/>
    <w:rsid w:val="00133A6D"/>
    <w:rsid w:val="00136EDE"/>
    <w:rsid w:val="001443DE"/>
    <w:rsid w:val="001446C9"/>
    <w:rsid w:val="00145953"/>
    <w:rsid w:val="001511CB"/>
    <w:rsid w:val="00155539"/>
    <w:rsid w:val="00156081"/>
    <w:rsid w:val="00156CB6"/>
    <w:rsid w:val="00162C40"/>
    <w:rsid w:val="00164936"/>
    <w:rsid w:val="00172010"/>
    <w:rsid w:val="00172E49"/>
    <w:rsid w:val="0017628D"/>
    <w:rsid w:val="00197595"/>
    <w:rsid w:val="001A3442"/>
    <w:rsid w:val="001A40BA"/>
    <w:rsid w:val="001B0CEA"/>
    <w:rsid w:val="001B175F"/>
    <w:rsid w:val="001B6AAA"/>
    <w:rsid w:val="001C228E"/>
    <w:rsid w:val="001C313A"/>
    <w:rsid w:val="001D0341"/>
    <w:rsid w:val="001D3A6C"/>
    <w:rsid w:val="001D7F9D"/>
    <w:rsid w:val="001F53A0"/>
    <w:rsid w:val="00204CD3"/>
    <w:rsid w:val="00207424"/>
    <w:rsid w:val="00210754"/>
    <w:rsid w:val="00216371"/>
    <w:rsid w:val="002177B4"/>
    <w:rsid w:val="00226935"/>
    <w:rsid w:val="002430BB"/>
    <w:rsid w:val="002435DA"/>
    <w:rsid w:val="002475E3"/>
    <w:rsid w:val="00251DF9"/>
    <w:rsid w:val="00255009"/>
    <w:rsid w:val="00261754"/>
    <w:rsid w:val="002719B2"/>
    <w:rsid w:val="00280C22"/>
    <w:rsid w:val="00281668"/>
    <w:rsid w:val="00284082"/>
    <w:rsid w:val="00284355"/>
    <w:rsid w:val="00285572"/>
    <w:rsid w:val="00296495"/>
    <w:rsid w:val="002A55A2"/>
    <w:rsid w:val="002A77A8"/>
    <w:rsid w:val="002B09C0"/>
    <w:rsid w:val="002B101B"/>
    <w:rsid w:val="002B3D61"/>
    <w:rsid w:val="002B5AA6"/>
    <w:rsid w:val="002C10AA"/>
    <w:rsid w:val="002C55E7"/>
    <w:rsid w:val="002C664C"/>
    <w:rsid w:val="002D1935"/>
    <w:rsid w:val="002D3025"/>
    <w:rsid w:val="002D5366"/>
    <w:rsid w:val="002D5D02"/>
    <w:rsid w:val="002E0E26"/>
    <w:rsid w:val="002E1A84"/>
    <w:rsid w:val="002F51E4"/>
    <w:rsid w:val="002F6CB5"/>
    <w:rsid w:val="0030246C"/>
    <w:rsid w:val="00302A90"/>
    <w:rsid w:val="00302E8A"/>
    <w:rsid w:val="00313D17"/>
    <w:rsid w:val="003176B3"/>
    <w:rsid w:val="003200D2"/>
    <w:rsid w:val="00322879"/>
    <w:rsid w:val="00330950"/>
    <w:rsid w:val="0033210D"/>
    <w:rsid w:val="00335AD7"/>
    <w:rsid w:val="00337D8E"/>
    <w:rsid w:val="003402DB"/>
    <w:rsid w:val="00345671"/>
    <w:rsid w:val="00347DDD"/>
    <w:rsid w:val="00355562"/>
    <w:rsid w:val="00362283"/>
    <w:rsid w:val="00363466"/>
    <w:rsid w:val="00367B3D"/>
    <w:rsid w:val="003720D7"/>
    <w:rsid w:val="00374F5D"/>
    <w:rsid w:val="00381E7F"/>
    <w:rsid w:val="00384207"/>
    <w:rsid w:val="00386D85"/>
    <w:rsid w:val="00397328"/>
    <w:rsid w:val="003A261D"/>
    <w:rsid w:val="003A4953"/>
    <w:rsid w:val="003A6E3D"/>
    <w:rsid w:val="003C10BD"/>
    <w:rsid w:val="003C4CC5"/>
    <w:rsid w:val="003D04A4"/>
    <w:rsid w:val="003D4E43"/>
    <w:rsid w:val="003D5137"/>
    <w:rsid w:val="003D5F97"/>
    <w:rsid w:val="003E40EC"/>
    <w:rsid w:val="003F0701"/>
    <w:rsid w:val="003F6505"/>
    <w:rsid w:val="003F74AB"/>
    <w:rsid w:val="00412A81"/>
    <w:rsid w:val="00413E9F"/>
    <w:rsid w:val="00414F0B"/>
    <w:rsid w:val="004157A4"/>
    <w:rsid w:val="00417711"/>
    <w:rsid w:val="00417AC2"/>
    <w:rsid w:val="00417E86"/>
    <w:rsid w:val="004203A0"/>
    <w:rsid w:val="00420BE0"/>
    <w:rsid w:val="0042329A"/>
    <w:rsid w:val="004244E1"/>
    <w:rsid w:val="00424AB8"/>
    <w:rsid w:val="004263B9"/>
    <w:rsid w:val="00431170"/>
    <w:rsid w:val="00432EC9"/>
    <w:rsid w:val="00435124"/>
    <w:rsid w:val="00435BD3"/>
    <w:rsid w:val="00442D57"/>
    <w:rsid w:val="00443FD6"/>
    <w:rsid w:val="00444109"/>
    <w:rsid w:val="004447C5"/>
    <w:rsid w:val="00444AA3"/>
    <w:rsid w:val="00446565"/>
    <w:rsid w:val="00464472"/>
    <w:rsid w:val="00467464"/>
    <w:rsid w:val="00472466"/>
    <w:rsid w:val="00475207"/>
    <w:rsid w:val="00485B50"/>
    <w:rsid w:val="00497EDB"/>
    <w:rsid w:val="004A00DF"/>
    <w:rsid w:val="004A11CC"/>
    <w:rsid w:val="004A3739"/>
    <w:rsid w:val="004A5873"/>
    <w:rsid w:val="004A6DCF"/>
    <w:rsid w:val="004B5099"/>
    <w:rsid w:val="004C151D"/>
    <w:rsid w:val="004D4070"/>
    <w:rsid w:val="004D658E"/>
    <w:rsid w:val="004D6630"/>
    <w:rsid w:val="004E20E1"/>
    <w:rsid w:val="004E4746"/>
    <w:rsid w:val="004F2C6C"/>
    <w:rsid w:val="004F5E51"/>
    <w:rsid w:val="004F739C"/>
    <w:rsid w:val="00500101"/>
    <w:rsid w:val="00500D41"/>
    <w:rsid w:val="00503EB6"/>
    <w:rsid w:val="0050763E"/>
    <w:rsid w:val="005114D3"/>
    <w:rsid w:val="00515CA4"/>
    <w:rsid w:val="00516794"/>
    <w:rsid w:val="005172A7"/>
    <w:rsid w:val="00524D74"/>
    <w:rsid w:val="00524F4B"/>
    <w:rsid w:val="00525AF4"/>
    <w:rsid w:val="00527D45"/>
    <w:rsid w:val="00531166"/>
    <w:rsid w:val="00535490"/>
    <w:rsid w:val="00544554"/>
    <w:rsid w:val="00545179"/>
    <w:rsid w:val="00547024"/>
    <w:rsid w:val="00553A21"/>
    <w:rsid w:val="00580875"/>
    <w:rsid w:val="005819E9"/>
    <w:rsid w:val="00581F0B"/>
    <w:rsid w:val="00591C54"/>
    <w:rsid w:val="0059385D"/>
    <w:rsid w:val="00597628"/>
    <w:rsid w:val="005A0D78"/>
    <w:rsid w:val="005B1F4C"/>
    <w:rsid w:val="005C1116"/>
    <w:rsid w:val="005C5A7C"/>
    <w:rsid w:val="005C701B"/>
    <w:rsid w:val="005D3BE5"/>
    <w:rsid w:val="005D77A5"/>
    <w:rsid w:val="005D781B"/>
    <w:rsid w:val="005D7C21"/>
    <w:rsid w:val="005E2C54"/>
    <w:rsid w:val="005F28AC"/>
    <w:rsid w:val="005F2A93"/>
    <w:rsid w:val="005F2C24"/>
    <w:rsid w:val="005F7173"/>
    <w:rsid w:val="00600050"/>
    <w:rsid w:val="00600C73"/>
    <w:rsid w:val="00613AB3"/>
    <w:rsid w:val="006172B8"/>
    <w:rsid w:val="00627F5B"/>
    <w:rsid w:val="00633D20"/>
    <w:rsid w:val="0064723E"/>
    <w:rsid w:val="0065478B"/>
    <w:rsid w:val="00656835"/>
    <w:rsid w:val="00656C7A"/>
    <w:rsid w:val="00663AA7"/>
    <w:rsid w:val="00667A17"/>
    <w:rsid w:val="00670C37"/>
    <w:rsid w:val="006710BC"/>
    <w:rsid w:val="00676C94"/>
    <w:rsid w:val="00680814"/>
    <w:rsid w:val="00695F63"/>
    <w:rsid w:val="006B70A6"/>
    <w:rsid w:val="006C1E20"/>
    <w:rsid w:val="006D014A"/>
    <w:rsid w:val="006D503B"/>
    <w:rsid w:val="006E2C7B"/>
    <w:rsid w:val="006E7A24"/>
    <w:rsid w:val="006F0002"/>
    <w:rsid w:val="006F0B5D"/>
    <w:rsid w:val="006F69B7"/>
    <w:rsid w:val="007009E2"/>
    <w:rsid w:val="00703822"/>
    <w:rsid w:val="007053B6"/>
    <w:rsid w:val="00715CDD"/>
    <w:rsid w:val="0071661E"/>
    <w:rsid w:val="0071673B"/>
    <w:rsid w:val="00726718"/>
    <w:rsid w:val="007349AF"/>
    <w:rsid w:val="0074326C"/>
    <w:rsid w:val="007454EE"/>
    <w:rsid w:val="007470EF"/>
    <w:rsid w:val="007562D3"/>
    <w:rsid w:val="00762383"/>
    <w:rsid w:val="00777BD6"/>
    <w:rsid w:val="00782564"/>
    <w:rsid w:val="00784A0C"/>
    <w:rsid w:val="007A3A77"/>
    <w:rsid w:val="007A7ABF"/>
    <w:rsid w:val="007B3F32"/>
    <w:rsid w:val="007C3ACA"/>
    <w:rsid w:val="007C62EE"/>
    <w:rsid w:val="007D1C3C"/>
    <w:rsid w:val="007D4DF3"/>
    <w:rsid w:val="007E0D9D"/>
    <w:rsid w:val="007E2A2E"/>
    <w:rsid w:val="007E59A2"/>
    <w:rsid w:val="007E5C1B"/>
    <w:rsid w:val="007F1092"/>
    <w:rsid w:val="007F4CBE"/>
    <w:rsid w:val="007F4CF4"/>
    <w:rsid w:val="00802074"/>
    <w:rsid w:val="00804103"/>
    <w:rsid w:val="00807677"/>
    <w:rsid w:val="008128DF"/>
    <w:rsid w:val="00815B86"/>
    <w:rsid w:val="008174F8"/>
    <w:rsid w:val="00826CAB"/>
    <w:rsid w:val="00826D19"/>
    <w:rsid w:val="008305EB"/>
    <w:rsid w:val="00833076"/>
    <w:rsid w:val="008348B3"/>
    <w:rsid w:val="00843DA2"/>
    <w:rsid w:val="00854A22"/>
    <w:rsid w:val="008556CE"/>
    <w:rsid w:val="00855C18"/>
    <w:rsid w:val="0086079A"/>
    <w:rsid w:val="00862C5F"/>
    <w:rsid w:val="00862DCE"/>
    <w:rsid w:val="0086366A"/>
    <w:rsid w:val="0086574E"/>
    <w:rsid w:val="00867ACC"/>
    <w:rsid w:val="008703D1"/>
    <w:rsid w:val="008737F8"/>
    <w:rsid w:val="00884CA6"/>
    <w:rsid w:val="008968C2"/>
    <w:rsid w:val="00896C0F"/>
    <w:rsid w:val="008A054B"/>
    <w:rsid w:val="008A1331"/>
    <w:rsid w:val="008B0CC0"/>
    <w:rsid w:val="008B13AC"/>
    <w:rsid w:val="008B3471"/>
    <w:rsid w:val="008B53C3"/>
    <w:rsid w:val="008B60AD"/>
    <w:rsid w:val="008C373B"/>
    <w:rsid w:val="008D42D0"/>
    <w:rsid w:val="008E0030"/>
    <w:rsid w:val="008E074E"/>
    <w:rsid w:val="008E6469"/>
    <w:rsid w:val="008F27C9"/>
    <w:rsid w:val="008F4775"/>
    <w:rsid w:val="008F6B8F"/>
    <w:rsid w:val="008F6F9F"/>
    <w:rsid w:val="00900A12"/>
    <w:rsid w:val="009022B0"/>
    <w:rsid w:val="00902630"/>
    <w:rsid w:val="0090302F"/>
    <w:rsid w:val="0092284D"/>
    <w:rsid w:val="00926925"/>
    <w:rsid w:val="00926D43"/>
    <w:rsid w:val="00927756"/>
    <w:rsid w:val="00932E70"/>
    <w:rsid w:val="00934E7E"/>
    <w:rsid w:val="00941D3A"/>
    <w:rsid w:val="00942400"/>
    <w:rsid w:val="00943AC7"/>
    <w:rsid w:val="00946EE3"/>
    <w:rsid w:val="009519D7"/>
    <w:rsid w:val="00952E6D"/>
    <w:rsid w:val="00957F44"/>
    <w:rsid w:val="009620FF"/>
    <w:rsid w:val="009725B2"/>
    <w:rsid w:val="00975C7F"/>
    <w:rsid w:val="00977309"/>
    <w:rsid w:val="0098233E"/>
    <w:rsid w:val="0098553B"/>
    <w:rsid w:val="00987C17"/>
    <w:rsid w:val="00991129"/>
    <w:rsid w:val="0099291A"/>
    <w:rsid w:val="00992D7A"/>
    <w:rsid w:val="009A1AFC"/>
    <w:rsid w:val="009A5D0B"/>
    <w:rsid w:val="009B47DA"/>
    <w:rsid w:val="009B666E"/>
    <w:rsid w:val="009B7644"/>
    <w:rsid w:val="009C4BE0"/>
    <w:rsid w:val="009C4CE9"/>
    <w:rsid w:val="009C5959"/>
    <w:rsid w:val="009C6693"/>
    <w:rsid w:val="009D3213"/>
    <w:rsid w:val="009D3222"/>
    <w:rsid w:val="009D4472"/>
    <w:rsid w:val="009F196C"/>
    <w:rsid w:val="009F5202"/>
    <w:rsid w:val="009F5B2D"/>
    <w:rsid w:val="009F6044"/>
    <w:rsid w:val="009F634B"/>
    <w:rsid w:val="009F6D11"/>
    <w:rsid w:val="00A02230"/>
    <w:rsid w:val="00A0365F"/>
    <w:rsid w:val="00A13459"/>
    <w:rsid w:val="00A23689"/>
    <w:rsid w:val="00A267F0"/>
    <w:rsid w:val="00A26D9D"/>
    <w:rsid w:val="00A3067D"/>
    <w:rsid w:val="00A30C2F"/>
    <w:rsid w:val="00A32D69"/>
    <w:rsid w:val="00A35009"/>
    <w:rsid w:val="00A36689"/>
    <w:rsid w:val="00A371DA"/>
    <w:rsid w:val="00A41D24"/>
    <w:rsid w:val="00A43995"/>
    <w:rsid w:val="00A46349"/>
    <w:rsid w:val="00A527D9"/>
    <w:rsid w:val="00A5493A"/>
    <w:rsid w:val="00A54C24"/>
    <w:rsid w:val="00A5530C"/>
    <w:rsid w:val="00A57B5C"/>
    <w:rsid w:val="00A60157"/>
    <w:rsid w:val="00A624DB"/>
    <w:rsid w:val="00A63906"/>
    <w:rsid w:val="00A652F4"/>
    <w:rsid w:val="00A66702"/>
    <w:rsid w:val="00A72735"/>
    <w:rsid w:val="00A730D2"/>
    <w:rsid w:val="00A753A7"/>
    <w:rsid w:val="00A811A0"/>
    <w:rsid w:val="00A90631"/>
    <w:rsid w:val="00A918E9"/>
    <w:rsid w:val="00AA62A3"/>
    <w:rsid w:val="00AA6337"/>
    <w:rsid w:val="00AB00F9"/>
    <w:rsid w:val="00AB1DE4"/>
    <w:rsid w:val="00AB3B7A"/>
    <w:rsid w:val="00AB5569"/>
    <w:rsid w:val="00AC0CDF"/>
    <w:rsid w:val="00AC279B"/>
    <w:rsid w:val="00AC44E4"/>
    <w:rsid w:val="00AD154B"/>
    <w:rsid w:val="00AD55AD"/>
    <w:rsid w:val="00AD7B08"/>
    <w:rsid w:val="00AE18CB"/>
    <w:rsid w:val="00AE2725"/>
    <w:rsid w:val="00AE2872"/>
    <w:rsid w:val="00AE3236"/>
    <w:rsid w:val="00AF5B0E"/>
    <w:rsid w:val="00AF6AC1"/>
    <w:rsid w:val="00B00ADC"/>
    <w:rsid w:val="00B03919"/>
    <w:rsid w:val="00B235CB"/>
    <w:rsid w:val="00B31B6F"/>
    <w:rsid w:val="00B36019"/>
    <w:rsid w:val="00B3712E"/>
    <w:rsid w:val="00B408DE"/>
    <w:rsid w:val="00B4524A"/>
    <w:rsid w:val="00B46D51"/>
    <w:rsid w:val="00B5191C"/>
    <w:rsid w:val="00B5291D"/>
    <w:rsid w:val="00B5399D"/>
    <w:rsid w:val="00B56622"/>
    <w:rsid w:val="00B5731D"/>
    <w:rsid w:val="00B61ECE"/>
    <w:rsid w:val="00B63CD2"/>
    <w:rsid w:val="00B64509"/>
    <w:rsid w:val="00B73BE3"/>
    <w:rsid w:val="00B76341"/>
    <w:rsid w:val="00B77EC1"/>
    <w:rsid w:val="00B77FAA"/>
    <w:rsid w:val="00B8273E"/>
    <w:rsid w:val="00B8697D"/>
    <w:rsid w:val="00B94A04"/>
    <w:rsid w:val="00B97DDF"/>
    <w:rsid w:val="00BA4FB6"/>
    <w:rsid w:val="00BA5F1B"/>
    <w:rsid w:val="00BA6AD5"/>
    <w:rsid w:val="00BA720C"/>
    <w:rsid w:val="00BA7911"/>
    <w:rsid w:val="00BB2E10"/>
    <w:rsid w:val="00BB58D8"/>
    <w:rsid w:val="00BB7008"/>
    <w:rsid w:val="00BB780E"/>
    <w:rsid w:val="00BC7D9C"/>
    <w:rsid w:val="00BE10A9"/>
    <w:rsid w:val="00BE3213"/>
    <w:rsid w:val="00BE3AEE"/>
    <w:rsid w:val="00BF3294"/>
    <w:rsid w:val="00BF6CF4"/>
    <w:rsid w:val="00C001A8"/>
    <w:rsid w:val="00C027A6"/>
    <w:rsid w:val="00C15F86"/>
    <w:rsid w:val="00C16836"/>
    <w:rsid w:val="00C169D5"/>
    <w:rsid w:val="00C207E6"/>
    <w:rsid w:val="00C33E33"/>
    <w:rsid w:val="00C35630"/>
    <w:rsid w:val="00C4173F"/>
    <w:rsid w:val="00C43616"/>
    <w:rsid w:val="00C4531E"/>
    <w:rsid w:val="00C458CE"/>
    <w:rsid w:val="00C46397"/>
    <w:rsid w:val="00C51556"/>
    <w:rsid w:val="00C5198E"/>
    <w:rsid w:val="00C55014"/>
    <w:rsid w:val="00C719D9"/>
    <w:rsid w:val="00C74A0F"/>
    <w:rsid w:val="00C77D75"/>
    <w:rsid w:val="00C86941"/>
    <w:rsid w:val="00C9108E"/>
    <w:rsid w:val="00C9125F"/>
    <w:rsid w:val="00C93F12"/>
    <w:rsid w:val="00C96E8C"/>
    <w:rsid w:val="00C974B7"/>
    <w:rsid w:val="00CA0D7F"/>
    <w:rsid w:val="00CA0FCD"/>
    <w:rsid w:val="00CA3FCC"/>
    <w:rsid w:val="00CB2293"/>
    <w:rsid w:val="00CB68A0"/>
    <w:rsid w:val="00CB7340"/>
    <w:rsid w:val="00CC18F0"/>
    <w:rsid w:val="00CC26C8"/>
    <w:rsid w:val="00CC4EFA"/>
    <w:rsid w:val="00CC52A5"/>
    <w:rsid w:val="00CD233E"/>
    <w:rsid w:val="00CD507F"/>
    <w:rsid w:val="00CD62EE"/>
    <w:rsid w:val="00CE038F"/>
    <w:rsid w:val="00CE1BFF"/>
    <w:rsid w:val="00CF1448"/>
    <w:rsid w:val="00CF54F5"/>
    <w:rsid w:val="00CF64DA"/>
    <w:rsid w:val="00D003D4"/>
    <w:rsid w:val="00D00DEA"/>
    <w:rsid w:val="00D1516B"/>
    <w:rsid w:val="00D208B7"/>
    <w:rsid w:val="00D21465"/>
    <w:rsid w:val="00D31F50"/>
    <w:rsid w:val="00D32B1B"/>
    <w:rsid w:val="00D40DA6"/>
    <w:rsid w:val="00D42271"/>
    <w:rsid w:val="00D43F4C"/>
    <w:rsid w:val="00D51D29"/>
    <w:rsid w:val="00D60B81"/>
    <w:rsid w:val="00D63E52"/>
    <w:rsid w:val="00D80D47"/>
    <w:rsid w:val="00D828CA"/>
    <w:rsid w:val="00D842FA"/>
    <w:rsid w:val="00D91018"/>
    <w:rsid w:val="00D945E1"/>
    <w:rsid w:val="00D95014"/>
    <w:rsid w:val="00D978E3"/>
    <w:rsid w:val="00D9797E"/>
    <w:rsid w:val="00DA0E8E"/>
    <w:rsid w:val="00DA0EF8"/>
    <w:rsid w:val="00DA5586"/>
    <w:rsid w:val="00DC1E89"/>
    <w:rsid w:val="00DD298E"/>
    <w:rsid w:val="00DD2F20"/>
    <w:rsid w:val="00DD41FB"/>
    <w:rsid w:val="00DE3FA1"/>
    <w:rsid w:val="00DE498B"/>
    <w:rsid w:val="00DE6B3A"/>
    <w:rsid w:val="00DF63A8"/>
    <w:rsid w:val="00E06CC4"/>
    <w:rsid w:val="00E07B49"/>
    <w:rsid w:val="00E12952"/>
    <w:rsid w:val="00E15F13"/>
    <w:rsid w:val="00E24F59"/>
    <w:rsid w:val="00E30C4F"/>
    <w:rsid w:val="00E3379A"/>
    <w:rsid w:val="00E340CA"/>
    <w:rsid w:val="00E405D6"/>
    <w:rsid w:val="00E4421F"/>
    <w:rsid w:val="00E459BC"/>
    <w:rsid w:val="00E47256"/>
    <w:rsid w:val="00E5266A"/>
    <w:rsid w:val="00E53F08"/>
    <w:rsid w:val="00E57256"/>
    <w:rsid w:val="00E606E4"/>
    <w:rsid w:val="00E7385D"/>
    <w:rsid w:val="00E77CED"/>
    <w:rsid w:val="00E82F1F"/>
    <w:rsid w:val="00E86691"/>
    <w:rsid w:val="00E871A0"/>
    <w:rsid w:val="00E94B81"/>
    <w:rsid w:val="00E95978"/>
    <w:rsid w:val="00E959D9"/>
    <w:rsid w:val="00E95D24"/>
    <w:rsid w:val="00EA0039"/>
    <w:rsid w:val="00EA1A1D"/>
    <w:rsid w:val="00EA5BE1"/>
    <w:rsid w:val="00EB1626"/>
    <w:rsid w:val="00EB2AFA"/>
    <w:rsid w:val="00EB32E2"/>
    <w:rsid w:val="00EB3850"/>
    <w:rsid w:val="00EB6A18"/>
    <w:rsid w:val="00EC1A01"/>
    <w:rsid w:val="00EC4DDB"/>
    <w:rsid w:val="00EC6D67"/>
    <w:rsid w:val="00ED7971"/>
    <w:rsid w:val="00EE1EB7"/>
    <w:rsid w:val="00EF0675"/>
    <w:rsid w:val="00EF2863"/>
    <w:rsid w:val="00EF71F4"/>
    <w:rsid w:val="00EF7F1E"/>
    <w:rsid w:val="00F01438"/>
    <w:rsid w:val="00F02D42"/>
    <w:rsid w:val="00F12B44"/>
    <w:rsid w:val="00F12C14"/>
    <w:rsid w:val="00F23463"/>
    <w:rsid w:val="00F303E5"/>
    <w:rsid w:val="00F400AF"/>
    <w:rsid w:val="00F41114"/>
    <w:rsid w:val="00F437DB"/>
    <w:rsid w:val="00F543A4"/>
    <w:rsid w:val="00F5732C"/>
    <w:rsid w:val="00F607EF"/>
    <w:rsid w:val="00F6236D"/>
    <w:rsid w:val="00F7023F"/>
    <w:rsid w:val="00F74487"/>
    <w:rsid w:val="00F808BE"/>
    <w:rsid w:val="00F918CA"/>
    <w:rsid w:val="00F9266D"/>
    <w:rsid w:val="00F95E34"/>
    <w:rsid w:val="00F97114"/>
    <w:rsid w:val="00FA2AFF"/>
    <w:rsid w:val="00FA5B97"/>
    <w:rsid w:val="00FA5CE2"/>
    <w:rsid w:val="00FA7A1F"/>
    <w:rsid w:val="00FB01F3"/>
    <w:rsid w:val="00FB3A1B"/>
    <w:rsid w:val="00FB61B8"/>
    <w:rsid w:val="00FC1132"/>
    <w:rsid w:val="00FD2B30"/>
    <w:rsid w:val="00FE03F7"/>
    <w:rsid w:val="00FE08D7"/>
    <w:rsid w:val="00FE1BEE"/>
    <w:rsid w:val="00FE206D"/>
    <w:rsid w:val="00FE23E4"/>
    <w:rsid w:val="00FE6E9F"/>
    <w:rsid w:val="00FE7A6F"/>
    <w:rsid w:val="00FF10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C51BFE"/>
  <w15:docId w15:val="{A000DFC4-F586-48E3-B84F-BA96775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paragraph" w:customStyle="1" w:styleId="Agendaitem">
    <w:name w:val="Agenda item #.#.#"/>
    <w:basedOn w:val="Agendaitem-supplementary"/>
    <w:qFormat/>
    <w:rsid w:val="002475E3"/>
    <w:pPr>
      <w:keepNext w:val="0"/>
      <w:numPr>
        <w:ilvl w:val="0"/>
        <w:numId w:val="0"/>
      </w:numPr>
      <w:tabs>
        <w:tab w:val="num" w:pos="567"/>
      </w:tabs>
      <w:spacing w:before="60" w:after="60" w:line="264" w:lineRule="auto"/>
      <w:ind w:left="567" w:hanging="567"/>
    </w:pPr>
    <w:rPr>
      <w:b w:val="0"/>
      <w:i/>
      <w:color w:val="444444"/>
      <w:sz w:val="20"/>
    </w:rPr>
  </w:style>
  <w:style w:type="character" w:styleId="Emphasis">
    <w:name w:val="Emphasis"/>
    <w:basedOn w:val="DefaultParagraphFont"/>
    <w:uiPriority w:val="20"/>
    <w:qFormat/>
    <w:rsid w:val="002B5AA6"/>
    <w:rPr>
      <w:i/>
      <w:iCs/>
    </w:rPr>
  </w:style>
  <w:style w:type="character" w:styleId="CommentReference">
    <w:name w:val="annotation reference"/>
    <w:basedOn w:val="DefaultParagraphFont"/>
    <w:uiPriority w:val="99"/>
    <w:semiHidden/>
    <w:unhideWhenUsed/>
    <w:rsid w:val="008E6469"/>
    <w:rPr>
      <w:sz w:val="16"/>
      <w:szCs w:val="16"/>
    </w:rPr>
  </w:style>
  <w:style w:type="paragraph" w:styleId="CommentText">
    <w:name w:val="annotation text"/>
    <w:basedOn w:val="Normal"/>
    <w:link w:val="CommentTextChar"/>
    <w:uiPriority w:val="99"/>
    <w:semiHidden/>
    <w:unhideWhenUsed/>
    <w:rsid w:val="008E6469"/>
    <w:pPr>
      <w:spacing w:line="240" w:lineRule="auto"/>
    </w:pPr>
    <w:rPr>
      <w:sz w:val="20"/>
      <w:szCs w:val="20"/>
    </w:rPr>
  </w:style>
  <w:style w:type="character" w:customStyle="1" w:styleId="CommentTextChar">
    <w:name w:val="Comment Text Char"/>
    <w:basedOn w:val="DefaultParagraphFont"/>
    <w:link w:val="CommentText"/>
    <w:uiPriority w:val="99"/>
    <w:semiHidden/>
    <w:rsid w:val="008E6469"/>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8E6469"/>
    <w:rPr>
      <w:b/>
      <w:bCs/>
    </w:rPr>
  </w:style>
  <w:style w:type="character" w:customStyle="1" w:styleId="CommentSubjectChar">
    <w:name w:val="Comment Subject Char"/>
    <w:basedOn w:val="CommentTextChar"/>
    <w:link w:val="CommentSubject"/>
    <w:uiPriority w:val="99"/>
    <w:semiHidden/>
    <w:rsid w:val="008E6469"/>
    <w:rPr>
      <w:rFonts w:eastAsiaTheme="minorEastAsia"/>
      <w:b/>
      <w:bCs/>
      <w:color w:val="262626" w:themeColor="text1" w:themeTint="D9"/>
      <w:sz w:val="20"/>
      <w:szCs w:val="20"/>
      <w:lang w:eastAsia="en-AU"/>
    </w:rPr>
  </w:style>
  <w:style w:type="paragraph" w:customStyle="1" w:styleId="Default">
    <w:name w:val="Default"/>
    <w:rsid w:val="00AE287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B1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j\AppData\Local\Hewlett-Packard\HP%20TRIM\TEMP\HPTRIM.8912\D177762%20%20Meetin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62BEB9FEB041949D01C92E4AFC8528"/>
        <w:category>
          <w:name w:val="General"/>
          <w:gallery w:val="placeholder"/>
        </w:category>
        <w:types>
          <w:type w:val="bbPlcHdr"/>
        </w:types>
        <w:behaviors>
          <w:behavior w:val="content"/>
        </w:behaviors>
        <w:guid w:val="{18AC018A-2579-4FD4-B435-34BED51ED7EC}"/>
      </w:docPartPr>
      <w:docPartBody>
        <w:p w:rsidR="00560D75" w:rsidRDefault="00560D75">
          <w:pPr>
            <w:pStyle w:val="AA62BEB9FEB041949D01C92E4AFC8528"/>
          </w:pPr>
          <w:r w:rsidRPr="00CB7340">
            <w:rPr>
              <w:rStyle w:val="PlaceholderText"/>
              <w:color w:val="FF0000"/>
            </w:rPr>
            <w:t>Enter Committee name</w:t>
          </w:r>
        </w:p>
      </w:docPartBody>
    </w:docPart>
    <w:docPart>
      <w:docPartPr>
        <w:name w:val="FDEC6A4FB33747DAA0DD066E666817DF"/>
        <w:category>
          <w:name w:val="General"/>
          <w:gallery w:val="placeholder"/>
        </w:category>
        <w:types>
          <w:type w:val="bbPlcHdr"/>
        </w:types>
        <w:behaviors>
          <w:behavior w:val="content"/>
        </w:behaviors>
        <w:guid w:val="{B4A435D0-AED5-4F4C-A343-22085524C505}"/>
      </w:docPartPr>
      <w:docPartBody>
        <w:p w:rsidR="00560D75" w:rsidRDefault="00560D75">
          <w:pPr>
            <w:pStyle w:val="FDEC6A4FB33747DAA0DD066E666817DF"/>
          </w:pPr>
          <w:r w:rsidRPr="00CB7340">
            <w:rPr>
              <w:rStyle w:val="PlaceholderText"/>
              <w:rFonts w:eastAsiaTheme="minorHAnsi"/>
              <w:color w:val="FF0000"/>
            </w:rPr>
            <w:t>Enter main agenda item title</w:t>
          </w:r>
        </w:p>
      </w:docPartBody>
    </w:docPart>
    <w:docPart>
      <w:docPartPr>
        <w:name w:val="DF57DD8ED31F40129298B0E460BD99A3"/>
        <w:category>
          <w:name w:val="General"/>
          <w:gallery w:val="placeholder"/>
        </w:category>
        <w:types>
          <w:type w:val="bbPlcHdr"/>
        </w:types>
        <w:behaviors>
          <w:behavior w:val="content"/>
        </w:behaviors>
        <w:guid w:val="{7B2E927A-CF90-49CC-8FDB-75E746F94244}"/>
      </w:docPartPr>
      <w:docPartBody>
        <w:p w:rsidR="00560D75" w:rsidRDefault="00560D75">
          <w:pPr>
            <w:pStyle w:val="DF57DD8ED31F40129298B0E460BD99A3"/>
          </w:pPr>
          <w:r w:rsidRPr="00CB7340">
            <w:rPr>
              <w:rStyle w:val="PlaceholderText"/>
              <w:rFonts w:eastAsiaTheme="minorHAnsi"/>
              <w:color w:val="FF0000"/>
            </w:rPr>
            <w:t>Enter supplementary agenda item title</w:t>
          </w:r>
        </w:p>
      </w:docPartBody>
    </w:docPart>
    <w:docPart>
      <w:docPartPr>
        <w:name w:val="CFBC39343C4E4482BC677A03FDDFD0B1"/>
        <w:category>
          <w:name w:val="General"/>
          <w:gallery w:val="placeholder"/>
        </w:category>
        <w:types>
          <w:type w:val="bbPlcHdr"/>
        </w:types>
        <w:behaviors>
          <w:behavior w:val="content"/>
        </w:behaviors>
        <w:guid w:val="{21272067-C9B7-4F0F-A2EB-17882C864D95}"/>
      </w:docPartPr>
      <w:docPartBody>
        <w:p w:rsidR="00560D75" w:rsidRDefault="00560D75">
          <w:pPr>
            <w:pStyle w:val="CFBC39343C4E4482BC677A03FDDFD0B1"/>
          </w:pPr>
          <w:r w:rsidRPr="00CB7340">
            <w:rPr>
              <w:rStyle w:val="PlaceholderText"/>
              <w:rFonts w:eastAsiaTheme="minorHAnsi"/>
              <w:color w:val="FF0000"/>
            </w:rPr>
            <w:t>Enter supplementary agenda item title</w:t>
          </w:r>
        </w:p>
      </w:docPartBody>
    </w:docPart>
    <w:docPart>
      <w:docPartPr>
        <w:name w:val="27DF2393CCEE4DBD82395CF344AFF6AC"/>
        <w:category>
          <w:name w:val="General"/>
          <w:gallery w:val="placeholder"/>
        </w:category>
        <w:types>
          <w:type w:val="bbPlcHdr"/>
        </w:types>
        <w:behaviors>
          <w:behavior w:val="content"/>
        </w:behaviors>
        <w:guid w:val="{F4B226CA-F122-4E08-8EB4-378C7B167D5F}"/>
      </w:docPartPr>
      <w:docPartBody>
        <w:p w:rsidR="00560D75" w:rsidRDefault="00560D75">
          <w:pPr>
            <w:pStyle w:val="27DF2393CCEE4DBD82395CF344AFF6AC"/>
          </w:pPr>
          <w:r w:rsidRPr="00CB7340">
            <w:rPr>
              <w:rStyle w:val="PlaceholderText"/>
              <w:rFonts w:eastAsiaTheme="minorHAnsi"/>
              <w:color w:val="FF0000"/>
            </w:rPr>
            <w:t>Enter main agenda item title</w:t>
          </w:r>
        </w:p>
      </w:docPartBody>
    </w:docPart>
    <w:docPart>
      <w:docPartPr>
        <w:name w:val="30EB36733DFB4D1DB69030F6F4BF7C59"/>
        <w:category>
          <w:name w:val="General"/>
          <w:gallery w:val="placeholder"/>
        </w:category>
        <w:types>
          <w:type w:val="bbPlcHdr"/>
        </w:types>
        <w:behaviors>
          <w:behavior w:val="content"/>
        </w:behaviors>
        <w:guid w:val="{133E79D1-5D7A-412F-BC12-C18A0EF1F3FA}"/>
      </w:docPartPr>
      <w:docPartBody>
        <w:p w:rsidR="00560D75" w:rsidRDefault="00560D75">
          <w:pPr>
            <w:pStyle w:val="30EB36733DFB4D1DB69030F6F4BF7C59"/>
          </w:pPr>
          <w:r w:rsidRPr="00CB7340">
            <w:rPr>
              <w:rStyle w:val="PlaceholderText"/>
              <w:rFonts w:eastAsiaTheme="minorHAnsi"/>
              <w:color w:val="FF0000"/>
            </w:rPr>
            <w:t>Enter supplementary agenda item title</w:t>
          </w:r>
        </w:p>
      </w:docPartBody>
    </w:docPart>
    <w:docPart>
      <w:docPartPr>
        <w:name w:val="775232C758DB42F487CBE2B72B04EC42"/>
        <w:category>
          <w:name w:val="General"/>
          <w:gallery w:val="placeholder"/>
        </w:category>
        <w:types>
          <w:type w:val="bbPlcHdr"/>
        </w:types>
        <w:behaviors>
          <w:behavior w:val="content"/>
        </w:behaviors>
        <w:guid w:val="{C42921D0-ACA8-41BF-B705-4EFCED3A7CA3}"/>
      </w:docPartPr>
      <w:docPartBody>
        <w:p w:rsidR="00560D75" w:rsidRDefault="00560D75">
          <w:pPr>
            <w:pStyle w:val="775232C758DB42F487CBE2B72B04EC42"/>
          </w:pPr>
          <w:r w:rsidRPr="00CB7340">
            <w:rPr>
              <w:rStyle w:val="PlaceholderText"/>
              <w:rFonts w:eastAsiaTheme="minorHAnsi"/>
              <w:color w:val="FF0000"/>
            </w:rPr>
            <w:t>Enter main agenda item title</w:t>
          </w:r>
        </w:p>
      </w:docPartBody>
    </w:docPart>
    <w:docPart>
      <w:docPartPr>
        <w:name w:val="B0A174F7717642D293BCA1DA167BF1DB"/>
        <w:category>
          <w:name w:val="General"/>
          <w:gallery w:val="placeholder"/>
        </w:category>
        <w:types>
          <w:type w:val="bbPlcHdr"/>
        </w:types>
        <w:behaviors>
          <w:behavior w:val="content"/>
        </w:behaviors>
        <w:guid w:val="{23B5D386-D353-4B6C-B017-7526FE72353F}"/>
      </w:docPartPr>
      <w:docPartBody>
        <w:p w:rsidR="00560D75" w:rsidRDefault="00560D75">
          <w:pPr>
            <w:pStyle w:val="B0A174F7717642D293BCA1DA167BF1DB"/>
          </w:pPr>
          <w:r w:rsidRPr="00CB7340">
            <w:rPr>
              <w:rStyle w:val="PlaceholderText"/>
              <w:rFonts w:eastAsiaTheme="minorHAnsi"/>
              <w:color w:val="FF0000"/>
            </w:rPr>
            <w:t>Enter supplementary agenda item title</w:t>
          </w:r>
        </w:p>
      </w:docPartBody>
    </w:docPart>
    <w:docPart>
      <w:docPartPr>
        <w:name w:val="90160EB3793045CC97F0602F909DDDE0"/>
        <w:category>
          <w:name w:val="General"/>
          <w:gallery w:val="placeholder"/>
        </w:category>
        <w:types>
          <w:type w:val="bbPlcHdr"/>
        </w:types>
        <w:behaviors>
          <w:behavior w:val="content"/>
        </w:behaviors>
        <w:guid w:val="{CEC3B695-4D3C-4D0A-8995-7822F38C4BC1}"/>
      </w:docPartPr>
      <w:docPartBody>
        <w:p w:rsidR="00560D75" w:rsidRDefault="00560D75" w:rsidP="00560D75">
          <w:pPr>
            <w:pStyle w:val="90160EB3793045CC97F0602F909DDDE0"/>
          </w:pPr>
          <w:r>
            <w:rPr>
              <w:rStyle w:val="PlaceholderText"/>
              <w:color w:val="FF0000"/>
            </w:rPr>
            <w:t>E</w:t>
          </w:r>
          <w:r w:rsidRPr="0004259D">
            <w:rPr>
              <w:rStyle w:val="PlaceholderText"/>
              <w:color w:val="FF0000"/>
            </w:rPr>
            <w:t xml:space="preserve">nter </w:t>
          </w:r>
          <w:r>
            <w:rPr>
              <w:rStyle w:val="PlaceholderText"/>
              <w:color w:val="FF0000"/>
            </w:rPr>
            <w:t xml:space="preserve">meeting </w:t>
          </w:r>
          <w:r w:rsidRPr="0004259D">
            <w:rPr>
              <w:rStyle w:val="PlaceholderText"/>
              <w:color w:val="FF0000"/>
            </w:rPr>
            <w:t>date(s)</w:t>
          </w:r>
        </w:p>
      </w:docPartBody>
    </w:docPart>
    <w:docPart>
      <w:docPartPr>
        <w:name w:val="E36BC8D537E64615A43A6EB6F25A28AE"/>
        <w:category>
          <w:name w:val="General"/>
          <w:gallery w:val="placeholder"/>
        </w:category>
        <w:types>
          <w:type w:val="bbPlcHdr"/>
        </w:types>
        <w:behaviors>
          <w:behavior w:val="content"/>
        </w:behaviors>
        <w:guid w:val="{93A26B04-5862-49CE-A169-EF191C0706F5}"/>
      </w:docPartPr>
      <w:docPartBody>
        <w:p w:rsidR="00560D75" w:rsidRDefault="00560D75" w:rsidP="00560D75">
          <w:pPr>
            <w:pStyle w:val="E36BC8D537E64615A43A6EB6F25A28AE"/>
          </w:pPr>
          <w:r w:rsidRPr="00CB7340">
            <w:rPr>
              <w:rStyle w:val="PlaceholderText"/>
              <w:rFonts w:eastAsiaTheme="minorHAnsi"/>
              <w:color w:val="FF0000"/>
            </w:rPr>
            <w:t>Enter supplementary agenda item title</w:t>
          </w:r>
        </w:p>
      </w:docPartBody>
    </w:docPart>
    <w:docPart>
      <w:docPartPr>
        <w:name w:val="ABA4276C95C64249A49E29634E249BC4"/>
        <w:category>
          <w:name w:val="General"/>
          <w:gallery w:val="placeholder"/>
        </w:category>
        <w:types>
          <w:type w:val="bbPlcHdr"/>
        </w:types>
        <w:behaviors>
          <w:behavior w:val="content"/>
        </w:behaviors>
        <w:guid w:val="{5AAEB45E-D678-4D63-B495-F23F985A4ABD}"/>
      </w:docPartPr>
      <w:docPartBody>
        <w:p w:rsidR="00560D75" w:rsidRDefault="00560D75" w:rsidP="00560D75">
          <w:pPr>
            <w:pStyle w:val="ABA4276C95C64249A49E29634E249BC4"/>
          </w:pPr>
          <w:r w:rsidRPr="00CB7340">
            <w:rPr>
              <w:rStyle w:val="PlaceholderText"/>
              <w:rFonts w:eastAsiaTheme="minorHAnsi"/>
              <w:color w:val="FF0000"/>
            </w:rPr>
            <w:t>Enter supplementary agenda item title</w:t>
          </w:r>
        </w:p>
      </w:docPartBody>
    </w:docPart>
    <w:docPart>
      <w:docPartPr>
        <w:name w:val="57CF7D93D46146019F444F70FE57C5F6"/>
        <w:category>
          <w:name w:val="General"/>
          <w:gallery w:val="placeholder"/>
        </w:category>
        <w:types>
          <w:type w:val="bbPlcHdr"/>
        </w:types>
        <w:behaviors>
          <w:behavior w:val="content"/>
        </w:behaviors>
        <w:guid w:val="{2764CC29-918F-47DE-B12E-7CDBDB362AED}"/>
      </w:docPartPr>
      <w:docPartBody>
        <w:p w:rsidR="00560D75" w:rsidRDefault="00560D75" w:rsidP="00560D75">
          <w:pPr>
            <w:pStyle w:val="57CF7D93D46146019F444F70FE57C5F6"/>
          </w:pPr>
          <w:r w:rsidRPr="00CB7340">
            <w:rPr>
              <w:rStyle w:val="PlaceholderText"/>
              <w:rFonts w:eastAsiaTheme="minorHAnsi"/>
              <w:color w:val="FF0000"/>
            </w:rPr>
            <w:t>Enter supplementary agenda item title</w:t>
          </w:r>
        </w:p>
      </w:docPartBody>
    </w:docPart>
    <w:docPart>
      <w:docPartPr>
        <w:name w:val="21A3C1D63E3E4A538641DABF746E76E8"/>
        <w:category>
          <w:name w:val="General"/>
          <w:gallery w:val="placeholder"/>
        </w:category>
        <w:types>
          <w:type w:val="bbPlcHdr"/>
        </w:types>
        <w:behaviors>
          <w:behavior w:val="content"/>
        </w:behaviors>
        <w:guid w:val="{7DA58986-2CBC-4887-A9C1-76103ECB4F67}"/>
      </w:docPartPr>
      <w:docPartBody>
        <w:p w:rsidR="00560D75" w:rsidRDefault="00560D75" w:rsidP="00560D75">
          <w:pPr>
            <w:pStyle w:val="21A3C1D63E3E4A538641DABF746E76E8"/>
          </w:pPr>
          <w:r w:rsidRPr="00CB7340">
            <w:rPr>
              <w:rStyle w:val="PlaceholderText"/>
              <w:rFonts w:eastAsiaTheme="minorHAnsi"/>
              <w:color w:val="FF0000"/>
            </w:rPr>
            <w:t>Enter supplementary agenda item title</w:t>
          </w:r>
        </w:p>
      </w:docPartBody>
    </w:docPart>
    <w:docPart>
      <w:docPartPr>
        <w:name w:val="ED5EFFF579964F3380FC2D561F23ACD3"/>
        <w:category>
          <w:name w:val="General"/>
          <w:gallery w:val="placeholder"/>
        </w:category>
        <w:types>
          <w:type w:val="bbPlcHdr"/>
        </w:types>
        <w:behaviors>
          <w:behavior w:val="content"/>
        </w:behaviors>
        <w:guid w:val="{20D76F55-E472-4B88-B673-FA6C39978028}"/>
      </w:docPartPr>
      <w:docPartBody>
        <w:p w:rsidR="00560D75" w:rsidRDefault="00560D75" w:rsidP="00560D75">
          <w:pPr>
            <w:pStyle w:val="ED5EFFF579964F3380FC2D561F23ACD3"/>
          </w:pPr>
          <w:r w:rsidRPr="00CB7340">
            <w:rPr>
              <w:rStyle w:val="PlaceholderText"/>
              <w:rFonts w:eastAsiaTheme="minorHAnsi"/>
              <w:color w:val="FF0000"/>
            </w:rPr>
            <w:t>Enter supplementary agenda item title</w:t>
          </w:r>
        </w:p>
      </w:docPartBody>
    </w:docPart>
    <w:docPart>
      <w:docPartPr>
        <w:name w:val="8C0B94B6B3ED431AA8DD90EF4D1FEE7B"/>
        <w:category>
          <w:name w:val="General"/>
          <w:gallery w:val="placeholder"/>
        </w:category>
        <w:types>
          <w:type w:val="bbPlcHdr"/>
        </w:types>
        <w:behaviors>
          <w:behavior w:val="content"/>
        </w:behaviors>
        <w:guid w:val="{07F831E4-6E7D-41D0-8E53-8A21E675C3E9}"/>
      </w:docPartPr>
      <w:docPartBody>
        <w:p w:rsidR="00DD3D54" w:rsidRDefault="00DD3D54" w:rsidP="00DD3D54">
          <w:pPr>
            <w:pStyle w:val="8C0B94B6B3ED431AA8DD90EF4D1FEE7B"/>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
      <w:docPartPr>
        <w:name w:val="4424EF7D211E41BB88F83F12BEC7D5CD"/>
        <w:category>
          <w:name w:val="General"/>
          <w:gallery w:val="placeholder"/>
        </w:category>
        <w:types>
          <w:type w:val="bbPlcHdr"/>
        </w:types>
        <w:behaviors>
          <w:behavior w:val="content"/>
        </w:behaviors>
        <w:guid w:val="{A8EAFA0E-E744-4B13-BF1B-891FDBCDF546}"/>
      </w:docPartPr>
      <w:docPartBody>
        <w:p w:rsidR="00DD3D54" w:rsidRDefault="00DD3D54" w:rsidP="00DD3D54">
          <w:pPr>
            <w:pStyle w:val="4424EF7D211E41BB88F83F12BEC7D5CD"/>
          </w:pPr>
          <w:r w:rsidRPr="00CB7340">
            <w:rPr>
              <w:rStyle w:val="PlaceholderText"/>
              <w:rFonts w:eastAsiaTheme="minorHAnsi"/>
              <w:color w:val="FF0000"/>
            </w:rPr>
            <w:t>Enter main agenda item title</w:t>
          </w:r>
        </w:p>
      </w:docPartBody>
    </w:docPart>
    <w:docPart>
      <w:docPartPr>
        <w:name w:val="11C804AD220C4CF189B9393F967AABB2"/>
        <w:category>
          <w:name w:val="General"/>
          <w:gallery w:val="placeholder"/>
        </w:category>
        <w:types>
          <w:type w:val="bbPlcHdr"/>
        </w:types>
        <w:behaviors>
          <w:behavior w:val="content"/>
        </w:behaviors>
        <w:guid w:val="{4652BA0A-5600-4607-BCA4-55BB4F6E5503}"/>
      </w:docPartPr>
      <w:docPartBody>
        <w:p w:rsidR="00DD3D54" w:rsidRDefault="00DD3D54" w:rsidP="00DD3D54">
          <w:pPr>
            <w:pStyle w:val="11C804AD220C4CF189B9393F967AABB2"/>
          </w:pPr>
          <w:r w:rsidRPr="00CB7340">
            <w:rPr>
              <w:rStyle w:val="PlaceholderText"/>
              <w:rFonts w:eastAsiaTheme="minorHAnsi"/>
              <w:color w:val="FF0000"/>
            </w:rPr>
            <w:t>Enter supplementary agenda item title</w:t>
          </w:r>
        </w:p>
      </w:docPartBody>
    </w:docPart>
    <w:docPart>
      <w:docPartPr>
        <w:name w:val="27CE0DA5C8F945AE91020C12A6EB7F95"/>
        <w:category>
          <w:name w:val="General"/>
          <w:gallery w:val="placeholder"/>
        </w:category>
        <w:types>
          <w:type w:val="bbPlcHdr"/>
        </w:types>
        <w:behaviors>
          <w:behavior w:val="content"/>
        </w:behaviors>
        <w:guid w:val="{8CEB9855-05BA-49B3-A850-4C07CA4DB3C1}"/>
      </w:docPartPr>
      <w:docPartBody>
        <w:p w:rsidR="00DD3D54" w:rsidRDefault="00DD3D54" w:rsidP="00DD3D54">
          <w:pPr>
            <w:pStyle w:val="27CE0DA5C8F945AE91020C12A6EB7F95"/>
          </w:pPr>
          <w:r w:rsidRPr="00CB7340">
            <w:rPr>
              <w:rStyle w:val="PlaceholderText"/>
              <w:rFonts w:eastAsiaTheme="minorHAnsi"/>
              <w:color w:val="FF0000"/>
            </w:rPr>
            <w:t>Enter supplementary agenda item title</w:t>
          </w:r>
        </w:p>
      </w:docPartBody>
    </w:docPart>
    <w:docPart>
      <w:docPartPr>
        <w:name w:val="4F10628F6CE944299503CED8CE044C8D"/>
        <w:category>
          <w:name w:val="General"/>
          <w:gallery w:val="placeholder"/>
        </w:category>
        <w:types>
          <w:type w:val="bbPlcHdr"/>
        </w:types>
        <w:behaviors>
          <w:behavior w:val="content"/>
        </w:behaviors>
        <w:guid w:val="{5B3EAA83-70FC-4B91-926F-B5E1ADC3EA34}"/>
      </w:docPartPr>
      <w:docPartBody>
        <w:p w:rsidR="00DD3D54" w:rsidRDefault="00DD3D54" w:rsidP="00DD3D54">
          <w:pPr>
            <w:pStyle w:val="4F10628F6CE944299503CED8CE044C8D"/>
          </w:pPr>
          <w:r w:rsidRPr="00CB7340">
            <w:rPr>
              <w:rStyle w:val="PlaceholderText"/>
              <w:rFonts w:eastAsiaTheme="minorHAnsi"/>
              <w:color w:val="FF0000"/>
            </w:rPr>
            <w:t>Enter supplementary agenda item title</w:t>
          </w:r>
        </w:p>
      </w:docPartBody>
    </w:docPart>
    <w:docPart>
      <w:docPartPr>
        <w:name w:val="8AA2D39415394B4B8E85DD1E50C20FAE"/>
        <w:category>
          <w:name w:val="General"/>
          <w:gallery w:val="placeholder"/>
        </w:category>
        <w:types>
          <w:type w:val="bbPlcHdr"/>
        </w:types>
        <w:behaviors>
          <w:behavior w:val="content"/>
        </w:behaviors>
        <w:guid w:val="{00AF98DA-B1FF-45F0-B0B0-03589A7EABD7}"/>
      </w:docPartPr>
      <w:docPartBody>
        <w:p w:rsidR="00DD3D54" w:rsidRDefault="00DD3D54" w:rsidP="00DD3D54">
          <w:pPr>
            <w:pStyle w:val="8AA2D39415394B4B8E85DD1E50C20FAE"/>
          </w:pPr>
          <w:r w:rsidRPr="00CB7340">
            <w:rPr>
              <w:rStyle w:val="PlaceholderText"/>
              <w:rFonts w:eastAsiaTheme="minorHAnsi"/>
              <w:color w:val="FF0000"/>
            </w:rPr>
            <w:t>Enter supplementary agenda item title</w:t>
          </w:r>
        </w:p>
      </w:docPartBody>
    </w:docPart>
    <w:docPart>
      <w:docPartPr>
        <w:name w:val="AF5F97DFAEA84EEBAFE5AF771B20FE29"/>
        <w:category>
          <w:name w:val="General"/>
          <w:gallery w:val="placeholder"/>
        </w:category>
        <w:types>
          <w:type w:val="bbPlcHdr"/>
        </w:types>
        <w:behaviors>
          <w:behavior w:val="content"/>
        </w:behaviors>
        <w:guid w:val="{5C95C6F0-DE19-433F-AF7A-10E981597F68}"/>
      </w:docPartPr>
      <w:docPartBody>
        <w:p w:rsidR="000B5742" w:rsidRDefault="000B5742" w:rsidP="000B5742">
          <w:pPr>
            <w:pStyle w:val="AF5F97DFAEA84EEBAFE5AF771B20FE29"/>
          </w:pPr>
          <w:r w:rsidRPr="00CB7340">
            <w:rPr>
              <w:rStyle w:val="PlaceholderText"/>
              <w:rFonts w:eastAsiaTheme="minorHAnsi"/>
              <w:color w:val="FF0000"/>
            </w:rPr>
            <w:t>Enter supplementary agenda item title</w:t>
          </w:r>
        </w:p>
      </w:docPartBody>
    </w:docPart>
    <w:docPart>
      <w:docPartPr>
        <w:name w:val="64E0182A545D42BBB3ADE4F0E2650975"/>
        <w:category>
          <w:name w:val="General"/>
          <w:gallery w:val="placeholder"/>
        </w:category>
        <w:types>
          <w:type w:val="bbPlcHdr"/>
        </w:types>
        <w:behaviors>
          <w:behavior w:val="content"/>
        </w:behaviors>
        <w:guid w:val="{A7135B02-263D-4869-8D6F-E7DF6E026154}"/>
      </w:docPartPr>
      <w:docPartBody>
        <w:p w:rsidR="000B5742" w:rsidRDefault="000B5742" w:rsidP="000B5742">
          <w:pPr>
            <w:pStyle w:val="64E0182A545D42BBB3ADE4F0E2650975"/>
          </w:pPr>
          <w:r w:rsidRPr="00CB7340">
            <w:rPr>
              <w:rStyle w:val="PlaceholderText"/>
              <w:rFonts w:eastAsiaTheme="minorHAnsi"/>
              <w:color w:val="FF0000"/>
            </w:rPr>
            <w:t>Enter main agenda item title</w:t>
          </w:r>
        </w:p>
      </w:docPartBody>
    </w:docPart>
    <w:docPart>
      <w:docPartPr>
        <w:name w:val="A4A5AE1A919B45B9BD65C0C681CFEC56"/>
        <w:category>
          <w:name w:val="General"/>
          <w:gallery w:val="placeholder"/>
        </w:category>
        <w:types>
          <w:type w:val="bbPlcHdr"/>
        </w:types>
        <w:behaviors>
          <w:behavior w:val="content"/>
        </w:behaviors>
        <w:guid w:val="{496E26CF-4088-425D-A907-013D55C08F8A}"/>
      </w:docPartPr>
      <w:docPartBody>
        <w:p w:rsidR="00180952" w:rsidRDefault="00180952" w:rsidP="00180952">
          <w:pPr>
            <w:pStyle w:val="A4A5AE1A919B45B9BD65C0C681CFEC56"/>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5019F088699F4FB591939266766DCD2F"/>
        <w:category>
          <w:name w:val="General"/>
          <w:gallery w:val="placeholder"/>
        </w:category>
        <w:types>
          <w:type w:val="bbPlcHdr"/>
        </w:types>
        <w:behaviors>
          <w:behavior w:val="content"/>
        </w:behaviors>
        <w:guid w:val="{41A8D3F7-D7BA-4A70-A8EF-5CE3D3EC1834}"/>
      </w:docPartPr>
      <w:docPartBody>
        <w:p w:rsidR="00180952" w:rsidRDefault="00180952" w:rsidP="00180952">
          <w:pPr>
            <w:pStyle w:val="5019F088699F4FB591939266766DCD2F"/>
          </w:pPr>
          <w:r w:rsidRPr="0004259D">
            <w:rPr>
              <w:rStyle w:val="PlaceholderText"/>
              <w:color w:val="FF0000"/>
            </w:rPr>
            <w:t>Enter meeting location</w:t>
          </w:r>
        </w:p>
      </w:docPartBody>
    </w:docPart>
    <w:docPart>
      <w:docPartPr>
        <w:name w:val="BC53D04E53F849BFBFFFDAAF741937EA"/>
        <w:category>
          <w:name w:val="General"/>
          <w:gallery w:val="placeholder"/>
        </w:category>
        <w:types>
          <w:type w:val="bbPlcHdr"/>
        </w:types>
        <w:behaviors>
          <w:behavior w:val="content"/>
        </w:behaviors>
        <w:guid w:val="{4E21ED33-0153-4215-9DAD-309F07B69130}"/>
      </w:docPartPr>
      <w:docPartBody>
        <w:p w:rsidR="00180952" w:rsidRDefault="00180952" w:rsidP="00180952">
          <w:pPr>
            <w:pStyle w:val="BC53D04E53F849BFBFFFDAAF741937EA"/>
          </w:pPr>
          <w:r w:rsidRPr="0004259D">
            <w:rPr>
              <w:rStyle w:val="PlaceholderText"/>
              <w:color w:val="FF0000"/>
            </w:rPr>
            <w:t xml:space="preserve">Enter </w:t>
          </w:r>
          <w:r>
            <w:rPr>
              <w:rStyle w:val="PlaceholderText"/>
              <w:color w:val="FF0000"/>
            </w:rPr>
            <w:t>committee chair</w:t>
          </w:r>
        </w:p>
      </w:docPartBody>
    </w:docPart>
    <w:docPart>
      <w:docPartPr>
        <w:name w:val="272940D7F02045D89BC8109014C4DA9A"/>
        <w:category>
          <w:name w:val="General"/>
          <w:gallery w:val="placeholder"/>
        </w:category>
        <w:types>
          <w:type w:val="bbPlcHdr"/>
        </w:types>
        <w:behaviors>
          <w:behavior w:val="content"/>
        </w:behaviors>
        <w:guid w:val="{35002570-CB2E-4A75-ADC4-93CB834BBC51}"/>
      </w:docPartPr>
      <w:docPartBody>
        <w:p w:rsidR="00180952" w:rsidRDefault="00180952" w:rsidP="00180952">
          <w:pPr>
            <w:pStyle w:val="272940D7F02045D89BC8109014C4DA9A"/>
          </w:pPr>
          <w:r w:rsidRPr="0004259D">
            <w:rPr>
              <w:rStyle w:val="PlaceholderText"/>
              <w:color w:val="FF0000"/>
            </w:rPr>
            <w:t xml:space="preserve">Enter </w:t>
          </w:r>
          <w:r>
            <w:rPr>
              <w:rStyle w:val="PlaceholderText"/>
              <w:color w:val="FF0000"/>
            </w:rPr>
            <w:t>committee membership</w:t>
          </w:r>
        </w:p>
      </w:docPartBody>
    </w:docPart>
    <w:docPart>
      <w:docPartPr>
        <w:name w:val="CAB313F8A7AD415CA91E4B4FEB7E4EB4"/>
        <w:category>
          <w:name w:val="General"/>
          <w:gallery w:val="placeholder"/>
        </w:category>
        <w:types>
          <w:type w:val="bbPlcHdr"/>
        </w:types>
        <w:behaviors>
          <w:behavior w:val="content"/>
        </w:behaviors>
        <w:guid w:val="{EA98258D-3F34-4742-A690-2C96886B9B16}"/>
      </w:docPartPr>
      <w:docPartBody>
        <w:p w:rsidR="00180952" w:rsidRDefault="00180952" w:rsidP="00180952">
          <w:pPr>
            <w:pStyle w:val="CAB313F8A7AD415CA91E4B4FEB7E4EB4"/>
          </w:pPr>
          <w:r>
            <w:rPr>
              <w:rStyle w:val="PlaceholderText"/>
            </w:rPr>
            <w:t>Enter membership details</w:t>
          </w:r>
        </w:p>
      </w:docPartBody>
    </w:docPart>
    <w:docPart>
      <w:docPartPr>
        <w:name w:val="2C479A86AFC34402A4E176AF144984A6"/>
        <w:category>
          <w:name w:val="General"/>
          <w:gallery w:val="placeholder"/>
        </w:category>
        <w:types>
          <w:type w:val="bbPlcHdr"/>
        </w:types>
        <w:behaviors>
          <w:behavior w:val="content"/>
        </w:behaviors>
        <w:guid w:val="{17DFD7BE-663D-437D-BE9E-7878F963FC38}"/>
      </w:docPartPr>
      <w:docPartBody>
        <w:p w:rsidR="00180952" w:rsidRDefault="00180952" w:rsidP="00180952">
          <w:pPr>
            <w:pStyle w:val="2C479A86AFC34402A4E176AF144984A6"/>
          </w:pPr>
          <w:r w:rsidRPr="0004259D">
            <w:rPr>
              <w:rStyle w:val="PlaceholderText"/>
              <w:color w:val="FF0000"/>
            </w:rPr>
            <w:t xml:space="preserve">Enter </w:t>
          </w:r>
          <w:r>
            <w:rPr>
              <w:rStyle w:val="PlaceholderText"/>
              <w:color w:val="FF0000"/>
            </w:rPr>
            <w:t>meeting apologies</w:t>
          </w:r>
        </w:p>
      </w:docPartBody>
    </w:docPart>
    <w:docPart>
      <w:docPartPr>
        <w:name w:val="C77A0857F33D42A7828CF5181282D046"/>
        <w:category>
          <w:name w:val="General"/>
          <w:gallery w:val="placeholder"/>
        </w:category>
        <w:types>
          <w:type w:val="bbPlcHdr"/>
        </w:types>
        <w:behaviors>
          <w:behavior w:val="content"/>
        </w:behaviors>
        <w:guid w:val="{74398BD1-E54E-4C0D-B6E0-55A75503C1CC}"/>
      </w:docPartPr>
      <w:docPartBody>
        <w:p w:rsidR="00180952" w:rsidRDefault="00180952" w:rsidP="00180952">
          <w:pPr>
            <w:pStyle w:val="C77A0857F33D42A7828CF5181282D046"/>
          </w:pPr>
          <w:r w:rsidRPr="0004259D">
            <w:rPr>
              <w:rStyle w:val="PlaceholderText"/>
              <w:color w:val="FF0000"/>
            </w:rPr>
            <w:t xml:space="preserve">Enter meeting </w:t>
          </w:r>
          <w:r>
            <w:rPr>
              <w:rStyle w:val="PlaceholderText"/>
              <w:color w:val="FF0000"/>
            </w:rPr>
            <w:t>secretariat</w:t>
          </w:r>
        </w:p>
      </w:docPartBody>
    </w:docPart>
    <w:docPart>
      <w:docPartPr>
        <w:name w:val="59E05E4EC699415AB1D15A9814A927B1"/>
        <w:category>
          <w:name w:val="General"/>
          <w:gallery w:val="placeholder"/>
        </w:category>
        <w:types>
          <w:type w:val="bbPlcHdr"/>
        </w:types>
        <w:behaviors>
          <w:behavior w:val="content"/>
        </w:behaviors>
        <w:guid w:val="{EB5E73B5-0E11-42A3-B8DC-373EC8286E8C}"/>
      </w:docPartPr>
      <w:docPartBody>
        <w:p w:rsidR="00180952" w:rsidRDefault="00180952" w:rsidP="00180952">
          <w:pPr>
            <w:pStyle w:val="59E05E4EC699415AB1D15A9814A927B1"/>
          </w:pPr>
          <w:r w:rsidRPr="0004259D">
            <w:rPr>
              <w:rStyle w:val="PlaceholderText"/>
              <w:color w:val="FF0000"/>
            </w:rPr>
            <w:t xml:space="preserve">Enter meeting </w:t>
          </w:r>
          <w:r>
            <w:rPr>
              <w:rStyle w:val="PlaceholderText"/>
              <w:color w:val="FF0000"/>
            </w:rPr>
            <w:t>invitees</w:t>
          </w:r>
        </w:p>
      </w:docPartBody>
    </w:docPart>
    <w:docPart>
      <w:docPartPr>
        <w:name w:val="B495D699C68A4561AB5BBB28E54912B6"/>
        <w:category>
          <w:name w:val="General"/>
          <w:gallery w:val="placeholder"/>
        </w:category>
        <w:types>
          <w:type w:val="bbPlcHdr"/>
        </w:types>
        <w:behaviors>
          <w:behavior w:val="content"/>
        </w:behaviors>
        <w:guid w:val="{F7CCE024-C715-4F9B-9B28-9A40BBC7E672}"/>
      </w:docPartPr>
      <w:docPartBody>
        <w:p w:rsidR="00180952" w:rsidRDefault="00180952" w:rsidP="00180952">
          <w:pPr>
            <w:pStyle w:val="B495D699C68A4561AB5BBB28E54912B6"/>
          </w:pPr>
          <w:r w:rsidRPr="0004259D">
            <w:rPr>
              <w:rStyle w:val="PlaceholderText"/>
              <w:color w:val="FF0000"/>
            </w:rPr>
            <w:t xml:space="preserve">Enter meeting </w:t>
          </w:r>
          <w:r>
            <w:rPr>
              <w:rStyle w:val="PlaceholderText"/>
              <w:color w:val="FF0000"/>
            </w:rPr>
            <w:t>observers</w:t>
          </w:r>
        </w:p>
      </w:docPartBody>
    </w:docPart>
    <w:docPart>
      <w:docPartPr>
        <w:name w:val="B8A026537FDD47D1A6D194AC1E776C16"/>
        <w:category>
          <w:name w:val="General"/>
          <w:gallery w:val="placeholder"/>
        </w:category>
        <w:types>
          <w:type w:val="bbPlcHdr"/>
        </w:types>
        <w:behaviors>
          <w:behavior w:val="content"/>
        </w:behaviors>
        <w:guid w:val="{D0AC5397-168E-40ED-9E6C-53C4F1550E82}"/>
      </w:docPartPr>
      <w:docPartBody>
        <w:p w:rsidR="00180952" w:rsidRDefault="00180952" w:rsidP="00180952">
          <w:pPr>
            <w:pStyle w:val="B8A026537FDD47D1A6D194AC1E776C16"/>
          </w:pPr>
          <w:r w:rsidRPr="00CB7340">
            <w:rPr>
              <w:rStyle w:val="PlaceholderText"/>
              <w:rFonts w:eastAsiaTheme="minorHAnsi"/>
              <w:color w:val="FF0000"/>
            </w:rPr>
            <w:t xml:space="preserve">Enter </w:t>
          </w:r>
          <w:r>
            <w:rPr>
              <w:rStyle w:val="PlaceholderText"/>
              <w:rFonts w:eastAsiaTheme="minorHAnsi"/>
              <w:color w:val="FF0000"/>
            </w:rPr>
            <w:t xml:space="preserve">third level </w:t>
          </w:r>
          <w:r w:rsidRPr="00CB7340">
            <w:rPr>
              <w:rStyle w:val="PlaceholderText"/>
              <w:rFonts w:eastAsiaTheme="minorHAnsi"/>
              <w:color w:val="FF0000"/>
            </w:rPr>
            <w:t>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5"/>
    <w:rsid w:val="000B5742"/>
    <w:rsid w:val="00180952"/>
    <w:rsid w:val="00285BFB"/>
    <w:rsid w:val="002E13AF"/>
    <w:rsid w:val="00557840"/>
    <w:rsid w:val="00560D75"/>
    <w:rsid w:val="00696A70"/>
    <w:rsid w:val="00737A69"/>
    <w:rsid w:val="008E0D41"/>
    <w:rsid w:val="00A2495F"/>
    <w:rsid w:val="00AF7608"/>
    <w:rsid w:val="00DD3D54"/>
    <w:rsid w:val="00ED1FD8"/>
    <w:rsid w:val="00F44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952"/>
    <w:rPr>
      <w:color w:val="808080"/>
    </w:rPr>
  </w:style>
  <w:style w:type="paragraph" w:customStyle="1" w:styleId="AA62BEB9FEB041949D01C92E4AFC8528">
    <w:name w:val="AA62BEB9FEB041949D01C92E4AFC8528"/>
  </w:style>
  <w:style w:type="paragraph" w:customStyle="1" w:styleId="E80AFB6A7595424B887CE41DF9DFD1D0">
    <w:name w:val="E80AFB6A7595424B887CE41DF9DFD1D0"/>
  </w:style>
  <w:style w:type="paragraph" w:customStyle="1" w:styleId="0F82F8ACFDEF46B59F408FD1A8B4D6AC">
    <w:name w:val="0F82F8ACFDEF46B59F408FD1A8B4D6AC"/>
  </w:style>
  <w:style w:type="paragraph" w:customStyle="1" w:styleId="A1CCDE0E3EAE41C092F77FBBC04B1563">
    <w:name w:val="A1CCDE0E3EAE41C092F77FBBC04B1563"/>
  </w:style>
  <w:style w:type="paragraph" w:customStyle="1" w:styleId="CDA259C9C36A495A8E0820700BF604B1">
    <w:name w:val="CDA259C9C36A495A8E0820700BF604B1"/>
  </w:style>
  <w:style w:type="paragraph" w:customStyle="1" w:styleId="CDD4F8607F204C03AA58D85AD32033F8">
    <w:name w:val="CDD4F8607F204C03AA58D85AD32033F8"/>
  </w:style>
  <w:style w:type="paragraph" w:customStyle="1" w:styleId="E2441F90325F453EB3BAF8CA69C065C5">
    <w:name w:val="E2441F90325F453EB3BAF8CA69C065C5"/>
  </w:style>
  <w:style w:type="paragraph" w:customStyle="1" w:styleId="6370509DBC1047468FFBA00C0E73BA6E">
    <w:name w:val="6370509DBC1047468FFBA00C0E73BA6E"/>
  </w:style>
  <w:style w:type="paragraph" w:customStyle="1" w:styleId="AA56A7014B214989944076A61CB6325C">
    <w:name w:val="AA56A7014B214989944076A61CB6325C"/>
  </w:style>
  <w:style w:type="paragraph" w:customStyle="1" w:styleId="D687E35325B0483DA9E4AF61EDC65A87">
    <w:name w:val="D687E35325B0483DA9E4AF61EDC65A87"/>
  </w:style>
  <w:style w:type="paragraph" w:customStyle="1" w:styleId="FDEC6A4FB33747DAA0DD066E666817DF">
    <w:name w:val="FDEC6A4FB33747DAA0DD066E666817DF"/>
  </w:style>
  <w:style w:type="paragraph" w:customStyle="1" w:styleId="DF57DD8ED31F40129298B0E460BD99A3">
    <w:name w:val="DF57DD8ED31F40129298B0E460BD99A3"/>
  </w:style>
  <w:style w:type="paragraph" w:customStyle="1" w:styleId="7FC0D9540CEA499A9A4F6AF19DBE644B">
    <w:name w:val="7FC0D9540CEA499A9A4F6AF19DBE644B"/>
  </w:style>
  <w:style w:type="paragraph" w:customStyle="1" w:styleId="CFBC39343C4E4482BC677A03FDDFD0B1">
    <w:name w:val="CFBC39343C4E4482BC677A03FDDFD0B1"/>
  </w:style>
  <w:style w:type="paragraph" w:customStyle="1" w:styleId="A0F331F70ADC436DBC671D63F5D541E4">
    <w:name w:val="A0F331F70ADC436DBC671D63F5D541E4"/>
  </w:style>
  <w:style w:type="paragraph" w:customStyle="1" w:styleId="85657665A80A4B9FBC0A754B95EDB3B0">
    <w:name w:val="85657665A80A4B9FBC0A754B95EDB3B0"/>
  </w:style>
  <w:style w:type="paragraph" w:customStyle="1" w:styleId="4D6B7BDD283D4A919EEF2EF92AB0D907">
    <w:name w:val="4D6B7BDD283D4A919EEF2EF92AB0D907"/>
  </w:style>
  <w:style w:type="paragraph" w:customStyle="1" w:styleId="C1F14B5F177F46D5BBC7A27E69C3EBA7">
    <w:name w:val="C1F14B5F177F46D5BBC7A27E69C3EBA7"/>
  </w:style>
  <w:style w:type="paragraph" w:customStyle="1" w:styleId="65C09FAD888E468495F7D8A0B8AEE459">
    <w:name w:val="65C09FAD888E468495F7D8A0B8AEE459"/>
  </w:style>
  <w:style w:type="paragraph" w:customStyle="1" w:styleId="27DF2393CCEE4DBD82395CF344AFF6AC">
    <w:name w:val="27DF2393CCEE4DBD82395CF344AFF6AC"/>
  </w:style>
  <w:style w:type="paragraph" w:customStyle="1" w:styleId="30EB36733DFB4D1DB69030F6F4BF7C59">
    <w:name w:val="30EB36733DFB4D1DB69030F6F4BF7C59"/>
  </w:style>
  <w:style w:type="paragraph" w:customStyle="1" w:styleId="6E46355681F34675AAA6B81D55F4A038">
    <w:name w:val="6E46355681F34675AAA6B81D55F4A038"/>
  </w:style>
  <w:style w:type="paragraph" w:customStyle="1" w:styleId="BE74F41EE2F04931B98A5259B4250EF8">
    <w:name w:val="BE74F41EE2F04931B98A5259B4250EF8"/>
  </w:style>
  <w:style w:type="paragraph" w:customStyle="1" w:styleId="C6FEC03669E1443A89EC0E7B23B157E2">
    <w:name w:val="C6FEC03669E1443A89EC0E7B23B157E2"/>
  </w:style>
  <w:style w:type="paragraph" w:customStyle="1" w:styleId="59D539F9396746D68C448EBC1BAAAB84">
    <w:name w:val="59D539F9396746D68C448EBC1BAAAB84"/>
  </w:style>
  <w:style w:type="paragraph" w:customStyle="1" w:styleId="9362EE99E5384517B663B76D66BA38C2">
    <w:name w:val="9362EE99E5384517B663B76D66BA38C2"/>
  </w:style>
  <w:style w:type="paragraph" w:customStyle="1" w:styleId="D6BFC38617404A8C9A9FE0A3F887D14E">
    <w:name w:val="D6BFC38617404A8C9A9FE0A3F887D14E"/>
  </w:style>
  <w:style w:type="paragraph" w:customStyle="1" w:styleId="83A6D72B61CE4F788482D8864B296B99">
    <w:name w:val="83A6D72B61CE4F788482D8864B296B99"/>
  </w:style>
  <w:style w:type="paragraph" w:customStyle="1" w:styleId="775232C758DB42F487CBE2B72B04EC42">
    <w:name w:val="775232C758DB42F487CBE2B72B04EC42"/>
  </w:style>
  <w:style w:type="paragraph" w:customStyle="1" w:styleId="B0A174F7717642D293BCA1DA167BF1DB">
    <w:name w:val="B0A174F7717642D293BCA1DA167BF1DB"/>
  </w:style>
  <w:style w:type="paragraph" w:customStyle="1" w:styleId="78DB5B9B41CD41398A6BD64AE7D61298">
    <w:name w:val="78DB5B9B41CD41398A6BD64AE7D61298"/>
  </w:style>
  <w:style w:type="paragraph" w:customStyle="1" w:styleId="583F2629F2894079944DFCCFD1F97C5E">
    <w:name w:val="583F2629F2894079944DFCCFD1F97C5E"/>
  </w:style>
  <w:style w:type="paragraph" w:customStyle="1" w:styleId="B9803F09E81949B38FD64CE9130278A3">
    <w:name w:val="B9803F09E81949B38FD64CE9130278A3"/>
  </w:style>
  <w:style w:type="paragraph" w:customStyle="1" w:styleId="90160EB3793045CC97F0602F909DDDE0">
    <w:name w:val="90160EB3793045CC97F0602F909DDDE0"/>
    <w:rsid w:val="00560D75"/>
  </w:style>
  <w:style w:type="paragraph" w:customStyle="1" w:styleId="7A33DFFB36FF45529CF0C9E5D664255D">
    <w:name w:val="7A33DFFB36FF45529CF0C9E5D664255D"/>
    <w:rsid w:val="00560D75"/>
  </w:style>
  <w:style w:type="paragraph" w:customStyle="1" w:styleId="5629078B9BE34629B2B0820D45082C7B">
    <w:name w:val="5629078B9BE34629B2B0820D45082C7B"/>
    <w:rsid w:val="00560D75"/>
  </w:style>
  <w:style w:type="paragraph" w:customStyle="1" w:styleId="6419B7DA2B9041D79CF6E59EE6431728">
    <w:name w:val="6419B7DA2B9041D79CF6E59EE6431728"/>
    <w:rsid w:val="00560D75"/>
  </w:style>
  <w:style w:type="paragraph" w:customStyle="1" w:styleId="84A099254D734817B21A5E4CA322536F">
    <w:name w:val="84A099254D734817B21A5E4CA322536F"/>
    <w:rsid w:val="00560D75"/>
  </w:style>
  <w:style w:type="paragraph" w:customStyle="1" w:styleId="1ABF60AF823B4F46B734343D8BF0909E">
    <w:name w:val="1ABF60AF823B4F46B734343D8BF0909E"/>
    <w:rsid w:val="00560D75"/>
  </w:style>
  <w:style w:type="paragraph" w:customStyle="1" w:styleId="B4CA2248FC3A44D0873108A653ED1DD7">
    <w:name w:val="B4CA2248FC3A44D0873108A653ED1DD7"/>
    <w:rsid w:val="00560D75"/>
  </w:style>
  <w:style w:type="paragraph" w:customStyle="1" w:styleId="BDAAF80EE140420482426B9173D7ACAE">
    <w:name w:val="BDAAF80EE140420482426B9173D7ACAE"/>
    <w:rsid w:val="00560D75"/>
  </w:style>
  <w:style w:type="paragraph" w:customStyle="1" w:styleId="1F988172769447AF966B734E5A37CC63">
    <w:name w:val="1F988172769447AF966B734E5A37CC63"/>
    <w:rsid w:val="00560D75"/>
  </w:style>
  <w:style w:type="paragraph" w:customStyle="1" w:styleId="AA2ADB769C81440C89148C9136093E0E">
    <w:name w:val="AA2ADB769C81440C89148C9136093E0E"/>
    <w:rsid w:val="00560D75"/>
  </w:style>
  <w:style w:type="paragraph" w:customStyle="1" w:styleId="CE6C118AA63C4480B9647DDDB99A4C97">
    <w:name w:val="CE6C118AA63C4480B9647DDDB99A4C97"/>
    <w:rsid w:val="00560D75"/>
  </w:style>
  <w:style w:type="paragraph" w:customStyle="1" w:styleId="E36BC8D537E64615A43A6EB6F25A28AE">
    <w:name w:val="E36BC8D537E64615A43A6EB6F25A28AE"/>
    <w:rsid w:val="00560D75"/>
  </w:style>
  <w:style w:type="paragraph" w:customStyle="1" w:styleId="A7C7EA364BD140A28CD9D59EDFBB95DA">
    <w:name w:val="A7C7EA364BD140A28CD9D59EDFBB95DA"/>
    <w:rsid w:val="00560D75"/>
  </w:style>
  <w:style w:type="paragraph" w:customStyle="1" w:styleId="ABA4276C95C64249A49E29634E249BC4">
    <w:name w:val="ABA4276C95C64249A49E29634E249BC4"/>
    <w:rsid w:val="00560D75"/>
  </w:style>
  <w:style w:type="paragraph" w:customStyle="1" w:styleId="7BCC8570FE3F4B5D8DBA8A6AD0F9BF5D">
    <w:name w:val="7BCC8570FE3F4B5D8DBA8A6AD0F9BF5D"/>
    <w:rsid w:val="00560D75"/>
  </w:style>
  <w:style w:type="paragraph" w:customStyle="1" w:styleId="752EBABFA6394127B518700663BC571B">
    <w:name w:val="752EBABFA6394127B518700663BC571B"/>
    <w:rsid w:val="00560D75"/>
  </w:style>
  <w:style w:type="paragraph" w:customStyle="1" w:styleId="3012D3CF63D14383B6F9B326219C5499">
    <w:name w:val="3012D3CF63D14383B6F9B326219C5499"/>
    <w:rsid w:val="00560D75"/>
  </w:style>
  <w:style w:type="paragraph" w:customStyle="1" w:styleId="D55BB703B4494E6C93A955AEF03208AD">
    <w:name w:val="D55BB703B4494E6C93A955AEF03208AD"/>
    <w:rsid w:val="00560D75"/>
  </w:style>
  <w:style w:type="paragraph" w:customStyle="1" w:styleId="01D7F9D7AC06429CAA7782369F1A5C5B">
    <w:name w:val="01D7F9D7AC06429CAA7782369F1A5C5B"/>
    <w:rsid w:val="00560D75"/>
  </w:style>
  <w:style w:type="paragraph" w:customStyle="1" w:styleId="57CF7D93D46146019F444F70FE57C5F6">
    <w:name w:val="57CF7D93D46146019F444F70FE57C5F6"/>
    <w:rsid w:val="00560D75"/>
  </w:style>
  <w:style w:type="paragraph" w:customStyle="1" w:styleId="1BC19F0A769F4E189E50ABAD8BA005F6">
    <w:name w:val="1BC19F0A769F4E189E50ABAD8BA005F6"/>
    <w:rsid w:val="00560D75"/>
  </w:style>
  <w:style w:type="paragraph" w:customStyle="1" w:styleId="27A89907536643E88FE2736BB22BF146">
    <w:name w:val="27A89907536643E88FE2736BB22BF146"/>
    <w:rsid w:val="00560D75"/>
  </w:style>
  <w:style w:type="paragraph" w:customStyle="1" w:styleId="0E2355CA25C447679C656F2F8FE0350F">
    <w:name w:val="0E2355CA25C447679C656F2F8FE0350F"/>
    <w:rsid w:val="00560D75"/>
  </w:style>
  <w:style w:type="paragraph" w:customStyle="1" w:styleId="9E48A2ED082D450AB3F43D4A73B48B66">
    <w:name w:val="9E48A2ED082D450AB3F43D4A73B48B66"/>
    <w:rsid w:val="00560D75"/>
  </w:style>
  <w:style w:type="paragraph" w:customStyle="1" w:styleId="B98094A36A6A4466A20D8712425FA4FC">
    <w:name w:val="B98094A36A6A4466A20D8712425FA4FC"/>
    <w:rsid w:val="00560D75"/>
  </w:style>
  <w:style w:type="paragraph" w:customStyle="1" w:styleId="14C99583C763430FB9BB40F3B6091771">
    <w:name w:val="14C99583C763430FB9BB40F3B6091771"/>
    <w:rsid w:val="00560D75"/>
  </w:style>
  <w:style w:type="paragraph" w:customStyle="1" w:styleId="8EEC42CE30474B5899CF82D633F993E3">
    <w:name w:val="8EEC42CE30474B5899CF82D633F993E3"/>
    <w:rsid w:val="00560D75"/>
  </w:style>
  <w:style w:type="paragraph" w:customStyle="1" w:styleId="4C78AB56FF904AD09F6B836033DC38CB">
    <w:name w:val="4C78AB56FF904AD09F6B836033DC38CB"/>
    <w:rsid w:val="00560D75"/>
  </w:style>
  <w:style w:type="paragraph" w:customStyle="1" w:styleId="526E62A843FC420A9043C3000EDCE084">
    <w:name w:val="526E62A843FC420A9043C3000EDCE084"/>
    <w:rsid w:val="00560D75"/>
  </w:style>
  <w:style w:type="paragraph" w:customStyle="1" w:styleId="622F58D5DE6548CF8C995C180C97A2FD">
    <w:name w:val="622F58D5DE6548CF8C995C180C97A2FD"/>
    <w:rsid w:val="00560D75"/>
  </w:style>
  <w:style w:type="paragraph" w:customStyle="1" w:styleId="5120AA4F971748C0878C3DFCE1721FBD">
    <w:name w:val="5120AA4F971748C0878C3DFCE1721FBD"/>
    <w:rsid w:val="00560D75"/>
  </w:style>
  <w:style w:type="paragraph" w:customStyle="1" w:styleId="B1F53526C30347E7A2051FA768CE5F51">
    <w:name w:val="B1F53526C30347E7A2051FA768CE5F51"/>
    <w:rsid w:val="00560D75"/>
  </w:style>
  <w:style w:type="paragraph" w:customStyle="1" w:styleId="C0C592FE56EA418E8C378607EBB68D74">
    <w:name w:val="C0C592FE56EA418E8C378607EBB68D74"/>
    <w:rsid w:val="00560D75"/>
  </w:style>
  <w:style w:type="paragraph" w:customStyle="1" w:styleId="BF93B456DE9C46BCA02725FA3F21FA8B">
    <w:name w:val="BF93B456DE9C46BCA02725FA3F21FA8B"/>
    <w:rsid w:val="00560D75"/>
  </w:style>
  <w:style w:type="paragraph" w:customStyle="1" w:styleId="ABD2597F73C54FCB84BEF90E7DF94ABF">
    <w:name w:val="ABD2597F73C54FCB84BEF90E7DF94ABF"/>
    <w:rsid w:val="00560D75"/>
  </w:style>
  <w:style w:type="paragraph" w:customStyle="1" w:styleId="ACAE383FBC39421FBC9830E84F81B958">
    <w:name w:val="ACAE383FBC39421FBC9830E84F81B958"/>
    <w:rsid w:val="00560D75"/>
  </w:style>
  <w:style w:type="paragraph" w:customStyle="1" w:styleId="21A3C1D63E3E4A538641DABF746E76E8">
    <w:name w:val="21A3C1D63E3E4A538641DABF746E76E8"/>
    <w:rsid w:val="00560D75"/>
  </w:style>
  <w:style w:type="paragraph" w:customStyle="1" w:styleId="0C14F06263704ECDB858DA076FC79507">
    <w:name w:val="0C14F06263704ECDB858DA076FC79507"/>
    <w:rsid w:val="00560D75"/>
  </w:style>
  <w:style w:type="paragraph" w:customStyle="1" w:styleId="ED5EFFF579964F3380FC2D561F23ACD3">
    <w:name w:val="ED5EFFF579964F3380FC2D561F23ACD3"/>
    <w:rsid w:val="00560D75"/>
  </w:style>
  <w:style w:type="paragraph" w:customStyle="1" w:styleId="C582CDDCFE2547FAB8111C356BF2D585">
    <w:name w:val="C582CDDCFE2547FAB8111C356BF2D585"/>
    <w:rsid w:val="00560D75"/>
  </w:style>
  <w:style w:type="paragraph" w:customStyle="1" w:styleId="F538D0874297438EA4CC363CE553FB9F">
    <w:name w:val="F538D0874297438EA4CC363CE553FB9F"/>
    <w:rsid w:val="00DD3D54"/>
    <w:pPr>
      <w:spacing w:after="160" w:line="259" w:lineRule="auto"/>
    </w:pPr>
  </w:style>
  <w:style w:type="paragraph" w:customStyle="1" w:styleId="731B078B82B74A2DBDCA8A71AFCBA50D">
    <w:name w:val="731B078B82B74A2DBDCA8A71AFCBA50D"/>
    <w:rsid w:val="00DD3D54"/>
    <w:pPr>
      <w:spacing w:after="160" w:line="259" w:lineRule="auto"/>
    </w:pPr>
  </w:style>
  <w:style w:type="paragraph" w:customStyle="1" w:styleId="8C0B94B6B3ED431AA8DD90EF4D1FEE7B">
    <w:name w:val="8C0B94B6B3ED431AA8DD90EF4D1FEE7B"/>
    <w:rsid w:val="00DD3D54"/>
    <w:pPr>
      <w:spacing w:after="160" w:line="259" w:lineRule="auto"/>
    </w:pPr>
  </w:style>
  <w:style w:type="paragraph" w:customStyle="1" w:styleId="8FE4D1AF89F64F938241F3AA19A93F16">
    <w:name w:val="8FE4D1AF89F64F938241F3AA19A93F16"/>
    <w:rsid w:val="00DD3D54"/>
    <w:pPr>
      <w:spacing w:after="160" w:line="259" w:lineRule="auto"/>
    </w:pPr>
  </w:style>
  <w:style w:type="paragraph" w:customStyle="1" w:styleId="9596045FE809497F82B18E73A0581A50">
    <w:name w:val="9596045FE809497F82B18E73A0581A50"/>
    <w:rsid w:val="00DD3D54"/>
    <w:pPr>
      <w:spacing w:after="160" w:line="259" w:lineRule="auto"/>
    </w:pPr>
  </w:style>
  <w:style w:type="paragraph" w:customStyle="1" w:styleId="4424EF7D211E41BB88F83F12BEC7D5CD">
    <w:name w:val="4424EF7D211E41BB88F83F12BEC7D5CD"/>
    <w:rsid w:val="00DD3D54"/>
    <w:pPr>
      <w:spacing w:after="160" w:line="259" w:lineRule="auto"/>
    </w:pPr>
  </w:style>
  <w:style w:type="paragraph" w:customStyle="1" w:styleId="E515ED6FE2C142159657FC906DC9AE43">
    <w:name w:val="E515ED6FE2C142159657FC906DC9AE43"/>
    <w:rsid w:val="00DD3D54"/>
    <w:pPr>
      <w:spacing w:after="160" w:line="259" w:lineRule="auto"/>
    </w:pPr>
  </w:style>
  <w:style w:type="paragraph" w:customStyle="1" w:styleId="7D7509A5DDBB4F429D48343770B72891">
    <w:name w:val="7D7509A5DDBB4F429D48343770B72891"/>
    <w:rsid w:val="00DD3D54"/>
    <w:pPr>
      <w:spacing w:after="160" w:line="259" w:lineRule="auto"/>
    </w:pPr>
  </w:style>
  <w:style w:type="paragraph" w:customStyle="1" w:styleId="41170189697748BBBA175A07F78193E2">
    <w:name w:val="41170189697748BBBA175A07F78193E2"/>
    <w:rsid w:val="00DD3D54"/>
    <w:pPr>
      <w:spacing w:after="160" w:line="259" w:lineRule="auto"/>
    </w:pPr>
  </w:style>
  <w:style w:type="paragraph" w:customStyle="1" w:styleId="AE3C20B2C2DC4740ABF6A1A2282F1B1F">
    <w:name w:val="AE3C20B2C2DC4740ABF6A1A2282F1B1F"/>
    <w:rsid w:val="00DD3D54"/>
    <w:pPr>
      <w:spacing w:after="160" w:line="259" w:lineRule="auto"/>
    </w:pPr>
  </w:style>
  <w:style w:type="paragraph" w:customStyle="1" w:styleId="2D973659218E404DA42C03207BD0973A">
    <w:name w:val="2D973659218E404DA42C03207BD0973A"/>
    <w:rsid w:val="00DD3D54"/>
    <w:pPr>
      <w:spacing w:after="160" w:line="259" w:lineRule="auto"/>
    </w:pPr>
  </w:style>
  <w:style w:type="paragraph" w:customStyle="1" w:styleId="3C19CC99753F404A9AF151180663FAA7">
    <w:name w:val="3C19CC99753F404A9AF151180663FAA7"/>
    <w:rsid w:val="00DD3D54"/>
    <w:pPr>
      <w:spacing w:after="160" w:line="259" w:lineRule="auto"/>
    </w:pPr>
  </w:style>
  <w:style w:type="paragraph" w:customStyle="1" w:styleId="E212BA5B12374FB1BD6BC7EB54965D37">
    <w:name w:val="E212BA5B12374FB1BD6BC7EB54965D37"/>
    <w:rsid w:val="00DD3D54"/>
    <w:pPr>
      <w:spacing w:after="160" w:line="259" w:lineRule="auto"/>
    </w:pPr>
  </w:style>
  <w:style w:type="paragraph" w:customStyle="1" w:styleId="55A5F7CA43E8455C83D4F3495FBB4845">
    <w:name w:val="55A5F7CA43E8455C83D4F3495FBB4845"/>
    <w:rsid w:val="00DD3D54"/>
    <w:pPr>
      <w:spacing w:after="160" w:line="259" w:lineRule="auto"/>
    </w:pPr>
  </w:style>
  <w:style w:type="paragraph" w:customStyle="1" w:styleId="5EF809619C4847BAA665F6C02703027E">
    <w:name w:val="5EF809619C4847BAA665F6C02703027E"/>
    <w:rsid w:val="00DD3D54"/>
    <w:pPr>
      <w:spacing w:after="160" w:line="259" w:lineRule="auto"/>
    </w:pPr>
  </w:style>
  <w:style w:type="paragraph" w:customStyle="1" w:styleId="240ADD068A004F649C43891EAE5FD144">
    <w:name w:val="240ADD068A004F649C43891EAE5FD144"/>
    <w:rsid w:val="00DD3D54"/>
    <w:pPr>
      <w:spacing w:after="160" w:line="259" w:lineRule="auto"/>
    </w:pPr>
  </w:style>
  <w:style w:type="paragraph" w:customStyle="1" w:styleId="085EBD4C66D449E88E1E33D9AFEDEA44">
    <w:name w:val="085EBD4C66D449E88E1E33D9AFEDEA44"/>
    <w:rsid w:val="00DD3D54"/>
    <w:pPr>
      <w:spacing w:after="160" w:line="259" w:lineRule="auto"/>
    </w:pPr>
  </w:style>
  <w:style w:type="paragraph" w:customStyle="1" w:styleId="11C804AD220C4CF189B9393F967AABB2">
    <w:name w:val="11C804AD220C4CF189B9393F967AABB2"/>
    <w:rsid w:val="00DD3D54"/>
    <w:pPr>
      <w:spacing w:after="160" w:line="259" w:lineRule="auto"/>
    </w:pPr>
  </w:style>
  <w:style w:type="paragraph" w:customStyle="1" w:styleId="8B0FEFC074F3409BA590EC5ECEA995E1">
    <w:name w:val="8B0FEFC074F3409BA590EC5ECEA995E1"/>
    <w:rsid w:val="00DD3D54"/>
    <w:pPr>
      <w:spacing w:after="160" w:line="259" w:lineRule="auto"/>
    </w:pPr>
  </w:style>
  <w:style w:type="paragraph" w:customStyle="1" w:styleId="27CE0DA5C8F945AE91020C12A6EB7F95">
    <w:name w:val="27CE0DA5C8F945AE91020C12A6EB7F95"/>
    <w:rsid w:val="00DD3D54"/>
    <w:pPr>
      <w:spacing w:after="160" w:line="259" w:lineRule="auto"/>
    </w:pPr>
  </w:style>
  <w:style w:type="paragraph" w:customStyle="1" w:styleId="AA806EFC6A0A428A880CA2FD3B523492">
    <w:name w:val="AA806EFC6A0A428A880CA2FD3B523492"/>
    <w:rsid w:val="00DD3D54"/>
    <w:pPr>
      <w:spacing w:after="160" w:line="259" w:lineRule="auto"/>
    </w:pPr>
  </w:style>
  <w:style w:type="paragraph" w:customStyle="1" w:styleId="8440332087A347FA9A330D2B818F77F7">
    <w:name w:val="8440332087A347FA9A330D2B818F77F7"/>
    <w:rsid w:val="00DD3D54"/>
    <w:pPr>
      <w:spacing w:after="160" w:line="259" w:lineRule="auto"/>
    </w:pPr>
  </w:style>
  <w:style w:type="paragraph" w:customStyle="1" w:styleId="0AF1B01C85E24D7EAB6C19F116C0D56E">
    <w:name w:val="0AF1B01C85E24D7EAB6C19F116C0D56E"/>
    <w:rsid w:val="00DD3D54"/>
    <w:pPr>
      <w:spacing w:after="160" w:line="259" w:lineRule="auto"/>
    </w:pPr>
  </w:style>
  <w:style w:type="paragraph" w:customStyle="1" w:styleId="644EE5064A524B7687CD882409DDAB62">
    <w:name w:val="644EE5064A524B7687CD882409DDAB62"/>
    <w:rsid w:val="00DD3D54"/>
    <w:pPr>
      <w:spacing w:after="160" w:line="259" w:lineRule="auto"/>
    </w:pPr>
  </w:style>
  <w:style w:type="paragraph" w:customStyle="1" w:styleId="5F6B3502A51A46D59CCA3BE0613F0AE5">
    <w:name w:val="5F6B3502A51A46D59CCA3BE0613F0AE5"/>
    <w:rsid w:val="00DD3D54"/>
    <w:pPr>
      <w:spacing w:after="160" w:line="259" w:lineRule="auto"/>
    </w:pPr>
  </w:style>
  <w:style w:type="paragraph" w:customStyle="1" w:styleId="129C2AF3F0C244B98BC22501A1D8ABFC">
    <w:name w:val="129C2AF3F0C244B98BC22501A1D8ABFC"/>
    <w:rsid w:val="00DD3D54"/>
    <w:pPr>
      <w:spacing w:after="160" w:line="259" w:lineRule="auto"/>
    </w:pPr>
  </w:style>
  <w:style w:type="paragraph" w:customStyle="1" w:styleId="63B621D6A8A94203BE2B60CB77A96DE5">
    <w:name w:val="63B621D6A8A94203BE2B60CB77A96DE5"/>
    <w:rsid w:val="00DD3D54"/>
    <w:pPr>
      <w:spacing w:after="160" w:line="259" w:lineRule="auto"/>
    </w:pPr>
  </w:style>
  <w:style w:type="paragraph" w:customStyle="1" w:styleId="4F10628F6CE944299503CED8CE044C8D">
    <w:name w:val="4F10628F6CE944299503CED8CE044C8D"/>
    <w:rsid w:val="00DD3D54"/>
    <w:pPr>
      <w:spacing w:after="160" w:line="259" w:lineRule="auto"/>
    </w:pPr>
  </w:style>
  <w:style w:type="paragraph" w:customStyle="1" w:styleId="3925CC20399E4283B73885E81741A52F">
    <w:name w:val="3925CC20399E4283B73885E81741A52F"/>
    <w:rsid w:val="00DD3D54"/>
    <w:pPr>
      <w:spacing w:after="160" w:line="259" w:lineRule="auto"/>
    </w:pPr>
  </w:style>
  <w:style w:type="paragraph" w:customStyle="1" w:styleId="8AA2D39415394B4B8E85DD1E50C20FAE">
    <w:name w:val="8AA2D39415394B4B8E85DD1E50C20FAE"/>
    <w:rsid w:val="00DD3D54"/>
    <w:pPr>
      <w:spacing w:after="160" w:line="259" w:lineRule="auto"/>
    </w:pPr>
  </w:style>
  <w:style w:type="paragraph" w:customStyle="1" w:styleId="B63EDB07F0534FDBB23296097FF2FD8B">
    <w:name w:val="B63EDB07F0534FDBB23296097FF2FD8B"/>
    <w:rsid w:val="00DD3D54"/>
    <w:pPr>
      <w:spacing w:after="160" w:line="259" w:lineRule="auto"/>
    </w:pPr>
  </w:style>
  <w:style w:type="paragraph" w:customStyle="1" w:styleId="CC25ED2810A94B0DB647B0C9FC98E9DD">
    <w:name w:val="CC25ED2810A94B0DB647B0C9FC98E9DD"/>
    <w:rsid w:val="00285BFB"/>
    <w:pPr>
      <w:spacing w:after="160" w:line="259" w:lineRule="auto"/>
    </w:pPr>
  </w:style>
  <w:style w:type="paragraph" w:customStyle="1" w:styleId="7E78EB1D18E84270B76B112999A75854">
    <w:name w:val="7E78EB1D18E84270B76B112999A75854"/>
    <w:rsid w:val="00285BFB"/>
    <w:pPr>
      <w:spacing w:after="160" w:line="259" w:lineRule="auto"/>
    </w:pPr>
  </w:style>
  <w:style w:type="paragraph" w:customStyle="1" w:styleId="08C555C631AE4CE59A966E89E0CA0E40">
    <w:name w:val="08C555C631AE4CE59A966E89E0CA0E40"/>
    <w:rsid w:val="000B5742"/>
    <w:pPr>
      <w:spacing w:after="160" w:line="259" w:lineRule="auto"/>
    </w:pPr>
  </w:style>
  <w:style w:type="paragraph" w:customStyle="1" w:styleId="EFF87C9CD14A49B2A5032B79FF290814">
    <w:name w:val="EFF87C9CD14A49B2A5032B79FF290814"/>
    <w:rsid w:val="000B5742"/>
    <w:pPr>
      <w:spacing w:after="160" w:line="259" w:lineRule="auto"/>
    </w:pPr>
  </w:style>
  <w:style w:type="paragraph" w:customStyle="1" w:styleId="F11EE063249A4454AF25C00879E4EB07">
    <w:name w:val="F11EE063249A4454AF25C00879E4EB07"/>
    <w:rsid w:val="000B5742"/>
    <w:pPr>
      <w:spacing w:after="160" w:line="259" w:lineRule="auto"/>
    </w:pPr>
  </w:style>
  <w:style w:type="paragraph" w:customStyle="1" w:styleId="BF35A885ACE1433EBDDCE71A0EED0DFE">
    <w:name w:val="BF35A885ACE1433EBDDCE71A0EED0DFE"/>
    <w:rsid w:val="000B5742"/>
    <w:pPr>
      <w:spacing w:after="160" w:line="259" w:lineRule="auto"/>
    </w:pPr>
  </w:style>
  <w:style w:type="paragraph" w:customStyle="1" w:styleId="E9EE05805538431C815195C35B853987">
    <w:name w:val="E9EE05805538431C815195C35B853987"/>
    <w:rsid w:val="000B5742"/>
    <w:pPr>
      <w:spacing w:after="160" w:line="259" w:lineRule="auto"/>
    </w:pPr>
  </w:style>
  <w:style w:type="paragraph" w:customStyle="1" w:styleId="D6183DB3EBCA4271A9B284E4792F5244">
    <w:name w:val="D6183DB3EBCA4271A9B284E4792F5244"/>
    <w:rsid w:val="000B5742"/>
    <w:pPr>
      <w:spacing w:after="160" w:line="259" w:lineRule="auto"/>
    </w:pPr>
  </w:style>
  <w:style w:type="paragraph" w:customStyle="1" w:styleId="AF5F97DFAEA84EEBAFE5AF771B20FE29">
    <w:name w:val="AF5F97DFAEA84EEBAFE5AF771B20FE29"/>
    <w:rsid w:val="000B5742"/>
    <w:pPr>
      <w:spacing w:after="160" w:line="259" w:lineRule="auto"/>
    </w:pPr>
  </w:style>
  <w:style w:type="paragraph" w:customStyle="1" w:styleId="64E0182A545D42BBB3ADE4F0E2650975">
    <w:name w:val="64E0182A545D42BBB3ADE4F0E2650975"/>
    <w:rsid w:val="000B5742"/>
    <w:pPr>
      <w:spacing w:after="160" w:line="259" w:lineRule="auto"/>
    </w:pPr>
  </w:style>
  <w:style w:type="paragraph" w:customStyle="1" w:styleId="ABEAA895A55A45FA87124E58717C007C">
    <w:name w:val="ABEAA895A55A45FA87124E58717C007C"/>
    <w:rsid w:val="000B5742"/>
    <w:pPr>
      <w:spacing w:after="160" w:line="259" w:lineRule="auto"/>
    </w:pPr>
  </w:style>
  <w:style w:type="paragraph" w:customStyle="1" w:styleId="B4509FB8F9C5476E81604AE832911E3D">
    <w:name w:val="B4509FB8F9C5476E81604AE832911E3D"/>
    <w:rsid w:val="000B5742"/>
    <w:pPr>
      <w:spacing w:after="160" w:line="259" w:lineRule="auto"/>
    </w:pPr>
  </w:style>
  <w:style w:type="paragraph" w:customStyle="1" w:styleId="11BDD87D464E4D74833757A05E012CC6">
    <w:name w:val="11BDD87D464E4D74833757A05E012CC6"/>
    <w:rsid w:val="000B5742"/>
    <w:pPr>
      <w:spacing w:after="160" w:line="259" w:lineRule="auto"/>
    </w:pPr>
  </w:style>
  <w:style w:type="paragraph" w:customStyle="1" w:styleId="665E335BD4BE4627B52AA697920BF102">
    <w:name w:val="665E335BD4BE4627B52AA697920BF102"/>
    <w:rsid w:val="00F44312"/>
    <w:pPr>
      <w:spacing w:after="160" w:line="259" w:lineRule="auto"/>
    </w:pPr>
  </w:style>
  <w:style w:type="paragraph" w:customStyle="1" w:styleId="A386E79662AF4F39AB4CDB67405D1998">
    <w:name w:val="A386E79662AF4F39AB4CDB67405D1998"/>
    <w:rsid w:val="00180952"/>
    <w:pPr>
      <w:spacing w:after="160" w:line="259" w:lineRule="auto"/>
    </w:pPr>
  </w:style>
  <w:style w:type="paragraph" w:customStyle="1" w:styleId="1A1A6B16E0474708A0DCA3464053E604">
    <w:name w:val="1A1A6B16E0474708A0DCA3464053E604"/>
    <w:rsid w:val="00180952"/>
    <w:pPr>
      <w:spacing w:after="160" w:line="259" w:lineRule="auto"/>
    </w:pPr>
  </w:style>
  <w:style w:type="paragraph" w:customStyle="1" w:styleId="E2422391853B4930BBEE2DCFC6C0D5F0">
    <w:name w:val="E2422391853B4930BBEE2DCFC6C0D5F0"/>
    <w:rsid w:val="00180952"/>
    <w:pPr>
      <w:spacing w:after="160" w:line="259" w:lineRule="auto"/>
    </w:pPr>
  </w:style>
  <w:style w:type="paragraph" w:customStyle="1" w:styleId="D0BEBC9A0DC44F3E824AB0186A6B9331">
    <w:name w:val="D0BEBC9A0DC44F3E824AB0186A6B9331"/>
    <w:rsid w:val="00180952"/>
    <w:pPr>
      <w:spacing w:after="160" w:line="259" w:lineRule="auto"/>
    </w:pPr>
  </w:style>
  <w:style w:type="paragraph" w:customStyle="1" w:styleId="50EBB059C69F48A3801F62ED72A87F1A">
    <w:name w:val="50EBB059C69F48A3801F62ED72A87F1A"/>
    <w:rsid w:val="00180952"/>
    <w:pPr>
      <w:spacing w:after="160" w:line="259" w:lineRule="auto"/>
    </w:pPr>
  </w:style>
  <w:style w:type="paragraph" w:customStyle="1" w:styleId="5A3831EBC940482CBB32DBB63020CFCE">
    <w:name w:val="5A3831EBC940482CBB32DBB63020CFCE"/>
    <w:rsid w:val="00180952"/>
    <w:pPr>
      <w:spacing w:after="160" w:line="259" w:lineRule="auto"/>
    </w:pPr>
  </w:style>
  <w:style w:type="paragraph" w:customStyle="1" w:styleId="E334576950EF43DA8CE93EA864F55E98">
    <w:name w:val="E334576950EF43DA8CE93EA864F55E98"/>
    <w:rsid w:val="00180952"/>
    <w:pPr>
      <w:spacing w:after="160" w:line="259" w:lineRule="auto"/>
    </w:pPr>
  </w:style>
  <w:style w:type="paragraph" w:customStyle="1" w:styleId="E16DAAF9BB764B12BF85BAD0B1FE72D3">
    <w:name w:val="E16DAAF9BB764B12BF85BAD0B1FE72D3"/>
    <w:rsid w:val="00180952"/>
    <w:pPr>
      <w:spacing w:after="160" w:line="259" w:lineRule="auto"/>
    </w:pPr>
  </w:style>
  <w:style w:type="paragraph" w:customStyle="1" w:styleId="068214A358984936A865BD46121DA53F">
    <w:name w:val="068214A358984936A865BD46121DA53F"/>
    <w:rsid w:val="00180952"/>
    <w:pPr>
      <w:spacing w:after="160" w:line="259" w:lineRule="auto"/>
    </w:pPr>
  </w:style>
  <w:style w:type="paragraph" w:customStyle="1" w:styleId="A4A5AE1A919B45B9BD65C0C681CFEC56">
    <w:name w:val="A4A5AE1A919B45B9BD65C0C681CFEC56"/>
    <w:rsid w:val="00180952"/>
    <w:pPr>
      <w:spacing w:after="160" w:line="259" w:lineRule="auto"/>
    </w:pPr>
  </w:style>
  <w:style w:type="paragraph" w:customStyle="1" w:styleId="5019F088699F4FB591939266766DCD2F">
    <w:name w:val="5019F088699F4FB591939266766DCD2F"/>
    <w:rsid w:val="00180952"/>
    <w:pPr>
      <w:spacing w:after="160" w:line="259" w:lineRule="auto"/>
    </w:pPr>
  </w:style>
  <w:style w:type="paragraph" w:customStyle="1" w:styleId="BC53D04E53F849BFBFFFDAAF741937EA">
    <w:name w:val="BC53D04E53F849BFBFFFDAAF741937EA"/>
    <w:rsid w:val="00180952"/>
    <w:pPr>
      <w:spacing w:after="160" w:line="259" w:lineRule="auto"/>
    </w:pPr>
  </w:style>
  <w:style w:type="paragraph" w:customStyle="1" w:styleId="272940D7F02045D89BC8109014C4DA9A">
    <w:name w:val="272940D7F02045D89BC8109014C4DA9A"/>
    <w:rsid w:val="00180952"/>
    <w:pPr>
      <w:spacing w:after="160" w:line="259" w:lineRule="auto"/>
    </w:pPr>
  </w:style>
  <w:style w:type="paragraph" w:customStyle="1" w:styleId="CAB313F8A7AD415CA91E4B4FEB7E4EB4">
    <w:name w:val="CAB313F8A7AD415CA91E4B4FEB7E4EB4"/>
    <w:rsid w:val="00180952"/>
    <w:pPr>
      <w:spacing w:after="160" w:line="259" w:lineRule="auto"/>
    </w:pPr>
  </w:style>
  <w:style w:type="paragraph" w:customStyle="1" w:styleId="2C479A86AFC34402A4E176AF144984A6">
    <w:name w:val="2C479A86AFC34402A4E176AF144984A6"/>
    <w:rsid w:val="00180952"/>
    <w:pPr>
      <w:spacing w:after="160" w:line="259" w:lineRule="auto"/>
    </w:pPr>
  </w:style>
  <w:style w:type="paragraph" w:customStyle="1" w:styleId="C77A0857F33D42A7828CF5181282D046">
    <w:name w:val="C77A0857F33D42A7828CF5181282D046"/>
    <w:rsid w:val="00180952"/>
    <w:pPr>
      <w:spacing w:after="160" w:line="259" w:lineRule="auto"/>
    </w:pPr>
  </w:style>
  <w:style w:type="paragraph" w:customStyle="1" w:styleId="59E05E4EC699415AB1D15A9814A927B1">
    <w:name w:val="59E05E4EC699415AB1D15A9814A927B1"/>
    <w:rsid w:val="00180952"/>
    <w:pPr>
      <w:spacing w:after="160" w:line="259" w:lineRule="auto"/>
    </w:pPr>
  </w:style>
  <w:style w:type="paragraph" w:customStyle="1" w:styleId="B495D699C68A4561AB5BBB28E54912B6">
    <w:name w:val="B495D699C68A4561AB5BBB28E54912B6"/>
    <w:rsid w:val="00180952"/>
    <w:pPr>
      <w:spacing w:after="160" w:line="259" w:lineRule="auto"/>
    </w:pPr>
  </w:style>
  <w:style w:type="paragraph" w:customStyle="1" w:styleId="B8A026537FDD47D1A6D194AC1E776C16">
    <w:name w:val="B8A026537FDD47D1A6D194AC1E776C16"/>
    <w:rsid w:val="001809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ED3C2785BDA84FB40692314056131A" ma:contentTypeVersion="0" ma:contentTypeDescription="Create a new document." ma:contentTypeScope="" ma:versionID="3cfca3c513e540739fbd418c5922bf5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1DDBECD-623C-4217-A37E-D542591475A2}">
  <ds:schemaRefs>
    <ds:schemaRef ds:uri="http://schemas.microsoft.com/sharepoint/v3/contenttype/forms"/>
  </ds:schemaRefs>
</ds:datastoreItem>
</file>

<file path=customXml/itemProps2.xml><?xml version="1.0" encoding="utf-8"?>
<ds:datastoreItem xmlns:ds="http://schemas.openxmlformats.org/officeDocument/2006/customXml" ds:itemID="{88E1D148-35C0-4714-8988-55604568C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0E6FA7-5EEA-42DA-BB40-8CD2138267A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0E976B59-28A8-401D-AF55-181CBEBF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D177762  Meeting minutes template.DOTX</Template>
  <TotalTime>4</TotalTime>
  <Pages>5</Pages>
  <Words>2234</Words>
  <Characters>12220</Characters>
  <Application>Microsoft Office Word</Application>
  <DocSecurity>0</DocSecurity>
  <Lines>174</Lines>
  <Paragraphs>85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Meeting Minutes</dc:subject>
  <dc:creator>ARPANSA@arpansa.gov.au</dc:creator>
  <cp:lastModifiedBy>Kelsie Kruse</cp:lastModifiedBy>
  <cp:revision>3</cp:revision>
  <cp:lastPrinted>2017-11-30T01:16:00Z</cp:lastPrinted>
  <dcterms:created xsi:type="dcterms:W3CDTF">2019-01-08T23:24:00Z</dcterms:created>
  <dcterms:modified xsi:type="dcterms:W3CDTF">2019-01-08T23:27:00Z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0x01010036ED3C2785BDA84FB40692314056131A</vt:lpwstr>
  </property>
</Properties>
</file>