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B81" w:rsidRPr="00FE7A6F" w:rsidRDefault="00A37F6E" w:rsidP="005819E9">
      <w:pPr>
        <w:pStyle w:val="Title"/>
        <w:spacing w:before="480"/>
      </w:pPr>
      <w:sdt>
        <w:sdtPr>
          <w:id w:val="-541752760"/>
          <w:placeholder>
            <w:docPart w:val="6AFACAC3FBD44E7281E23F12547946A0"/>
          </w:placeholder>
        </w:sdtPr>
        <w:sdtEndPr/>
        <w:sdtContent>
          <w:r w:rsidR="00A31A7F">
            <w:t>Radiation Health Committee</w:t>
          </w:r>
        </w:sdtContent>
      </w:sdt>
    </w:p>
    <w:p w:rsidR="00D60B81" w:rsidRPr="004A11CC" w:rsidRDefault="003F6505" w:rsidP="005819E9">
      <w:pPr>
        <w:pStyle w:val="Title"/>
        <w:contextualSpacing w:val="0"/>
      </w:pPr>
      <w:r>
        <w:t xml:space="preserve">Meeting </w:t>
      </w:r>
      <w:r w:rsidR="008174F8">
        <w:t>Minutes</w:t>
      </w:r>
    </w:p>
    <w:p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Date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582296693"/>
          <w:placeholder>
            <w:docPart w:val="CFD914699C734750856EDC54D8C7117D"/>
          </w:placeholder>
        </w:sdtPr>
        <w:sdtEndPr/>
        <w:sdtContent>
          <w:r w:rsidR="006C1C4D">
            <w:rPr>
              <w:sz w:val="20"/>
              <w:szCs w:val="20"/>
            </w:rPr>
            <w:t>7 June</w:t>
          </w:r>
          <w:r w:rsidR="00A31A7F">
            <w:rPr>
              <w:sz w:val="20"/>
              <w:szCs w:val="20"/>
            </w:rPr>
            <w:t xml:space="preserve"> 2017</w:t>
          </w:r>
        </w:sdtContent>
      </w:sdt>
    </w:p>
    <w:p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Location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559682899"/>
          <w:placeholder>
            <w:docPart w:val="6462C68B450C47238F37F0F9A20887E0"/>
          </w:placeholder>
        </w:sdtPr>
        <w:sdtEndPr/>
        <w:sdtContent>
          <w:r w:rsidR="00A31A7F">
            <w:rPr>
              <w:sz w:val="20"/>
              <w:szCs w:val="20"/>
            </w:rPr>
            <w:t>Yarra Room, ARPANSA, 619 Lower Plenty Road, Yallambie, VIC, 3085</w:t>
          </w:r>
        </w:sdtContent>
      </w:sdt>
    </w:p>
    <w:p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Chair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421178827"/>
          <w:placeholder>
            <w:docPart w:val="B65248F1FD88428AAE436CFFE11E6E78"/>
          </w:placeholder>
        </w:sdtPr>
        <w:sdtEndPr/>
        <w:sdtContent>
          <w:r w:rsidR="00A31A7F">
            <w:rPr>
              <w:sz w:val="20"/>
              <w:szCs w:val="20"/>
            </w:rPr>
            <w:t>Dr Roslyn Drummond</w:t>
          </w:r>
        </w:sdtContent>
      </w:sdt>
    </w:p>
    <w:p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Members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0916714"/>
          <w:placeholder>
            <w:docPart w:val="17037D924BD14BBC9AC078F2ED186E9F"/>
          </w:placeholder>
        </w:sdtPr>
        <w:sdtEndPr/>
        <w:sdtContent>
          <w:sdt>
            <w:sdtPr>
              <w:rPr>
                <w:sz w:val="20"/>
                <w:szCs w:val="20"/>
              </w:rPr>
              <w:id w:val="810672187"/>
              <w:placeholder>
                <w:docPart w:val="5712797851D744E0A1C95CACB56F8152"/>
              </w:placeholder>
            </w:sdtPr>
            <w:sdtEndPr/>
            <w:sdtContent>
              <w:r w:rsidR="00A836DB">
                <w:rPr>
                  <w:sz w:val="20"/>
                  <w:szCs w:val="20"/>
                </w:rPr>
                <w:t>Dr Roslyn Drummond</w:t>
              </w:r>
            </w:sdtContent>
          </w:sdt>
          <w:r w:rsidR="00A836DB" w:rsidRPr="00A11F23">
            <w:rPr>
              <w:sz w:val="20"/>
              <w:szCs w:val="20"/>
            </w:rPr>
            <w:t xml:space="preserve"> </w:t>
          </w:r>
          <w:r w:rsidR="00A836DB">
            <w:rPr>
              <w:sz w:val="20"/>
              <w:szCs w:val="20"/>
            </w:rPr>
            <w:t xml:space="preserve">(Chair); </w:t>
          </w:r>
          <w:r w:rsidR="00A31A7F" w:rsidRPr="00A11F23">
            <w:rPr>
              <w:sz w:val="20"/>
              <w:szCs w:val="20"/>
            </w:rPr>
            <w:t>Dr Carl-Magnus Larsson (CEO of ARPANSA); Mr Keith Baldry (SA); Mr Noel Cleaves (VIC); Mr Simon Crit</w:t>
          </w:r>
          <w:r w:rsidR="00A836DB">
            <w:rPr>
              <w:sz w:val="20"/>
              <w:szCs w:val="20"/>
            </w:rPr>
            <w:t>chley (QLD)</w:t>
          </w:r>
          <w:r w:rsidR="00A31A7F" w:rsidRPr="00A11F23">
            <w:rPr>
              <w:sz w:val="20"/>
              <w:szCs w:val="20"/>
            </w:rPr>
            <w:t xml:space="preserve">; Mr Len </w:t>
          </w:r>
          <w:proofErr w:type="spellStart"/>
          <w:r w:rsidR="00A31A7F" w:rsidRPr="00A11F23">
            <w:rPr>
              <w:sz w:val="20"/>
              <w:szCs w:val="20"/>
            </w:rPr>
            <w:t>Potapof</w:t>
          </w:r>
          <w:proofErr w:type="spellEnd"/>
          <w:r w:rsidR="00A31A7F" w:rsidRPr="00A11F23">
            <w:rPr>
              <w:sz w:val="20"/>
              <w:szCs w:val="20"/>
            </w:rPr>
            <w:t xml:space="preserve"> (NSW); Mr Bradley </w:t>
          </w:r>
          <w:proofErr w:type="spellStart"/>
          <w:r w:rsidR="00A31A7F" w:rsidRPr="00A11F23">
            <w:rPr>
              <w:sz w:val="20"/>
              <w:szCs w:val="20"/>
            </w:rPr>
            <w:t>Feldtman</w:t>
          </w:r>
          <w:proofErr w:type="spellEnd"/>
          <w:r w:rsidR="002614A4" w:rsidRPr="00A11F23">
            <w:rPr>
              <w:sz w:val="20"/>
              <w:szCs w:val="20"/>
            </w:rPr>
            <w:t xml:space="preserve"> (NT); Dr Stephen Newbery (TAS)</w:t>
          </w:r>
          <w:r w:rsidR="00A31A7F" w:rsidRPr="00A11F23">
            <w:rPr>
              <w:sz w:val="20"/>
              <w:szCs w:val="20"/>
            </w:rPr>
            <w:t xml:space="preserve">; </w:t>
          </w:r>
          <w:r w:rsidR="00A836DB" w:rsidRPr="00EB707A">
            <w:rPr>
              <w:sz w:val="20"/>
              <w:szCs w:val="20"/>
            </w:rPr>
            <w:t xml:space="preserve">Dr Peter </w:t>
          </w:r>
          <w:proofErr w:type="spellStart"/>
          <w:r w:rsidR="00A836DB" w:rsidRPr="00EB707A">
            <w:rPr>
              <w:sz w:val="20"/>
              <w:szCs w:val="20"/>
            </w:rPr>
            <w:t>Karamoskos</w:t>
          </w:r>
          <w:proofErr w:type="spellEnd"/>
          <w:r w:rsidR="00A836DB" w:rsidRPr="00EB707A">
            <w:rPr>
              <w:sz w:val="20"/>
              <w:szCs w:val="20"/>
            </w:rPr>
            <w:t xml:space="preserve"> (Public Representative)</w:t>
          </w:r>
          <w:r w:rsidR="00A836DB">
            <w:rPr>
              <w:sz w:val="20"/>
              <w:szCs w:val="20"/>
            </w:rPr>
            <w:t xml:space="preserve">; </w:t>
          </w:r>
          <w:r w:rsidR="00A836DB" w:rsidRPr="00A11F23">
            <w:rPr>
              <w:sz w:val="20"/>
              <w:szCs w:val="20"/>
            </w:rPr>
            <w:t>Dr Bruce Hocking (Member); Mr Robert Lyon (Nuclear Safety Committee Representative)</w:t>
          </w:r>
          <w:r w:rsidR="00A836DB">
            <w:t xml:space="preserve">; </w:t>
          </w:r>
          <w:r w:rsidR="00A836DB">
            <w:rPr>
              <w:sz w:val="20"/>
              <w:szCs w:val="20"/>
            </w:rPr>
            <w:t>Ms Penny Hill (ACT)</w:t>
          </w:r>
        </w:sdtContent>
      </w:sdt>
    </w:p>
    <w:p w:rsidR="00652C84" w:rsidRPr="00784A0C" w:rsidRDefault="00652C84" w:rsidP="00652C84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Secretariat</w:t>
      </w:r>
      <w:r w:rsidRPr="00784A0C">
        <w:rPr>
          <w:b/>
          <w:color w:val="4E1A74"/>
          <w:sz w:val="20"/>
          <w:szCs w:val="20"/>
        </w:rPr>
        <w:t>:</w:t>
      </w:r>
      <w:r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1435439246"/>
          <w:placeholder>
            <w:docPart w:val="A3EC3E83CE894F639FAB437E39276E6B"/>
          </w:placeholder>
        </w:sdtPr>
        <w:sdtEndPr/>
        <w:sdtContent>
          <w:r>
            <w:rPr>
              <w:sz w:val="20"/>
              <w:szCs w:val="20"/>
            </w:rPr>
            <w:t>Dr Samir Sarkar</w:t>
          </w:r>
        </w:sdtContent>
      </w:sdt>
    </w:p>
    <w:p w:rsidR="008737F8" w:rsidRPr="00784A0C" w:rsidRDefault="00652C84" w:rsidP="00652C84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>
        <w:rPr>
          <w:b/>
          <w:color w:val="4E1A74"/>
          <w:sz w:val="20"/>
          <w:szCs w:val="20"/>
        </w:rPr>
        <w:t>Scribe</w:t>
      </w:r>
      <w:r w:rsidR="008737F8" w:rsidRPr="00784A0C">
        <w:rPr>
          <w:b/>
          <w:color w:val="4E1A74"/>
          <w:sz w:val="20"/>
          <w:szCs w:val="20"/>
        </w:rPr>
        <w:t>:</w:t>
      </w:r>
      <w:r w:rsidR="008737F8" w:rsidRPr="00784A0C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858773176"/>
          <w:placeholder>
            <w:docPart w:val="C810A181B44F47809CF373298B526E91"/>
          </w:placeholder>
        </w:sdtPr>
        <w:sdtEndPr/>
        <w:sdtContent>
          <w:r>
            <w:rPr>
              <w:sz w:val="20"/>
              <w:szCs w:val="20"/>
            </w:rPr>
            <w:t>Ms Fritzi Callaway</w:t>
          </w:r>
        </w:sdtContent>
      </w:sdt>
    </w:p>
    <w:p w:rsidR="008737F8" w:rsidRPr="006C1C4D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:highlight w:val="yellow"/>
          <w:lang w:val="sv-SE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6A1CE7">
        <w:rPr>
          <w:b/>
          <w:color w:val="4E1A74"/>
          <w:sz w:val="20"/>
          <w:szCs w:val="20"/>
          <w:lang w:val="sv-SE"/>
        </w:rPr>
        <w:t>Apologies:</w:t>
      </w:r>
      <w:r w:rsidRPr="006A1CE7">
        <w:rPr>
          <w:b/>
          <w:color w:val="4E1A74"/>
          <w:sz w:val="20"/>
          <w:szCs w:val="20"/>
          <w:lang w:val="sv-SE"/>
        </w:rPr>
        <w:tab/>
      </w:r>
      <w:r w:rsidR="00A31A7F" w:rsidRPr="00A836DB">
        <w:rPr>
          <w:sz w:val="20"/>
          <w:szCs w:val="20"/>
          <w:lang w:val="sv-SE"/>
        </w:rPr>
        <w:t>Ms Hazel Upton</w:t>
      </w:r>
    </w:p>
    <w:p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A836DB">
        <w:rPr>
          <w:b/>
          <w:color w:val="4E1A74"/>
          <w:sz w:val="20"/>
          <w:szCs w:val="20"/>
        </w:rPr>
        <w:t>Invitees:</w:t>
      </w:r>
      <w:r w:rsidRPr="00A836DB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1028833487"/>
          <w:placeholder>
            <w:docPart w:val="2231E9AD5BB942688D21A3B9FA4FD706"/>
          </w:placeholder>
        </w:sdtPr>
        <w:sdtEndPr/>
        <w:sdtContent>
          <w:r w:rsidR="00A31A7F" w:rsidRPr="00A836DB">
            <w:rPr>
              <w:rFonts w:ascii="Calibri" w:hAnsi="Calibri"/>
              <w:sz w:val="20"/>
              <w:szCs w:val="20"/>
            </w:rPr>
            <w:t xml:space="preserve">Mr Ryan </w:t>
          </w:r>
          <w:proofErr w:type="spellStart"/>
          <w:r w:rsidR="00A31A7F" w:rsidRPr="00A836DB">
            <w:rPr>
              <w:rFonts w:ascii="Calibri" w:hAnsi="Calibri"/>
              <w:sz w:val="20"/>
              <w:szCs w:val="20"/>
            </w:rPr>
            <w:t>Hemsley</w:t>
          </w:r>
          <w:proofErr w:type="spellEnd"/>
          <w:r w:rsidR="00A31A7F" w:rsidRPr="00A836DB">
            <w:rPr>
              <w:rFonts w:ascii="Calibri" w:hAnsi="Calibri"/>
              <w:sz w:val="20"/>
              <w:szCs w:val="20"/>
            </w:rPr>
            <w:t xml:space="preserve"> </w:t>
          </w:r>
          <w:r w:rsidR="00A836DB" w:rsidRPr="00A836DB">
            <w:rPr>
              <w:rFonts w:ascii="Calibri" w:hAnsi="Calibri"/>
              <w:sz w:val="20"/>
              <w:szCs w:val="20"/>
            </w:rPr>
            <w:t>(ARPANSA) (for items 2.1 and 4.2</w:t>
          </w:r>
          <w:proofErr w:type="gramStart"/>
          <w:r w:rsidR="00A31A7F" w:rsidRPr="00A836DB">
            <w:rPr>
              <w:rFonts w:ascii="Calibri" w:hAnsi="Calibri"/>
              <w:sz w:val="20"/>
              <w:szCs w:val="20"/>
            </w:rPr>
            <w:t>)</w:t>
          </w:r>
          <w:proofErr w:type="gramEnd"/>
          <w:r w:rsidR="00A31A7F" w:rsidRPr="00A836DB">
            <w:rPr>
              <w:rFonts w:ascii="Calibri" w:hAnsi="Calibri"/>
              <w:sz w:val="20"/>
              <w:szCs w:val="20"/>
            </w:rPr>
            <w:br/>
          </w:r>
          <w:r w:rsidR="00896BE7" w:rsidRPr="00A836DB">
            <w:rPr>
              <w:rFonts w:ascii="Calibri" w:hAnsi="Calibri"/>
              <w:sz w:val="20"/>
              <w:szCs w:val="20"/>
            </w:rPr>
            <w:t xml:space="preserve">Mr </w:t>
          </w:r>
          <w:proofErr w:type="spellStart"/>
          <w:r w:rsidR="00A31A7F" w:rsidRPr="00A836DB">
            <w:rPr>
              <w:rFonts w:ascii="Calibri" w:hAnsi="Calibri"/>
              <w:sz w:val="20"/>
              <w:szCs w:val="20"/>
            </w:rPr>
            <w:t>Selva</w:t>
          </w:r>
          <w:proofErr w:type="spellEnd"/>
          <w:r w:rsidR="00A31A7F" w:rsidRPr="00A836DB">
            <w:rPr>
              <w:rFonts w:ascii="Calibri" w:hAnsi="Calibri"/>
              <w:sz w:val="20"/>
              <w:szCs w:val="20"/>
            </w:rPr>
            <w:t xml:space="preserve"> K</w:t>
          </w:r>
          <w:r w:rsidR="00A836DB" w:rsidRPr="00A836DB">
            <w:rPr>
              <w:rFonts w:ascii="Calibri" w:hAnsi="Calibri"/>
              <w:sz w:val="20"/>
              <w:szCs w:val="20"/>
            </w:rPr>
            <w:t>umar (ARPANSA)</w:t>
          </w:r>
          <w:r w:rsidR="008824E3" w:rsidRPr="00A836DB">
            <w:rPr>
              <w:rFonts w:ascii="Calibri" w:hAnsi="Calibri"/>
              <w:sz w:val="20"/>
              <w:szCs w:val="20"/>
            </w:rPr>
            <w:br/>
            <w:t>Dr</w:t>
          </w:r>
          <w:r w:rsidR="00A31A7F" w:rsidRPr="00A836DB">
            <w:rPr>
              <w:rFonts w:ascii="Calibri" w:hAnsi="Calibri"/>
              <w:sz w:val="20"/>
              <w:szCs w:val="20"/>
            </w:rPr>
            <w:t xml:space="preserve"> Peter Th</w:t>
          </w:r>
          <w:r w:rsidR="008824E3" w:rsidRPr="00A836DB">
            <w:rPr>
              <w:rFonts w:ascii="Calibri" w:hAnsi="Calibri"/>
              <w:sz w:val="20"/>
              <w:szCs w:val="20"/>
            </w:rPr>
            <w:t>omas (ARPANSA) (for item 3.2)</w:t>
          </w:r>
          <w:r w:rsidR="008824E3" w:rsidRPr="00A836DB">
            <w:rPr>
              <w:rFonts w:ascii="Calibri" w:hAnsi="Calibri"/>
              <w:sz w:val="20"/>
              <w:szCs w:val="20"/>
            </w:rPr>
            <w:br/>
            <w:t>Dr</w:t>
          </w:r>
          <w:r w:rsidR="00A31A7F" w:rsidRPr="00A836DB">
            <w:rPr>
              <w:rFonts w:ascii="Calibri" w:hAnsi="Calibri"/>
              <w:sz w:val="20"/>
              <w:szCs w:val="20"/>
            </w:rPr>
            <w:t xml:space="preserve"> Ric</w:t>
          </w:r>
          <w:r w:rsidR="00A836DB" w:rsidRPr="00A836DB">
            <w:rPr>
              <w:rFonts w:ascii="Calibri" w:hAnsi="Calibri"/>
              <w:sz w:val="20"/>
              <w:szCs w:val="20"/>
            </w:rPr>
            <w:t>k Tinker (ARPANSA) (for item 3.4 and 3.6</w:t>
          </w:r>
          <w:r w:rsidR="00A31A7F" w:rsidRPr="00A836DB">
            <w:rPr>
              <w:rFonts w:ascii="Calibri" w:hAnsi="Calibri"/>
              <w:sz w:val="20"/>
              <w:szCs w:val="20"/>
            </w:rPr>
            <w:t>)</w:t>
          </w:r>
          <w:r w:rsidR="00A31A7F" w:rsidRPr="00A836DB">
            <w:rPr>
              <w:rFonts w:ascii="Calibri" w:hAnsi="Calibri"/>
              <w:sz w:val="20"/>
              <w:szCs w:val="20"/>
            </w:rPr>
            <w:br/>
          </w:r>
          <w:r w:rsidR="00896BE7" w:rsidRPr="00A836DB">
            <w:rPr>
              <w:sz w:val="20"/>
              <w:szCs w:val="20"/>
            </w:rPr>
            <w:t xml:space="preserve">Mr </w:t>
          </w:r>
          <w:r w:rsidR="00A31A7F" w:rsidRPr="00A836DB">
            <w:rPr>
              <w:sz w:val="20"/>
              <w:szCs w:val="20"/>
            </w:rPr>
            <w:t xml:space="preserve">Alex </w:t>
          </w:r>
          <w:proofErr w:type="spellStart"/>
          <w:r w:rsidR="00A31A7F" w:rsidRPr="00A836DB">
            <w:rPr>
              <w:sz w:val="20"/>
              <w:szCs w:val="20"/>
            </w:rPr>
            <w:t>Kalaiziovski</w:t>
          </w:r>
          <w:proofErr w:type="spellEnd"/>
          <w:r w:rsidR="00A31A7F" w:rsidRPr="00A836DB">
            <w:rPr>
              <w:sz w:val="20"/>
              <w:szCs w:val="20"/>
            </w:rPr>
            <w:t xml:space="preserve"> (ARPANSA) (for item 3.7)</w:t>
          </w:r>
          <w:r w:rsidR="00A31A7F" w:rsidRPr="00A836DB">
            <w:rPr>
              <w:sz w:val="20"/>
              <w:szCs w:val="20"/>
            </w:rPr>
            <w:br/>
          </w:r>
          <w:r w:rsidR="00896BE7" w:rsidRPr="00A836DB">
            <w:rPr>
              <w:rFonts w:ascii="Calibri" w:hAnsi="Calibri"/>
              <w:sz w:val="20"/>
              <w:szCs w:val="20"/>
            </w:rPr>
            <w:t xml:space="preserve">Ms </w:t>
          </w:r>
          <w:r w:rsidR="00A31A7F" w:rsidRPr="00A836DB">
            <w:rPr>
              <w:rFonts w:ascii="Calibri" w:hAnsi="Calibri"/>
              <w:sz w:val="20"/>
              <w:szCs w:val="20"/>
            </w:rPr>
            <w:t>Julie Murray (ARPANSA) (for item 3.10)</w:t>
          </w:r>
        </w:sdtContent>
      </w:sdt>
    </w:p>
    <w:p w:rsidR="008737F8" w:rsidRPr="00784A0C" w:rsidRDefault="008737F8" w:rsidP="008737F8">
      <w:pPr>
        <w:spacing w:before="120"/>
        <w:ind w:left="1134" w:hanging="1134"/>
        <w:rPr>
          <w:color w:val="000000" w:themeColor="text1"/>
          <w:sz w:val="20"/>
          <w:szCs w:val="20"/>
          <w14:textFill>
            <w14:solidFill>
              <w14:schemeClr w14:val="tx1">
                <w14:lumMod w14:val="85000"/>
                <w14:lumOff w14:val="15000"/>
                <w14:lumMod w14:val="85000"/>
                <w14:lumOff w14:val="15000"/>
              </w14:schemeClr>
            </w14:solidFill>
          </w14:textFill>
        </w:rPr>
      </w:pPr>
      <w:r w:rsidRPr="00B6323F">
        <w:rPr>
          <w:b/>
          <w:color w:val="4E1A74"/>
          <w:sz w:val="20"/>
          <w:szCs w:val="20"/>
        </w:rPr>
        <w:t>Observers:</w:t>
      </w:r>
      <w:r w:rsidRPr="00B6323F">
        <w:rPr>
          <w:b/>
          <w:color w:val="4E1A74"/>
          <w:sz w:val="20"/>
          <w:szCs w:val="20"/>
        </w:rPr>
        <w:tab/>
      </w:r>
      <w:sdt>
        <w:sdtPr>
          <w:rPr>
            <w:sz w:val="20"/>
            <w:szCs w:val="20"/>
          </w:rPr>
          <w:id w:val="-896745850"/>
          <w:placeholder>
            <w:docPart w:val="BE7033F16B8A48019D6590DF233248DA"/>
          </w:placeholder>
        </w:sdtPr>
        <w:sdtEndPr/>
        <w:sdtContent>
          <w:r w:rsidR="00A31A7F" w:rsidRPr="00B6323F">
            <w:rPr>
              <w:rFonts w:ascii="Calibri" w:hAnsi="Calibri"/>
            </w:rPr>
            <w:t xml:space="preserve">Mr Jim Scott (Acting Chief Inspector - Regulatory Services); Dr Ivan Williams (Chief Medical Radiation Scientist – Medical Radiation Services); Ms Tone Doyle (Chief of Staff – Office of the CEO); </w:t>
          </w:r>
          <w:r w:rsidR="00A31A7F" w:rsidRPr="00B6323F">
            <w:t xml:space="preserve"> Mr Duncan </w:t>
          </w:r>
          <w:proofErr w:type="spellStart"/>
          <w:r w:rsidR="00A31A7F" w:rsidRPr="00B6323F">
            <w:t>Surin</w:t>
          </w:r>
          <w:proofErr w:type="spellEnd"/>
          <w:r w:rsidR="00A31A7F" w:rsidRPr="00B6323F">
            <w:t xml:space="preserve"> (WA)</w:t>
          </w:r>
          <w:r w:rsidR="00B6323F" w:rsidRPr="00B6323F">
            <w:t xml:space="preserve">; </w:t>
          </w:r>
          <w:r w:rsidR="00884B3B">
            <w:t xml:space="preserve">Dr Fiona </w:t>
          </w:r>
          <w:proofErr w:type="spellStart"/>
          <w:r w:rsidR="00884B3B">
            <w:t>Charalambous</w:t>
          </w:r>
          <w:proofErr w:type="spellEnd"/>
          <w:r w:rsidR="00884B3B">
            <w:t xml:space="preserve">  (Science Officer-Assessment and Advice); Dr Geoff Williams (Project Manager-</w:t>
          </w:r>
          <w:r w:rsidR="00884B3B" w:rsidRPr="00884B3B">
            <w:t xml:space="preserve"> </w:t>
          </w:r>
          <w:r w:rsidR="00884B3B">
            <w:t>Assessment and Advice)</w:t>
          </w:r>
          <w:r w:rsidR="003541B7">
            <w:t xml:space="preserve">; </w:t>
          </w:r>
          <w:r w:rsidR="00574A5A">
            <w:t xml:space="preserve">Mr </w:t>
          </w:r>
          <w:proofErr w:type="spellStart"/>
          <w:r w:rsidR="003541B7">
            <w:t>Asela</w:t>
          </w:r>
          <w:proofErr w:type="spellEnd"/>
          <w:r w:rsidR="003541B7">
            <w:t xml:space="preserve"> </w:t>
          </w:r>
          <w:proofErr w:type="spellStart"/>
          <w:r w:rsidR="003541B7">
            <w:t>Atapattu</w:t>
          </w:r>
          <w:proofErr w:type="spellEnd"/>
          <w:r w:rsidR="003541B7">
            <w:t xml:space="preserve"> (</w:t>
          </w:r>
          <w:r w:rsidR="003541B7" w:rsidRPr="003541B7">
            <w:t>NSW En</w:t>
          </w:r>
          <w:r w:rsidR="003541B7">
            <w:t>vironment Protection Authority)</w:t>
          </w:r>
        </w:sdtContent>
      </w:sdt>
    </w:p>
    <w:p w:rsidR="009C5959" w:rsidRDefault="00652C84" w:rsidP="00087A51">
      <w:pPr>
        <w:pStyle w:val="Agendaitem-main"/>
      </w:pPr>
      <w:r w:rsidRPr="00413E9F">
        <w:drawing>
          <wp:anchor distT="0" distB="0" distL="114300" distR="114300" simplePos="0" relativeHeight="251659264" behindDoc="0" locked="1" layoutInCell="1" allowOverlap="1" wp14:anchorId="6F5BB5E6" wp14:editId="2C5E1CE3">
            <wp:simplePos x="0" y="0"/>
            <wp:positionH relativeFrom="column">
              <wp:posOffset>-1270</wp:posOffset>
            </wp:positionH>
            <wp:positionV relativeFrom="paragraph">
              <wp:posOffset>159385</wp:posOffset>
            </wp:positionV>
            <wp:extent cx="6119495" cy="53975"/>
            <wp:effectExtent l="0" t="0" r="0" b="317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ri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5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-921643051"/>
          <w:placeholder>
            <w:docPart w:val="0727A51AF65A4F3BB3CDC4084D146E5F"/>
          </w:placeholder>
        </w:sdtPr>
        <w:sdtEndPr/>
        <w:sdtContent>
          <w:r w:rsidR="00A31A7F">
            <w:t>Introductions and Standing Items</w:t>
          </w:r>
        </w:sdtContent>
      </w:sdt>
    </w:p>
    <w:p w:rsidR="003F6505" w:rsidRDefault="00A37F6E" w:rsidP="003477C0">
      <w:pPr>
        <w:pStyle w:val="Agendaitem-supplementary"/>
      </w:pPr>
      <w:sdt>
        <w:sdtPr>
          <w:id w:val="1774583359"/>
          <w:placeholder>
            <w:docPart w:val="E4A181DBFB584E5BA654682903CD8F36"/>
          </w:placeholder>
        </w:sdtPr>
        <w:sdtEndPr/>
        <w:sdtContent>
          <w:r w:rsidR="00126DBF">
            <w:t>Welcome by the Chair</w:t>
          </w:r>
        </w:sdtContent>
      </w:sdt>
      <w:r w:rsidR="003F6505">
        <w:tab/>
      </w:r>
      <w:sdt>
        <w:sdtPr>
          <w:id w:val="-1746412683"/>
          <w:placeholder>
            <w:docPart w:val="3F4D31F3377940D08AA6BC195D9072EA"/>
          </w:placeholder>
        </w:sdtPr>
        <w:sdtEndPr/>
        <w:sdtContent>
          <w:r w:rsidR="00E436E7">
            <w:t>Chair</w:t>
          </w:r>
        </w:sdtContent>
      </w:sdt>
    </w:p>
    <w:p w:rsidR="00B6323F" w:rsidRDefault="004542C6" w:rsidP="003477C0">
      <w:r w:rsidRPr="00B6323F">
        <w:t>Cha</w:t>
      </w:r>
      <w:r w:rsidR="006C1C4D" w:rsidRPr="00B6323F">
        <w:t xml:space="preserve">ir called the meeting to order. </w:t>
      </w:r>
      <w:r w:rsidR="008D718E" w:rsidRPr="00B6323F">
        <w:t>The</w:t>
      </w:r>
      <w:r w:rsidRPr="00B6323F">
        <w:t xml:space="preserve"> Chair noted apologies from </w:t>
      </w:r>
      <w:r w:rsidR="008D718E" w:rsidRPr="00B6323F">
        <w:t xml:space="preserve">Ms </w:t>
      </w:r>
      <w:r w:rsidRPr="00B6323F">
        <w:t>Hazel Upton (WA)</w:t>
      </w:r>
      <w:r w:rsidR="00884B3B">
        <w:t xml:space="preserve"> and welcomed </w:t>
      </w:r>
      <w:r w:rsidR="00574A5A">
        <w:t>Mr</w:t>
      </w:r>
      <w:r w:rsidR="00327F38">
        <w:t xml:space="preserve"> Duncan </w:t>
      </w:r>
      <w:proofErr w:type="spellStart"/>
      <w:r w:rsidR="00327F38">
        <w:t>Surin</w:t>
      </w:r>
      <w:proofErr w:type="spellEnd"/>
      <w:r w:rsidR="00327F38">
        <w:t xml:space="preserve"> and Mr</w:t>
      </w:r>
      <w:r w:rsidR="00574A5A">
        <w:t xml:space="preserve"> </w:t>
      </w:r>
      <w:proofErr w:type="spellStart"/>
      <w:r w:rsidR="003541B7">
        <w:t>Asela</w:t>
      </w:r>
      <w:proofErr w:type="spellEnd"/>
      <w:r w:rsidR="003541B7">
        <w:t xml:space="preserve"> </w:t>
      </w:r>
      <w:proofErr w:type="spellStart"/>
      <w:r w:rsidR="003541B7">
        <w:t>Atapattu</w:t>
      </w:r>
      <w:proofErr w:type="spellEnd"/>
      <w:r w:rsidR="003541B7">
        <w:t xml:space="preserve"> as observer</w:t>
      </w:r>
      <w:r w:rsidR="00C72E0A">
        <w:t>s</w:t>
      </w:r>
      <w:r w:rsidR="003541B7">
        <w:t>.</w:t>
      </w:r>
    </w:p>
    <w:p w:rsidR="00CB7340" w:rsidRDefault="00A37F6E" w:rsidP="003477C0">
      <w:pPr>
        <w:pStyle w:val="Agendaitem-supplementary"/>
      </w:pPr>
      <w:sdt>
        <w:sdtPr>
          <w:id w:val="199760283"/>
          <w:placeholder>
            <w:docPart w:val="28C6059FB89E46369269651C087B0F91"/>
          </w:placeholder>
        </w:sdtPr>
        <w:sdtEndPr/>
        <w:sdtContent>
          <w:r w:rsidR="00126DBF">
            <w:t>Minutes</w:t>
          </w:r>
        </w:sdtContent>
      </w:sdt>
      <w:r w:rsidR="00AF4235">
        <w:tab/>
      </w:r>
      <w:sdt>
        <w:sdtPr>
          <w:id w:val="-1782707744"/>
          <w:placeholder>
            <w:docPart w:val="3041A51016FC4593AB629DA800E963B6"/>
          </w:placeholder>
        </w:sdtPr>
        <w:sdtEndPr/>
        <w:sdtContent>
          <w:r w:rsidR="00E436E7">
            <w:t>Chair</w:t>
          </w:r>
        </w:sdtContent>
      </w:sdt>
    </w:p>
    <w:p w:rsidR="00442D57" w:rsidRDefault="00621031" w:rsidP="003C6E36">
      <w:r>
        <w:t>Members noted</w:t>
      </w:r>
      <w:r w:rsidR="00E436E7">
        <w:t xml:space="preserve"> that the minutes from the previ</w:t>
      </w:r>
      <w:r w:rsidR="006C1C4D">
        <w:t>ous meeting held on 15 March 2017</w:t>
      </w:r>
      <w:r w:rsidR="008D718E">
        <w:t xml:space="preserve"> </w:t>
      </w:r>
      <w:r w:rsidR="00E436E7">
        <w:t>were confirmed out of session.</w:t>
      </w:r>
      <w:r w:rsidR="003C6E36">
        <w:t xml:space="preserve"> </w:t>
      </w:r>
    </w:p>
    <w:p w:rsidR="00CB7340" w:rsidRDefault="00A37F6E" w:rsidP="003477C0">
      <w:pPr>
        <w:pStyle w:val="Agendaitem-supplementary"/>
      </w:pPr>
      <w:sdt>
        <w:sdtPr>
          <w:id w:val="1266416248"/>
          <w:placeholder>
            <w:docPart w:val="1B0C72CFD3A840388775C8E96F7E5FAE"/>
          </w:placeholder>
        </w:sdtPr>
        <w:sdtEndPr/>
        <w:sdtContent>
          <w:r w:rsidR="00E436E7">
            <w:t>Action and Business Arising</w:t>
          </w:r>
        </w:sdtContent>
      </w:sdt>
      <w:r w:rsidR="00CB7340">
        <w:tab/>
      </w:r>
      <w:sdt>
        <w:sdtPr>
          <w:id w:val="1115955231"/>
          <w:placeholder>
            <w:docPart w:val="54489557A89A464A8BD507886E4AAD88"/>
          </w:placeholder>
        </w:sdtPr>
        <w:sdtEndPr/>
        <w:sdtContent>
          <w:r w:rsidR="00E436E7">
            <w:t>Chair</w:t>
          </w:r>
        </w:sdtContent>
      </w:sdt>
    </w:p>
    <w:p w:rsidR="000751DA" w:rsidRDefault="003C6E36" w:rsidP="00CB7340">
      <w:r>
        <w:t xml:space="preserve">Members noted that items in the action list have either been completed or are </w:t>
      </w:r>
      <w:r w:rsidR="00C72E0A">
        <w:t>o</w:t>
      </w:r>
      <w:bookmarkStart w:id="0" w:name="_GoBack"/>
      <w:bookmarkEnd w:id="0"/>
      <w:r w:rsidR="00C72E0A">
        <w:t xml:space="preserve">n </w:t>
      </w:r>
      <w:r>
        <w:t>the agenda</w:t>
      </w:r>
      <w:r w:rsidR="00A67A9C">
        <w:t>.</w:t>
      </w:r>
    </w:p>
    <w:p w:rsidR="007E3D3D" w:rsidRDefault="00A37F6E" w:rsidP="003477C0">
      <w:pPr>
        <w:pStyle w:val="Agendaitem-supplementary"/>
      </w:pPr>
      <w:sdt>
        <w:sdtPr>
          <w:id w:val="-2053291745"/>
          <w:placeholder>
            <w:docPart w:val="D4636CA91FFC4A758B290DF3AB301CAE"/>
          </w:placeholder>
        </w:sdtPr>
        <w:sdtEndPr/>
        <w:sdtContent>
          <w:r w:rsidR="007E3D3D">
            <w:t>Correspondence</w:t>
          </w:r>
        </w:sdtContent>
      </w:sdt>
      <w:r w:rsidR="007E3D3D">
        <w:tab/>
      </w:r>
      <w:sdt>
        <w:sdtPr>
          <w:id w:val="-1505590350"/>
          <w:placeholder>
            <w:docPart w:val="E15B4C52707A4C3D9B71D4AABA5AB800"/>
          </w:placeholder>
        </w:sdtPr>
        <w:sdtEndPr/>
        <w:sdtContent>
          <w:r w:rsidR="007E3D3D">
            <w:t>Chair</w:t>
          </w:r>
        </w:sdtContent>
      </w:sdt>
    </w:p>
    <w:p w:rsidR="00A85C00" w:rsidRDefault="003C6E36" w:rsidP="00CB7340">
      <w:r>
        <w:t>Members</w:t>
      </w:r>
      <w:r w:rsidR="00A85C00">
        <w:t xml:space="preserve"> </w:t>
      </w:r>
      <w:r w:rsidR="00A85C00" w:rsidRPr="008403F9">
        <w:t>noted</w:t>
      </w:r>
      <w:r w:rsidR="00A85C00">
        <w:t xml:space="preserve"> the following correspondence:</w:t>
      </w:r>
    </w:p>
    <w:p w:rsidR="007E3D3D" w:rsidRPr="0046265B" w:rsidRDefault="007E3D3D" w:rsidP="00A85C00">
      <w:pPr>
        <w:pStyle w:val="ListParagraph"/>
        <w:numPr>
          <w:ilvl w:val="6"/>
          <w:numId w:val="3"/>
        </w:numPr>
        <w:ind w:left="426" w:hanging="426"/>
      </w:pPr>
      <w:r w:rsidRPr="0046265B">
        <w:t>Mr</w:t>
      </w:r>
      <w:r w:rsidR="00A85C00" w:rsidRPr="0046265B">
        <w:t xml:space="preserve"> </w:t>
      </w:r>
      <w:r w:rsidR="00B6323F" w:rsidRPr="0046265B">
        <w:t xml:space="preserve">Len </w:t>
      </w:r>
      <w:proofErr w:type="spellStart"/>
      <w:r w:rsidR="00B6323F" w:rsidRPr="0046265B">
        <w:t>Potapof</w:t>
      </w:r>
      <w:proofErr w:type="spellEnd"/>
      <w:r w:rsidR="00A85C00" w:rsidRPr="0046265B">
        <w:t xml:space="preserve">, </w:t>
      </w:r>
      <w:r w:rsidR="00B6323F" w:rsidRPr="0046265B">
        <w:t xml:space="preserve">EPA NSW, Comment on draft Code </w:t>
      </w:r>
      <w:r w:rsidR="00B6323F" w:rsidRPr="0046265B">
        <w:rPr>
          <w:i/>
        </w:rPr>
        <w:t>Radiation in Medical Exposure Situations</w:t>
      </w:r>
      <w:r w:rsidR="00A85C00" w:rsidRPr="0046265B">
        <w:t>.</w:t>
      </w:r>
    </w:p>
    <w:p w:rsidR="00A85C00" w:rsidRPr="0046265B" w:rsidRDefault="00574A5A" w:rsidP="00A85C00">
      <w:pPr>
        <w:pStyle w:val="ListParagraph"/>
        <w:numPr>
          <w:ilvl w:val="6"/>
          <w:numId w:val="3"/>
        </w:numPr>
        <w:ind w:left="426" w:hanging="426"/>
      </w:pPr>
      <w:r>
        <w:t xml:space="preserve">Dr </w:t>
      </w:r>
      <w:r w:rsidR="0046265B" w:rsidRPr="0046265B">
        <w:t xml:space="preserve">Carl-Magnus Larsson, ARPANSA, Response to comments provided by Mr Len </w:t>
      </w:r>
      <w:proofErr w:type="spellStart"/>
      <w:r w:rsidR="0046265B" w:rsidRPr="0046265B">
        <w:t>Potapof</w:t>
      </w:r>
      <w:proofErr w:type="spellEnd"/>
      <w:r w:rsidR="00BB2016">
        <w:t xml:space="preserve"> </w:t>
      </w:r>
      <w:r w:rsidR="0046265B" w:rsidRPr="0046265B">
        <w:t xml:space="preserve">on draft Code </w:t>
      </w:r>
      <w:r w:rsidR="0046265B" w:rsidRPr="0046265B">
        <w:rPr>
          <w:i/>
        </w:rPr>
        <w:t>Radiation in Medical Exposure Situations</w:t>
      </w:r>
      <w:r w:rsidR="0046265B" w:rsidRPr="0046265B">
        <w:t>.</w:t>
      </w:r>
    </w:p>
    <w:p w:rsidR="00A85C00" w:rsidRPr="0046265B" w:rsidRDefault="0046265B" w:rsidP="00A85C00">
      <w:pPr>
        <w:pStyle w:val="ListParagraph"/>
        <w:numPr>
          <w:ilvl w:val="6"/>
          <w:numId w:val="3"/>
        </w:numPr>
        <w:ind w:left="426" w:hanging="426"/>
      </w:pPr>
      <w:r w:rsidRPr="0046265B">
        <w:t>Mr Brad Hazzard, NSW Government, Letter re: Out of Session Item CHC OOS 298: National Directory for Radiation Protection Amendment no 7, 2016</w:t>
      </w:r>
    </w:p>
    <w:p w:rsidR="007E3D3D" w:rsidRDefault="00A37F6E" w:rsidP="003477C0">
      <w:pPr>
        <w:pStyle w:val="Agendaitem-supplementary"/>
      </w:pPr>
      <w:sdt>
        <w:sdtPr>
          <w:id w:val="-1613349777"/>
          <w:placeholder>
            <w:docPart w:val="062C261EEEEC438F9B43E7C2C0F30CFE"/>
          </w:placeholder>
        </w:sdtPr>
        <w:sdtEndPr/>
        <w:sdtContent>
          <w:r w:rsidR="007E3D3D">
            <w:t>Public Interest Issues</w:t>
          </w:r>
        </w:sdtContent>
      </w:sdt>
      <w:r w:rsidR="007E3D3D">
        <w:tab/>
      </w:r>
      <w:sdt>
        <w:sdtPr>
          <w:id w:val="-1129543965"/>
          <w:placeholder>
            <w:docPart w:val="4AC283F760C64CC788A746D1BC80BC9E"/>
          </w:placeholder>
        </w:sdtPr>
        <w:sdtEndPr/>
        <w:sdtContent>
          <w:r w:rsidR="007D150A">
            <w:t>D</w:t>
          </w:r>
          <w:r w:rsidR="007E3D3D">
            <w:t>r Karamoskos</w:t>
          </w:r>
        </w:sdtContent>
      </w:sdt>
    </w:p>
    <w:p w:rsidR="00CB383D" w:rsidRPr="00634AEA" w:rsidRDefault="005C53A6" w:rsidP="00CB383D">
      <w:r w:rsidRPr="00634AEA">
        <w:t xml:space="preserve">Dr </w:t>
      </w:r>
      <w:proofErr w:type="spellStart"/>
      <w:r w:rsidR="003541B7" w:rsidRPr="00634AEA">
        <w:t>Karamoskos</w:t>
      </w:r>
      <w:proofErr w:type="spellEnd"/>
      <w:r w:rsidR="006E4401" w:rsidRPr="00634AEA">
        <w:t xml:space="preserve"> advised </w:t>
      </w:r>
      <w:r w:rsidR="00FF0B7D" w:rsidRPr="00634AEA">
        <w:t>Members</w:t>
      </w:r>
      <w:r w:rsidRPr="00634AEA">
        <w:t xml:space="preserve"> that he had no issues to raise.</w:t>
      </w:r>
    </w:p>
    <w:p w:rsidR="007E3D3D" w:rsidRPr="00764CC7" w:rsidRDefault="00A37F6E" w:rsidP="003477C0">
      <w:pPr>
        <w:pStyle w:val="Agendaitem-supplementary"/>
      </w:pPr>
      <w:sdt>
        <w:sdtPr>
          <w:id w:val="-231074894"/>
          <w:placeholder>
            <w:docPart w:val="A64D15E2BDCD4FA8B584BBDA45C02CFF"/>
          </w:placeholder>
        </w:sdtPr>
        <w:sdtEndPr/>
        <w:sdtContent>
          <w:r w:rsidR="007E3D3D" w:rsidRPr="00764CC7">
            <w:t>Conflict of Interest Declarations</w:t>
          </w:r>
        </w:sdtContent>
      </w:sdt>
      <w:r w:rsidR="007E3D3D" w:rsidRPr="004A6527">
        <w:tab/>
      </w:r>
      <w:sdt>
        <w:sdtPr>
          <w:id w:val="-412006554"/>
          <w:placeholder>
            <w:docPart w:val="C02C43D5FBE24DDDABAC1BDA07421977"/>
          </w:placeholder>
        </w:sdtPr>
        <w:sdtEndPr/>
        <w:sdtContent>
          <w:r w:rsidR="007E3D3D" w:rsidRPr="00764CC7">
            <w:t>All Members</w:t>
          </w:r>
        </w:sdtContent>
      </w:sdt>
    </w:p>
    <w:p w:rsidR="007E3D3D" w:rsidRPr="00277271" w:rsidRDefault="004A6527" w:rsidP="00CB7340">
      <w:r w:rsidRPr="00277271">
        <w:t>Nil</w:t>
      </w:r>
    </w:p>
    <w:p w:rsidR="0071661E" w:rsidRDefault="00A37F6E" w:rsidP="0071661E">
      <w:pPr>
        <w:pStyle w:val="Agendaitem-main"/>
      </w:pPr>
      <w:sdt>
        <w:sdtPr>
          <w:id w:val="-231536865"/>
          <w:placeholder>
            <w:docPart w:val="82D9CBF750FA4ACCBB9B5843136D4201"/>
          </w:placeholder>
        </w:sdtPr>
        <w:sdtEndPr/>
        <w:sdtContent>
          <w:r w:rsidR="007817C7">
            <w:t>National Uniformity - Action</w:t>
          </w:r>
        </w:sdtContent>
      </w:sdt>
    </w:p>
    <w:p w:rsidR="001923F2" w:rsidRDefault="00A37F6E" w:rsidP="003477C0">
      <w:pPr>
        <w:pStyle w:val="Agendaitem-supplementary"/>
      </w:pPr>
      <w:sdt>
        <w:sdtPr>
          <w:id w:val="-826975115"/>
          <w:placeholder>
            <w:docPart w:val="9DD9B809AA1F4BB1823F5A98C820272D"/>
          </w:placeholder>
        </w:sdtPr>
        <w:sdtEndPr/>
        <w:sdtContent>
          <w:sdt>
            <w:sdtPr>
              <w:id w:val="176556027"/>
              <w:placeholder>
                <w:docPart w:val="111DADFB830D4A8FAE8A77C1E1AED131"/>
              </w:placeholder>
            </w:sdtPr>
            <w:sdtEndPr/>
            <w:sdtContent>
              <w:r w:rsidR="00751139">
                <w:t>IRRS Mission to Australia</w:t>
              </w:r>
            </w:sdtContent>
          </w:sdt>
        </w:sdtContent>
      </w:sdt>
      <w:r w:rsidR="00460950">
        <w:tab/>
      </w:r>
      <w:sdt>
        <w:sdtPr>
          <w:id w:val="1538769452"/>
          <w:placeholder>
            <w:docPart w:val="D61D46BDBD8946CB9F674E00BF21BCE9"/>
          </w:placeholder>
        </w:sdtPr>
        <w:sdtEndPr/>
        <w:sdtContent>
          <w:r w:rsidR="00460950">
            <w:t>Mr Hemsley</w:t>
          </w:r>
        </w:sdtContent>
      </w:sdt>
      <w:r w:rsidR="00460950">
        <w:tab/>
      </w:r>
    </w:p>
    <w:p w:rsidR="0090445F" w:rsidRDefault="005C53A6" w:rsidP="00CB7340">
      <w:r>
        <w:t xml:space="preserve">Mr </w:t>
      </w:r>
      <w:proofErr w:type="spellStart"/>
      <w:r>
        <w:t>Hemsley</w:t>
      </w:r>
      <w:proofErr w:type="spellEnd"/>
      <w:r>
        <w:t xml:space="preserve"> provided the </w:t>
      </w:r>
      <w:r w:rsidR="00FF0B7D">
        <w:t>Members</w:t>
      </w:r>
      <w:r>
        <w:t xml:space="preserve"> with a verbal update on the status of the IRRS Mission to Australia</w:t>
      </w:r>
      <w:r w:rsidR="00A91663">
        <w:t xml:space="preserve"> and advised that he will be the single point of contact for the Jurisdict</w:t>
      </w:r>
      <w:r w:rsidR="00B2538A">
        <w:t>ions</w:t>
      </w:r>
      <w:r w:rsidR="00574A5A">
        <w:t xml:space="preserve"> in addition to being the Liaison Officer for the review</w:t>
      </w:r>
      <w:r w:rsidR="00B2538A">
        <w:t xml:space="preserve">. Mr </w:t>
      </w:r>
      <w:proofErr w:type="spellStart"/>
      <w:r w:rsidR="00B2538A">
        <w:t>Hemsley</w:t>
      </w:r>
      <w:proofErr w:type="spellEnd"/>
      <w:r w:rsidR="00B2538A">
        <w:t xml:space="preserve"> requested </w:t>
      </w:r>
      <w:r w:rsidR="00A91663">
        <w:t>the 1</w:t>
      </w:r>
      <w:r w:rsidR="00A91663" w:rsidRPr="00A91663">
        <w:rPr>
          <w:vertAlign w:val="superscript"/>
        </w:rPr>
        <w:t>st</w:t>
      </w:r>
      <w:r w:rsidR="00A91663">
        <w:t xml:space="preserve"> </w:t>
      </w:r>
      <w:r w:rsidR="00460950">
        <w:t xml:space="preserve">draft </w:t>
      </w:r>
      <w:r w:rsidR="007C27CE">
        <w:t xml:space="preserve">of the </w:t>
      </w:r>
      <w:r w:rsidR="00C72E0A">
        <w:t>self-assessment</w:t>
      </w:r>
      <w:r w:rsidR="007C27CE">
        <w:t xml:space="preserve"> </w:t>
      </w:r>
      <w:r w:rsidR="00A91663">
        <w:t>be completed by early August and offered his assistance if required.</w:t>
      </w:r>
      <w:r w:rsidR="00460950">
        <w:t xml:space="preserve"> </w:t>
      </w:r>
      <w:r w:rsidR="00B2538A">
        <w:t xml:space="preserve">Mr </w:t>
      </w:r>
      <w:proofErr w:type="spellStart"/>
      <w:r w:rsidR="00B2538A">
        <w:t>Hemsley</w:t>
      </w:r>
      <w:proofErr w:type="spellEnd"/>
      <w:r w:rsidR="00B2538A">
        <w:t xml:space="preserve"> adv</w:t>
      </w:r>
      <w:r w:rsidR="006E4401">
        <w:t xml:space="preserve">ised </w:t>
      </w:r>
      <w:r w:rsidR="00FF0B7D">
        <w:t>Members</w:t>
      </w:r>
      <w:r w:rsidR="00B2538A">
        <w:t xml:space="preserve"> that he will arrange a tele-conference with the State &amp; Territory oversight group.</w:t>
      </w:r>
    </w:p>
    <w:p w:rsidR="00751139" w:rsidRDefault="00751139" w:rsidP="00751139">
      <w:pPr>
        <w:pStyle w:val="Agendaitem-supplementary"/>
      </w:pPr>
      <w:r>
        <w:t>State &amp; Territory update on IRRS Mission</w:t>
      </w:r>
      <w:r>
        <w:tab/>
      </w:r>
    </w:p>
    <w:p w:rsidR="00327F38" w:rsidRDefault="00DB3195" w:rsidP="00751139">
      <w:r>
        <w:t xml:space="preserve">Mr </w:t>
      </w:r>
      <w:proofErr w:type="spellStart"/>
      <w:r>
        <w:t>Hemsley</w:t>
      </w:r>
      <w:proofErr w:type="spellEnd"/>
      <w:r>
        <w:t xml:space="preserve"> </w:t>
      </w:r>
      <w:r w:rsidR="0087655C">
        <w:t xml:space="preserve">provided </w:t>
      </w:r>
      <w:r>
        <w:t>Members with a verbal update on the State and Territory participation</w:t>
      </w:r>
      <w:r w:rsidR="00574A5A">
        <w:t>.</w:t>
      </w:r>
      <w:r w:rsidR="00327F38">
        <w:t xml:space="preserve"> </w:t>
      </w:r>
      <w:r w:rsidR="00574A5A">
        <w:t xml:space="preserve"> </w:t>
      </w:r>
      <w:r w:rsidR="00A87068">
        <w:t xml:space="preserve"> </w:t>
      </w:r>
    </w:p>
    <w:p w:rsidR="0087655C" w:rsidRPr="0087655C" w:rsidRDefault="0087655C" w:rsidP="00751139">
      <w:pPr>
        <w:rPr>
          <w:b/>
        </w:rPr>
      </w:pPr>
      <w:r w:rsidRPr="0090445F">
        <w:rPr>
          <w:b/>
        </w:rPr>
        <w:t xml:space="preserve">Action 1: </w:t>
      </w:r>
      <w:r w:rsidR="00574A5A">
        <w:rPr>
          <w:b/>
        </w:rPr>
        <w:t xml:space="preserve">Participating </w:t>
      </w:r>
      <w:r w:rsidR="00B341E8">
        <w:rPr>
          <w:b/>
        </w:rPr>
        <w:t>j</w:t>
      </w:r>
      <w:r>
        <w:rPr>
          <w:b/>
        </w:rPr>
        <w:t xml:space="preserve">urisdictions to forward their point of contact details to Mr </w:t>
      </w:r>
      <w:proofErr w:type="spellStart"/>
      <w:r>
        <w:rPr>
          <w:b/>
        </w:rPr>
        <w:t>Hemsley</w:t>
      </w:r>
      <w:proofErr w:type="spellEnd"/>
      <w:r>
        <w:rPr>
          <w:b/>
        </w:rPr>
        <w:t xml:space="preserve"> by the end of June.</w:t>
      </w:r>
    </w:p>
    <w:p w:rsidR="00CB7340" w:rsidRDefault="00A37F6E" w:rsidP="003477C0">
      <w:pPr>
        <w:pStyle w:val="Agendaitem-supplementary"/>
      </w:pPr>
      <w:sdt>
        <w:sdtPr>
          <w:id w:val="1054512773"/>
          <w:placeholder>
            <w:docPart w:val="1E33CCB7822A4DCA8E957A63F0F0C2AA"/>
          </w:placeholder>
        </w:sdtPr>
        <w:sdtEndPr/>
        <w:sdtContent>
          <w:r w:rsidR="00AF1422">
            <w:t>Roadmap for National Uniformity</w:t>
          </w:r>
        </w:sdtContent>
      </w:sdt>
      <w:r w:rsidR="00CB7340">
        <w:tab/>
      </w:r>
      <w:r w:rsidR="00306886">
        <w:t xml:space="preserve">Mr </w:t>
      </w:r>
      <w:r w:rsidR="00D14A1E">
        <w:t>Cleeves</w:t>
      </w:r>
    </w:p>
    <w:p w:rsidR="00D14A1E" w:rsidRPr="00D14A1E" w:rsidRDefault="00467ED2" w:rsidP="00D14A1E">
      <w:r>
        <w:t>Mr Cleaves provided</w:t>
      </w:r>
      <w:r w:rsidR="006E4401">
        <w:t xml:space="preserve"> </w:t>
      </w:r>
      <w:r w:rsidR="00FF0B7D">
        <w:t>Members</w:t>
      </w:r>
      <w:r>
        <w:t xml:space="preserve"> with a verbal up</w:t>
      </w:r>
      <w:r w:rsidR="0087655C">
        <w:t xml:space="preserve">date on </w:t>
      </w:r>
      <w:r w:rsidR="00BB77A6">
        <w:t xml:space="preserve">progress regarding </w:t>
      </w:r>
      <w:r w:rsidR="0087655C">
        <w:t xml:space="preserve">the Roadmap for National Uniformity. </w:t>
      </w:r>
    </w:p>
    <w:p w:rsidR="00D84F6A" w:rsidRDefault="00306886" w:rsidP="003477C0">
      <w:pPr>
        <w:pStyle w:val="Agendaitem-supplementary"/>
      </w:pPr>
      <w:r>
        <w:t xml:space="preserve">Plan for NDRP </w:t>
      </w:r>
      <w:r w:rsidR="00BB77A6">
        <w:t>A</w:t>
      </w:r>
      <w:r>
        <w:t>mendment 8</w:t>
      </w:r>
      <w:r>
        <w:tab/>
        <w:t xml:space="preserve">Mr </w:t>
      </w:r>
      <w:r w:rsidR="00B35177">
        <w:t>Kumar</w:t>
      </w:r>
      <w:r w:rsidR="00D84F6A" w:rsidRPr="00B35177">
        <w:t xml:space="preserve"> </w:t>
      </w:r>
    </w:p>
    <w:p w:rsidR="00D14A1E" w:rsidRDefault="009F21C2" w:rsidP="00D14A1E">
      <w:r>
        <w:t>Mr Kuma</w:t>
      </w:r>
      <w:r w:rsidR="006E4401">
        <w:t xml:space="preserve">r provided </w:t>
      </w:r>
      <w:r>
        <w:t xml:space="preserve">Members with a verbal update on the progress of NDRP </w:t>
      </w:r>
      <w:r w:rsidR="00BB77A6">
        <w:t>A</w:t>
      </w:r>
      <w:r>
        <w:t xml:space="preserve">mendment 8. Dr Larsson requested that all Members facilitate </w:t>
      </w:r>
      <w:r w:rsidR="007D6AFB">
        <w:t>feedback from their jurisdictions</w:t>
      </w:r>
      <w:r w:rsidR="00950A81">
        <w:t xml:space="preserve"> and Ministers</w:t>
      </w:r>
      <w:r w:rsidR="007D6AFB">
        <w:t xml:space="preserve"> </w:t>
      </w:r>
      <w:r w:rsidR="00E670C0">
        <w:t xml:space="preserve">on these changes </w:t>
      </w:r>
      <w:r w:rsidR="007D6AFB">
        <w:t>prior to commencing</w:t>
      </w:r>
      <w:r w:rsidR="00177D84">
        <w:t xml:space="preserve"> </w:t>
      </w:r>
      <w:r w:rsidR="007D6AFB">
        <w:t xml:space="preserve">the </w:t>
      </w:r>
      <w:r w:rsidR="00EE257D">
        <w:t>fo</w:t>
      </w:r>
      <w:r w:rsidR="00A67A59">
        <w:t xml:space="preserve">rmal </w:t>
      </w:r>
      <w:r w:rsidR="007D6AFB">
        <w:t>process</w:t>
      </w:r>
      <w:r w:rsidR="00177D84">
        <w:t xml:space="preserve"> for amending the NDRP</w:t>
      </w:r>
      <w:r w:rsidR="00950A81">
        <w:t xml:space="preserve"> and </w:t>
      </w:r>
      <w:r w:rsidR="00957803">
        <w:t xml:space="preserve">convey their responses to </w:t>
      </w:r>
      <w:r w:rsidR="00BB77A6">
        <w:t>the Secretariat</w:t>
      </w:r>
      <w:r w:rsidR="00957803">
        <w:t>.</w:t>
      </w:r>
    </w:p>
    <w:p w:rsidR="00957803" w:rsidRDefault="00957803" w:rsidP="00D14A1E">
      <w:r>
        <w:t xml:space="preserve">Members approved the scope of </w:t>
      </w:r>
      <w:r w:rsidR="00BB77A6">
        <w:t>A</w:t>
      </w:r>
      <w:r>
        <w:t>mendment 8</w:t>
      </w:r>
      <w:r w:rsidR="00C357ED">
        <w:t xml:space="preserve"> and endorsed the continuation of the activity</w:t>
      </w:r>
      <w:r w:rsidR="00177D84">
        <w:t xml:space="preserve"> (see also Agenda Item 3.4)</w:t>
      </w:r>
      <w:r w:rsidR="00C357ED">
        <w:t>.</w:t>
      </w:r>
    </w:p>
    <w:p w:rsidR="00E670C0" w:rsidRDefault="009431AB" w:rsidP="00D14A1E">
      <w:r>
        <w:lastRenderedPageBreak/>
        <w:t xml:space="preserve">The </w:t>
      </w:r>
      <w:r w:rsidR="00E670C0">
        <w:t>Committee noted that th</w:t>
      </w:r>
      <w:r w:rsidR="000953E6">
        <w:t>e process being followed for changes to the ND</w:t>
      </w:r>
      <w:r w:rsidR="00E670C0">
        <w:t>R</w:t>
      </w:r>
      <w:r w:rsidR="000953E6">
        <w:t>P</w:t>
      </w:r>
      <w:r w:rsidR="00E670C0">
        <w:t xml:space="preserve"> to be lengthy even for very minor or editorial changes. Measures which might allow this process to proceed in a more timely fashion will be </w:t>
      </w:r>
      <w:r w:rsidR="00BB77A6">
        <w:t>discussed at</w:t>
      </w:r>
      <w:r w:rsidR="00E670C0">
        <w:t xml:space="preserve"> a future time.</w:t>
      </w:r>
    </w:p>
    <w:p w:rsidR="00957803" w:rsidRDefault="00957803" w:rsidP="00D14A1E">
      <w:pPr>
        <w:rPr>
          <w:b/>
        </w:rPr>
      </w:pPr>
      <w:r w:rsidRPr="00957803">
        <w:rPr>
          <w:b/>
        </w:rPr>
        <w:t>Action</w:t>
      </w:r>
      <w:r w:rsidR="00C357ED">
        <w:rPr>
          <w:b/>
        </w:rPr>
        <w:t xml:space="preserve"> </w:t>
      </w:r>
      <w:r w:rsidRPr="00957803">
        <w:rPr>
          <w:b/>
        </w:rPr>
        <w:t>2:</w:t>
      </w:r>
      <w:r>
        <w:t xml:space="preserve"> </w:t>
      </w:r>
      <w:r w:rsidR="00D74806">
        <w:rPr>
          <w:b/>
        </w:rPr>
        <w:t>The Secretariat</w:t>
      </w:r>
      <w:r w:rsidRPr="00957803">
        <w:rPr>
          <w:b/>
        </w:rPr>
        <w:t xml:space="preserve"> to </w:t>
      </w:r>
      <w:r w:rsidR="00860557">
        <w:rPr>
          <w:b/>
        </w:rPr>
        <w:t>provide “</w:t>
      </w:r>
      <w:r w:rsidRPr="00957803">
        <w:rPr>
          <w:b/>
        </w:rPr>
        <w:t>track changes</w:t>
      </w:r>
      <w:r w:rsidR="00327F38">
        <w:rPr>
          <w:b/>
        </w:rPr>
        <w:t>”</w:t>
      </w:r>
      <w:r w:rsidRPr="00957803">
        <w:rPr>
          <w:b/>
        </w:rPr>
        <w:t xml:space="preserve"> to the current version</w:t>
      </w:r>
      <w:r>
        <w:rPr>
          <w:b/>
        </w:rPr>
        <w:t xml:space="preserve"> of </w:t>
      </w:r>
      <w:r w:rsidR="00B341E8">
        <w:rPr>
          <w:b/>
        </w:rPr>
        <w:t xml:space="preserve">the </w:t>
      </w:r>
      <w:r>
        <w:rPr>
          <w:b/>
        </w:rPr>
        <w:t>NDRP</w:t>
      </w:r>
      <w:r w:rsidR="00327F38">
        <w:rPr>
          <w:b/>
        </w:rPr>
        <w:t xml:space="preserve"> which</w:t>
      </w:r>
      <w:r w:rsidR="002D4F8C">
        <w:rPr>
          <w:b/>
        </w:rPr>
        <w:t xml:space="preserve"> will</w:t>
      </w:r>
      <w:r w:rsidR="00327F38">
        <w:rPr>
          <w:b/>
        </w:rPr>
        <w:t xml:space="preserve"> </w:t>
      </w:r>
      <w:r w:rsidR="00860557">
        <w:rPr>
          <w:b/>
        </w:rPr>
        <w:t>form Amendment</w:t>
      </w:r>
      <w:r>
        <w:rPr>
          <w:b/>
        </w:rPr>
        <w:t xml:space="preserve"> 8</w:t>
      </w:r>
      <w:r w:rsidRPr="00957803">
        <w:rPr>
          <w:b/>
        </w:rPr>
        <w:t xml:space="preserve"> </w:t>
      </w:r>
      <w:r w:rsidR="00327F38">
        <w:rPr>
          <w:b/>
        </w:rPr>
        <w:t xml:space="preserve">of the NDRP </w:t>
      </w:r>
      <w:r w:rsidRPr="00957803">
        <w:rPr>
          <w:b/>
        </w:rPr>
        <w:t>and circulate to Members.</w:t>
      </w:r>
    </w:p>
    <w:p w:rsidR="00322034" w:rsidRDefault="00A37F6E" w:rsidP="004F1DC0">
      <w:pPr>
        <w:pStyle w:val="Agendaitem-main"/>
      </w:pPr>
      <w:sdt>
        <w:sdtPr>
          <w:id w:val="-334766403"/>
          <w:placeholder>
            <w:docPart w:val="52344D0F3E85434DBCB2A88359A9B1C4"/>
          </w:placeholder>
        </w:sdtPr>
        <w:sdtEndPr/>
        <w:sdtContent>
          <w:r w:rsidR="00322034">
            <w:t>RH</w:t>
          </w:r>
          <w:r w:rsidR="00B25633">
            <w:t>C Work Progra</w:t>
          </w:r>
          <w:r w:rsidR="001D16C4">
            <w:t>m</w:t>
          </w:r>
          <w:r w:rsidR="00B35177">
            <w:t xml:space="preserve"> – Action (cont.)</w:t>
          </w:r>
        </w:sdtContent>
      </w:sdt>
    </w:p>
    <w:p w:rsidR="006C5386" w:rsidRDefault="00A37F6E" w:rsidP="003477C0">
      <w:pPr>
        <w:pStyle w:val="Agendaitem-supplementary"/>
      </w:pPr>
      <w:sdt>
        <w:sdtPr>
          <w:id w:val="1755321976"/>
          <w:placeholder>
            <w:docPart w:val="2445300FC94246A38A6B3BFB641EBF72"/>
          </w:placeholder>
        </w:sdtPr>
        <w:sdtEndPr/>
        <w:sdtContent>
          <w:r w:rsidR="00AF1422">
            <w:t>Project Update</w:t>
          </w:r>
          <w:r w:rsidR="00D14A1E">
            <w:tab/>
            <w:t>Project Managers</w:t>
          </w:r>
        </w:sdtContent>
      </w:sdt>
    </w:p>
    <w:p w:rsidR="00003B2E" w:rsidRDefault="00003B2E" w:rsidP="00C357ED">
      <w:r>
        <w:t xml:space="preserve">All the projects </w:t>
      </w:r>
      <w:r w:rsidR="00B341E8">
        <w:t>we</w:t>
      </w:r>
      <w:r>
        <w:t xml:space="preserve">re listed </w:t>
      </w:r>
      <w:r w:rsidR="00BB77A6">
        <w:t xml:space="preserve">as agenda items </w:t>
      </w:r>
      <w:r>
        <w:t>for discussion</w:t>
      </w:r>
      <w:r w:rsidR="00BB77A6">
        <w:t>.</w:t>
      </w:r>
      <w:r>
        <w:t xml:space="preserve"> </w:t>
      </w:r>
    </w:p>
    <w:p w:rsidR="00C357ED" w:rsidRDefault="00C357ED" w:rsidP="00C357ED">
      <w:r>
        <w:t xml:space="preserve">Dr Sarkar suggested simplification of the 21 step process. </w:t>
      </w:r>
      <w:r w:rsidR="000634DA">
        <w:t xml:space="preserve">Members agreed and endorsed the </w:t>
      </w:r>
      <w:r>
        <w:t>develop</w:t>
      </w:r>
      <w:r w:rsidR="000634DA">
        <w:t>ment of</w:t>
      </w:r>
      <w:r>
        <w:t xml:space="preserve"> a modified process</w:t>
      </w:r>
      <w:r w:rsidR="000634DA">
        <w:t>.</w:t>
      </w:r>
    </w:p>
    <w:p w:rsidR="000634DA" w:rsidRPr="000634DA" w:rsidRDefault="000634DA" w:rsidP="00C357ED">
      <w:pPr>
        <w:rPr>
          <w:b/>
        </w:rPr>
      </w:pPr>
      <w:r w:rsidRPr="000634DA">
        <w:rPr>
          <w:b/>
        </w:rPr>
        <w:t xml:space="preserve">Action </w:t>
      </w:r>
      <w:r w:rsidR="00D74806">
        <w:rPr>
          <w:b/>
        </w:rPr>
        <w:t>3</w:t>
      </w:r>
      <w:r w:rsidRPr="000634DA">
        <w:rPr>
          <w:b/>
        </w:rPr>
        <w:t xml:space="preserve">: </w:t>
      </w:r>
      <w:r w:rsidR="00D74806">
        <w:rPr>
          <w:b/>
        </w:rPr>
        <w:t>The Secretariat</w:t>
      </w:r>
      <w:r>
        <w:rPr>
          <w:b/>
        </w:rPr>
        <w:t xml:space="preserve"> to circulate </w:t>
      </w:r>
      <w:r w:rsidR="00B341E8">
        <w:rPr>
          <w:b/>
        </w:rPr>
        <w:t xml:space="preserve">a </w:t>
      </w:r>
      <w:r>
        <w:rPr>
          <w:b/>
        </w:rPr>
        <w:t>revised RHC Project Management process to all Members out of session</w:t>
      </w:r>
      <w:r w:rsidR="00003B2E">
        <w:rPr>
          <w:b/>
        </w:rPr>
        <w:t>,</w:t>
      </w:r>
      <w:r>
        <w:rPr>
          <w:b/>
        </w:rPr>
        <w:t xml:space="preserve"> prior to the next RHC Meeting in November 2017.</w:t>
      </w:r>
    </w:p>
    <w:p w:rsidR="00AF1422" w:rsidRPr="00094CCD" w:rsidRDefault="00A37F6E" w:rsidP="003477C0">
      <w:pPr>
        <w:pStyle w:val="Agendaitem-supplementary"/>
      </w:pPr>
      <w:sdt>
        <w:sdtPr>
          <w:id w:val="-1548760354"/>
          <w:placeholder>
            <w:docPart w:val="10F60035084C4AB2A2E540114D334FBC"/>
          </w:placeholder>
        </w:sdtPr>
        <w:sdtEndPr/>
        <w:sdtContent>
          <w:r w:rsidR="00AF1422" w:rsidRPr="00094CCD">
            <w:t xml:space="preserve">Medical Exposure Code (MEC) </w:t>
          </w:r>
        </w:sdtContent>
      </w:sdt>
      <w:r w:rsidR="00AF1422" w:rsidRPr="00094CCD">
        <w:tab/>
      </w:r>
      <w:sdt>
        <w:sdtPr>
          <w:id w:val="93054685"/>
          <w:placeholder>
            <w:docPart w:val="5AAECF3ACE7141D7989ECE7EF3FAA76D"/>
          </w:placeholder>
        </w:sdtPr>
        <w:sdtEndPr/>
        <w:sdtContent>
          <w:r w:rsidR="00306886">
            <w:t xml:space="preserve">Mr Critchley / Dr </w:t>
          </w:r>
          <w:r w:rsidR="00425198">
            <w:t>Thomas</w:t>
          </w:r>
        </w:sdtContent>
      </w:sdt>
    </w:p>
    <w:p w:rsidR="005A6AFF" w:rsidRDefault="006148A1" w:rsidP="009572A5">
      <w:r>
        <w:t xml:space="preserve">Mr Critchley presented the </w:t>
      </w:r>
      <w:r w:rsidR="00DB6002">
        <w:t>agenda paper on the Medical Exposure Code</w:t>
      </w:r>
      <w:r w:rsidR="00060223">
        <w:t xml:space="preserve"> (MEC)</w:t>
      </w:r>
      <w:r w:rsidR="00DB6002">
        <w:t xml:space="preserve">. </w:t>
      </w:r>
      <w:r w:rsidR="006E4401">
        <w:t xml:space="preserve">Members noted significant concerns raised by five jurisdictions in relation to the draft Code and the draft Preliminary Assessment. Members </w:t>
      </w:r>
      <w:r w:rsidR="00DF7BDE">
        <w:t xml:space="preserve">agreed that the draft Code and draft Preliminary Assessment be revised </w:t>
      </w:r>
      <w:r w:rsidR="002D4F8C">
        <w:t>taking into consideration the fee</w:t>
      </w:r>
      <w:r w:rsidR="00D74806">
        <w:t>d</w:t>
      </w:r>
      <w:r w:rsidR="002D4F8C">
        <w:t>back and to include the responsibilities of the radiati</w:t>
      </w:r>
      <w:r w:rsidR="00E670C0">
        <w:t>on medical p</w:t>
      </w:r>
      <w:r w:rsidR="000953E6">
        <w:t>ractitioner</w:t>
      </w:r>
      <w:r w:rsidR="00E670C0">
        <w:t xml:space="preserve"> and operato</w:t>
      </w:r>
      <w:r w:rsidR="002D4F8C">
        <w:t>r which are in the current RPS 14</w:t>
      </w:r>
      <w:r w:rsidR="00D74806">
        <w:t xml:space="preserve"> </w:t>
      </w:r>
      <w:r w:rsidR="00DF7BDE">
        <w:t>by 30</w:t>
      </w:r>
      <w:r w:rsidR="00DF7BDE" w:rsidRPr="00DF7BDE">
        <w:rPr>
          <w:vertAlign w:val="superscript"/>
        </w:rPr>
        <w:t>th</w:t>
      </w:r>
      <w:r w:rsidR="00DF7BDE">
        <w:t xml:space="preserve"> September 2017</w:t>
      </w:r>
      <w:r w:rsidR="00122576">
        <w:t>.</w:t>
      </w:r>
      <w:r w:rsidR="002D4F8C">
        <w:t xml:space="preserve"> </w:t>
      </w:r>
    </w:p>
    <w:p w:rsidR="00003B2E" w:rsidRDefault="00A753AD" w:rsidP="009572A5">
      <w:pPr>
        <w:rPr>
          <w:b/>
        </w:rPr>
      </w:pPr>
      <w:r>
        <w:rPr>
          <w:b/>
        </w:rPr>
        <w:t xml:space="preserve">Action </w:t>
      </w:r>
      <w:r w:rsidR="00D74806">
        <w:rPr>
          <w:b/>
        </w:rPr>
        <w:t>4</w:t>
      </w:r>
      <w:r>
        <w:rPr>
          <w:b/>
        </w:rPr>
        <w:t xml:space="preserve">: </w:t>
      </w:r>
      <w:r w:rsidR="00D74806">
        <w:rPr>
          <w:b/>
        </w:rPr>
        <w:t>T</w:t>
      </w:r>
      <w:r w:rsidR="00003B2E">
        <w:rPr>
          <w:b/>
        </w:rPr>
        <w:t xml:space="preserve">he working group </w:t>
      </w:r>
      <w:r w:rsidR="001E1087">
        <w:rPr>
          <w:b/>
        </w:rPr>
        <w:t xml:space="preserve">to revise </w:t>
      </w:r>
      <w:r w:rsidR="00003B2E">
        <w:rPr>
          <w:b/>
        </w:rPr>
        <w:t xml:space="preserve">the </w:t>
      </w:r>
      <w:r w:rsidR="001E1087">
        <w:rPr>
          <w:b/>
        </w:rPr>
        <w:t xml:space="preserve">draft of the </w:t>
      </w:r>
      <w:r w:rsidR="00060223">
        <w:rPr>
          <w:b/>
        </w:rPr>
        <w:t>MEC</w:t>
      </w:r>
      <w:r w:rsidR="001E1087">
        <w:rPr>
          <w:b/>
        </w:rPr>
        <w:t xml:space="preserve"> </w:t>
      </w:r>
      <w:r w:rsidR="00003B2E">
        <w:rPr>
          <w:b/>
        </w:rPr>
        <w:t>and</w:t>
      </w:r>
      <w:r w:rsidR="00D74806">
        <w:rPr>
          <w:b/>
        </w:rPr>
        <w:t>, via the Secretariat,</w:t>
      </w:r>
      <w:r w:rsidR="00003B2E">
        <w:rPr>
          <w:b/>
        </w:rPr>
        <w:t xml:space="preserve"> circulate this </w:t>
      </w:r>
      <w:r w:rsidR="001E1087">
        <w:rPr>
          <w:b/>
        </w:rPr>
        <w:t>to Members by 1 October 2017 for consideration</w:t>
      </w:r>
      <w:r w:rsidR="00003B2E">
        <w:rPr>
          <w:b/>
        </w:rPr>
        <w:t xml:space="preserve"> prior to the next RHC meeting, with the aim of having the draft suitable for endorsement for release for public comment at the next RHC meeting.</w:t>
      </w:r>
    </w:p>
    <w:p w:rsidR="00A753AD" w:rsidRPr="006C5386" w:rsidRDefault="00003B2E" w:rsidP="009572A5">
      <w:pPr>
        <w:rPr>
          <w:b/>
        </w:rPr>
      </w:pPr>
      <w:r>
        <w:rPr>
          <w:b/>
        </w:rPr>
        <w:t xml:space="preserve">In parallel the </w:t>
      </w:r>
      <w:r w:rsidR="004368A9">
        <w:rPr>
          <w:b/>
        </w:rPr>
        <w:t xml:space="preserve">OBPR </w:t>
      </w:r>
      <w:r>
        <w:rPr>
          <w:b/>
        </w:rPr>
        <w:t>P</w:t>
      </w:r>
      <w:r w:rsidR="003C5F85">
        <w:rPr>
          <w:b/>
        </w:rPr>
        <w:t xml:space="preserve">reliminary </w:t>
      </w:r>
      <w:r>
        <w:rPr>
          <w:b/>
        </w:rPr>
        <w:t>A</w:t>
      </w:r>
      <w:r w:rsidR="003C5F85">
        <w:rPr>
          <w:b/>
        </w:rPr>
        <w:t>ssessment</w:t>
      </w:r>
      <w:r w:rsidR="002D4F8C">
        <w:rPr>
          <w:b/>
        </w:rPr>
        <w:t xml:space="preserve"> is to be revised and if </w:t>
      </w:r>
      <w:r w:rsidR="004C71E6">
        <w:rPr>
          <w:b/>
        </w:rPr>
        <w:t>necessary</w:t>
      </w:r>
      <w:r w:rsidR="002D4F8C">
        <w:rPr>
          <w:b/>
        </w:rPr>
        <w:t xml:space="preserve"> a Consultation</w:t>
      </w:r>
      <w:r w:rsidR="00906005">
        <w:rPr>
          <w:b/>
        </w:rPr>
        <w:t xml:space="preserve"> RIS be </w:t>
      </w:r>
      <w:r w:rsidR="00860557">
        <w:rPr>
          <w:b/>
        </w:rPr>
        <w:t xml:space="preserve">developed. </w:t>
      </w:r>
      <w:r w:rsidR="00906005">
        <w:rPr>
          <w:b/>
        </w:rPr>
        <w:t xml:space="preserve">Progress to be reported at </w:t>
      </w:r>
      <w:r w:rsidR="001E1087">
        <w:rPr>
          <w:b/>
        </w:rPr>
        <w:t xml:space="preserve">the next meeting of the Committee.  </w:t>
      </w:r>
    </w:p>
    <w:p w:rsidR="00AF1422" w:rsidRDefault="00A37F6E" w:rsidP="003477C0">
      <w:pPr>
        <w:pStyle w:val="Agendaitem-supplementary"/>
      </w:pPr>
      <w:sdt>
        <w:sdtPr>
          <w:id w:val="-1863580670"/>
          <w:placeholder>
            <w:docPart w:val="90ABEAEE61AE41F09BF520C806FDA48A"/>
          </w:placeholder>
        </w:sdtPr>
        <w:sdtEndPr/>
        <w:sdtContent>
          <w:r w:rsidR="00AF1422">
            <w:t>E</w:t>
          </w:r>
          <w:r w:rsidR="003110D1">
            <w:t>xisting Exposure Guide</w:t>
          </w:r>
          <w:r w:rsidR="00D14A1E">
            <w:t xml:space="preserve"> (EEG)</w:t>
          </w:r>
        </w:sdtContent>
      </w:sdt>
      <w:r w:rsidR="00AF1422">
        <w:tab/>
      </w:r>
      <w:sdt>
        <w:sdtPr>
          <w:id w:val="132994276"/>
          <w:placeholder>
            <w:docPart w:val="D332D39EE4744A649ECC6C66841B0149"/>
          </w:placeholder>
        </w:sdtPr>
        <w:sdtEndPr/>
        <w:sdtContent>
          <w:r w:rsidR="00306886">
            <w:t xml:space="preserve">Dr </w:t>
          </w:r>
          <w:r w:rsidR="00D14A1E">
            <w:t>Tinker</w:t>
          </w:r>
        </w:sdtContent>
      </w:sdt>
    </w:p>
    <w:p w:rsidR="007C062F" w:rsidRDefault="001E1087" w:rsidP="00AF1422">
      <w:r>
        <w:t xml:space="preserve">Dr Tinker </w:t>
      </w:r>
      <w:r w:rsidR="00F356D1">
        <w:t xml:space="preserve">presented </w:t>
      </w:r>
      <w:r w:rsidR="00FD17B1">
        <w:t xml:space="preserve">the </w:t>
      </w:r>
      <w:r w:rsidR="00F356D1">
        <w:t xml:space="preserve">agenda paper on the Existing Exposure </w:t>
      </w:r>
      <w:r w:rsidR="00D74806">
        <w:t xml:space="preserve">Guide </w:t>
      </w:r>
      <w:r w:rsidR="00060223">
        <w:t>(EEG)</w:t>
      </w:r>
      <w:r w:rsidR="00F356D1">
        <w:t xml:space="preserve">. Members noted that the final draft of the EEG and public consultation comments </w:t>
      </w:r>
      <w:r w:rsidR="00CF558B">
        <w:t xml:space="preserve">had been circulated out of session. </w:t>
      </w:r>
      <w:r w:rsidR="00611848">
        <w:t xml:space="preserve">Greater clarity surrounding the Australian context </w:t>
      </w:r>
      <w:r w:rsidR="00CF558B">
        <w:t xml:space="preserve">had </w:t>
      </w:r>
      <w:r w:rsidR="00611848">
        <w:t xml:space="preserve">been included and the reference level for aircrew </w:t>
      </w:r>
      <w:r w:rsidR="00CF558B">
        <w:t xml:space="preserve">had </w:t>
      </w:r>
      <w:r w:rsidR="00410973">
        <w:t>been revised</w:t>
      </w:r>
      <w:r w:rsidR="00611848">
        <w:t xml:space="preserve"> to 6 </w:t>
      </w:r>
      <w:proofErr w:type="spellStart"/>
      <w:r w:rsidR="00611848">
        <w:t>mSv</w:t>
      </w:r>
      <w:proofErr w:type="spellEnd"/>
      <w:r w:rsidR="00611848">
        <w:t xml:space="preserve"> per year. </w:t>
      </w:r>
      <w:r w:rsidR="002E5979">
        <w:t>Members approved the</w:t>
      </w:r>
      <w:r w:rsidR="00844DC2">
        <w:t xml:space="preserve"> publication of the EEG with minor editing. Dr Tinker thanked the working group for their contribution. </w:t>
      </w:r>
      <w:r w:rsidR="002B2FFC">
        <w:t>It was noted that preliminary endorsement for publication had already been sought from the Radiation Health and Safety Advisory Council</w:t>
      </w:r>
      <w:r w:rsidR="000953E6">
        <w:t>,</w:t>
      </w:r>
      <w:r w:rsidR="00CF558B">
        <w:t xml:space="preserve"> based on the assumption that the RHC would only make minor and immaterial amendments</w:t>
      </w:r>
      <w:r w:rsidR="002B2FFC">
        <w:t>.</w:t>
      </w:r>
      <w:r w:rsidR="00CF558B">
        <w:t xml:space="preserve"> Any comments from Council were expected within a week.</w:t>
      </w:r>
    </w:p>
    <w:p w:rsidR="00844DC2" w:rsidRPr="00844DC2" w:rsidRDefault="00844DC2" w:rsidP="00AF1422">
      <w:pPr>
        <w:rPr>
          <w:b/>
        </w:rPr>
      </w:pPr>
      <w:r w:rsidRPr="00844DC2">
        <w:rPr>
          <w:b/>
        </w:rPr>
        <w:t xml:space="preserve">Action </w:t>
      </w:r>
      <w:r w:rsidR="000639C5">
        <w:rPr>
          <w:b/>
        </w:rPr>
        <w:t>5</w:t>
      </w:r>
      <w:r w:rsidRPr="00844DC2">
        <w:rPr>
          <w:b/>
        </w:rPr>
        <w:t xml:space="preserve">: </w:t>
      </w:r>
      <w:r w:rsidR="00CB2452">
        <w:rPr>
          <w:b/>
        </w:rPr>
        <w:t>The RHC approved</w:t>
      </w:r>
      <w:r>
        <w:rPr>
          <w:b/>
        </w:rPr>
        <w:t xml:space="preserve"> the publication of the EEG.</w:t>
      </w:r>
    </w:p>
    <w:p w:rsidR="00AF1422" w:rsidRDefault="00A37F6E" w:rsidP="003477C0">
      <w:pPr>
        <w:pStyle w:val="Agendaitem-supplementary"/>
      </w:pPr>
      <w:sdt>
        <w:sdtPr>
          <w:id w:val="719336946"/>
          <w:placeholder>
            <w:docPart w:val="FE019062F215414BAC7CE77BB3A3052A"/>
          </w:placeholder>
        </w:sdtPr>
        <w:sdtEndPr/>
        <w:sdtContent>
          <w:r w:rsidR="00AF1422">
            <w:t>Emergency Exposure Guide</w:t>
          </w:r>
        </w:sdtContent>
      </w:sdt>
      <w:r w:rsidR="00D14A1E">
        <w:tab/>
      </w:r>
      <w:sdt>
        <w:sdtPr>
          <w:id w:val="-638036508"/>
          <w:placeholder>
            <w:docPart w:val="D304768511D9484A850BB173F44E4463"/>
          </w:placeholder>
        </w:sdtPr>
        <w:sdtEndPr/>
        <w:sdtContent>
          <w:r w:rsidR="00425198">
            <w:t>Dr Tinker</w:t>
          </w:r>
        </w:sdtContent>
      </w:sdt>
    </w:p>
    <w:p w:rsidR="008824E3" w:rsidRDefault="00FD17B1" w:rsidP="00CB7340">
      <w:r>
        <w:t xml:space="preserve">Dr Tinker presented the agenda paper on the Emergency Exposure </w:t>
      </w:r>
      <w:r w:rsidR="00CF558B">
        <w:t>Guide. The</w:t>
      </w:r>
      <w:r w:rsidR="00906005">
        <w:t xml:space="preserve"> current draft was considered to contain a lot of useful guidance material but </w:t>
      </w:r>
      <w:r w:rsidR="00122576">
        <w:t>it was not in an</w:t>
      </w:r>
      <w:r w:rsidR="00906005">
        <w:t xml:space="preserve"> easily accessible form for potential users of the Guide. </w:t>
      </w:r>
      <w:r w:rsidR="00CF558B">
        <w:t>A proposal was</w:t>
      </w:r>
      <w:r w:rsidR="00906005">
        <w:t xml:space="preserve"> presented for revision of </w:t>
      </w:r>
      <w:r w:rsidR="00CF558B">
        <w:t>the</w:t>
      </w:r>
      <w:r w:rsidR="00906005">
        <w:t xml:space="preserve"> Guide into a more “user friendly</w:t>
      </w:r>
      <w:r w:rsidR="00122576">
        <w:t>”</w:t>
      </w:r>
      <w:r w:rsidR="00906005">
        <w:t xml:space="preserve"> form. This included </w:t>
      </w:r>
      <w:r w:rsidR="003C5F85">
        <w:t>incorporati</w:t>
      </w:r>
      <w:r w:rsidR="00860557">
        <w:t>o</w:t>
      </w:r>
      <w:r w:rsidR="00906005">
        <w:t>n</w:t>
      </w:r>
      <w:r w:rsidR="002B2FFC">
        <w:t xml:space="preserve"> of the four </w:t>
      </w:r>
      <w:r w:rsidR="003C5F85">
        <w:t>requirements from GSR Part 3</w:t>
      </w:r>
      <w:r w:rsidR="002B2FFC">
        <w:t xml:space="preserve"> that are relevant to emergency management</w:t>
      </w:r>
      <w:r w:rsidR="003C5F85">
        <w:t xml:space="preserve"> into the </w:t>
      </w:r>
      <w:r w:rsidR="00BD0066">
        <w:t>NDRP</w:t>
      </w:r>
      <w:r w:rsidR="00906005">
        <w:t>, and dividing</w:t>
      </w:r>
      <w:r w:rsidR="002B2FFC">
        <w:t xml:space="preserve"> the</w:t>
      </w:r>
      <w:r w:rsidR="00BD0066">
        <w:t xml:space="preserve"> Emergency Exposure Guide </w:t>
      </w:r>
      <w:r w:rsidR="00906005">
        <w:t xml:space="preserve">into several parts </w:t>
      </w:r>
      <w:r w:rsidR="000639C5">
        <w:t>relevant</w:t>
      </w:r>
      <w:r w:rsidR="00906005">
        <w:t xml:space="preserve"> to the </w:t>
      </w:r>
      <w:r w:rsidR="00BD0066">
        <w:t xml:space="preserve"> </w:t>
      </w:r>
      <w:r w:rsidR="002D38A8">
        <w:t xml:space="preserve">different phases of an emergency and target </w:t>
      </w:r>
      <w:r w:rsidR="00122576">
        <w:t xml:space="preserve">user </w:t>
      </w:r>
      <w:r w:rsidR="002D38A8">
        <w:t>groups.</w:t>
      </w:r>
      <w:r w:rsidR="00906005">
        <w:t xml:space="preserve"> This plan was endorsed by the Committee.</w:t>
      </w:r>
    </w:p>
    <w:p w:rsidR="002D38A8" w:rsidRPr="002D38A8" w:rsidRDefault="002D38A8" w:rsidP="00CB7340">
      <w:pPr>
        <w:rPr>
          <w:b/>
        </w:rPr>
      </w:pPr>
      <w:r w:rsidRPr="002D38A8">
        <w:rPr>
          <w:b/>
        </w:rPr>
        <w:t xml:space="preserve">Action </w:t>
      </w:r>
      <w:r w:rsidR="000639C5">
        <w:rPr>
          <w:b/>
        </w:rPr>
        <w:t>6</w:t>
      </w:r>
      <w:r w:rsidRPr="002D38A8">
        <w:rPr>
          <w:b/>
        </w:rPr>
        <w:t xml:space="preserve">: </w:t>
      </w:r>
      <w:r>
        <w:rPr>
          <w:b/>
        </w:rPr>
        <w:t xml:space="preserve"> </w:t>
      </w:r>
      <w:r w:rsidR="000639C5">
        <w:rPr>
          <w:b/>
        </w:rPr>
        <w:t>The Secretariat</w:t>
      </w:r>
      <w:r>
        <w:rPr>
          <w:b/>
        </w:rPr>
        <w:t xml:space="preserve"> </w:t>
      </w:r>
      <w:r w:rsidR="002272AC">
        <w:rPr>
          <w:b/>
        </w:rPr>
        <w:t xml:space="preserve">to circulate </w:t>
      </w:r>
      <w:r w:rsidR="00906005">
        <w:rPr>
          <w:b/>
        </w:rPr>
        <w:t>a revised</w:t>
      </w:r>
      <w:r w:rsidR="002B2FFC">
        <w:rPr>
          <w:b/>
        </w:rPr>
        <w:t xml:space="preserve"> </w:t>
      </w:r>
      <w:r w:rsidR="002272AC">
        <w:rPr>
          <w:b/>
        </w:rPr>
        <w:t>draft Emergency Exposure Guide to Members out of session for</w:t>
      </w:r>
      <w:r w:rsidR="00B025FA">
        <w:rPr>
          <w:b/>
        </w:rPr>
        <w:t xml:space="preserve"> </w:t>
      </w:r>
      <w:r w:rsidR="00860557">
        <w:rPr>
          <w:b/>
        </w:rPr>
        <w:t>possible approval</w:t>
      </w:r>
      <w:r w:rsidR="002272AC">
        <w:rPr>
          <w:b/>
        </w:rPr>
        <w:t xml:space="preserve"> to go out for public consultation by September 2017.</w:t>
      </w:r>
    </w:p>
    <w:p w:rsidR="00C5284A" w:rsidRDefault="00A37F6E" w:rsidP="003477C0">
      <w:pPr>
        <w:pStyle w:val="Agendaitem-supplementary"/>
      </w:pPr>
      <w:sdt>
        <w:sdtPr>
          <w:id w:val="-1496251913"/>
          <w:placeholder>
            <w:docPart w:val="F110A16F1D3E44A0B59319A42900B00A"/>
          </w:placeholder>
        </w:sdtPr>
        <w:sdtEndPr/>
        <w:sdtContent>
          <w:r w:rsidR="00AF1422">
            <w:t>IPL Working Group</w:t>
          </w:r>
        </w:sdtContent>
      </w:sdt>
      <w:r w:rsidR="00AF1422">
        <w:tab/>
      </w:r>
      <w:sdt>
        <w:sdtPr>
          <w:id w:val="-1688662931"/>
          <w:placeholder>
            <w:docPart w:val="A3EF2A40345D4119879D2A91B8C287E9"/>
          </w:placeholder>
        </w:sdtPr>
        <w:sdtEndPr/>
        <w:sdtContent>
          <w:r w:rsidR="00B25633">
            <w:t>Mr Critchley</w:t>
          </w:r>
        </w:sdtContent>
      </w:sdt>
    </w:p>
    <w:p w:rsidR="00043049" w:rsidRDefault="00043049" w:rsidP="00043049">
      <w:r>
        <w:t>Mr Critchley provided Members with a verbal update on the progress of the IPL Working Group. Members noted the progress on the guidance documents.</w:t>
      </w:r>
      <w:r w:rsidR="003C5F85">
        <w:t xml:space="preserve"> </w:t>
      </w:r>
      <w:r w:rsidR="00BB7523">
        <w:t>Members also noted that the documents do not need approval from the RHC but the progress of these documents will be monitored by the RHC.</w:t>
      </w:r>
      <w:r w:rsidR="003C5F85">
        <w:t xml:space="preserve"> </w:t>
      </w:r>
      <w:r w:rsidR="002B2FFC">
        <w:t>T</w:t>
      </w:r>
      <w:r w:rsidR="003C5F85">
        <w:t xml:space="preserve">he proposed </w:t>
      </w:r>
      <w:r w:rsidR="000639C5">
        <w:t>guidance</w:t>
      </w:r>
      <w:r w:rsidR="003C5F85">
        <w:t xml:space="preserve"> </w:t>
      </w:r>
      <w:r w:rsidR="00650D7A">
        <w:t xml:space="preserve">will be assessed in terms of </w:t>
      </w:r>
      <w:r w:rsidR="003C5F85">
        <w:t>any compliance requirement that ought to be cleared by the OBPR</w:t>
      </w:r>
      <w:r w:rsidR="00B61302">
        <w:t xml:space="preserve">.  </w:t>
      </w:r>
    </w:p>
    <w:p w:rsidR="00043049" w:rsidRDefault="00353BE9" w:rsidP="00043049">
      <w:pPr>
        <w:rPr>
          <w:b/>
        </w:rPr>
      </w:pPr>
      <w:r>
        <w:rPr>
          <w:b/>
        </w:rPr>
        <w:t xml:space="preserve">Action </w:t>
      </w:r>
      <w:r w:rsidR="000639C5">
        <w:rPr>
          <w:b/>
        </w:rPr>
        <w:t>7</w:t>
      </w:r>
      <w:r>
        <w:rPr>
          <w:b/>
        </w:rPr>
        <w:t xml:space="preserve">: </w:t>
      </w:r>
      <w:r w:rsidR="00B341E8">
        <w:rPr>
          <w:b/>
        </w:rPr>
        <w:t xml:space="preserve">The </w:t>
      </w:r>
      <w:r w:rsidR="00410973">
        <w:rPr>
          <w:b/>
        </w:rPr>
        <w:t xml:space="preserve">Working Group </w:t>
      </w:r>
      <w:r>
        <w:rPr>
          <w:b/>
        </w:rPr>
        <w:t>will explore</w:t>
      </w:r>
      <w:r w:rsidR="00E61441">
        <w:rPr>
          <w:b/>
        </w:rPr>
        <w:t xml:space="preserve"> options</w:t>
      </w:r>
      <w:r>
        <w:rPr>
          <w:b/>
        </w:rPr>
        <w:t xml:space="preserve"> </w:t>
      </w:r>
      <w:r w:rsidR="00BB7523">
        <w:rPr>
          <w:b/>
        </w:rPr>
        <w:t>for capturing</w:t>
      </w:r>
      <w:r>
        <w:rPr>
          <w:b/>
        </w:rPr>
        <w:t xml:space="preserve"> incident reporting </w:t>
      </w:r>
      <w:r w:rsidR="00B025FA">
        <w:rPr>
          <w:b/>
        </w:rPr>
        <w:t>and report</w:t>
      </w:r>
      <w:r w:rsidR="00E61441">
        <w:rPr>
          <w:b/>
        </w:rPr>
        <w:t xml:space="preserve"> to the next RHC in November.</w:t>
      </w:r>
      <w:r>
        <w:rPr>
          <w:b/>
        </w:rPr>
        <w:t xml:space="preserve"> </w:t>
      </w:r>
      <w:r w:rsidR="00043049">
        <w:rPr>
          <w:b/>
        </w:rPr>
        <w:t xml:space="preserve"> </w:t>
      </w:r>
    </w:p>
    <w:p w:rsidR="00B61302" w:rsidRPr="00043049" w:rsidRDefault="00B61302" w:rsidP="00043049">
      <w:pPr>
        <w:rPr>
          <w:b/>
        </w:rPr>
      </w:pPr>
      <w:r>
        <w:rPr>
          <w:b/>
        </w:rPr>
        <w:t xml:space="preserve">Action </w:t>
      </w:r>
      <w:r w:rsidR="000639C5">
        <w:rPr>
          <w:b/>
        </w:rPr>
        <w:t>8</w:t>
      </w:r>
      <w:r>
        <w:rPr>
          <w:b/>
        </w:rPr>
        <w:t xml:space="preserve">:  </w:t>
      </w:r>
      <w:r w:rsidR="00B341E8">
        <w:rPr>
          <w:b/>
        </w:rPr>
        <w:t xml:space="preserve">The </w:t>
      </w:r>
      <w:r>
        <w:rPr>
          <w:b/>
        </w:rPr>
        <w:t xml:space="preserve">Working Group to send </w:t>
      </w:r>
      <w:r w:rsidR="000639C5">
        <w:rPr>
          <w:b/>
        </w:rPr>
        <w:t xml:space="preserve">the </w:t>
      </w:r>
      <w:r>
        <w:rPr>
          <w:b/>
        </w:rPr>
        <w:t>final</w:t>
      </w:r>
      <w:r w:rsidR="000639C5">
        <w:rPr>
          <w:b/>
        </w:rPr>
        <w:t>ised</w:t>
      </w:r>
      <w:r>
        <w:rPr>
          <w:b/>
        </w:rPr>
        <w:t xml:space="preserve"> </w:t>
      </w:r>
      <w:r w:rsidR="000639C5">
        <w:rPr>
          <w:b/>
        </w:rPr>
        <w:t>documents to the Secretariat</w:t>
      </w:r>
      <w:r>
        <w:rPr>
          <w:b/>
        </w:rPr>
        <w:t xml:space="preserve"> for a preliminary assessment in accordance with OBPR requirements.</w:t>
      </w:r>
    </w:p>
    <w:p w:rsidR="00AF1422" w:rsidRDefault="00A37F6E" w:rsidP="003477C0">
      <w:pPr>
        <w:pStyle w:val="Agendaitem-supplementary"/>
      </w:pPr>
      <w:sdt>
        <w:sdtPr>
          <w:id w:val="-413012749"/>
          <w:placeholder>
            <w:docPart w:val="B24D07AEFF9E4040BDF7E1CD91D8497E"/>
          </w:placeholder>
        </w:sdtPr>
        <w:sdtEndPr/>
        <w:sdtContent>
          <w:r w:rsidR="00BD62FB">
            <w:t>National Model for Public Information</w:t>
          </w:r>
        </w:sdtContent>
      </w:sdt>
      <w:r w:rsidR="00AF1422">
        <w:tab/>
      </w:r>
      <w:sdt>
        <w:sdtPr>
          <w:id w:val="-1824272114"/>
          <w:placeholder>
            <w:docPart w:val="59409A736C364E4F8E4DE68B2E8A4A05"/>
          </w:placeholder>
        </w:sdtPr>
        <w:sdtEndPr/>
        <w:sdtContent>
          <w:r w:rsidR="00AF1422">
            <w:t xml:space="preserve">Dr </w:t>
          </w:r>
          <w:r w:rsidR="00BD62FB">
            <w:t>Tinker</w:t>
          </w:r>
        </w:sdtContent>
      </w:sdt>
    </w:p>
    <w:p w:rsidR="0088086F" w:rsidRDefault="00E61441" w:rsidP="00AF1422">
      <w:r>
        <w:t>Dr Tinker presented the agenda paper on “A uniform approach to communication”</w:t>
      </w:r>
      <w:r w:rsidR="00884E66">
        <w:t xml:space="preserve"> and provided a summary of the</w:t>
      </w:r>
      <w:r w:rsidR="004E280B">
        <w:t xml:space="preserve"> meeting of RHC members and communication experts from multiple jurisdictions held on 23 May 2017.</w:t>
      </w:r>
      <w:r w:rsidR="00884E66">
        <w:t xml:space="preserve"> Members noted and commended the ARPANSA Advisory notes on issues related to the implications arising from ICRP</w:t>
      </w:r>
      <w:r w:rsidR="009431AB">
        <w:t>’s</w:t>
      </w:r>
      <w:r w:rsidR="00884E66">
        <w:t xml:space="preserve"> </w:t>
      </w:r>
      <w:r w:rsidR="000639C5">
        <w:t xml:space="preserve">expected </w:t>
      </w:r>
      <w:r w:rsidR="00884E66">
        <w:t xml:space="preserve">changes to the </w:t>
      </w:r>
      <w:r w:rsidR="000639C5">
        <w:t xml:space="preserve">dose coefficients for </w:t>
      </w:r>
      <w:r w:rsidR="00884E66">
        <w:t xml:space="preserve">radon </w:t>
      </w:r>
      <w:r w:rsidR="000639C5">
        <w:t>and radon progeny</w:t>
      </w:r>
      <w:r w:rsidR="00884E66">
        <w:t>.</w:t>
      </w:r>
    </w:p>
    <w:p w:rsidR="00AF1422" w:rsidRDefault="00A37F6E" w:rsidP="003477C0">
      <w:pPr>
        <w:pStyle w:val="Agendaitem-supplementary"/>
      </w:pPr>
      <w:sdt>
        <w:sdtPr>
          <w:id w:val="-1255512153"/>
          <w:placeholder>
            <w:docPart w:val="623D17ED8AEF408E9E0B8C859B21F9BE"/>
          </w:placeholder>
        </w:sdtPr>
        <w:sdtEndPr/>
        <w:sdtContent>
          <w:r w:rsidR="00860557">
            <w:t>Proposed C</w:t>
          </w:r>
          <w:r w:rsidR="00BD62FB">
            <w:t>ode on industrial radiography licence conditions</w:t>
          </w:r>
        </w:sdtContent>
      </w:sdt>
      <w:r w:rsidR="00AF1422">
        <w:tab/>
      </w:r>
      <w:sdt>
        <w:sdtPr>
          <w:id w:val="-950625013"/>
          <w:placeholder>
            <w:docPart w:val="510843ADED0F47F7AF7889781639C644"/>
          </w:placeholder>
        </w:sdtPr>
        <w:sdtEndPr/>
        <w:sdtContent>
          <w:r w:rsidR="00BD62FB">
            <w:t>Mr Cleaves</w:t>
          </w:r>
        </w:sdtContent>
      </w:sdt>
    </w:p>
    <w:p w:rsidR="00865D79" w:rsidRDefault="00865D79" w:rsidP="00CB7340">
      <w:r>
        <w:t xml:space="preserve">Mr </w:t>
      </w:r>
      <w:proofErr w:type="spellStart"/>
      <w:r>
        <w:t>Kalaiziovski</w:t>
      </w:r>
      <w:proofErr w:type="spellEnd"/>
      <w:r>
        <w:t xml:space="preserve"> provided the Members with a verbal update on the status of the proposed </w:t>
      </w:r>
      <w:r w:rsidR="00860557">
        <w:t>C</w:t>
      </w:r>
      <w:r>
        <w:t xml:space="preserve">ode on </w:t>
      </w:r>
      <w:r w:rsidR="000639C5">
        <w:t xml:space="preserve">industrial </w:t>
      </w:r>
      <w:r>
        <w:t>radiography</w:t>
      </w:r>
      <w:r w:rsidR="000639C5">
        <w:t>.</w:t>
      </w:r>
      <w:r>
        <w:t xml:space="preserve"> </w:t>
      </w:r>
      <w:r w:rsidR="00410973">
        <w:t>Members</w:t>
      </w:r>
      <w:r w:rsidR="00B025FA">
        <w:t xml:space="preserve"> </w:t>
      </w:r>
      <w:r w:rsidR="000639C5">
        <w:t>requested Mr</w:t>
      </w:r>
      <w:r w:rsidR="00B025FA">
        <w:t xml:space="preserve"> </w:t>
      </w:r>
      <w:proofErr w:type="spellStart"/>
      <w:r w:rsidR="00B025FA">
        <w:t>Kalaiziovski</w:t>
      </w:r>
      <w:proofErr w:type="spellEnd"/>
      <w:r w:rsidR="00B025FA">
        <w:t xml:space="preserve"> </w:t>
      </w:r>
      <w:r w:rsidR="00410973">
        <w:t>to continue draft</w:t>
      </w:r>
      <w:r w:rsidR="00242DF0">
        <w:t>ing the</w:t>
      </w:r>
      <w:r w:rsidR="00410973">
        <w:t xml:space="preserve"> Code and to develop the preliminary assessment which will determine if a RIS will be required</w:t>
      </w:r>
      <w:r w:rsidR="00C9181A">
        <w:t>.</w:t>
      </w:r>
      <w:r w:rsidR="00410973">
        <w:t xml:space="preserve"> </w:t>
      </w:r>
      <w:r w:rsidR="00AB2173">
        <w:t xml:space="preserve">A radiation management </w:t>
      </w:r>
      <w:r w:rsidR="00C9181A">
        <w:t>plan to</w:t>
      </w:r>
      <w:r w:rsidR="00AB2173">
        <w:t xml:space="preserve"> be developed and approved by the regulator is required in this Code and </w:t>
      </w:r>
      <w:r w:rsidR="00860557">
        <w:t xml:space="preserve">others. </w:t>
      </w:r>
      <w:r w:rsidR="00AB2173">
        <w:t xml:space="preserve">The regulatory members of the Committee agreed that some national uniformity </w:t>
      </w:r>
      <w:r w:rsidR="00122576">
        <w:t xml:space="preserve">of these plans </w:t>
      </w:r>
      <w:r w:rsidR="000953E6">
        <w:t>is</w:t>
      </w:r>
      <w:r w:rsidR="00AB2173">
        <w:t xml:space="preserve"> desirable</w:t>
      </w:r>
      <w:r w:rsidR="000953E6">
        <w:t>.</w:t>
      </w:r>
      <w:r w:rsidR="00AB2173">
        <w:t xml:space="preserve"> </w:t>
      </w:r>
      <w:r w:rsidR="009F2C87">
        <w:t>Members agreed that the sharing of templates</w:t>
      </w:r>
      <w:r w:rsidR="00AB2173">
        <w:t xml:space="preserve"> for radiation management plans relating to different </w:t>
      </w:r>
      <w:r w:rsidR="00B341E8">
        <w:t>practices between</w:t>
      </w:r>
      <w:r w:rsidR="00AB2173">
        <w:t xml:space="preserve"> regulators would be a useful aid to national uniformity.</w:t>
      </w:r>
      <w:r w:rsidR="009F2C87">
        <w:t xml:space="preserve"> </w:t>
      </w:r>
      <w:r w:rsidR="00AB2173">
        <w:t>A protected web</w:t>
      </w:r>
      <w:r w:rsidR="009F2C87">
        <w:t xml:space="preserve">site would be </w:t>
      </w:r>
      <w:r w:rsidR="00990A4F">
        <w:t xml:space="preserve">a </w:t>
      </w:r>
      <w:r w:rsidR="009F2C87">
        <w:t>useful</w:t>
      </w:r>
      <w:r w:rsidR="00AB2173">
        <w:t xml:space="preserve"> place for these to reside.</w:t>
      </w:r>
      <w:r w:rsidR="009F2C87">
        <w:t xml:space="preserve"> </w:t>
      </w:r>
    </w:p>
    <w:p w:rsidR="001F02DA" w:rsidRDefault="000F1A5D" w:rsidP="00CB7340">
      <w:pPr>
        <w:rPr>
          <w:b/>
        </w:rPr>
      </w:pPr>
      <w:r>
        <w:rPr>
          <w:b/>
        </w:rPr>
        <w:t xml:space="preserve">Action </w:t>
      </w:r>
      <w:r w:rsidR="00C9181A">
        <w:rPr>
          <w:b/>
        </w:rPr>
        <w:t>9</w:t>
      </w:r>
      <w:r w:rsidR="001F02DA" w:rsidRPr="001F02DA">
        <w:rPr>
          <w:b/>
        </w:rPr>
        <w:t xml:space="preserve">: </w:t>
      </w:r>
      <w:r w:rsidR="00C9181A">
        <w:rPr>
          <w:b/>
        </w:rPr>
        <w:t>T</w:t>
      </w:r>
      <w:r w:rsidR="001F02DA">
        <w:rPr>
          <w:b/>
        </w:rPr>
        <w:t>o</w:t>
      </w:r>
      <w:r w:rsidR="001B0592">
        <w:rPr>
          <w:b/>
        </w:rPr>
        <w:t xml:space="preserve"> complete and </w:t>
      </w:r>
      <w:r w:rsidR="001F02DA">
        <w:rPr>
          <w:b/>
        </w:rPr>
        <w:t xml:space="preserve">circulate </w:t>
      </w:r>
      <w:r w:rsidR="00C9181A">
        <w:rPr>
          <w:b/>
        </w:rPr>
        <w:t xml:space="preserve">out of session </w:t>
      </w:r>
      <w:r w:rsidR="001F02DA">
        <w:rPr>
          <w:b/>
        </w:rPr>
        <w:t>t</w:t>
      </w:r>
      <w:r w:rsidR="001F02DA" w:rsidRPr="001F02DA">
        <w:rPr>
          <w:b/>
        </w:rPr>
        <w:t>he draft Code and separate supplementary guidance material</w:t>
      </w:r>
      <w:r w:rsidR="00B025FA">
        <w:rPr>
          <w:b/>
        </w:rPr>
        <w:t xml:space="preserve"> for practices</w:t>
      </w:r>
      <w:r w:rsidR="001F02DA">
        <w:rPr>
          <w:b/>
        </w:rPr>
        <w:t xml:space="preserve"> </w:t>
      </w:r>
      <w:r w:rsidR="00B025FA">
        <w:rPr>
          <w:b/>
        </w:rPr>
        <w:t xml:space="preserve">on </w:t>
      </w:r>
      <w:r w:rsidR="00C9181A">
        <w:rPr>
          <w:b/>
        </w:rPr>
        <w:t xml:space="preserve">how to </w:t>
      </w:r>
      <w:r w:rsidR="00B025FA">
        <w:rPr>
          <w:b/>
        </w:rPr>
        <w:t xml:space="preserve">develop </w:t>
      </w:r>
      <w:r w:rsidR="00AB2173">
        <w:rPr>
          <w:b/>
        </w:rPr>
        <w:t xml:space="preserve">a </w:t>
      </w:r>
      <w:r w:rsidR="00B025FA">
        <w:rPr>
          <w:b/>
        </w:rPr>
        <w:t>radiation management plan</w:t>
      </w:r>
      <w:r w:rsidR="009431AB">
        <w:rPr>
          <w:b/>
        </w:rPr>
        <w:t>,</w:t>
      </w:r>
      <w:r w:rsidR="00B025FA">
        <w:rPr>
          <w:b/>
        </w:rPr>
        <w:t xml:space="preserve"> </w:t>
      </w:r>
      <w:r w:rsidR="001F02DA">
        <w:rPr>
          <w:b/>
        </w:rPr>
        <w:t>for feedback</w:t>
      </w:r>
      <w:r w:rsidR="00C9181A">
        <w:rPr>
          <w:b/>
        </w:rPr>
        <w:t>.</w:t>
      </w:r>
    </w:p>
    <w:p w:rsidR="006028C8" w:rsidRPr="001F02DA" w:rsidRDefault="000F1A5D" w:rsidP="00CB7340">
      <w:pPr>
        <w:rPr>
          <w:b/>
        </w:rPr>
      </w:pPr>
      <w:r>
        <w:rPr>
          <w:b/>
        </w:rPr>
        <w:t xml:space="preserve">Action </w:t>
      </w:r>
      <w:r w:rsidR="00506AF6">
        <w:rPr>
          <w:b/>
        </w:rPr>
        <w:t>1</w:t>
      </w:r>
      <w:r w:rsidR="00137140">
        <w:rPr>
          <w:b/>
        </w:rPr>
        <w:t>0</w:t>
      </w:r>
      <w:r w:rsidR="006028C8">
        <w:rPr>
          <w:b/>
        </w:rPr>
        <w:t xml:space="preserve">: </w:t>
      </w:r>
      <w:r w:rsidR="00137140">
        <w:rPr>
          <w:b/>
        </w:rPr>
        <w:t>T</w:t>
      </w:r>
      <w:r w:rsidR="00260D43">
        <w:rPr>
          <w:b/>
        </w:rPr>
        <w:t xml:space="preserve">o explore the use of </w:t>
      </w:r>
      <w:r w:rsidR="00137140">
        <w:rPr>
          <w:b/>
        </w:rPr>
        <w:t>platforms for sharing</w:t>
      </w:r>
      <w:r w:rsidR="00260D43">
        <w:rPr>
          <w:b/>
        </w:rPr>
        <w:t xml:space="preserve"> de-identified templates </w:t>
      </w:r>
      <w:r w:rsidR="009F2C87">
        <w:rPr>
          <w:b/>
        </w:rPr>
        <w:t>and report back at the next RHC meeting in November 2017.</w:t>
      </w:r>
    </w:p>
    <w:p w:rsidR="00AF1422" w:rsidRDefault="00A37F6E" w:rsidP="003477C0">
      <w:pPr>
        <w:pStyle w:val="Agendaitem-supplementary"/>
      </w:pPr>
      <w:sdt>
        <w:sdtPr>
          <w:id w:val="-2086298496"/>
          <w:placeholder>
            <w:docPart w:val="98FB9B4DB64646CFADD3891A138703BF"/>
          </w:placeholder>
        </w:sdtPr>
        <w:sdtEndPr/>
        <w:sdtContent>
          <w:r w:rsidR="00BD62FB">
            <w:t>Review of RPS 3</w:t>
          </w:r>
        </w:sdtContent>
      </w:sdt>
      <w:r w:rsidR="00AF1422">
        <w:tab/>
      </w:r>
      <w:sdt>
        <w:sdtPr>
          <w:id w:val="871045791"/>
          <w:placeholder>
            <w:docPart w:val="27DF8E2BFA864215B417B8EE7A6F911A"/>
          </w:placeholder>
        </w:sdtPr>
        <w:sdtEndPr/>
        <w:sdtContent>
          <w:r w:rsidR="000953E6">
            <w:t>D</w:t>
          </w:r>
          <w:r w:rsidR="00BD62FB">
            <w:t>r Hocking</w:t>
          </w:r>
        </w:sdtContent>
      </w:sdt>
    </w:p>
    <w:p w:rsidR="00990A4F" w:rsidRPr="00C0715B" w:rsidRDefault="000953E6" w:rsidP="00990A4F">
      <w:pPr>
        <w:spacing w:before="0" w:line="240" w:lineRule="auto"/>
        <w:rPr>
          <w:rFonts w:ascii="Calibri" w:eastAsia="Calibri" w:hAnsi="Calibri"/>
          <w:color w:val="4F81BD" w:themeColor="accent1"/>
          <w:szCs w:val="24"/>
        </w:rPr>
      </w:pPr>
      <w:r>
        <w:t>D</w:t>
      </w:r>
      <w:r w:rsidR="001F02DA">
        <w:t>r Hocking provided Members with a verbal update on the review of RPS</w:t>
      </w:r>
      <w:r w:rsidR="001D0BEE">
        <w:t xml:space="preserve"> </w:t>
      </w:r>
      <w:r w:rsidR="001F02DA">
        <w:t>3</w:t>
      </w:r>
      <w:r w:rsidR="00990A4F">
        <w:t xml:space="preserve">, </w:t>
      </w:r>
      <w:r w:rsidR="00990A4F" w:rsidRPr="00990A4F">
        <w:rPr>
          <w:i/>
        </w:rPr>
        <w:t>Radiation Protection Standard for Maximum Exposure Levels to Radiofrequency Fields – 3 kHz to 300 GHz (2002)</w:t>
      </w:r>
      <w:r w:rsidR="001F02DA">
        <w:t xml:space="preserve">. </w:t>
      </w:r>
      <w:r w:rsidR="00242DF0">
        <w:t xml:space="preserve">The Members </w:t>
      </w:r>
      <w:r w:rsidR="00D54940">
        <w:t>noted that</w:t>
      </w:r>
      <w:r w:rsidR="00242DF0">
        <w:t xml:space="preserve"> </w:t>
      </w:r>
      <w:r w:rsidR="00D54940">
        <w:t xml:space="preserve">the International Commission on Non-Ionizing Radiation Protection (ICNIRP) is currently updating its </w:t>
      </w:r>
      <w:r w:rsidR="00242DF0">
        <w:t>guidance</w:t>
      </w:r>
      <w:r w:rsidR="00D54940">
        <w:t xml:space="preserve"> and</w:t>
      </w:r>
      <w:r w:rsidR="00AB2173">
        <w:t xml:space="preserve"> it may take some time for this to be finalised. </w:t>
      </w:r>
      <w:r w:rsidR="009431AB">
        <w:t xml:space="preserve">The </w:t>
      </w:r>
      <w:r w:rsidR="00AB2173">
        <w:t xml:space="preserve">Committee suggested </w:t>
      </w:r>
      <w:r w:rsidR="00D54940">
        <w:t xml:space="preserve">  that a concept</w:t>
      </w:r>
      <w:r w:rsidR="001F7034">
        <w:t xml:space="preserve"> draft</w:t>
      </w:r>
      <w:r w:rsidR="00D54940">
        <w:t xml:space="preserve"> of </w:t>
      </w:r>
      <w:r w:rsidR="00103C8C">
        <w:t>a revised RPS</w:t>
      </w:r>
      <w:r w:rsidR="001D0BEE">
        <w:t xml:space="preserve"> </w:t>
      </w:r>
      <w:r w:rsidR="00103C8C">
        <w:t>3 c</w:t>
      </w:r>
      <w:r w:rsidR="00990A4F">
        <w:t>ould</w:t>
      </w:r>
      <w:r w:rsidR="00103C8C">
        <w:t xml:space="preserve"> be developed</w:t>
      </w:r>
      <w:r w:rsidR="001F7034">
        <w:t xml:space="preserve"> </w:t>
      </w:r>
      <w:r w:rsidR="00990A4F" w:rsidRPr="00990A4F">
        <w:rPr>
          <w:rFonts w:ascii="Calibri" w:eastAsia="Calibri" w:hAnsi="Calibri"/>
          <w:color w:val="auto"/>
          <w:szCs w:val="24"/>
        </w:rPr>
        <w:t>that may influence the ICNIRP draft regarding occupational aspects that lacked clarity in the past.</w:t>
      </w:r>
    </w:p>
    <w:p w:rsidR="00990A4F" w:rsidRDefault="00990A4F" w:rsidP="00B25633">
      <w:pPr>
        <w:spacing w:before="0" w:line="240" w:lineRule="auto"/>
        <w:rPr>
          <w:b/>
        </w:rPr>
      </w:pPr>
    </w:p>
    <w:p w:rsidR="009C6B45" w:rsidRDefault="001F02DA" w:rsidP="00B25633">
      <w:pPr>
        <w:spacing w:before="0" w:line="240" w:lineRule="auto"/>
      </w:pPr>
      <w:r w:rsidRPr="00464C48">
        <w:rPr>
          <w:b/>
        </w:rPr>
        <w:t>Action</w:t>
      </w:r>
      <w:r w:rsidR="00E00A5D">
        <w:rPr>
          <w:b/>
        </w:rPr>
        <w:t xml:space="preserve"> </w:t>
      </w:r>
      <w:r w:rsidR="00506AF6">
        <w:rPr>
          <w:b/>
        </w:rPr>
        <w:t>1</w:t>
      </w:r>
      <w:r w:rsidR="00137140">
        <w:rPr>
          <w:b/>
        </w:rPr>
        <w:t>1</w:t>
      </w:r>
      <w:r w:rsidRPr="00464C48">
        <w:rPr>
          <w:b/>
        </w:rPr>
        <w:t xml:space="preserve">: </w:t>
      </w:r>
      <w:r w:rsidR="00137140">
        <w:rPr>
          <w:b/>
        </w:rPr>
        <w:t>T</w:t>
      </w:r>
      <w:r w:rsidR="001F7034">
        <w:rPr>
          <w:b/>
        </w:rPr>
        <w:t>he Working Group</w:t>
      </w:r>
      <w:r w:rsidR="00464C48">
        <w:rPr>
          <w:b/>
        </w:rPr>
        <w:t xml:space="preserve"> to develop</w:t>
      </w:r>
      <w:r w:rsidR="001F7034">
        <w:rPr>
          <w:b/>
        </w:rPr>
        <w:t xml:space="preserve"> a</w:t>
      </w:r>
      <w:r w:rsidR="003F0BED">
        <w:rPr>
          <w:b/>
        </w:rPr>
        <w:t xml:space="preserve"> </w:t>
      </w:r>
      <w:r w:rsidR="00464C48">
        <w:rPr>
          <w:b/>
        </w:rPr>
        <w:t>concept</w:t>
      </w:r>
      <w:r w:rsidR="001F7034">
        <w:rPr>
          <w:b/>
        </w:rPr>
        <w:t xml:space="preserve"> draft RPS3</w:t>
      </w:r>
      <w:r w:rsidR="00464C48">
        <w:rPr>
          <w:b/>
        </w:rPr>
        <w:t xml:space="preserve"> for viewing at the next RHC in November.</w:t>
      </w:r>
    </w:p>
    <w:p w:rsidR="003977D9" w:rsidRDefault="00A37F6E" w:rsidP="00BD62FB">
      <w:pPr>
        <w:pStyle w:val="Agendaitem-supplementary"/>
      </w:pPr>
      <w:sdt>
        <w:sdtPr>
          <w:rPr>
            <w:highlight w:val="yellow"/>
          </w:rPr>
          <w:id w:val="-1657679469"/>
          <w:placeholder>
            <w:docPart w:val="6B6A7F89CF2C40DE9381DA09E755FFD5"/>
          </w:placeholder>
        </w:sdtPr>
        <w:sdtEndPr>
          <w:rPr>
            <w:highlight w:val="none"/>
          </w:rPr>
        </w:sdtEndPr>
        <w:sdtContent>
          <w:r w:rsidR="00BD62FB" w:rsidRPr="003F0BED">
            <w:t>RHS 35 – Disposal Code</w:t>
          </w:r>
        </w:sdtContent>
      </w:sdt>
      <w:r w:rsidR="00BD62FB" w:rsidRPr="003F0BED">
        <w:tab/>
      </w:r>
      <w:sdt>
        <w:sdtPr>
          <w:id w:val="1697963400"/>
          <w:placeholder>
            <w:docPart w:val="79D1906EC13F42DEB9F12452D605E2CE"/>
          </w:placeholder>
        </w:sdtPr>
        <w:sdtEndPr/>
        <w:sdtContent>
          <w:r w:rsidR="003F0BED">
            <w:t>Dr Tinker</w:t>
          </w:r>
        </w:sdtContent>
      </w:sdt>
    </w:p>
    <w:p w:rsidR="000764CB" w:rsidRDefault="003F0BED" w:rsidP="003F0BED">
      <w:r>
        <w:t xml:space="preserve">Dr Tinker presented the agenda paper </w:t>
      </w:r>
      <w:r w:rsidR="00116329">
        <w:t xml:space="preserve">on the </w:t>
      </w:r>
      <w:r w:rsidR="000C3A19" w:rsidRPr="000C3A19">
        <w:rPr>
          <w:i/>
        </w:rPr>
        <w:t>Code of practice for the near-surface disposal of radioactive waste in Australia (1992)</w:t>
      </w:r>
      <w:r w:rsidR="00116329">
        <w:t xml:space="preserve">. Members noted the draft Disposal Code and OBPR Preliminary Assessment </w:t>
      </w:r>
      <w:r w:rsidR="00990A4F">
        <w:t xml:space="preserve">had been </w:t>
      </w:r>
      <w:r w:rsidR="006E5BAD">
        <w:t xml:space="preserve">circulated to members </w:t>
      </w:r>
      <w:r w:rsidR="00116329">
        <w:t xml:space="preserve">out of session. </w:t>
      </w:r>
      <w:r w:rsidR="006E5BAD">
        <w:t>Some comment had been received. Members agreed that this work should progress. They requested the working group perform a gap analysis to determine that the scope</w:t>
      </w:r>
      <w:r w:rsidR="000764CB">
        <w:t xml:space="preserve"> </w:t>
      </w:r>
      <w:r w:rsidR="00122576">
        <w:t>of the Code w</w:t>
      </w:r>
      <w:r w:rsidR="006E5BAD">
        <w:t>ill cover all possible and potential disposal of solid radioactive waste situations.</w:t>
      </w:r>
      <w:r w:rsidR="000764CB">
        <w:t xml:space="preserve"> Committee agreed to review a revised draft of the Code out of session</w:t>
      </w:r>
      <w:r w:rsidR="006E5BAD">
        <w:t xml:space="preserve"> </w:t>
      </w:r>
    </w:p>
    <w:p w:rsidR="003F0BED" w:rsidRDefault="00116329" w:rsidP="003F0BED">
      <w:r>
        <w:t>Members approved the request to seek advice from the OBPR on whether a RIS will be required.</w:t>
      </w:r>
    </w:p>
    <w:p w:rsidR="000764CB" w:rsidRDefault="000764CB" w:rsidP="003F0BED">
      <w:pPr>
        <w:rPr>
          <w:b/>
        </w:rPr>
      </w:pPr>
      <w:r w:rsidRPr="00917850">
        <w:rPr>
          <w:b/>
        </w:rPr>
        <w:t xml:space="preserve">Action </w:t>
      </w:r>
      <w:r>
        <w:rPr>
          <w:b/>
        </w:rPr>
        <w:t>1</w:t>
      </w:r>
      <w:r w:rsidR="00137140">
        <w:rPr>
          <w:b/>
        </w:rPr>
        <w:t>2</w:t>
      </w:r>
      <w:r w:rsidRPr="00917850">
        <w:rPr>
          <w:b/>
        </w:rPr>
        <w:t xml:space="preserve">: </w:t>
      </w:r>
      <w:r w:rsidR="00B341E8">
        <w:rPr>
          <w:b/>
        </w:rPr>
        <w:t xml:space="preserve">The </w:t>
      </w:r>
      <w:r>
        <w:rPr>
          <w:b/>
        </w:rPr>
        <w:t xml:space="preserve">Working Group to perform a gap analysis to confirm that the scope of the Code will cover all relevant scenarios and circulate this out of session </w:t>
      </w:r>
    </w:p>
    <w:p w:rsidR="00115A03" w:rsidRDefault="000764CB" w:rsidP="003F0BED">
      <w:pPr>
        <w:rPr>
          <w:b/>
        </w:rPr>
      </w:pPr>
      <w:r>
        <w:rPr>
          <w:b/>
        </w:rPr>
        <w:t>Action 1</w:t>
      </w:r>
      <w:r w:rsidR="00137140">
        <w:rPr>
          <w:b/>
        </w:rPr>
        <w:t>3</w:t>
      </w:r>
      <w:r w:rsidR="00115A03">
        <w:rPr>
          <w:b/>
        </w:rPr>
        <w:t xml:space="preserve">: If </w:t>
      </w:r>
      <w:r w:rsidR="00B341E8">
        <w:rPr>
          <w:b/>
        </w:rPr>
        <w:t>no</w:t>
      </w:r>
      <w:r w:rsidR="00115A03">
        <w:rPr>
          <w:b/>
        </w:rPr>
        <w:t xml:space="preserve"> RIS</w:t>
      </w:r>
      <w:r w:rsidR="00B341E8">
        <w:rPr>
          <w:b/>
        </w:rPr>
        <w:t xml:space="preserve"> is required</w:t>
      </w:r>
      <w:r w:rsidR="00115A03">
        <w:rPr>
          <w:b/>
        </w:rPr>
        <w:t xml:space="preserve">, Members to be contacted out of session for </w:t>
      </w:r>
      <w:r>
        <w:rPr>
          <w:b/>
        </w:rPr>
        <w:t xml:space="preserve">feedback on the revised Code and possible </w:t>
      </w:r>
      <w:r w:rsidR="00990A4F">
        <w:rPr>
          <w:b/>
        </w:rPr>
        <w:t xml:space="preserve">approval for release </w:t>
      </w:r>
      <w:r w:rsidR="00115A03">
        <w:rPr>
          <w:b/>
        </w:rPr>
        <w:t>for public consultation</w:t>
      </w:r>
    </w:p>
    <w:p w:rsidR="00115A03" w:rsidRPr="004C71E6" w:rsidRDefault="000764CB" w:rsidP="003F0BED">
      <w:pPr>
        <w:rPr>
          <w:b/>
        </w:rPr>
      </w:pPr>
      <w:r>
        <w:rPr>
          <w:b/>
        </w:rPr>
        <w:t>Action 14</w:t>
      </w:r>
      <w:r w:rsidR="00115A03">
        <w:rPr>
          <w:b/>
        </w:rPr>
        <w:t xml:space="preserve">: </w:t>
      </w:r>
      <w:r w:rsidR="00B341E8">
        <w:rPr>
          <w:b/>
        </w:rPr>
        <w:t xml:space="preserve">The </w:t>
      </w:r>
      <w:r w:rsidR="00115A03">
        <w:rPr>
          <w:b/>
        </w:rPr>
        <w:t xml:space="preserve">Working Group to draft consultation RIS if </w:t>
      </w:r>
      <w:r w:rsidR="00137140">
        <w:rPr>
          <w:b/>
        </w:rPr>
        <w:t>required,</w:t>
      </w:r>
      <w:r w:rsidR="00115A03">
        <w:rPr>
          <w:b/>
        </w:rPr>
        <w:t xml:space="preserve"> if possible by</w:t>
      </w:r>
      <w:r w:rsidR="00CB2452">
        <w:rPr>
          <w:b/>
        </w:rPr>
        <w:t xml:space="preserve"> the next RHC in November 2017.</w:t>
      </w:r>
    </w:p>
    <w:p w:rsidR="00BD62FB" w:rsidRDefault="00A37F6E" w:rsidP="003477C0">
      <w:pPr>
        <w:pStyle w:val="Agendaitem-supplementary"/>
      </w:pPr>
      <w:sdt>
        <w:sdtPr>
          <w:rPr>
            <w:highlight w:val="yellow"/>
          </w:rPr>
          <w:id w:val="-1572805590"/>
          <w:placeholder>
            <w:docPart w:val="94AAE04E2B6B49C5AFB4E629D1EDC31A"/>
          </w:placeholder>
        </w:sdtPr>
        <w:sdtEndPr/>
        <w:sdtContent>
          <w:r w:rsidR="00BD62FB" w:rsidRPr="00986E7B">
            <w:t>Advice on RPS11</w:t>
          </w:r>
        </w:sdtContent>
      </w:sdt>
      <w:r w:rsidR="00BD62FB">
        <w:tab/>
      </w:r>
      <w:sdt>
        <w:sdtPr>
          <w:id w:val="-1761053944"/>
          <w:placeholder>
            <w:docPart w:val="9843985D411A4B32AC76397902013189"/>
          </w:placeholder>
        </w:sdtPr>
        <w:sdtEndPr/>
        <w:sdtContent>
          <w:r w:rsidR="00BD62FB">
            <w:t>Ms Murray</w:t>
          </w:r>
        </w:sdtContent>
      </w:sdt>
    </w:p>
    <w:p w:rsidR="008A0BDF" w:rsidRDefault="00986E7B" w:rsidP="00853672">
      <w:r>
        <w:t xml:space="preserve">Ms Murray </w:t>
      </w:r>
      <w:r w:rsidR="003923A8">
        <w:t xml:space="preserve">presented the agenda paper </w:t>
      </w:r>
      <w:r w:rsidR="00911A92">
        <w:t xml:space="preserve">on </w:t>
      </w:r>
      <w:r w:rsidR="001D0BEE">
        <w:t xml:space="preserve">the update of </w:t>
      </w:r>
      <w:r w:rsidR="00911A92">
        <w:t>RPS</w:t>
      </w:r>
      <w:r w:rsidR="001D0BEE">
        <w:t xml:space="preserve"> </w:t>
      </w:r>
      <w:r w:rsidR="00911A92">
        <w:t>11</w:t>
      </w:r>
      <w:r w:rsidR="000C3A19">
        <w:t xml:space="preserve">, </w:t>
      </w:r>
      <w:r w:rsidR="000C3A19" w:rsidRPr="000C3A19">
        <w:rPr>
          <w:i/>
        </w:rPr>
        <w:t>Code of Practice for the Security</w:t>
      </w:r>
      <w:r w:rsidR="00911A92" w:rsidRPr="000C3A19">
        <w:rPr>
          <w:i/>
        </w:rPr>
        <w:t xml:space="preserve"> of Radioactive Sources</w:t>
      </w:r>
      <w:r w:rsidR="000C3A19" w:rsidRPr="000C3A19">
        <w:rPr>
          <w:i/>
        </w:rPr>
        <w:t xml:space="preserve"> (2007)</w:t>
      </w:r>
      <w:r w:rsidR="001D0BEE">
        <w:t>.</w:t>
      </w:r>
      <w:r w:rsidR="00911A92">
        <w:t xml:space="preserve"> Members noted the progress of the amendment to the RPS</w:t>
      </w:r>
      <w:r w:rsidR="001D0BEE">
        <w:t xml:space="preserve"> </w:t>
      </w:r>
      <w:r w:rsidR="00911A92">
        <w:t>11 threat level scale and approved the proposed text to replace the existing RPS</w:t>
      </w:r>
      <w:r w:rsidR="001D0BEE">
        <w:t xml:space="preserve"> </w:t>
      </w:r>
      <w:r w:rsidR="00911A92">
        <w:t xml:space="preserve">11 text. </w:t>
      </w:r>
      <w:r w:rsidR="007C27CE">
        <w:t xml:space="preserve">This will be part of </w:t>
      </w:r>
      <w:r w:rsidR="001D0BEE">
        <w:t>Amendment</w:t>
      </w:r>
      <w:r w:rsidR="007C27CE">
        <w:t xml:space="preserve"> 8 to the NDRP. </w:t>
      </w:r>
      <w:r w:rsidR="00911A92">
        <w:t>Members accepted the RPS</w:t>
      </w:r>
      <w:r w:rsidR="001D0BEE">
        <w:t xml:space="preserve"> </w:t>
      </w:r>
      <w:r w:rsidR="00911A92">
        <w:t xml:space="preserve">11 revision </w:t>
      </w:r>
      <w:r w:rsidR="00B341E8">
        <w:t>Working G</w:t>
      </w:r>
      <w:r w:rsidR="00911A92">
        <w:t>roup’s proposal to undertake an extensive gap analysis on NSS</w:t>
      </w:r>
      <w:r w:rsidR="001D0BEE">
        <w:t xml:space="preserve"> </w:t>
      </w:r>
      <w:r w:rsidR="00911A92">
        <w:t>11 that will inform the RPS</w:t>
      </w:r>
      <w:r w:rsidR="001D0BEE">
        <w:t xml:space="preserve"> </w:t>
      </w:r>
      <w:r w:rsidR="00911A92">
        <w:t>11 revision options by the end of the 2017 calendar year.</w:t>
      </w:r>
    </w:p>
    <w:p w:rsidR="00115A03" w:rsidRDefault="00115A03" w:rsidP="00853672">
      <w:pPr>
        <w:rPr>
          <w:b/>
        </w:rPr>
      </w:pPr>
      <w:r>
        <w:rPr>
          <w:b/>
        </w:rPr>
        <w:t xml:space="preserve">Action 15: </w:t>
      </w:r>
      <w:r w:rsidR="009431AB">
        <w:rPr>
          <w:b/>
        </w:rPr>
        <w:t xml:space="preserve">The </w:t>
      </w:r>
      <w:r>
        <w:rPr>
          <w:b/>
        </w:rPr>
        <w:t xml:space="preserve">Committee approved revised wording </w:t>
      </w:r>
      <w:r w:rsidR="00B341E8">
        <w:rPr>
          <w:b/>
        </w:rPr>
        <w:t>for</w:t>
      </w:r>
      <w:r>
        <w:rPr>
          <w:b/>
        </w:rPr>
        <w:t xml:space="preserve"> RPS 11. </w:t>
      </w:r>
    </w:p>
    <w:p w:rsidR="00115A03" w:rsidRPr="004C71E6" w:rsidRDefault="00115A03" w:rsidP="00853672">
      <w:pPr>
        <w:rPr>
          <w:b/>
        </w:rPr>
      </w:pPr>
      <w:r>
        <w:rPr>
          <w:b/>
        </w:rPr>
        <w:t xml:space="preserve">Action 16: </w:t>
      </w:r>
      <w:r w:rsidR="00B341E8">
        <w:rPr>
          <w:b/>
        </w:rPr>
        <w:t xml:space="preserve">The </w:t>
      </w:r>
      <w:r>
        <w:rPr>
          <w:b/>
        </w:rPr>
        <w:t>Working Group to undertake an extensive gap analysis of NSS</w:t>
      </w:r>
      <w:r w:rsidR="001D0BEE">
        <w:rPr>
          <w:b/>
        </w:rPr>
        <w:t xml:space="preserve"> </w:t>
      </w:r>
      <w:r>
        <w:rPr>
          <w:b/>
        </w:rPr>
        <w:t>11 and RPS</w:t>
      </w:r>
      <w:r w:rsidR="001D0BEE">
        <w:rPr>
          <w:b/>
        </w:rPr>
        <w:t xml:space="preserve"> </w:t>
      </w:r>
      <w:r>
        <w:rPr>
          <w:b/>
        </w:rPr>
        <w:t>11 to inform revision options for RPS</w:t>
      </w:r>
      <w:r w:rsidR="001D0BEE">
        <w:rPr>
          <w:b/>
        </w:rPr>
        <w:t xml:space="preserve"> </w:t>
      </w:r>
      <w:r>
        <w:rPr>
          <w:b/>
        </w:rPr>
        <w:t>11. To be completed by end of 2017</w:t>
      </w:r>
    </w:p>
    <w:p w:rsidR="00C22F77" w:rsidRDefault="00A37F6E" w:rsidP="003477C0">
      <w:pPr>
        <w:pStyle w:val="Agendaitem-supplementary"/>
      </w:pPr>
      <w:sdt>
        <w:sdtPr>
          <w:id w:val="-482000639"/>
          <w:placeholder>
            <w:docPart w:val="4C26143EB44C4C50BFD03585FAFF87B8"/>
          </w:placeholder>
        </w:sdtPr>
        <w:sdtEndPr/>
        <w:sdtContent>
          <w:r w:rsidR="0015330B">
            <w:t>Withdrawl of RHS</w:t>
          </w:r>
          <w:r w:rsidR="001D0BEE">
            <w:t xml:space="preserve"> </w:t>
          </w:r>
          <w:r w:rsidR="0015330B">
            <w:t>13</w:t>
          </w:r>
        </w:sdtContent>
      </w:sdt>
      <w:r w:rsidR="00C22F77">
        <w:tab/>
      </w:r>
      <w:sdt>
        <w:sdtPr>
          <w:id w:val="421464406"/>
          <w:placeholder>
            <w:docPart w:val="9698E5A542504F4F942F17B9BD801960"/>
          </w:placeholder>
        </w:sdtPr>
        <w:sdtEndPr/>
        <w:sdtContent>
          <w:r w:rsidR="00306886">
            <w:t xml:space="preserve">Mr </w:t>
          </w:r>
          <w:r w:rsidR="0015330B">
            <w:t>Dessent</w:t>
          </w:r>
        </w:sdtContent>
      </w:sdt>
    </w:p>
    <w:p w:rsidR="0015330B" w:rsidRPr="0015330B" w:rsidRDefault="00FF0B7D" w:rsidP="0015330B">
      <w:r>
        <w:t xml:space="preserve">Mr </w:t>
      </w:r>
      <w:proofErr w:type="spellStart"/>
      <w:r>
        <w:t>Dessent</w:t>
      </w:r>
      <w:proofErr w:type="spellEnd"/>
      <w:r w:rsidR="003923A8">
        <w:t xml:space="preserve"> presented </w:t>
      </w:r>
      <w:r w:rsidR="00EC6A83">
        <w:t xml:space="preserve">an </w:t>
      </w:r>
      <w:r w:rsidR="003923A8">
        <w:t xml:space="preserve">additional agenda item, 3.11, in which he advised </w:t>
      </w:r>
      <w:r>
        <w:t>Members</w:t>
      </w:r>
      <w:r w:rsidR="0015330B" w:rsidRPr="0015330B">
        <w:t xml:space="preserve"> that </w:t>
      </w:r>
      <w:r>
        <w:t xml:space="preserve">Amendment </w:t>
      </w:r>
      <w:r w:rsidR="0015330B" w:rsidRPr="0015330B">
        <w:t>7 has been accepted for inclusion into the NDRP to cover disposal of low level radioactive waste b</w:t>
      </w:r>
      <w:r w:rsidR="003923A8">
        <w:t xml:space="preserve">y the user. Mr </w:t>
      </w:r>
      <w:proofErr w:type="spellStart"/>
      <w:r w:rsidR="003923A8">
        <w:t>Dessent</w:t>
      </w:r>
      <w:proofErr w:type="spellEnd"/>
      <w:r w:rsidR="003923A8">
        <w:t xml:space="preserve"> advised that t</w:t>
      </w:r>
      <w:r w:rsidR="0015330B" w:rsidRPr="0015330B">
        <w:t>he o</w:t>
      </w:r>
      <w:r w:rsidR="003923A8">
        <w:t xml:space="preserve">riginal intention of this </w:t>
      </w:r>
      <w:r w:rsidR="0015330B" w:rsidRPr="0015330B">
        <w:t xml:space="preserve">amendment, once published, would </w:t>
      </w:r>
      <w:r w:rsidR="00B341E8">
        <w:t xml:space="preserve">be to </w:t>
      </w:r>
      <w:r w:rsidR="0015330B" w:rsidRPr="0015330B">
        <w:t xml:space="preserve">replace the </w:t>
      </w:r>
      <w:r w:rsidR="0015330B" w:rsidRPr="000C3A19">
        <w:rPr>
          <w:i/>
        </w:rPr>
        <w:t>NHMRC Code of practice for the disposal of radioactive wastes by the user (1985)</w:t>
      </w:r>
      <w:r w:rsidR="0015330B" w:rsidRPr="0015330B">
        <w:t xml:space="preserve"> (RHS 13) although no explicit mention of this has been found in previous minutes of RHC.  A draft Regulatory Impact Statement </w:t>
      </w:r>
      <w:r w:rsidR="0015330B" w:rsidRPr="0015330B">
        <w:lastRenderedPageBreak/>
        <w:t>(unused) relating to the inclusion of Amendment 7 into the NDRP does</w:t>
      </w:r>
      <w:r w:rsidR="00122576">
        <w:t>,</w:t>
      </w:r>
      <w:r w:rsidR="0015330B" w:rsidRPr="0015330B">
        <w:t xml:space="preserve"> however</w:t>
      </w:r>
      <w:r w:rsidR="00122576">
        <w:t>,</w:t>
      </w:r>
      <w:r w:rsidR="0015330B" w:rsidRPr="0015330B">
        <w:t xml:space="preserve"> state the intention to replace RHS</w:t>
      </w:r>
      <w:r w:rsidR="001D0BEE">
        <w:t xml:space="preserve"> </w:t>
      </w:r>
      <w:r w:rsidR="0015330B" w:rsidRPr="0015330B">
        <w:t>13</w:t>
      </w:r>
      <w:r w:rsidR="007C27CE">
        <w:t>,</w:t>
      </w:r>
      <w:r w:rsidR="0015330B" w:rsidRPr="0015330B">
        <w:t xml:space="preserve"> and a paper tabled at the RHC planning meet</w:t>
      </w:r>
      <w:r>
        <w:t xml:space="preserve">ing of February 2012 notes that: </w:t>
      </w:r>
      <w:r w:rsidR="0015330B" w:rsidRPr="0015330B">
        <w:t>[the amendment] will ensure a uniform approach to the disposal of low-level radioactive waste by the user and RHS</w:t>
      </w:r>
      <w:r w:rsidR="001D0BEE">
        <w:t xml:space="preserve"> </w:t>
      </w:r>
      <w:r w:rsidR="0015330B" w:rsidRPr="0015330B">
        <w:t>13 will become redundant.</w:t>
      </w:r>
    </w:p>
    <w:p w:rsidR="00C22F77" w:rsidRDefault="0015330B" w:rsidP="00853672">
      <w:r w:rsidRPr="00FF0B7D">
        <w:t xml:space="preserve">Members were therefore asked to confirm the original intention by vote at this meeting.  The vote to </w:t>
      </w:r>
      <w:r w:rsidR="00737953">
        <w:t>revoke</w:t>
      </w:r>
      <w:r w:rsidR="00737953" w:rsidRPr="00FF0B7D">
        <w:t xml:space="preserve"> </w:t>
      </w:r>
      <w:r w:rsidRPr="00FF0B7D">
        <w:t>RHS</w:t>
      </w:r>
      <w:r w:rsidR="001D0BEE">
        <w:t xml:space="preserve"> </w:t>
      </w:r>
      <w:r w:rsidRPr="00FF0B7D">
        <w:t>13 once the NDRP including Amendment 7 is published was unanimous.</w:t>
      </w:r>
    </w:p>
    <w:p w:rsidR="001B0592" w:rsidRPr="004C71E6" w:rsidRDefault="001B0592" w:rsidP="00853672">
      <w:pPr>
        <w:rPr>
          <w:b/>
        </w:rPr>
      </w:pPr>
      <w:r>
        <w:rPr>
          <w:b/>
        </w:rPr>
        <w:t xml:space="preserve">Action 17: </w:t>
      </w:r>
      <w:r w:rsidR="002C5D97">
        <w:rPr>
          <w:b/>
        </w:rPr>
        <w:t xml:space="preserve">The </w:t>
      </w:r>
      <w:r>
        <w:rPr>
          <w:b/>
        </w:rPr>
        <w:t xml:space="preserve">Committee approved withdrawal of </w:t>
      </w:r>
      <w:r w:rsidR="001D0BEE">
        <w:rPr>
          <w:b/>
        </w:rPr>
        <w:t>RHS 13, Code</w:t>
      </w:r>
      <w:r>
        <w:rPr>
          <w:b/>
        </w:rPr>
        <w:t xml:space="preserve"> of Practice for the Disposal of Radioactive Waste by the User,</w:t>
      </w:r>
      <w:r w:rsidR="001D0BEE">
        <w:rPr>
          <w:b/>
        </w:rPr>
        <w:t xml:space="preserve"> </w:t>
      </w:r>
      <w:r w:rsidR="007C27CE">
        <w:rPr>
          <w:b/>
        </w:rPr>
        <w:t xml:space="preserve">to be </w:t>
      </w:r>
      <w:r>
        <w:rPr>
          <w:b/>
        </w:rPr>
        <w:t>effective when Amendment 7 to the NDRP is published.</w:t>
      </w:r>
    </w:p>
    <w:p w:rsidR="00737953" w:rsidRPr="00260D43" w:rsidRDefault="00737953" w:rsidP="00853672">
      <w:r w:rsidRPr="00737953">
        <w:rPr>
          <w:b/>
        </w:rPr>
        <w:t>After</w:t>
      </w:r>
      <w:r w:rsidR="00D23E30">
        <w:rPr>
          <w:b/>
        </w:rPr>
        <w:t>-</w:t>
      </w:r>
      <w:r w:rsidRPr="00737953">
        <w:rPr>
          <w:b/>
        </w:rPr>
        <w:t>note</w:t>
      </w:r>
      <w:r>
        <w:t xml:space="preserve">:  RHS 13 has been removed from the ARPANSA Website with a note </w:t>
      </w:r>
      <w:r w:rsidR="00C205B1">
        <w:t xml:space="preserve">stating that it has been superseded by Amendment 7 to the </w:t>
      </w:r>
      <w:r>
        <w:t>NDRP.</w:t>
      </w:r>
    </w:p>
    <w:p w:rsidR="00CB7340" w:rsidRDefault="00A37F6E" w:rsidP="00CB7340">
      <w:pPr>
        <w:pStyle w:val="Agendaitem-main"/>
      </w:pPr>
      <w:sdt>
        <w:sdtPr>
          <w:id w:val="-443766710"/>
          <w:placeholder>
            <w:docPart w:val="474FAF3AFD0F4BB5AAA8A0ACF80279C7"/>
          </w:placeholder>
        </w:sdtPr>
        <w:sdtEndPr/>
        <w:sdtContent>
          <w:r w:rsidR="00422950">
            <w:t>General Information Items</w:t>
          </w:r>
        </w:sdtContent>
      </w:sdt>
    </w:p>
    <w:p w:rsidR="00CB7340" w:rsidRPr="005F7131" w:rsidRDefault="00A37F6E" w:rsidP="003477C0">
      <w:pPr>
        <w:pStyle w:val="Agendaitem-supplementary"/>
      </w:pPr>
      <w:sdt>
        <w:sdtPr>
          <w:id w:val="92291203"/>
          <w:placeholder>
            <w:docPart w:val="504F7DE618C44ABCAA5D70EBE58D3EDF"/>
          </w:placeholder>
        </w:sdtPr>
        <w:sdtEndPr/>
        <w:sdtContent>
          <w:r w:rsidR="00BD62FB" w:rsidRPr="005F7131">
            <w:t>Report from the Nuclear Safety Committee</w:t>
          </w:r>
        </w:sdtContent>
      </w:sdt>
      <w:r w:rsidR="00CB7340" w:rsidRPr="005F7131">
        <w:tab/>
      </w:r>
      <w:sdt>
        <w:sdtPr>
          <w:id w:val="1068609913"/>
          <w:placeholder>
            <w:docPart w:val="820A7F91B1B54A85B4CB5D0CBC2FA522"/>
          </w:placeholder>
        </w:sdtPr>
        <w:sdtEndPr/>
        <w:sdtContent>
          <w:r w:rsidR="00BD62FB" w:rsidRPr="005F7131">
            <w:t>Mr Lyons</w:t>
          </w:r>
        </w:sdtContent>
      </w:sdt>
    </w:p>
    <w:p w:rsidR="00CB7340" w:rsidRDefault="005F7131" w:rsidP="00CB7340">
      <w:r>
        <w:t>Mr Lyon advised the Members that the next NSC meeting will be at the end of June 2017.</w:t>
      </w:r>
    </w:p>
    <w:p w:rsidR="00CB7340" w:rsidRDefault="00A37F6E" w:rsidP="003477C0">
      <w:pPr>
        <w:pStyle w:val="Agendaitem-supplementary"/>
      </w:pPr>
      <w:sdt>
        <w:sdtPr>
          <w:id w:val="1892766597"/>
          <w:placeholder>
            <w:docPart w:val="3645B20C3F884D4B9775A9587CEDFAF7"/>
          </w:placeholder>
        </w:sdtPr>
        <w:sdtEndPr/>
        <w:sdtContent>
          <w:r w:rsidR="00BD62FB">
            <w:t>International Liaison</w:t>
          </w:r>
        </w:sdtContent>
      </w:sdt>
      <w:r w:rsidR="00CB7340">
        <w:tab/>
      </w:r>
      <w:sdt>
        <w:sdtPr>
          <w:id w:val="2087026765"/>
          <w:placeholder>
            <w:docPart w:val="830B7D2744D8480F97B5A890A53BA9EE"/>
          </w:placeholder>
        </w:sdtPr>
        <w:sdtEndPr/>
        <w:sdtContent>
          <w:r w:rsidR="00BD62FB">
            <w:t>Mr Hemsley</w:t>
          </w:r>
        </w:sdtContent>
      </w:sdt>
    </w:p>
    <w:p w:rsidR="00BD62FB" w:rsidRDefault="005F7131" w:rsidP="008B3471">
      <w:r>
        <w:t xml:space="preserve">Mr </w:t>
      </w:r>
      <w:proofErr w:type="spellStart"/>
      <w:r w:rsidR="0097693C">
        <w:t>Hemsley</w:t>
      </w:r>
      <w:proofErr w:type="spellEnd"/>
      <w:r>
        <w:t xml:space="preserve"> presented </w:t>
      </w:r>
      <w:r w:rsidR="000C3A19">
        <w:t xml:space="preserve">an </w:t>
      </w:r>
      <w:r>
        <w:t xml:space="preserve">agenda paper on recent International Engagement by ARPANSA. </w:t>
      </w:r>
      <w:r w:rsidR="0090490B">
        <w:t xml:space="preserve">Members noted the </w:t>
      </w:r>
      <w:r w:rsidR="00725E2C">
        <w:t>ARPANSA Overseas Travel Reports</w:t>
      </w:r>
      <w:r w:rsidR="0090490B">
        <w:t>.</w:t>
      </w:r>
    </w:p>
    <w:p w:rsidR="00D559F5" w:rsidRDefault="00D559F5" w:rsidP="003477C0">
      <w:pPr>
        <w:pStyle w:val="Agendaitem-supplementary"/>
      </w:pPr>
      <w:r>
        <w:t>Next triennial RHC Membership</w:t>
      </w:r>
      <w:r>
        <w:tab/>
      </w:r>
      <w:r w:rsidR="00306886">
        <w:t xml:space="preserve">Dr </w:t>
      </w:r>
      <w:r>
        <w:t>Larsson</w:t>
      </w:r>
    </w:p>
    <w:p w:rsidR="00D559F5" w:rsidRPr="00D559F5" w:rsidRDefault="00836097" w:rsidP="00D559F5">
      <w:r>
        <w:t xml:space="preserve">Dr Larsson advised the Members that the RHC membership term will cease at the end of this calendar year and </w:t>
      </w:r>
      <w:r w:rsidR="00483885">
        <w:t xml:space="preserve">nominations </w:t>
      </w:r>
      <w:r w:rsidR="00D23E30">
        <w:t>would be sought in due course</w:t>
      </w:r>
      <w:r w:rsidR="00483885">
        <w:t>.</w:t>
      </w:r>
    </w:p>
    <w:p w:rsidR="00BD62FB" w:rsidRDefault="00A37F6E" w:rsidP="00BD62FB">
      <w:pPr>
        <w:pStyle w:val="Agendaitem-main"/>
      </w:pPr>
      <w:sdt>
        <w:sdtPr>
          <w:id w:val="1877654218"/>
          <w:placeholder>
            <w:docPart w:val="68588612813A4678A9402920C8F03DC7"/>
          </w:placeholder>
        </w:sdtPr>
        <w:sdtEndPr/>
        <w:sdtContent>
          <w:r w:rsidR="00BD62FB">
            <w:t>Closing</w:t>
          </w:r>
        </w:sdtContent>
      </w:sdt>
    </w:p>
    <w:p w:rsidR="00087A51" w:rsidRDefault="00A37F6E" w:rsidP="00087A51">
      <w:pPr>
        <w:pStyle w:val="Agendaitem-supplementary"/>
      </w:pPr>
      <w:sdt>
        <w:sdtPr>
          <w:id w:val="1241051587"/>
          <w:placeholder>
            <w:docPart w:val="4A46D41511194121B4C63CAB0CAE2099"/>
          </w:placeholder>
        </w:sdtPr>
        <w:sdtEndPr/>
        <w:sdtContent>
          <w:r w:rsidR="00BD62FB">
            <w:t>Any Other Business</w:t>
          </w:r>
        </w:sdtContent>
      </w:sdt>
      <w:r w:rsidR="00BD62FB">
        <w:tab/>
      </w:r>
      <w:sdt>
        <w:sdtPr>
          <w:id w:val="639079741"/>
          <w:placeholder>
            <w:docPart w:val="A3E5FCC39221484A81495BF543F8E85E"/>
          </w:placeholder>
        </w:sdtPr>
        <w:sdtEndPr/>
        <w:sdtContent>
          <w:r w:rsidR="00013855">
            <w:t>Chair</w:t>
          </w:r>
        </w:sdtContent>
      </w:sdt>
    </w:p>
    <w:p w:rsidR="003049BA" w:rsidRDefault="003049BA" w:rsidP="00087A51">
      <w:pPr>
        <w:pStyle w:val="Agendaitem-111"/>
      </w:pPr>
      <w:r>
        <w:t>Advisory note and fact sheet on dose coefficient of radon progeny</w:t>
      </w:r>
      <w:r>
        <w:tab/>
        <w:t>Dr Tinker</w:t>
      </w:r>
    </w:p>
    <w:p w:rsidR="00D559F5" w:rsidRDefault="0054545B" w:rsidP="003049BA">
      <w:r>
        <w:t xml:space="preserve">Dr Tinker presented </w:t>
      </w:r>
      <w:r w:rsidR="00EC6A83">
        <w:t xml:space="preserve">an </w:t>
      </w:r>
      <w:r w:rsidR="003049BA">
        <w:t xml:space="preserve">agenda paper on </w:t>
      </w:r>
      <w:r>
        <w:t xml:space="preserve">Advisory Note and Fact Sheet </w:t>
      </w:r>
      <w:r w:rsidR="0097701B">
        <w:t>on dose coefficient of radon following agenda item 3.6. Mr Baldry</w:t>
      </w:r>
      <w:r w:rsidR="00D6209B">
        <w:t xml:space="preserve"> and Mr Cleaves</w:t>
      </w:r>
      <w:r w:rsidR="0097701B">
        <w:t xml:space="preserve"> </w:t>
      </w:r>
      <w:r w:rsidR="00D6209B">
        <w:t xml:space="preserve">commended the excellent initiative by ARPANSA. </w:t>
      </w:r>
      <w:r w:rsidR="001D0BEE">
        <w:t>It was</w:t>
      </w:r>
      <w:r w:rsidR="00D6209B">
        <w:t xml:space="preserve"> suggested </w:t>
      </w:r>
      <w:r w:rsidR="001D0BEE">
        <w:t xml:space="preserve">that </w:t>
      </w:r>
      <w:r w:rsidR="00D6209B">
        <w:t xml:space="preserve">the same mechanism could be used to communicate information on lasers and IPL. </w:t>
      </w:r>
    </w:p>
    <w:p w:rsidR="003049BA" w:rsidRDefault="003049BA" w:rsidP="003049BA">
      <w:pPr>
        <w:pStyle w:val="Agendaitem-111"/>
      </w:pPr>
      <w:r>
        <w:t>Rules and procedures for Committees</w:t>
      </w:r>
      <w:r w:rsidR="00193FBF">
        <w:tab/>
        <w:t>Dr Larsson</w:t>
      </w:r>
    </w:p>
    <w:p w:rsidR="006028C8" w:rsidRPr="00D559F5" w:rsidRDefault="00193FBF" w:rsidP="00193FBF">
      <w:pPr>
        <w:pStyle w:val="NoSpacing"/>
      </w:pPr>
      <w:r>
        <w:t xml:space="preserve">Dr Larsson presented agenda paper titled “Roles and </w:t>
      </w:r>
      <w:r w:rsidR="0097693C">
        <w:t>Expectations</w:t>
      </w:r>
      <w:r>
        <w:t xml:space="preserve"> for Advisory Bodies”. Dr Larsson advised the Members that the document was discussed that the </w:t>
      </w:r>
      <w:r w:rsidR="001D0BEE">
        <w:t xml:space="preserve">Council </w:t>
      </w:r>
      <w:r>
        <w:t>and will be table</w:t>
      </w:r>
      <w:r w:rsidR="001D0BEE">
        <w:t>d</w:t>
      </w:r>
      <w:r>
        <w:t xml:space="preserve"> at the NSC at the </w:t>
      </w:r>
      <w:r w:rsidR="006028C8">
        <w:t>end</w:t>
      </w:r>
      <w:r>
        <w:t xml:space="preserve"> of June 2017. Members </w:t>
      </w:r>
      <w:r w:rsidR="006028C8">
        <w:t>approved and accepted the Rules and Procedures as circulated out of session.</w:t>
      </w:r>
    </w:p>
    <w:p w:rsidR="00BD62FB" w:rsidRDefault="00A37F6E" w:rsidP="003049BA">
      <w:pPr>
        <w:pStyle w:val="Agendaitem-supplementary"/>
      </w:pPr>
      <w:sdt>
        <w:sdtPr>
          <w:id w:val="-1839925499"/>
          <w:placeholder>
            <w:docPart w:val="13721662FDF2466795265D165158791B"/>
          </w:placeholder>
        </w:sdtPr>
        <w:sdtEndPr/>
        <w:sdtContent>
          <w:r w:rsidR="00013855">
            <w:t>Next Meeting</w:t>
          </w:r>
        </w:sdtContent>
      </w:sdt>
      <w:r w:rsidR="00BD62FB">
        <w:tab/>
      </w:r>
      <w:sdt>
        <w:sdtPr>
          <w:id w:val="-351495629"/>
          <w:placeholder>
            <w:docPart w:val="508115D69E5D47BC96F32A080324C657"/>
          </w:placeholder>
        </w:sdtPr>
        <w:sdtEndPr/>
        <w:sdtContent>
          <w:r w:rsidR="00013855">
            <w:t>Chair</w:t>
          </w:r>
        </w:sdtContent>
      </w:sdt>
    </w:p>
    <w:p w:rsidR="00725E2C" w:rsidRDefault="00735195" w:rsidP="00BD62FB">
      <w:r>
        <w:t>The next</w:t>
      </w:r>
      <w:r w:rsidR="00D559F5">
        <w:t xml:space="preserve"> meeting will be on </w:t>
      </w:r>
      <w:r w:rsidR="003049BA">
        <w:t xml:space="preserve">15 November 2017. </w:t>
      </w:r>
      <w:r w:rsidR="00E95DF0">
        <w:t xml:space="preserve">Location and venue for the next meeting will be determined at a later date. Dr Sarkar requested the Members </w:t>
      </w:r>
      <w:r w:rsidR="00D23E30">
        <w:t xml:space="preserve">to </w:t>
      </w:r>
      <w:r w:rsidR="00E95DF0">
        <w:t>act promptly on request for travel bookings.</w:t>
      </w:r>
    </w:p>
    <w:p w:rsidR="00186FEB" w:rsidRDefault="00E95DF0" w:rsidP="00BD62FB">
      <w:r>
        <w:t>Meeting closed at 3:00pm</w:t>
      </w:r>
      <w:r w:rsidR="0090078C">
        <w:t>.</w:t>
      </w:r>
    </w:p>
    <w:p w:rsidR="00BD62FB" w:rsidRDefault="00BD62FB" w:rsidP="008B3471"/>
    <w:sectPr w:rsidR="00BD62FB" w:rsidSect="0090078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C9D" w:rsidRDefault="00E15C9D" w:rsidP="00FE7A6F">
      <w:r>
        <w:separator/>
      </w:r>
    </w:p>
  </w:endnote>
  <w:endnote w:type="continuationSeparator" w:id="0">
    <w:p w:rsidR="00E15C9D" w:rsidRDefault="00E15C9D" w:rsidP="00FE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64" w:rsidRPr="00987C17" w:rsidRDefault="00FD6364" w:rsidP="0090078C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62336" behindDoc="0" locked="0" layoutInCell="1" allowOverlap="1" wp14:anchorId="7F3FBE5C" wp14:editId="4B76BDA4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6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Radiation Health Committee</w:t>
    </w:r>
    <w:r w:rsidRPr="00987C17">
      <w:rPr>
        <w:sz w:val="16"/>
        <w:szCs w:val="16"/>
      </w:rPr>
      <w:tab/>
    </w:r>
    <w:r w:rsidR="00D23E30">
      <w:rPr>
        <w:sz w:val="16"/>
        <w:szCs w:val="16"/>
      </w:rPr>
      <w:t>7 June</w:t>
    </w:r>
    <w:r>
      <w:rPr>
        <w:sz w:val="16"/>
        <w:szCs w:val="16"/>
      </w:rPr>
      <w:t xml:space="preserve"> 2017</w:t>
    </w:r>
    <w:r w:rsidRPr="00987C17">
      <w:rPr>
        <w:sz w:val="16"/>
        <w:szCs w:val="16"/>
      </w:rPr>
      <w:tab/>
      <w:t>Confirmed Minutes</w:t>
    </w:r>
    <w:r>
      <w:rPr>
        <w:sz w:val="16"/>
        <w:szCs w:val="16"/>
      </w:rPr>
      <w:br/>
    </w:r>
    <w:r w:rsidRPr="00987C17">
      <w:rPr>
        <w:sz w:val="16"/>
        <w:szCs w:val="16"/>
      </w:rPr>
      <w:tab/>
    </w:r>
    <w:r w:rsidR="0090078C">
      <w:rPr>
        <w:sz w:val="16"/>
        <w:szCs w:val="16"/>
      </w:rPr>
      <w:t>UNCLASSIFIED</w:t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A37F6E">
      <w:rPr>
        <w:b/>
        <w:noProof/>
        <w:sz w:val="16"/>
        <w:szCs w:val="16"/>
      </w:rPr>
      <w:t>7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A37F6E">
      <w:rPr>
        <w:b/>
        <w:noProof/>
        <w:sz w:val="16"/>
        <w:szCs w:val="16"/>
      </w:rPr>
      <w:t>7</w:t>
    </w:r>
    <w:r w:rsidRPr="00553A21">
      <w:rPr>
        <w:b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64" w:rsidRPr="00987C17" w:rsidRDefault="00FD6364" w:rsidP="0090078C">
    <w:pPr>
      <w:pStyle w:val="Footer"/>
      <w:tabs>
        <w:tab w:val="clear" w:pos="4513"/>
        <w:tab w:val="clear" w:pos="9026"/>
        <w:tab w:val="center" w:pos="4820"/>
        <w:tab w:val="right" w:pos="9639"/>
      </w:tabs>
      <w:spacing w:before="120"/>
      <w:rPr>
        <w:sz w:val="16"/>
        <w:szCs w:val="16"/>
      </w:rPr>
    </w:pPr>
    <w:r w:rsidRPr="00987C17">
      <w:rPr>
        <w:noProof/>
        <w:sz w:val="16"/>
        <w:szCs w:val="16"/>
      </w:rPr>
      <w:drawing>
        <wp:anchor distT="0" distB="0" distL="114300" distR="114300" simplePos="0" relativeHeight="251654144" behindDoc="0" locked="0" layoutInCell="1" allowOverlap="1" wp14:anchorId="34570381" wp14:editId="092E3B24">
          <wp:simplePos x="0" y="0"/>
          <wp:positionH relativeFrom="column">
            <wp:posOffset>0</wp:posOffset>
          </wp:positionH>
          <wp:positionV relativeFrom="paragraph">
            <wp:posOffset>163830</wp:posOffset>
          </wp:positionV>
          <wp:extent cx="6119495" cy="53975"/>
          <wp:effectExtent l="0" t="0" r="0" b="3175"/>
          <wp:wrapTopAndBottom/>
          <wp:docPr id="8" name="Pictur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ri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53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>Radiation Health Committee</w:t>
    </w:r>
    <w:r w:rsidRPr="00987C17">
      <w:rPr>
        <w:sz w:val="16"/>
        <w:szCs w:val="16"/>
      </w:rPr>
      <w:tab/>
    </w:r>
    <w:r w:rsidR="00A87068">
      <w:rPr>
        <w:sz w:val="16"/>
        <w:szCs w:val="16"/>
      </w:rPr>
      <w:t>7 June</w:t>
    </w:r>
    <w:r>
      <w:rPr>
        <w:sz w:val="16"/>
        <w:szCs w:val="16"/>
      </w:rPr>
      <w:t xml:space="preserve"> 2017</w:t>
    </w:r>
    <w:r w:rsidRPr="00987C17">
      <w:rPr>
        <w:sz w:val="16"/>
        <w:szCs w:val="16"/>
      </w:rPr>
      <w:tab/>
      <w:t>Confirmed Minutes</w:t>
    </w:r>
    <w:r>
      <w:rPr>
        <w:sz w:val="16"/>
        <w:szCs w:val="16"/>
      </w:rPr>
      <w:br/>
    </w:r>
    <w:r w:rsidRPr="00987C17">
      <w:rPr>
        <w:sz w:val="16"/>
        <w:szCs w:val="16"/>
      </w:rPr>
      <w:tab/>
    </w:r>
    <w:r w:rsidR="0090078C">
      <w:rPr>
        <w:sz w:val="16"/>
        <w:szCs w:val="16"/>
      </w:rPr>
      <w:t>UNCLASSIFIED</w:t>
    </w:r>
    <w:r>
      <w:rPr>
        <w:sz w:val="16"/>
        <w:szCs w:val="16"/>
      </w:rPr>
      <w:tab/>
    </w:r>
    <w:r w:rsidRPr="00553A21">
      <w:rPr>
        <w:sz w:val="16"/>
        <w:szCs w:val="16"/>
      </w:rPr>
      <w:t xml:space="preserve">Page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PAGE  \* Arabic  \* MERGEFORMAT </w:instrText>
    </w:r>
    <w:r w:rsidRPr="00553A21">
      <w:rPr>
        <w:b/>
        <w:sz w:val="16"/>
        <w:szCs w:val="16"/>
      </w:rPr>
      <w:fldChar w:fldCharType="separate"/>
    </w:r>
    <w:r w:rsidR="00A37F6E">
      <w:rPr>
        <w:b/>
        <w:noProof/>
        <w:sz w:val="16"/>
        <w:szCs w:val="16"/>
      </w:rPr>
      <w:t>1</w:t>
    </w:r>
    <w:r w:rsidRPr="00553A21">
      <w:rPr>
        <w:b/>
        <w:sz w:val="16"/>
        <w:szCs w:val="16"/>
      </w:rPr>
      <w:fldChar w:fldCharType="end"/>
    </w:r>
    <w:r w:rsidRPr="00553A21">
      <w:rPr>
        <w:sz w:val="16"/>
        <w:szCs w:val="16"/>
      </w:rPr>
      <w:t xml:space="preserve"> of </w:t>
    </w:r>
    <w:r w:rsidRPr="00553A21">
      <w:rPr>
        <w:b/>
        <w:sz w:val="16"/>
        <w:szCs w:val="16"/>
      </w:rPr>
      <w:fldChar w:fldCharType="begin"/>
    </w:r>
    <w:r w:rsidRPr="00553A21">
      <w:rPr>
        <w:b/>
        <w:sz w:val="16"/>
        <w:szCs w:val="16"/>
      </w:rPr>
      <w:instrText xml:space="preserve"> NUMPAGES  \* Arabic  \* MERGEFORMAT </w:instrText>
    </w:r>
    <w:r w:rsidRPr="00553A21">
      <w:rPr>
        <w:b/>
        <w:sz w:val="16"/>
        <w:szCs w:val="16"/>
      </w:rPr>
      <w:fldChar w:fldCharType="separate"/>
    </w:r>
    <w:r w:rsidR="00A37F6E">
      <w:rPr>
        <w:b/>
        <w:noProof/>
        <w:sz w:val="16"/>
        <w:szCs w:val="16"/>
      </w:rPr>
      <w:t>7</w:t>
    </w:r>
    <w:r w:rsidRPr="00553A21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C9D" w:rsidRDefault="00E15C9D" w:rsidP="00FE7A6F">
      <w:r>
        <w:separator/>
      </w:r>
    </w:p>
  </w:footnote>
  <w:footnote w:type="continuationSeparator" w:id="0">
    <w:p w:rsidR="00E15C9D" w:rsidRDefault="00E15C9D" w:rsidP="00FE7A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64" w:rsidRPr="009C5959" w:rsidRDefault="0090078C" w:rsidP="009C5959">
    <w:pPr>
      <w:spacing w:before="0"/>
      <w:jc w:val="center"/>
      <w:rPr>
        <w:sz w:val="16"/>
      </w:rPr>
    </w:pPr>
    <w:r>
      <w:rPr>
        <w:sz w:val="16"/>
      </w:rPr>
      <w:t>UNCLASSIFIED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6364" w:rsidRPr="00987C17" w:rsidRDefault="0090078C" w:rsidP="00302E8A">
    <w:pPr>
      <w:pStyle w:val="Header"/>
      <w:tabs>
        <w:tab w:val="clear" w:pos="4513"/>
      </w:tabs>
    </w:pPr>
    <w:r>
      <w:rPr>
        <w:noProof/>
      </w:rPr>
      <w:drawing>
        <wp:inline distT="0" distB="0" distL="0" distR="0">
          <wp:extent cx="6120384" cy="73152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combined NEW-MAR17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384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D9155A"/>
    <w:multiLevelType w:val="hybridMultilevel"/>
    <w:tmpl w:val="A8E4C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836471"/>
    <w:multiLevelType w:val="multilevel"/>
    <w:tmpl w:val="C14E83DC"/>
    <w:lvl w:ilvl="0">
      <w:start w:val="1"/>
      <w:numFmt w:val="decimal"/>
      <w:lvlText w:val="Item %1."/>
      <w:lvlJc w:val="left"/>
      <w:pPr>
        <w:tabs>
          <w:tab w:val="num" w:pos="1134"/>
        </w:tabs>
        <w:ind w:left="1134" w:hanging="1134"/>
      </w:pPr>
      <w:rPr>
        <w:rFonts w:ascii="Calibri" w:hAnsi="Calibri" w:hint="default"/>
        <w:b/>
        <w:i w:val="0"/>
        <w:color w:val="4E1A74"/>
        <w:sz w:val="24"/>
      </w:rPr>
    </w:lvl>
    <w:lvl w:ilvl="1">
      <w:start w:val="1"/>
      <w:numFmt w:val="decimal"/>
      <w:lvlText w:val="Item %1.%2"/>
      <w:lvlJc w:val="left"/>
      <w:pPr>
        <w:tabs>
          <w:tab w:val="num" w:pos="1134"/>
        </w:tabs>
        <w:ind w:left="1134" w:hanging="1134"/>
      </w:pPr>
      <w:rPr>
        <w:rFonts w:hint="default"/>
        <w:b w:val="0"/>
        <w:i/>
        <w:color w:val="7F4D9A"/>
        <w:sz w:val="22"/>
      </w:rPr>
    </w:lvl>
    <w:lvl w:ilvl="2">
      <w:start w:val="1"/>
      <w:numFmt w:val="lowerRoman"/>
      <w:lvlText w:val="%3)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113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34" w:hanging="113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134" w:hanging="113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134" w:hanging="1134"/>
      </w:pPr>
      <w:rPr>
        <w:rFonts w:hint="default"/>
      </w:rPr>
    </w:lvl>
  </w:abstractNum>
  <w:abstractNum w:abstractNumId="2" w15:restartNumberingAfterBreak="0">
    <w:nsid w:val="41163BFE"/>
    <w:multiLevelType w:val="hybridMultilevel"/>
    <w:tmpl w:val="62C473EC"/>
    <w:lvl w:ilvl="0" w:tplc="0C09000F">
      <w:start w:val="1"/>
      <w:numFmt w:val="decimal"/>
      <w:lvlText w:val="%1.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5543E1"/>
    <w:multiLevelType w:val="hybridMultilevel"/>
    <w:tmpl w:val="B336C3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452B80"/>
    <w:multiLevelType w:val="hybridMultilevel"/>
    <w:tmpl w:val="F5160F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D3110"/>
    <w:multiLevelType w:val="multilevel"/>
    <w:tmpl w:val="2272D63C"/>
    <w:lvl w:ilvl="0">
      <w:start w:val="1"/>
      <w:numFmt w:val="decimal"/>
      <w:pStyle w:val="Agendaitem-main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pStyle w:val="Agendaitem-supplementary"/>
      <w:lvlText w:val="Item %1.%2"/>
      <w:lvlJc w:val="left"/>
      <w:pPr>
        <w:tabs>
          <w:tab w:val="num" w:pos="2836"/>
        </w:tabs>
        <w:ind w:left="2269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Agendaitem-111"/>
      <w:lvlText w:val="Item 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5"/>
  </w:num>
  <w:num w:numId="5">
    <w:abstractNumId w:val="5"/>
  </w:num>
  <w:num w:numId="6">
    <w:abstractNumId w:val="0"/>
  </w:num>
  <w:num w:numId="7">
    <w:abstractNumId w:val="4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C84"/>
    <w:rsid w:val="00000A47"/>
    <w:rsid w:val="00003B2E"/>
    <w:rsid w:val="00013855"/>
    <w:rsid w:val="00013C57"/>
    <w:rsid w:val="00014EA7"/>
    <w:rsid w:val="0002053C"/>
    <w:rsid w:val="00023501"/>
    <w:rsid w:val="00034298"/>
    <w:rsid w:val="00036F92"/>
    <w:rsid w:val="000373A2"/>
    <w:rsid w:val="000377C6"/>
    <w:rsid w:val="00043049"/>
    <w:rsid w:val="00043098"/>
    <w:rsid w:val="00043F09"/>
    <w:rsid w:val="000462B0"/>
    <w:rsid w:val="000536A7"/>
    <w:rsid w:val="000570AA"/>
    <w:rsid w:val="00060223"/>
    <w:rsid w:val="00061A78"/>
    <w:rsid w:val="000631F7"/>
    <w:rsid w:val="000634DA"/>
    <w:rsid w:val="000639C5"/>
    <w:rsid w:val="00064205"/>
    <w:rsid w:val="000648CE"/>
    <w:rsid w:val="00066901"/>
    <w:rsid w:val="00073F2A"/>
    <w:rsid w:val="000751DA"/>
    <w:rsid w:val="000764CB"/>
    <w:rsid w:val="0007758F"/>
    <w:rsid w:val="00080EAF"/>
    <w:rsid w:val="00082544"/>
    <w:rsid w:val="00087A51"/>
    <w:rsid w:val="00091651"/>
    <w:rsid w:val="0009196A"/>
    <w:rsid w:val="00093C2A"/>
    <w:rsid w:val="00094CCD"/>
    <w:rsid w:val="000953E6"/>
    <w:rsid w:val="000A0F13"/>
    <w:rsid w:val="000A1323"/>
    <w:rsid w:val="000B2F89"/>
    <w:rsid w:val="000C0003"/>
    <w:rsid w:val="000C109A"/>
    <w:rsid w:val="000C3A19"/>
    <w:rsid w:val="000C63BA"/>
    <w:rsid w:val="000E0C4F"/>
    <w:rsid w:val="000E732F"/>
    <w:rsid w:val="000F1A5D"/>
    <w:rsid w:val="000F73FB"/>
    <w:rsid w:val="00103C8C"/>
    <w:rsid w:val="00115A03"/>
    <w:rsid w:val="00116329"/>
    <w:rsid w:val="001163D0"/>
    <w:rsid w:val="001168EA"/>
    <w:rsid w:val="001179BB"/>
    <w:rsid w:val="00122576"/>
    <w:rsid w:val="00126DBF"/>
    <w:rsid w:val="00137140"/>
    <w:rsid w:val="00151063"/>
    <w:rsid w:val="001511CB"/>
    <w:rsid w:val="0015330B"/>
    <w:rsid w:val="00154D2D"/>
    <w:rsid w:val="00155E92"/>
    <w:rsid w:val="00156081"/>
    <w:rsid w:val="0015722C"/>
    <w:rsid w:val="00160181"/>
    <w:rsid w:val="001619A3"/>
    <w:rsid w:val="001669CB"/>
    <w:rsid w:val="00170158"/>
    <w:rsid w:val="00177D84"/>
    <w:rsid w:val="00186FEB"/>
    <w:rsid w:val="001923F2"/>
    <w:rsid w:val="00192C29"/>
    <w:rsid w:val="00193FBF"/>
    <w:rsid w:val="00197595"/>
    <w:rsid w:val="001A0834"/>
    <w:rsid w:val="001A40BA"/>
    <w:rsid w:val="001A4602"/>
    <w:rsid w:val="001B0592"/>
    <w:rsid w:val="001B6AAA"/>
    <w:rsid w:val="001D0BEE"/>
    <w:rsid w:val="001D16C4"/>
    <w:rsid w:val="001D1DCE"/>
    <w:rsid w:val="001D202B"/>
    <w:rsid w:val="001D744B"/>
    <w:rsid w:val="001E1087"/>
    <w:rsid w:val="001E20EC"/>
    <w:rsid w:val="001E2257"/>
    <w:rsid w:val="001F02DA"/>
    <w:rsid w:val="001F6404"/>
    <w:rsid w:val="001F7034"/>
    <w:rsid w:val="00201368"/>
    <w:rsid w:val="0020239B"/>
    <w:rsid w:val="00202EC5"/>
    <w:rsid w:val="00207424"/>
    <w:rsid w:val="00212CEA"/>
    <w:rsid w:val="002164BC"/>
    <w:rsid w:val="00217016"/>
    <w:rsid w:val="002177B4"/>
    <w:rsid w:val="00217D57"/>
    <w:rsid w:val="00224D93"/>
    <w:rsid w:val="002251FB"/>
    <w:rsid w:val="002272AC"/>
    <w:rsid w:val="0023489B"/>
    <w:rsid w:val="00236658"/>
    <w:rsid w:val="00242DF0"/>
    <w:rsid w:val="002541A3"/>
    <w:rsid w:val="00255009"/>
    <w:rsid w:val="00260D43"/>
    <w:rsid w:val="00261094"/>
    <w:rsid w:val="002614A4"/>
    <w:rsid w:val="00261754"/>
    <w:rsid w:val="00264E2A"/>
    <w:rsid w:val="00272C2B"/>
    <w:rsid w:val="002748A8"/>
    <w:rsid w:val="00277271"/>
    <w:rsid w:val="00281668"/>
    <w:rsid w:val="00285CC6"/>
    <w:rsid w:val="002865B4"/>
    <w:rsid w:val="00293B98"/>
    <w:rsid w:val="00293BF9"/>
    <w:rsid w:val="002A4DB6"/>
    <w:rsid w:val="002A6074"/>
    <w:rsid w:val="002B2FFC"/>
    <w:rsid w:val="002B303D"/>
    <w:rsid w:val="002B50F0"/>
    <w:rsid w:val="002C55E7"/>
    <w:rsid w:val="002C5D97"/>
    <w:rsid w:val="002D19DD"/>
    <w:rsid w:val="002D38A8"/>
    <w:rsid w:val="002D4F8C"/>
    <w:rsid w:val="002E1A84"/>
    <w:rsid w:val="002E5979"/>
    <w:rsid w:val="002F6CB5"/>
    <w:rsid w:val="00302E8A"/>
    <w:rsid w:val="003049BA"/>
    <w:rsid w:val="00306886"/>
    <w:rsid w:val="003110D1"/>
    <w:rsid w:val="003176B3"/>
    <w:rsid w:val="00321675"/>
    <w:rsid w:val="00322034"/>
    <w:rsid w:val="00327F38"/>
    <w:rsid w:val="00334B0E"/>
    <w:rsid w:val="00335011"/>
    <w:rsid w:val="003433C7"/>
    <w:rsid w:val="0034344D"/>
    <w:rsid w:val="00344FA3"/>
    <w:rsid w:val="003477C0"/>
    <w:rsid w:val="00353972"/>
    <w:rsid w:val="00353BE9"/>
    <w:rsid w:val="003541B7"/>
    <w:rsid w:val="00366FEF"/>
    <w:rsid w:val="003923A8"/>
    <w:rsid w:val="00397328"/>
    <w:rsid w:val="003977D9"/>
    <w:rsid w:val="003A557C"/>
    <w:rsid w:val="003A5AD9"/>
    <w:rsid w:val="003B55C4"/>
    <w:rsid w:val="003C5F85"/>
    <w:rsid w:val="003C6E36"/>
    <w:rsid w:val="003D20B9"/>
    <w:rsid w:val="003D43E0"/>
    <w:rsid w:val="003D78D6"/>
    <w:rsid w:val="003E128B"/>
    <w:rsid w:val="003E481F"/>
    <w:rsid w:val="003F0BED"/>
    <w:rsid w:val="003F0C7E"/>
    <w:rsid w:val="003F6505"/>
    <w:rsid w:val="00401C4F"/>
    <w:rsid w:val="00410973"/>
    <w:rsid w:val="00413E9F"/>
    <w:rsid w:val="00417E86"/>
    <w:rsid w:val="00421E78"/>
    <w:rsid w:val="00422950"/>
    <w:rsid w:val="00424D2D"/>
    <w:rsid w:val="00425198"/>
    <w:rsid w:val="0043008A"/>
    <w:rsid w:val="00435BD3"/>
    <w:rsid w:val="004368A9"/>
    <w:rsid w:val="00442D57"/>
    <w:rsid w:val="00444109"/>
    <w:rsid w:val="00444AA3"/>
    <w:rsid w:val="0045134C"/>
    <w:rsid w:val="00452637"/>
    <w:rsid w:val="004542C6"/>
    <w:rsid w:val="00460950"/>
    <w:rsid w:val="0046265B"/>
    <w:rsid w:val="00464C48"/>
    <w:rsid w:val="00467ED2"/>
    <w:rsid w:val="00471D8F"/>
    <w:rsid w:val="00474401"/>
    <w:rsid w:val="00481700"/>
    <w:rsid w:val="00483885"/>
    <w:rsid w:val="00485286"/>
    <w:rsid w:val="00497EDB"/>
    <w:rsid w:val="004A11CC"/>
    <w:rsid w:val="004A139D"/>
    <w:rsid w:val="004A1C17"/>
    <w:rsid w:val="004A3EF4"/>
    <w:rsid w:val="004A6527"/>
    <w:rsid w:val="004B4839"/>
    <w:rsid w:val="004C151D"/>
    <w:rsid w:val="004C16A5"/>
    <w:rsid w:val="004C71E6"/>
    <w:rsid w:val="004D2A27"/>
    <w:rsid w:val="004E280B"/>
    <w:rsid w:val="004E3984"/>
    <w:rsid w:val="004E4746"/>
    <w:rsid w:val="004F1DC0"/>
    <w:rsid w:val="004F3265"/>
    <w:rsid w:val="00502757"/>
    <w:rsid w:val="00506AF6"/>
    <w:rsid w:val="00506E0E"/>
    <w:rsid w:val="005108A8"/>
    <w:rsid w:val="0051233C"/>
    <w:rsid w:val="005142DE"/>
    <w:rsid w:val="00516794"/>
    <w:rsid w:val="005172A7"/>
    <w:rsid w:val="00517505"/>
    <w:rsid w:val="00521BF1"/>
    <w:rsid w:val="00526F01"/>
    <w:rsid w:val="00537467"/>
    <w:rsid w:val="00540AD8"/>
    <w:rsid w:val="0054545B"/>
    <w:rsid w:val="00547024"/>
    <w:rsid w:val="00553A21"/>
    <w:rsid w:val="00574A5A"/>
    <w:rsid w:val="005759EC"/>
    <w:rsid w:val="005819E9"/>
    <w:rsid w:val="00581F0B"/>
    <w:rsid w:val="005841DF"/>
    <w:rsid w:val="00593D7D"/>
    <w:rsid w:val="00594337"/>
    <w:rsid w:val="005977F5"/>
    <w:rsid w:val="005A6A5B"/>
    <w:rsid w:val="005A6AFF"/>
    <w:rsid w:val="005B1F4C"/>
    <w:rsid w:val="005C137D"/>
    <w:rsid w:val="005C184B"/>
    <w:rsid w:val="005C53A6"/>
    <w:rsid w:val="005D7DDD"/>
    <w:rsid w:val="005E4EF1"/>
    <w:rsid w:val="005F7131"/>
    <w:rsid w:val="006028C8"/>
    <w:rsid w:val="00605DF1"/>
    <w:rsid w:val="00611848"/>
    <w:rsid w:val="006148A1"/>
    <w:rsid w:val="00621031"/>
    <w:rsid w:val="00634AEA"/>
    <w:rsid w:val="00650D7A"/>
    <w:rsid w:val="00651CFF"/>
    <w:rsid w:val="00652C84"/>
    <w:rsid w:val="00654316"/>
    <w:rsid w:val="00667FD6"/>
    <w:rsid w:val="006710BC"/>
    <w:rsid w:val="00676C94"/>
    <w:rsid w:val="00677788"/>
    <w:rsid w:val="00690A47"/>
    <w:rsid w:val="006913FD"/>
    <w:rsid w:val="006A1CE7"/>
    <w:rsid w:val="006C1C4D"/>
    <w:rsid w:val="006C3C47"/>
    <w:rsid w:val="006C5386"/>
    <w:rsid w:val="006D760A"/>
    <w:rsid w:val="006E23D7"/>
    <w:rsid w:val="006E4401"/>
    <w:rsid w:val="006E5BAD"/>
    <w:rsid w:val="006E7A24"/>
    <w:rsid w:val="006F2C2B"/>
    <w:rsid w:val="007132B5"/>
    <w:rsid w:val="00715CDD"/>
    <w:rsid w:val="0071661E"/>
    <w:rsid w:val="007166B8"/>
    <w:rsid w:val="00720B30"/>
    <w:rsid w:val="007220F6"/>
    <w:rsid w:val="00725E2C"/>
    <w:rsid w:val="00730E4E"/>
    <w:rsid w:val="00735195"/>
    <w:rsid w:val="00737953"/>
    <w:rsid w:val="00743E72"/>
    <w:rsid w:val="00746EE0"/>
    <w:rsid w:val="00751139"/>
    <w:rsid w:val="007612F7"/>
    <w:rsid w:val="00764CC7"/>
    <w:rsid w:val="00765ACE"/>
    <w:rsid w:val="00777BD6"/>
    <w:rsid w:val="0078110B"/>
    <w:rsid w:val="007817C7"/>
    <w:rsid w:val="00784A0C"/>
    <w:rsid w:val="00794189"/>
    <w:rsid w:val="00795B29"/>
    <w:rsid w:val="007A17E4"/>
    <w:rsid w:val="007C062F"/>
    <w:rsid w:val="007C23ED"/>
    <w:rsid w:val="007C27CE"/>
    <w:rsid w:val="007C3ACA"/>
    <w:rsid w:val="007D150A"/>
    <w:rsid w:val="007D6AFB"/>
    <w:rsid w:val="007E0D9D"/>
    <w:rsid w:val="007E3891"/>
    <w:rsid w:val="007E3D3D"/>
    <w:rsid w:val="007E6F2B"/>
    <w:rsid w:val="007F0A03"/>
    <w:rsid w:val="008174F8"/>
    <w:rsid w:val="00832699"/>
    <w:rsid w:val="00835023"/>
    <w:rsid w:val="00836097"/>
    <w:rsid w:val="008403F9"/>
    <w:rsid w:val="00844DC2"/>
    <w:rsid w:val="008456F7"/>
    <w:rsid w:val="00853672"/>
    <w:rsid w:val="00860557"/>
    <w:rsid w:val="00860D87"/>
    <w:rsid w:val="0086366A"/>
    <w:rsid w:val="00865D79"/>
    <w:rsid w:val="008703D1"/>
    <w:rsid w:val="00872B16"/>
    <w:rsid w:val="008737F8"/>
    <w:rsid w:val="00873F38"/>
    <w:rsid w:val="00873F5B"/>
    <w:rsid w:val="008764B9"/>
    <w:rsid w:val="0087655C"/>
    <w:rsid w:val="0088086F"/>
    <w:rsid w:val="008824E3"/>
    <w:rsid w:val="00882E90"/>
    <w:rsid w:val="00884B3B"/>
    <w:rsid w:val="00884E66"/>
    <w:rsid w:val="00893B05"/>
    <w:rsid w:val="00896BE7"/>
    <w:rsid w:val="008A0BDF"/>
    <w:rsid w:val="008B0CC0"/>
    <w:rsid w:val="008B3471"/>
    <w:rsid w:val="008B60AD"/>
    <w:rsid w:val="008C46DA"/>
    <w:rsid w:val="008C54BE"/>
    <w:rsid w:val="008C6A6D"/>
    <w:rsid w:val="008D718E"/>
    <w:rsid w:val="008F1D26"/>
    <w:rsid w:val="0090078C"/>
    <w:rsid w:val="00903658"/>
    <w:rsid w:val="0090445F"/>
    <w:rsid w:val="0090490B"/>
    <w:rsid w:val="00906005"/>
    <w:rsid w:val="00911A92"/>
    <w:rsid w:val="00917850"/>
    <w:rsid w:val="009431AB"/>
    <w:rsid w:val="00950A81"/>
    <w:rsid w:val="00956676"/>
    <w:rsid w:val="00956893"/>
    <w:rsid w:val="009572A5"/>
    <w:rsid w:val="00957803"/>
    <w:rsid w:val="00961B92"/>
    <w:rsid w:val="009620FF"/>
    <w:rsid w:val="009725B2"/>
    <w:rsid w:val="009733C3"/>
    <w:rsid w:val="00975C7F"/>
    <w:rsid w:val="0097693C"/>
    <w:rsid w:val="0097701B"/>
    <w:rsid w:val="0098047E"/>
    <w:rsid w:val="00986E7B"/>
    <w:rsid w:val="00987C17"/>
    <w:rsid w:val="00990A4F"/>
    <w:rsid w:val="0099291A"/>
    <w:rsid w:val="00994D67"/>
    <w:rsid w:val="009971D1"/>
    <w:rsid w:val="009A021C"/>
    <w:rsid w:val="009B6529"/>
    <w:rsid w:val="009B7644"/>
    <w:rsid w:val="009C5959"/>
    <w:rsid w:val="009C6B45"/>
    <w:rsid w:val="009D38B1"/>
    <w:rsid w:val="009F21C2"/>
    <w:rsid w:val="009F2C87"/>
    <w:rsid w:val="009F634B"/>
    <w:rsid w:val="00A10669"/>
    <w:rsid w:val="00A11F23"/>
    <w:rsid w:val="00A31A7F"/>
    <w:rsid w:val="00A37F6E"/>
    <w:rsid w:val="00A41B45"/>
    <w:rsid w:val="00A43995"/>
    <w:rsid w:val="00A54874"/>
    <w:rsid w:val="00A5493A"/>
    <w:rsid w:val="00A66702"/>
    <w:rsid w:val="00A67A59"/>
    <w:rsid w:val="00A67A9C"/>
    <w:rsid w:val="00A742D9"/>
    <w:rsid w:val="00A74F82"/>
    <w:rsid w:val="00A753AD"/>
    <w:rsid w:val="00A75FEF"/>
    <w:rsid w:val="00A811A0"/>
    <w:rsid w:val="00A836DB"/>
    <w:rsid w:val="00A85C00"/>
    <w:rsid w:val="00A87068"/>
    <w:rsid w:val="00A91663"/>
    <w:rsid w:val="00A9512E"/>
    <w:rsid w:val="00A977CA"/>
    <w:rsid w:val="00AB2173"/>
    <w:rsid w:val="00AB3B7A"/>
    <w:rsid w:val="00AB7A86"/>
    <w:rsid w:val="00AC279B"/>
    <w:rsid w:val="00AC6923"/>
    <w:rsid w:val="00AD1C93"/>
    <w:rsid w:val="00AD55AD"/>
    <w:rsid w:val="00AD7825"/>
    <w:rsid w:val="00AE147E"/>
    <w:rsid w:val="00AE587B"/>
    <w:rsid w:val="00AF1422"/>
    <w:rsid w:val="00AF4235"/>
    <w:rsid w:val="00B025FA"/>
    <w:rsid w:val="00B12907"/>
    <w:rsid w:val="00B17EE6"/>
    <w:rsid w:val="00B2538A"/>
    <w:rsid w:val="00B25633"/>
    <w:rsid w:val="00B341E8"/>
    <w:rsid w:val="00B35177"/>
    <w:rsid w:val="00B4500B"/>
    <w:rsid w:val="00B46A2C"/>
    <w:rsid w:val="00B5731D"/>
    <w:rsid w:val="00B57933"/>
    <w:rsid w:val="00B61302"/>
    <w:rsid w:val="00B62D62"/>
    <w:rsid w:val="00B6323F"/>
    <w:rsid w:val="00B77C16"/>
    <w:rsid w:val="00B87E08"/>
    <w:rsid w:val="00B91AAE"/>
    <w:rsid w:val="00B95651"/>
    <w:rsid w:val="00BA0050"/>
    <w:rsid w:val="00BA2FC6"/>
    <w:rsid w:val="00BA720C"/>
    <w:rsid w:val="00BB1894"/>
    <w:rsid w:val="00BB2016"/>
    <w:rsid w:val="00BB3B02"/>
    <w:rsid w:val="00BB432B"/>
    <w:rsid w:val="00BB7523"/>
    <w:rsid w:val="00BB77A6"/>
    <w:rsid w:val="00BC17BD"/>
    <w:rsid w:val="00BC7D9C"/>
    <w:rsid w:val="00BD0066"/>
    <w:rsid w:val="00BD62FB"/>
    <w:rsid w:val="00BE1CED"/>
    <w:rsid w:val="00BE23AD"/>
    <w:rsid w:val="00BE6A6A"/>
    <w:rsid w:val="00BE7566"/>
    <w:rsid w:val="00C068CA"/>
    <w:rsid w:val="00C13C79"/>
    <w:rsid w:val="00C1633A"/>
    <w:rsid w:val="00C205B1"/>
    <w:rsid w:val="00C207E6"/>
    <w:rsid w:val="00C213F9"/>
    <w:rsid w:val="00C22F77"/>
    <w:rsid w:val="00C235F0"/>
    <w:rsid w:val="00C27887"/>
    <w:rsid w:val="00C35630"/>
    <w:rsid w:val="00C357ED"/>
    <w:rsid w:val="00C5284A"/>
    <w:rsid w:val="00C676EC"/>
    <w:rsid w:val="00C72E0A"/>
    <w:rsid w:val="00C752A3"/>
    <w:rsid w:val="00C9181A"/>
    <w:rsid w:val="00C92D84"/>
    <w:rsid w:val="00CA0FE2"/>
    <w:rsid w:val="00CB20DF"/>
    <w:rsid w:val="00CB2452"/>
    <w:rsid w:val="00CB383D"/>
    <w:rsid w:val="00CB68A0"/>
    <w:rsid w:val="00CB7340"/>
    <w:rsid w:val="00CC0E6A"/>
    <w:rsid w:val="00CD7F44"/>
    <w:rsid w:val="00CE038F"/>
    <w:rsid w:val="00CF2C78"/>
    <w:rsid w:val="00CF4160"/>
    <w:rsid w:val="00CF486A"/>
    <w:rsid w:val="00CF558B"/>
    <w:rsid w:val="00D003D4"/>
    <w:rsid w:val="00D0185F"/>
    <w:rsid w:val="00D14A1E"/>
    <w:rsid w:val="00D156C0"/>
    <w:rsid w:val="00D215E0"/>
    <w:rsid w:val="00D23E30"/>
    <w:rsid w:val="00D32641"/>
    <w:rsid w:val="00D32B1B"/>
    <w:rsid w:val="00D41DDC"/>
    <w:rsid w:val="00D43F4C"/>
    <w:rsid w:val="00D4698B"/>
    <w:rsid w:val="00D5196F"/>
    <w:rsid w:val="00D54940"/>
    <w:rsid w:val="00D559F5"/>
    <w:rsid w:val="00D57E89"/>
    <w:rsid w:val="00D60B81"/>
    <w:rsid w:val="00D6209B"/>
    <w:rsid w:val="00D627F6"/>
    <w:rsid w:val="00D74806"/>
    <w:rsid w:val="00D83873"/>
    <w:rsid w:val="00D84F6A"/>
    <w:rsid w:val="00D87712"/>
    <w:rsid w:val="00D945E1"/>
    <w:rsid w:val="00D94836"/>
    <w:rsid w:val="00DB07E2"/>
    <w:rsid w:val="00DB3195"/>
    <w:rsid w:val="00DB6002"/>
    <w:rsid w:val="00DB65CE"/>
    <w:rsid w:val="00DB6F15"/>
    <w:rsid w:val="00DD1019"/>
    <w:rsid w:val="00DD3F4C"/>
    <w:rsid w:val="00DD41FB"/>
    <w:rsid w:val="00DD7F24"/>
    <w:rsid w:val="00DE17BC"/>
    <w:rsid w:val="00DE47E2"/>
    <w:rsid w:val="00DE498B"/>
    <w:rsid w:val="00DF1385"/>
    <w:rsid w:val="00DF20AB"/>
    <w:rsid w:val="00DF445B"/>
    <w:rsid w:val="00DF63A8"/>
    <w:rsid w:val="00DF7BDE"/>
    <w:rsid w:val="00E00A5D"/>
    <w:rsid w:val="00E12952"/>
    <w:rsid w:val="00E15C9D"/>
    <w:rsid w:val="00E24A61"/>
    <w:rsid w:val="00E32D43"/>
    <w:rsid w:val="00E41894"/>
    <w:rsid w:val="00E42193"/>
    <w:rsid w:val="00E436E7"/>
    <w:rsid w:val="00E5056A"/>
    <w:rsid w:val="00E5289B"/>
    <w:rsid w:val="00E61441"/>
    <w:rsid w:val="00E631C7"/>
    <w:rsid w:val="00E6341A"/>
    <w:rsid w:val="00E670C0"/>
    <w:rsid w:val="00E82F1F"/>
    <w:rsid w:val="00E844F8"/>
    <w:rsid w:val="00E9369A"/>
    <w:rsid w:val="00E95DF0"/>
    <w:rsid w:val="00EA0054"/>
    <w:rsid w:val="00EA0080"/>
    <w:rsid w:val="00EB6E4C"/>
    <w:rsid w:val="00EB707A"/>
    <w:rsid w:val="00EC6A83"/>
    <w:rsid w:val="00ED0B4D"/>
    <w:rsid w:val="00ED38EA"/>
    <w:rsid w:val="00EE257D"/>
    <w:rsid w:val="00EF00C5"/>
    <w:rsid w:val="00EF0675"/>
    <w:rsid w:val="00EF1C47"/>
    <w:rsid w:val="00EF2863"/>
    <w:rsid w:val="00F0749F"/>
    <w:rsid w:val="00F30425"/>
    <w:rsid w:val="00F356D1"/>
    <w:rsid w:val="00F35ABF"/>
    <w:rsid w:val="00F459D0"/>
    <w:rsid w:val="00F554BC"/>
    <w:rsid w:val="00F55FF0"/>
    <w:rsid w:val="00F739BC"/>
    <w:rsid w:val="00F85B14"/>
    <w:rsid w:val="00F878CF"/>
    <w:rsid w:val="00F97D7D"/>
    <w:rsid w:val="00FB01F3"/>
    <w:rsid w:val="00FB2609"/>
    <w:rsid w:val="00FC7511"/>
    <w:rsid w:val="00FD17B1"/>
    <w:rsid w:val="00FD5B09"/>
    <w:rsid w:val="00FD6364"/>
    <w:rsid w:val="00FE0652"/>
    <w:rsid w:val="00FE194E"/>
    <w:rsid w:val="00FE2A67"/>
    <w:rsid w:val="00FE7A6F"/>
    <w:rsid w:val="00FF0A2B"/>
    <w:rsid w:val="00FF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1CF44A6-FDAD-4EB9-B5AA-7DFDA771D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959"/>
    <w:pPr>
      <w:spacing w:before="240" w:after="0" w:line="264" w:lineRule="auto"/>
    </w:pPr>
    <w:rPr>
      <w:rFonts w:eastAsiaTheme="minorEastAsia"/>
      <w:color w:val="262626" w:themeColor="text1" w:themeTint="D9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20FF"/>
    <w:pPr>
      <w:keepNext/>
      <w:widowControl w:val="0"/>
      <w:outlineLvl w:val="0"/>
    </w:pPr>
    <w:rPr>
      <w:rFonts w:eastAsia="Times New Roman" w:cstheme="majorBidi"/>
      <w:b/>
      <w:bCs/>
      <w:color w:val="4E1A74"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205"/>
    <w:pPr>
      <w:keepNext/>
      <w:shd w:val="clear" w:color="auto" w:fill="FFFFFF" w:themeFill="background1"/>
      <w:spacing w:line="240" w:lineRule="auto"/>
      <w:outlineLvl w:val="1"/>
    </w:pPr>
    <w:rPr>
      <w:rFonts w:eastAsia="Times New Roman" w:cs="Times New Roman"/>
      <w:b/>
      <w:i/>
      <w:color w:val="4E1A74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4205"/>
    <w:pPr>
      <w:keepNext/>
      <w:keepLines/>
      <w:spacing w:before="200"/>
      <w:outlineLvl w:val="2"/>
    </w:pPr>
    <w:rPr>
      <w:rFonts w:eastAsiaTheme="majorEastAsia" w:cstheme="majorBidi"/>
      <w:bCs/>
      <w:color w:val="4E1A7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4205"/>
    <w:pPr>
      <w:keepNext/>
      <w:keepLines/>
      <w:spacing w:before="200"/>
      <w:outlineLvl w:val="3"/>
    </w:pPr>
    <w:rPr>
      <w:rFonts w:eastAsiaTheme="majorEastAsia" w:cstheme="majorBidi"/>
      <w:bCs/>
      <w:i/>
      <w:iCs/>
      <w:color w:val="4E1A7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6794"/>
  </w:style>
  <w:style w:type="paragraph" w:styleId="Footer">
    <w:name w:val="footer"/>
    <w:basedOn w:val="Normal"/>
    <w:link w:val="FooterChar"/>
    <w:uiPriority w:val="99"/>
    <w:unhideWhenUsed/>
    <w:rsid w:val="0051679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6794"/>
  </w:style>
  <w:style w:type="paragraph" w:styleId="BalloonText">
    <w:name w:val="Balloon Text"/>
    <w:basedOn w:val="Normal"/>
    <w:link w:val="BalloonTextChar"/>
    <w:uiPriority w:val="99"/>
    <w:semiHidden/>
    <w:unhideWhenUsed/>
    <w:rsid w:val="005167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794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CE038F"/>
    <w:pPr>
      <w:suppressAutoHyphens/>
      <w:autoSpaceDE w:val="0"/>
      <w:autoSpaceDN w:val="0"/>
      <w:adjustRightInd w:val="0"/>
      <w:textAlignment w:val="center"/>
    </w:pPr>
    <w:rPr>
      <w:rFonts w:ascii="Calibri" w:hAnsi="Calibri" w:cs="Calibri"/>
      <w:color w:val="000000"/>
      <w:lang w:val="en-US"/>
    </w:rPr>
  </w:style>
  <w:style w:type="character" w:styleId="Hyperlink">
    <w:name w:val="Hyperlink"/>
    <w:basedOn w:val="DefaultParagraphFont"/>
    <w:uiPriority w:val="99"/>
    <w:unhideWhenUsed/>
    <w:rsid w:val="005172A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B81"/>
    <w:pPr>
      <w:spacing w:after="0" w:line="240" w:lineRule="auto"/>
    </w:pPr>
    <w:rPr>
      <w:rFonts w:eastAsiaTheme="minorEastAsia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0FF"/>
    <w:rPr>
      <w:rFonts w:eastAsia="Times New Roman" w:cstheme="majorBidi"/>
      <w:b/>
      <w:bCs/>
      <w:color w:val="4E1A74"/>
      <w:sz w:val="24"/>
      <w:szCs w:val="28"/>
      <w:lang w:eastAsia="en-AU"/>
    </w:rPr>
  </w:style>
  <w:style w:type="paragraph" w:styleId="TOCHeading">
    <w:name w:val="TOC Heading"/>
    <w:next w:val="Normal"/>
    <w:rsid w:val="00D60B81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 w:after="0"/>
    </w:pPr>
    <w:rPr>
      <w:rFonts w:ascii="Cambria" w:eastAsia="Cambria" w:hAnsi="Cambria" w:cs="Cambria"/>
      <w:b/>
      <w:bCs/>
      <w:color w:val="365F91"/>
      <w:sz w:val="28"/>
      <w:szCs w:val="28"/>
      <w:u w:color="365F91"/>
      <w:bdr w:val="nil"/>
      <w:lang w:val="en-US" w:eastAsia="en-AU"/>
    </w:rPr>
  </w:style>
  <w:style w:type="paragraph" w:styleId="Title">
    <w:name w:val="Title"/>
    <w:basedOn w:val="Normal"/>
    <w:next w:val="Normal"/>
    <w:link w:val="TitleChar"/>
    <w:uiPriority w:val="10"/>
    <w:qFormat/>
    <w:rsid w:val="00A43995"/>
    <w:pPr>
      <w:spacing w:line="240" w:lineRule="auto"/>
      <w:contextualSpacing/>
      <w:jc w:val="center"/>
    </w:pPr>
    <w:rPr>
      <w:rFonts w:eastAsiaTheme="majorEastAsia" w:cstheme="majorBidi"/>
      <w:b/>
      <w:color w:val="4E1A74"/>
      <w:spacing w:val="5"/>
      <w:kern w:val="28"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43995"/>
    <w:rPr>
      <w:rFonts w:eastAsiaTheme="majorEastAsia" w:cstheme="majorBidi"/>
      <w:b/>
      <w:color w:val="4E1A74"/>
      <w:spacing w:val="5"/>
      <w:kern w:val="28"/>
      <w:sz w:val="32"/>
      <w:szCs w:val="28"/>
      <w:lang w:eastAsia="en-AU"/>
    </w:rPr>
  </w:style>
  <w:style w:type="paragraph" w:customStyle="1" w:styleId="Instruction">
    <w:name w:val="Instruction"/>
    <w:basedOn w:val="Normal"/>
    <w:qFormat/>
    <w:rsid w:val="00444109"/>
    <w:rPr>
      <w:color w:val="808080" w:themeColor="background1" w:themeShade="80"/>
      <w:sz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064205"/>
    <w:rPr>
      <w:rFonts w:eastAsia="Times New Roman" w:cs="Times New Roman"/>
      <w:b/>
      <w:i/>
      <w:color w:val="4E1A74"/>
      <w:sz w:val="24"/>
      <w:shd w:val="clear" w:color="auto" w:fill="FFFFFF" w:themeFill="background1"/>
      <w:lang w:eastAsia="en-AU"/>
    </w:rPr>
  </w:style>
  <w:style w:type="paragraph" w:styleId="ListParagraph">
    <w:name w:val="List Paragraph"/>
    <w:basedOn w:val="Normal"/>
    <w:uiPriority w:val="34"/>
    <w:qFormat/>
    <w:rsid w:val="00FE7A6F"/>
    <w:pPr>
      <w:ind w:left="720"/>
      <w:contextualSpacing/>
    </w:pPr>
  </w:style>
  <w:style w:type="paragraph" w:customStyle="1" w:styleId="Agendaitem-main">
    <w:name w:val="Agenda item - main"/>
    <w:basedOn w:val="Heading1"/>
    <w:next w:val="Agendaitem-supplementary"/>
    <w:qFormat/>
    <w:rsid w:val="00255009"/>
    <w:pPr>
      <w:numPr>
        <w:numId w:val="3"/>
      </w:numPr>
      <w:pBdr>
        <w:bottom w:val="single" w:sz="4" w:space="1" w:color="4E1A74"/>
      </w:pBdr>
      <w:spacing w:before="480"/>
    </w:pPr>
    <w:rPr>
      <w:noProof/>
    </w:rPr>
  </w:style>
  <w:style w:type="paragraph" w:customStyle="1" w:styleId="Agendaitem-supplementary">
    <w:name w:val="Agenda item - supplementary"/>
    <w:next w:val="Normal"/>
    <w:qFormat/>
    <w:rsid w:val="003477C0"/>
    <w:pPr>
      <w:keepNext/>
      <w:numPr>
        <w:ilvl w:val="1"/>
        <w:numId w:val="3"/>
      </w:numPr>
      <w:tabs>
        <w:tab w:val="clear" w:pos="2836"/>
        <w:tab w:val="num" w:pos="1701"/>
        <w:tab w:val="right" w:pos="9639"/>
      </w:tabs>
      <w:spacing w:before="240"/>
      <w:ind w:left="1134"/>
    </w:pPr>
    <w:rPr>
      <w:rFonts w:eastAsia="Times New Roman" w:cstheme="majorBidi"/>
      <w:b/>
      <w:bCs/>
      <w:noProof/>
      <w:color w:val="4E1A74"/>
      <w:szCs w:val="28"/>
      <w:lang w:eastAsia="en-AU"/>
    </w:rPr>
  </w:style>
  <w:style w:type="table" w:styleId="LightShading-Accent4">
    <w:name w:val="Light Shading Accent 4"/>
    <w:basedOn w:val="TableNormal"/>
    <w:uiPriority w:val="60"/>
    <w:rsid w:val="00D945E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4">
    <w:name w:val="Light List Accent 4"/>
    <w:basedOn w:val="TableNormal"/>
    <w:uiPriority w:val="61"/>
    <w:rsid w:val="00D945E1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99291A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064205"/>
    <w:rPr>
      <w:rFonts w:eastAsiaTheme="majorEastAsia" w:cstheme="majorBidi"/>
      <w:bCs/>
      <w:color w:val="4E1A74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064205"/>
    <w:rPr>
      <w:rFonts w:eastAsiaTheme="majorEastAsia" w:cstheme="majorBidi"/>
      <w:bCs/>
      <w:i/>
      <w:iCs/>
      <w:color w:val="4E1A74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4205"/>
    <w:pPr>
      <w:numPr>
        <w:ilvl w:val="1"/>
      </w:numPr>
    </w:pPr>
    <w:rPr>
      <w:rFonts w:eastAsiaTheme="majorEastAsia" w:cstheme="majorBidi"/>
      <w:i/>
      <w:iCs/>
      <w:color w:val="4E1A74"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64205"/>
    <w:rPr>
      <w:rFonts w:eastAsiaTheme="majorEastAsia" w:cstheme="majorBidi"/>
      <w:i/>
      <w:iCs/>
      <w:color w:val="4E1A74"/>
      <w:spacing w:val="15"/>
      <w:szCs w:val="24"/>
      <w:lang w:eastAsia="en-AU"/>
    </w:rPr>
  </w:style>
  <w:style w:type="table" w:customStyle="1" w:styleId="ARPANSA">
    <w:name w:val="ARPANSA"/>
    <w:basedOn w:val="TableNormal"/>
    <w:uiPriority w:val="99"/>
    <w:rsid w:val="00064205"/>
    <w:pPr>
      <w:spacing w:before="60" w:after="60" w:line="240" w:lineRule="auto"/>
      <w:jc w:val="center"/>
    </w:pPr>
    <w:rPr>
      <w:color w:val="444444"/>
    </w:rPr>
    <w:tblPr>
      <w:tblBorders>
        <w:top w:val="single" w:sz="4" w:space="0" w:color="4E1A74"/>
        <w:left w:val="single" w:sz="4" w:space="0" w:color="4E1A74"/>
        <w:bottom w:val="single" w:sz="4" w:space="0" w:color="4E1A74"/>
        <w:right w:val="single" w:sz="4" w:space="0" w:color="4E1A74"/>
        <w:insideH w:val="single" w:sz="4" w:space="0" w:color="4E1A74"/>
        <w:insideV w:val="single" w:sz="4" w:space="0" w:color="4E1A74"/>
      </w:tblBorders>
    </w:tblPr>
    <w:tcPr>
      <w:vAlign w:val="center"/>
    </w:tcPr>
    <w:tblStylePr w:type="firstRow">
      <w:pPr>
        <w:wordWrap/>
        <w:spacing w:beforeLines="0" w:before="60" w:beforeAutospacing="0" w:afterLines="0" w:after="60" w:afterAutospacing="0" w:line="240" w:lineRule="auto"/>
        <w:jc w:val="center"/>
      </w:pPr>
      <w:rPr>
        <w:rFonts w:asciiTheme="minorHAnsi" w:hAnsiTheme="minorHAnsi"/>
        <w:b/>
        <w:color w:val="FFFFFF" w:themeColor="background1"/>
        <w:sz w:val="22"/>
      </w:rPr>
      <w:tblPr/>
      <w:tcPr>
        <w:shd w:val="clear" w:color="auto" w:fill="4E1A74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86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65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65B4"/>
    <w:rPr>
      <w:rFonts w:eastAsiaTheme="minorEastAsia"/>
      <w:color w:val="262626" w:themeColor="text1" w:themeTint="D9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6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65B4"/>
    <w:rPr>
      <w:rFonts w:eastAsiaTheme="minorEastAsia"/>
      <w:b/>
      <w:bCs/>
      <w:color w:val="262626" w:themeColor="text1" w:themeTint="D9"/>
      <w:sz w:val="20"/>
      <w:szCs w:val="20"/>
      <w:lang w:eastAsia="en-AU"/>
    </w:rPr>
  </w:style>
  <w:style w:type="paragraph" w:customStyle="1" w:styleId="Agendaitem-111">
    <w:name w:val="Agenda item - 1.1.1"/>
    <w:basedOn w:val="Agendaitem-supplementary"/>
    <w:qFormat/>
    <w:rsid w:val="00087A51"/>
    <w:pPr>
      <w:numPr>
        <w:ilvl w:val="2"/>
      </w:numPr>
    </w:pPr>
    <w:rPr>
      <w:i/>
    </w:rPr>
  </w:style>
  <w:style w:type="paragraph" w:styleId="NoSpacing">
    <w:name w:val="No Spacing"/>
    <w:uiPriority w:val="1"/>
    <w:qFormat/>
    <w:rsid w:val="00193FBF"/>
    <w:pPr>
      <w:spacing w:after="0" w:line="240" w:lineRule="auto"/>
    </w:pPr>
    <w:rPr>
      <w:rFonts w:eastAsiaTheme="minorEastAsia"/>
      <w:color w:val="262626" w:themeColor="text1" w:themeTint="D9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llaf\AppData\Local\Microsoft\Windows\Temporary%20Internet%20Files\Content.Outlook\1D3WF9Y7\Draft%20RHC%20Minutes%20-%2015%20March%202017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AFACAC3FBD44E7281E23F12547946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8BE3B-26F0-4DF5-89C9-07A9C01F14B4}"/>
      </w:docPartPr>
      <w:docPartBody>
        <w:p w:rsidR="00335915" w:rsidRDefault="00946D88">
          <w:pPr>
            <w:pStyle w:val="6AFACAC3FBD44E7281E23F12547946A0"/>
          </w:pPr>
          <w:r w:rsidRPr="00CB7340">
            <w:rPr>
              <w:rStyle w:val="PlaceholderText"/>
              <w:color w:val="FF0000"/>
            </w:rPr>
            <w:t>Enter Committee name</w:t>
          </w:r>
        </w:p>
      </w:docPartBody>
    </w:docPart>
    <w:docPart>
      <w:docPartPr>
        <w:name w:val="CFD914699C734750856EDC54D8C7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9A88A-40E1-4C08-9403-2F3C6C85D09F}"/>
      </w:docPartPr>
      <w:docPartBody>
        <w:p w:rsidR="00335915" w:rsidRDefault="00946D88">
          <w:pPr>
            <w:pStyle w:val="CFD914699C734750856EDC54D8C7117D"/>
          </w:pPr>
          <w:r w:rsidRPr="00777BD6">
            <w:rPr>
              <w:rStyle w:val="PlaceholderText"/>
              <w:color w:val="FF0000"/>
            </w:rPr>
            <w:t>Enter m</w:t>
          </w:r>
          <w:r>
            <w:rPr>
              <w:rStyle w:val="PlaceholderText"/>
              <w:color w:val="FF0000"/>
            </w:rPr>
            <w:t>eeting date</w:t>
          </w:r>
        </w:p>
      </w:docPartBody>
    </w:docPart>
    <w:docPart>
      <w:docPartPr>
        <w:name w:val="6462C68B450C47238F37F0F9A208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D5325-D124-44DA-B1F3-9DC9C3F4610B}"/>
      </w:docPartPr>
      <w:docPartBody>
        <w:p w:rsidR="00335915" w:rsidRDefault="00946D88">
          <w:pPr>
            <w:pStyle w:val="6462C68B450C47238F37F0F9A20887E0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meeting location</w:t>
          </w:r>
        </w:p>
      </w:docPartBody>
    </w:docPart>
    <w:docPart>
      <w:docPartPr>
        <w:name w:val="B65248F1FD88428AAE436CFFE11E6E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6AE27-34DA-4B1C-A666-6343B03A6D9C}"/>
      </w:docPartPr>
      <w:docPartBody>
        <w:p w:rsidR="00335915" w:rsidRDefault="00946D88">
          <w:pPr>
            <w:pStyle w:val="B65248F1FD88428AAE436CFFE11E6E78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17037D924BD14BBC9AC078F2ED186E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CE92F8-C105-4311-BF95-38629975E79D}"/>
      </w:docPartPr>
      <w:docPartBody>
        <w:p w:rsidR="00335915" w:rsidRDefault="00946D88">
          <w:pPr>
            <w:pStyle w:val="17037D924BD14BBC9AC078F2ED186E9F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members in attendance</w:t>
          </w:r>
        </w:p>
      </w:docPartBody>
    </w:docPart>
    <w:docPart>
      <w:docPartPr>
        <w:name w:val="C810A181B44F47809CF373298B526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36578-EB96-45C5-99B5-1232140F610F}"/>
      </w:docPartPr>
      <w:docPartBody>
        <w:p w:rsidR="00335915" w:rsidRDefault="00946D88">
          <w:pPr>
            <w:pStyle w:val="C810A181B44F47809CF373298B526E91"/>
          </w:pPr>
          <w:r>
            <w:rPr>
              <w:rStyle w:val="PlaceholderText"/>
              <w:color w:val="FF0000"/>
            </w:rPr>
            <w:t>Enter secretariat details</w:t>
          </w:r>
        </w:p>
      </w:docPartBody>
    </w:docPart>
    <w:docPart>
      <w:docPartPr>
        <w:name w:val="2231E9AD5BB942688D21A3B9FA4FD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079D4-E189-44A7-B6C6-3DB8913EC25A}"/>
      </w:docPartPr>
      <w:docPartBody>
        <w:p w:rsidR="00335915" w:rsidRDefault="00946D88">
          <w:pPr>
            <w:pStyle w:val="2231E9AD5BB942688D21A3B9FA4FD706"/>
          </w:pPr>
          <w:r>
            <w:rPr>
              <w:rStyle w:val="PlaceholderText"/>
              <w:color w:val="FF0000"/>
            </w:rPr>
            <w:t>Enter invitee details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BE7033F16B8A48019D6590DF23324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B9A59-48DC-406E-B344-CFB2B98F1727}"/>
      </w:docPartPr>
      <w:docPartBody>
        <w:p w:rsidR="00335915" w:rsidRDefault="00946D88">
          <w:pPr>
            <w:pStyle w:val="BE7033F16B8A48019D6590DF233248DA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observer</w:t>
          </w:r>
          <w:r w:rsidRPr="00777BD6">
            <w:rPr>
              <w:rStyle w:val="PlaceholderText"/>
              <w:color w:val="FF0000"/>
            </w:rPr>
            <w:t xml:space="preserve"> details</w:t>
          </w:r>
        </w:p>
      </w:docPartBody>
    </w:docPart>
    <w:docPart>
      <w:docPartPr>
        <w:name w:val="0727A51AF65A4F3BB3CDC4084D146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D94241-5582-43F0-A269-820F4A92E34F}"/>
      </w:docPartPr>
      <w:docPartBody>
        <w:p w:rsidR="00335915" w:rsidRDefault="00946D88">
          <w:pPr>
            <w:pStyle w:val="0727A51AF65A4F3BB3CDC4084D146E5F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E4A181DBFB584E5BA654682903CD8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D65A1-40B0-4E49-B735-6B01685D0876}"/>
      </w:docPartPr>
      <w:docPartBody>
        <w:p w:rsidR="00335915" w:rsidRDefault="00946D88">
          <w:pPr>
            <w:pStyle w:val="E4A181DBFB584E5BA654682903CD8F36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3F4D31F3377940D08AA6BC195D907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97B6D-647E-4DB1-B88B-1AB961A5CC6A}"/>
      </w:docPartPr>
      <w:docPartBody>
        <w:p w:rsidR="00335915" w:rsidRDefault="00946D88">
          <w:pPr>
            <w:pStyle w:val="3F4D31F3377940D08AA6BC195D9072EA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28C6059FB89E46369269651C087B0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C776C-A27D-4426-A4CC-58FA4B4E1528}"/>
      </w:docPartPr>
      <w:docPartBody>
        <w:p w:rsidR="00335915" w:rsidRDefault="00946D88">
          <w:pPr>
            <w:pStyle w:val="28C6059FB89E46369269651C087B0F91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3041A51016FC4593AB629DA800E96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588977-D235-4760-96EC-9E3C9DC07EE1}"/>
      </w:docPartPr>
      <w:docPartBody>
        <w:p w:rsidR="00335915" w:rsidRDefault="00946D88">
          <w:pPr>
            <w:pStyle w:val="3041A51016FC4593AB629DA800E963B6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1B0C72CFD3A840388775C8E96F7E5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5280-CC99-4592-AAF0-2BC33125FE5E}"/>
      </w:docPartPr>
      <w:docPartBody>
        <w:p w:rsidR="00335915" w:rsidRDefault="00946D88">
          <w:pPr>
            <w:pStyle w:val="1B0C72CFD3A840388775C8E96F7E5FA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4489557A89A464A8BD507886E4AA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B10640-1DD8-40FD-98D7-4E8BAF1603A0}"/>
      </w:docPartPr>
      <w:docPartBody>
        <w:p w:rsidR="00335915" w:rsidRDefault="00946D88">
          <w:pPr>
            <w:pStyle w:val="54489557A89A464A8BD507886E4AAD88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D4636CA91FFC4A758B290DF3AB30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102F0D-4537-4BE2-AC24-7DE3330E2694}"/>
      </w:docPartPr>
      <w:docPartBody>
        <w:p w:rsidR="00335915" w:rsidRDefault="00946D88">
          <w:pPr>
            <w:pStyle w:val="D4636CA91FFC4A758B290DF3AB301CA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E15B4C52707A4C3D9B71D4AABA5AB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3A1B9-3231-473B-8B3C-4235DA7F14C4}"/>
      </w:docPartPr>
      <w:docPartBody>
        <w:p w:rsidR="00335915" w:rsidRDefault="00946D88">
          <w:pPr>
            <w:pStyle w:val="E15B4C52707A4C3D9B71D4AABA5AB800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062C261EEEEC438F9B43E7C2C0F30C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4D756-191B-437F-98AF-C5A934BF14EF}"/>
      </w:docPartPr>
      <w:docPartBody>
        <w:p w:rsidR="00335915" w:rsidRDefault="00946D88">
          <w:pPr>
            <w:pStyle w:val="062C261EEEEC438F9B43E7C2C0F30CF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4AC283F760C64CC788A746D1BC80B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3DDF4-24FC-4D62-B147-46F272824952}"/>
      </w:docPartPr>
      <w:docPartBody>
        <w:p w:rsidR="00335915" w:rsidRDefault="00946D88">
          <w:pPr>
            <w:pStyle w:val="4AC283F760C64CC788A746D1BC80BC9E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A64D15E2BDCD4FA8B584BBDA45C02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E99CB6-B2F6-4427-8EBE-A107AB12D1C9}"/>
      </w:docPartPr>
      <w:docPartBody>
        <w:p w:rsidR="00335915" w:rsidRDefault="00946D88">
          <w:pPr>
            <w:pStyle w:val="A64D15E2BDCD4FA8B584BBDA45C02CF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C02C43D5FBE24DDDABAC1BDA07421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98A51-6F3A-40E3-8AF3-D23DABDB8BF9}"/>
      </w:docPartPr>
      <w:docPartBody>
        <w:p w:rsidR="00335915" w:rsidRDefault="00946D88">
          <w:pPr>
            <w:pStyle w:val="C02C43D5FBE24DDDABAC1BDA07421977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82D9CBF750FA4ACCBB9B5843136D4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CB4D2-8787-47E3-A6E6-108E3C03BC96}"/>
      </w:docPartPr>
      <w:docPartBody>
        <w:p w:rsidR="00335915" w:rsidRDefault="00946D88">
          <w:pPr>
            <w:pStyle w:val="82D9CBF750FA4ACCBB9B5843136D4201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1E33CCB7822A4DCA8E957A63F0F0C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E3785C-96EB-47A4-BF91-74630696FC1A}"/>
      </w:docPartPr>
      <w:docPartBody>
        <w:p w:rsidR="00335915" w:rsidRDefault="00946D88">
          <w:pPr>
            <w:pStyle w:val="1E33CCB7822A4DCA8E957A63F0F0C2A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2344D0F3E85434DBCB2A88359A9B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3D4D3-96BF-4417-89D7-2D733AF30B00}"/>
      </w:docPartPr>
      <w:docPartBody>
        <w:p w:rsidR="00335915" w:rsidRDefault="00946D88">
          <w:pPr>
            <w:pStyle w:val="52344D0F3E85434DBCB2A88359A9B1C4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2445300FC94246A38A6B3BFB641EB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FB98C-0575-4EB3-A604-716E7F3E8293}"/>
      </w:docPartPr>
      <w:docPartBody>
        <w:p w:rsidR="00335915" w:rsidRDefault="00946D88">
          <w:pPr>
            <w:pStyle w:val="2445300FC94246A38A6B3BFB641EBF72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10F60035084C4AB2A2E540114D334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C5A216-AE82-475B-890E-D17FB193EE94}"/>
      </w:docPartPr>
      <w:docPartBody>
        <w:p w:rsidR="00335915" w:rsidRDefault="00946D88">
          <w:pPr>
            <w:pStyle w:val="10F60035084C4AB2A2E540114D334FBC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AAECF3ACE7141D7989ECE7EF3FAA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5341-46E2-4D49-BBBA-09C5393D9C9E}"/>
      </w:docPartPr>
      <w:docPartBody>
        <w:p w:rsidR="00335915" w:rsidRDefault="00946D88">
          <w:pPr>
            <w:pStyle w:val="5AAECF3ACE7141D7989ECE7EF3FAA76D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90ABEAEE61AE41F09BF520C806FDA4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43668-0E79-49B9-BD3D-8215635E3E1F}"/>
      </w:docPartPr>
      <w:docPartBody>
        <w:p w:rsidR="00335915" w:rsidRDefault="00946D88">
          <w:pPr>
            <w:pStyle w:val="90ABEAEE61AE41F09BF520C806FDA48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D332D39EE4744A649ECC6C66841B01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BFBF6-A973-45DB-88C5-C9F77FFC8C04}"/>
      </w:docPartPr>
      <w:docPartBody>
        <w:p w:rsidR="00335915" w:rsidRDefault="00946D88">
          <w:pPr>
            <w:pStyle w:val="D332D39EE4744A649ECC6C66841B014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FE019062F215414BAC7CE77BB3A30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32C4F-29A4-4751-9BC8-7F2D03F6C76B}"/>
      </w:docPartPr>
      <w:docPartBody>
        <w:p w:rsidR="00335915" w:rsidRDefault="00946D88">
          <w:pPr>
            <w:pStyle w:val="FE019062F215414BAC7CE77BB3A3052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D304768511D9484A850BB173F44E44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5DA2B-4BE7-4AEB-83D5-B36FD15FCCF9}"/>
      </w:docPartPr>
      <w:docPartBody>
        <w:p w:rsidR="00335915" w:rsidRDefault="00946D88">
          <w:pPr>
            <w:pStyle w:val="D304768511D9484A850BB173F44E4463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F110A16F1D3E44A0B59319A42900B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74C18F-4924-4360-B24A-521BEC44F9CF}"/>
      </w:docPartPr>
      <w:docPartBody>
        <w:p w:rsidR="00335915" w:rsidRDefault="00946D88">
          <w:pPr>
            <w:pStyle w:val="F110A16F1D3E44A0B59319A42900B00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A3EF2A40345D4119879D2A91B8C28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D179D-6EC8-42E1-BB2A-29D08D01E6DB}"/>
      </w:docPartPr>
      <w:docPartBody>
        <w:p w:rsidR="00335915" w:rsidRDefault="00946D88">
          <w:pPr>
            <w:pStyle w:val="A3EF2A40345D4119879D2A91B8C287E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B24D07AEFF9E4040BDF7E1CD91D849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9F7B0-2C9F-4ABD-BD5E-4F8311F94E84}"/>
      </w:docPartPr>
      <w:docPartBody>
        <w:p w:rsidR="00335915" w:rsidRDefault="00946D88">
          <w:pPr>
            <w:pStyle w:val="B24D07AEFF9E4040BDF7E1CD91D8497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9409A736C364E4F8E4DE68B2E8A4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3910-8290-4AAC-BD99-5FC5EAF9140E}"/>
      </w:docPartPr>
      <w:docPartBody>
        <w:p w:rsidR="00335915" w:rsidRDefault="00946D88">
          <w:pPr>
            <w:pStyle w:val="59409A736C364E4F8E4DE68B2E8A4A05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623D17ED8AEF408E9E0B8C859B21F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89F5D-3716-4672-813E-1E18446C9462}"/>
      </w:docPartPr>
      <w:docPartBody>
        <w:p w:rsidR="00335915" w:rsidRDefault="00946D88">
          <w:pPr>
            <w:pStyle w:val="623D17ED8AEF408E9E0B8C859B21F9BE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10843ADED0F47F7AF7889781639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96D4-AD3B-4135-9F6C-40D7D833D661}"/>
      </w:docPartPr>
      <w:docPartBody>
        <w:p w:rsidR="00335915" w:rsidRDefault="00946D88">
          <w:pPr>
            <w:pStyle w:val="510843ADED0F47F7AF7889781639C644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98FB9B4DB64646CFADD3891A138703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CB8A9B-0220-4BDC-85C5-8CE5DDF3F3FB}"/>
      </w:docPartPr>
      <w:docPartBody>
        <w:p w:rsidR="00335915" w:rsidRDefault="00946D88">
          <w:pPr>
            <w:pStyle w:val="98FB9B4DB64646CFADD3891A138703B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27DF8E2BFA864215B417B8EE7A6F9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8D867-8FAE-4FBF-8093-2E20A6FC3FC6}"/>
      </w:docPartPr>
      <w:docPartBody>
        <w:p w:rsidR="00335915" w:rsidRDefault="00946D88">
          <w:pPr>
            <w:pStyle w:val="27DF8E2BFA864215B417B8EE7A6F911A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6B6A7F89CF2C40DE9381DA09E755F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248F2-88D8-470F-973A-489B175E9214}"/>
      </w:docPartPr>
      <w:docPartBody>
        <w:p w:rsidR="00335915" w:rsidRDefault="00946D88">
          <w:pPr>
            <w:pStyle w:val="6B6A7F89CF2C40DE9381DA09E755FFD5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79D1906EC13F42DEB9F12452D605E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ACAA0-BB66-43A8-A266-81F1AF1DBF03}"/>
      </w:docPartPr>
      <w:docPartBody>
        <w:p w:rsidR="00335915" w:rsidRDefault="00946D88">
          <w:pPr>
            <w:pStyle w:val="79D1906EC13F42DEB9F12452D605E2CE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94AAE04E2B6B49C5AFB4E629D1EDC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D6239-7C8C-4CAF-BE49-E25600E9ADB3}"/>
      </w:docPartPr>
      <w:docPartBody>
        <w:p w:rsidR="00335915" w:rsidRDefault="00946D88">
          <w:pPr>
            <w:pStyle w:val="94AAE04E2B6B49C5AFB4E629D1EDC31A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9843985D411A4B32AC76397902013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95E06-CB33-4CDE-9539-E3E5EE8459C1}"/>
      </w:docPartPr>
      <w:docPartBody>
        <w:p w:rsidR="00335915" w:rsidRDefault="00946D88">
          <w:pPr>
            <w:pStyle w:val="9843985D411A4B32AC7639790201318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474FAF3AFD0F4BB5AAA8A0ACF8027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4D2CD6-2EDF-4D0A-AFD0-7D4C04376387}"/>
      </w:docPartPr>
      <w:docPartBody>
        <w:p w:rsidR="00335915" w:rsidRDefault="00946D88">
          <w:pPr>
            <w:pStyle w:val="474FAF3AFD0F4BB5AAA8A0ACF80279C7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504F7DE618C44ABCAA5D70EBE58D3E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BF636-83D1-40F6-8989-6E201F0E07B1}"/>
      </w:docPartPr>
      <w:docPartBody>
        <w:p w:rsidR="00335915" w:rsidRDefault="00946D88">
          <w:pPr>
            <w:pStyle w:val="504F7DE618C44ABCAA5D70EBE58D3EDF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20A7F91B1B54A85B4CB5D0CBC2FA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BB1275-6041-4050-80AD-8C44D5CE3F6C}"/>
      </w:docPartPr>
      <w:docPartBody>
        <w:p w:rsidR="00335915" w:rsidRDefault="00946D88">
          <w:pPr>
            <w:pStyle w:val="820A7F91B1B54A85B4CB5D0CBC2FA522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3645B20C3F884D4B9775A9587CEDF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5928B-08A3-4FEC-B96B-7E8AD5928C8B}"/>
      </w:docPartPr>
      <w:docPartBody>
        <w:p w:rsidR="00335915" w:rsidRDefault="00946D88">
          <w:pPr>
            <w:pStyle w:val="3645B20C3F884D4B9775A9587CEDFAF7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830B7D2744D8480F97B5A890A53BA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6834-979B-4CD9-A3CC-221C47430C83}"/>
      </w:docPartPr>
      <w:docPartBody>
        <w:p w:rsidR="00335915" w:rsidRDefault="00946D88">
          <w:pPr>
            <w:pStyle w:val="830B7D2744D8480F97B5A890A53BA9EE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68588612813A4678A9402920C8F03D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33105-B9FD-43A8-9ED8-154097C9D63D}"/>
      </w:docPartPr>
      <w:docPartBody>
        <w:p w:rsidR="00335915" w:rsidRDefault="00946D88">
          <w:pPr>
            <w:pStyle w:val="68588612813A4678A9402920C8F03DC7"/>
          </w:pPr>
          <w:r w:rsidRPr="00CB7340">
            <w:rPr>
              <w:rStyle w:val="PlaceholderText"/>
              <w:rFonts w:eastAsiaTheme="minorHAnsi"/>
              <w:color w:val="FF0000"/>
            </w:rPr>
            <w:t>Enter main agenda item title</w:t>
          </w:r>
        </w:p>
      </w:docPartBody>
    </w:docPart>
    <w:docPart>
      <w:docPartPr>
        <w:name w:val="4A46D41511194121B4C63CAB0CAE2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0D6C83-425C-4E24-AC31-93B1A60B3DB9}"/>
      </w:docPartPr>
      <w:docPartBody>
        <w:p w:rsidR="00335915" w:rsidRDefault="00946D88">
          <w:pPr>
            <w:pStyle w:val="4A46D41511194121B4C63CAB0CAE2099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A3E5FCC39221484A81495BF543F8E8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DA960-AC4F-4C25-A181-A2EE0012F17C}"/>
      </w:docPartPr>
      <w:docPartBody>
        <w:p w:rsidR="00335915" w:rsidRDefault="00946D88">
          <w:pPr>
            <w:pStyle w:val="A3E5FCC39221484A81495BF543F8E85E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13721662FDF2466795265D1651587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DF216-B8BA-4D8C-8443-053E88838A3F}"/>
      </w:docPartPr>
      <w:docPartBody>
        <w:p w:rsidR="00335915" w:rsidRDefault="00946D88">
          <w:pPr>
            <w:pStyle w:val="13721662FDF2466795265D165158791B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508115D69E5D47BC96F32A080324C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250552-0404-4869-A59E-2484A3DBD586}"/>
      </w:docPartPr>
      <w:docPartBody>
        <w:p w:rsidR="00335915" w:rsidRDefault="00946D88">
          <w:pPr>
            <w:pStyle w:val="508115D69E5D47BC96F32A080324C657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A3EC3E83CE894F639FAB437E39276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1C213-1461-42D7-8116-9D36A2D11731}"/>
      </w:docPartPr>
      <w:docPartBody>
        <w:p w:rsidR="00335915" w:rsidRDefault="00946D88" w:rsidP="00946D88">
          <w:pPr>
            <w:pStyle w:val="A3EC3E83CE894F639FAB437E39276E6B"/>
          </w:pPr>
          <w:r>
            <w:rPr>
              <w:rStyle w:val="PlaceholderText"/>
              <w:color w:val="FF0000"/>
            </w:rPr>
            <w:t>Enter secretariat details</w:t>
          </w:r>
        </w:p>
      </w:docPartBody>
    </w:docPart>
    <w:docPart>
      <w:docPartPr>
        <w:name w:val="5712797851D744E0A1C95CACB56F8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B5EDD4-1D11-4149-AA2E-7F3C8900BBCF}"/>
      </w:docPartPr>
      <w:docPartBody>
        <w:p w:rsidR="008C3E1B" w:rsidRDefault="001D521C" w:rsidP="001D521C">
          <w:pPr>
            <w:pStyle w:val="5712797851D744E0A1C95CACB56F8152"/>
          </w:pPr>
          <w:r w:rsidRPr="00777BD6">
            <w:rPr>
              <w:rStyle w:val="PlaceholderText"/>
              <w:color w:val="FF0000"/>
            </w:rPr>
            <w:t xml:space="preserve">Enter </w:t>
          </w:r>
          <w:r>
            <w:rPr>
              <w:rStyle w:val="PlaceholderText"/>
              <w:color w:val="FF0000"/>
            </w:rPr>
            <w:t>chair name</w:t>
          </w:r>
        </w:p>
      </w:docPartBody>
    </w:docPart>
    <w:docPart>
      <w:docPartPr>
        <w:name w:val="9DD9B809AA1F4BB1823F5A98C8202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33E6C-C77B-4CBC-B3D5-FB046E7E0CB4}"/>
      </w:docPartPr>
      <w:docPartBody>
        <w:p w:rsidR="008C2BD5" w:rsidRDefault="008C3E1B" w:rsidP="008C3E1B">
          <w:pPr>
            <w:pStyle w:val="9DD9B809AA1F4BB1823F5A98C820272D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D61D46BDBD8946CB9F674E00BF21B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54EA9-9B70-4A61-BA4F-D6B96798BA29}"/>
      </w:docPartPr>
      <w:docPartBody>
        <w:p w:rsidR="008C2BD5" w:rsidRDefault="008C3E1B" w:rsidP="008C3E1B">
          <w:pPr>
            <w:pStyle w:val="D61D46BDBD8946CB9F674E00BF21BCE9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4C26143EB44C4C50BFD03585FAFF8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16E4B5-E1FA-4255-8032-C56CCE51EBC7}"/>
      </w:docPartPr>
      <w:docPartBody>
        <w:p w:rsidR="008C2BD5" w:rsidRDefault="008C3E1B" w:rsidP="008C3E1B">
          <w:pPr>
            <w:pStyle w:val="4C26143EB44C4C50BFD03585FAFF87B8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  <w:docPart>
      <w:docPartPr>
        <w:name w:val="9698E5A542504F4F942F17B9BD801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F8C1B-6F0A-42E8-A5F0-C7755032CB88}"/>
      </w:docPartPr>
      <w:docPartBody>
        <w:p w:rsidR="008C2BD5" w:rsidRDefault="008C3E1B" w:rsidP="008C3E1B">
          <w:pPr>
            <w:pStyle w:val="9698E5A542504F4F942F17B9BD801960"/>
          </w:pPr>
          <w:r w:rsidRPr="00CB7340">
            <w:rPr>
              <w:rStyle w:val="PlaceholderText"/>
              <w:rFonts w:eastAsiaTheme="minorHAnsi"/>
              <w:color w:val="FF0000"/>
            </w:rPr>
            <w:t>Enter presenter</w:t>
          </w:r>
        </w:p>
      </w:docPartBody>
    </w:docPart>
    <w:docPart>
      <w:docPartPr>
        <w:name w:val="111DADFB830D4A8FAE8A77C1E1AED1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CEE44C-91DA-4297-A3FE-2998384E2C3A}"/>
      </w:docPartPr>
      <w:docPartBody>
        <w:p w:rsidR="00646A11" w:rsidRDefault="00AB350D" w:rsidP="00AB350D">
          <w:pPr>
            <w:pStyle w:val="111DADFB830D4A8FAE8A77C1E1AED131"/>
          </w:pPr>
          <w:r w:rsidRPr="00CB7340">
            <w:rPr>
              <w:rStyle w:val="PlaceholderText"/>
              <w:rFonts w:eastAsiaTheme="minorHAnsi"/>
              <w:color w:val="FF0000"/>
            </w:rPr>
            <w:t>Enter supplementary agenda item title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88"/>
    <w:rsid w:val="000729C1"/>
    <w:rsid w:val="000A238F"/>
    <w:rsid w:val="001D521C"/>
    <w:rsid w:val="00335915"/>
    <w:rsid w:val="00427AD3"/>
    <w:rsid w:val="005C7075"/>
    <w:rsid w:val="00646A11"/>
    <w:rsid w:val="007869A8"/>
    <w:rsid w:val="00800A8F"/>
    <w:rsid w:val="008C2BD5"/>
    <w:rsid w:val="008C3E1B"/>
    <w:rsid w:val="009139E6"/>
    <w:rsid w:val="00946D88"/>
    <w:rsid w:val="00976EAF"/>
    <w:rsid w:val="009859EB"/>
    <w:rsid w:val="009A3610"/>
    <w:rsid w:val="00AB350D"/>
    <w:rsid w:val="00CB3599"/>
    <w:rsid w:val="00F67E7E"/>
    <w:rsid w:val="00F72ADD"/>
    <w:rsid w:val="00FB1D40"/>
    <w:rsid w:val="00FF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350D"/>
    <w:rPr>
      <w:color w:val="808080"/>
    </w:rPr>
  </w:style>
  <w:style w:type="paragraph" w:customStyle="1" w:styleId="6AFACAC3FBD44E7281E23F12547946A0">
    <w:name w:val="6AFACAC3FBD44E7281E23F12547946A0"/>
  </w:style>
  <w:style w:type="paragraph" w:customStyle="1" w:styleId="CFD914699C734750856EDC54D8C7117D">
    <w:name w:val="CFD914699C734750856EDC54D8C7117D"/>
  </w:style>
  <w:style w:type="paragraph" w:customStyle="1" w:styleId="6462C68B450C47238F37F0F9A20887E0">
    <w:name w:val="6462C68B450C47238F37F0F9A20887E0"/>
  </w:style>
  <w:style w:type="paragraph" w:customStyle="1" w:styleId="B65248F1FD88428AAE436CFFE11E6E78">
    <w:name w:val="B65248F1FD88428AAE436CFFE11E6E78"/>
  </w:style>
  <w:style w:type="paragraph" w:customStyle="1" w:styleId="17037D924BD14BBC9AC078F2ED186E9F">
    <w:name w:val="17037D924BD14BBC9AC078F2ED186E9F"/>
  </w:style>
  <w:style w:type="paragraph" w:customStyle="1" w:styleId="C810A181B44F47809CF373298B526E91">
    <w:name w:val="C810A181B44F47809CF373298B526E91"/>
  </w:style>
  <w:style w:type="paragraph" w:customStyle="1" w:styleId="4F6091A64BC84DE693613525E0E0F26F">
    <w:name w:val="4F6091A64BC84DE693613525E0E0F26F"/>
  </w:style>
  <w:style w:type="paragraph" w:customStyle="1" w:styleId="2231E9AD5BB942688D21A3B9FA4FD706">
    <w:name w:val="2231E9AD5BB942688D21A3B9FA4FD706"/>
  </w:style>
  <w:style w:type="paragraph" w:customStyle="1" w:styleId="BE7033F16B8A48019D6590DF233248DA">
    <w:name w:val="BE7033F16B8A48019D6590DF233248DA"/>
  </w:style>
  <w:style w:type="paragraph" w:customStyle="1" w:styleId="0727A51AF65A4F3BB3CDC4084D146E5F">
    <w:name w:val="0727A51AF65A4F3BB3CDC4084D146E5F"/>
  </w:style>
  <w:style w:type="paragraph" w:customStyle="1" w:styleId="E4A181DBFB584E5BA654682903CD8F36">
    <w:name w:val="E4A181DBFB584E5BA654682903CD8F36"/>
  </w:style>
  <w:style w:type="paragraph" w:customStyle="1" w:styleId="3F4D31F3377940D08AA6BC195D9072EA">
    <w:name w:val="3F4D31F3377940D08AA6BC195D9072EA"/>
  </w:style>
  <w:style w:type="paragraph" w:customStyle="1" w:styleId="28C6059FB89E46369269651C087B0F91">
    <w:name w:val="28C6059FB89E46369269651C087B0F91"/>
  </w:style>
  <w:style w:type="paragraph" w:customStyle="1" w:styleId="3041A51016FC4593AB629DA800E963B6">
    <w:name w:val="3041A51016FC4593AB629DA800E963B6"/>
  </w:style>
  <w:style w:type="paragraph" w:customStyle="1" w:styleId="1B0C72CFD3A840388775C8E96F7E5FAE">
    <w:name w:val="1B0C72CFD3A840388775C8E96F7E5FAE"/>
  </w:style>
  <w:style w:type="paragraph" w:customStyle="1" w:styleId="54489557A89A464A8BD507886E4AAD88">
    <w:name w:val="54489557A89A464A8BD507886E4AAD88"/>
  </w:style>
  <w:style w:type="paragraph" w:customStyle="1" w:styleId="D4636CA91FFC4A758B290DF3AB301CAE">
    <w:name w:val="D4636CA91FFC4A758B290DF3AB301CAE"/>
  </w:style>
  <w:style w:type="paragraph" w:customStyle="1" w:styleId="E15B4C52707A4C3D9B71D4AABA5AB800">
    <w:name w:val="E15B4C52707A4C3D9B71D4AABA5AB800"/>
  </w:style>
  <w:style w:type="paragraph" w:customStyle="1" w:styleId="062C261EEEEC438F9B43E7C2C0F30CFE">
    <w:name w:val="062C261EEEEC438F9B43E7C2C0F30CFE"/>
  </w:style>
  <w:style w:type="paragraph" w:customStyle="1" w:styleId="4AC283F760C64CC788A746D1BC80BC9E">
    <w:name w:val="4AC283F760C64CC788A746D1BC80BC9E"/>
  </w:style>
  <w:style w:type="paragraph" w:customStyle="1" w:styleId="A64D15E2BDCD4FA8B584BBDA45C02CFF">
    <w:name w:val="A64D15E2BDCD4FA8B584BBDA45C02CFF"/>
  </w:style>
  <w:style w:type="paragraph" w:customStyle="1" w:styleId="C02C43D5FBE24DDDABAC1BDA07421977">
    <w:name w:val="C02C43D5FBE24DDDABAC1BDA07421977"/>
  </w:style>
  <w:style w:type="paragraph" w:customStyle="1" w:styleId="82D9CBF750FA4ACCBB9B5843136D4201">
    <w:name w:val="82D9CBF750FA4ACCBB9B5843136D4201"/>
  </w:style>
  <w:style w:type="paragraph" w:customStyle="1" w:styleId="886B819C28E546B285A8BBFBEDE8999A">
    <w:name w:val="886B819C28E546B285A8BBFBEDE8999A"/>
  </w:style>
  <w:style w:type="paragraph" w:customStyle="1" w:styleId="856810BD8ECD42E79EEBE76F09573C26">
    <w:name w:val="856810BD8ECD42E79EEBE76F09573C26"/>
  </w:style>
  <w:style w:type="paragraph" w:customStyle="1" w:styleId="1E33CCB7822A4DCA8E957A63F0F0C2AA">
    <w:name w:val="1E33CCB7822A4DCA8E957A63F0F0C2AA"/>
  </w:style>
  <w:style w:type="paragraph" w:customStyle="1" w:styleId="6A803CCE7C4143E69F3600AE6A80116F">
    <w:name w:val="6A803CCE7C4143E69F3600AE6A80116F"/>
  </w:style>
  <w:style w:type="paragraph" w:customStyle="1" w:styleId="52344D0F3E85434DBCB2A88359A9B1C4">
    <w:name w:val="52344D0F3E85434DBCB2A88359A9B1C4"/>
  </w:style>
  <w:style w:type="paragraph" w:customStyle="1" w:styleId="2445300FC94246A38A6B3BFB641EBF72">
    <w:name w:val="2445300FC94246A38A6B3BFB641EBF72"/>
  </w:style>
  <w:style w:type="paragraph" w:customStyle="1" w:styleId="FC81E86DA710475C8585748F26F768F6">
    <w:name w:val="FC81E86DA710475C8585748F26F768F6"/>
  </w:style>
  <w:style w:type="paragraph" w:customStyle="1" w:styleId="10F60035084C4AB2A2E540114D334FBC">
    <w:name w:val="10F60035084C4AB2A2E540114D334FBC"/>
  </w:style>
  <w:style w:type="paragraph" w:customStyle="1" w:styleId="5AAECF3ACE7141D7989ECE7EF3FAA76D">
    <w:name w:val="5AAECF3ACE7141D7989ECE7EF3FAA76D"/>
  </w:style>
  <w:style w:type="paragraph" w:customStyle="1" w:styleId="90ABEAEE61AE41F09BF520C806FDA48A">
    <w:name w:val="90ABEAEE61AE41F09BF520C806FDA48A"/>
  </w:style>
  <w:style w:type="paragraph" w:customStyle="1" w:styleId="D332D39EE4744A649ECC6C66841B0149">
    <w:name w:val="D332D39EE4744A649ECC6C66841B0149"/>
  </w:style>
  <w:style w:type="paragraph" w:customStyle="1" w:styleId="FE019062F215414BAC7CE77BB3A3052A">
    <w:name w:val="FE019062F215414BAC7CE77BB3A3052A"/>
  </w:style>
  <w:style w:type="paragraph" w:customStyle="1" w:styleId="D304768511D9484A850BB173F44E4463">
    <w:name w:val="D304768511D9484A850BB173F44E4463"/>
  </w:style>
  <w:style w:type="paragraph" w:customStyle="1" w:styleId="F110A16F1D3E44A0B59319A42900B00A">
    <w:name w:val="F110A16F1D3E44A0B59319A42900B00A"/>
  </w:style>
  <w:style w:type="paragraph" w:customStyle="1" w:styleId="A3EF2A40345D4119879D2A91B8C287E9">
    <w:name w:val="A3EF2A40345D4119879D2A91B8C287E9"/>
  </w:style>
  <w:style w:type="paragraph" w:customStyle="1" w:styleId="B24D07AEFF9E4040BDF7E1CD91D8497E">
    <w:name w:val="B24D07AEFF9E4040BDF7E1CD91D8497E"/>
  </w:style>
  <w:style w:type="paragraph" w:customStyle="1" w:styleId="59409A736C364E4F8E4DE68B2E8A4A05">
    <w:name w:val="59409A736C364E4F8E4DE68B2E8A4A05"/>
  </w:style>
  <w:style w:type="paragraph" w:customStyle="1" w:styleId="623D17ED8AEF408E9E0B8C859B21F9BE">
    <w:name w:val="623D17ED8AEF408E9E0B8C859B21F9BE"/>
  </w:style>
  <w:style w:type="paragraph" w:customStyle="1" w:styleId="510843ADED0F47F7AF7889781639C644">
    <w:name w:val="510843ADED0F47F7AF7889781639C644"/>
  </w:style>
  <w:style w:type="paragraph" w:customStyle="1" w:styleId="98FB9B4DB64646CFADD3891A138703BF">
    <w:name w:val="98FB9B4DB64646CFADD3891A138703BF"/>
  </w:style>
  <w:style w:type="paragraph" w:customStyle="1" w:styleId="27DF8E2BFA864215B417B8EE7A6F911A">
    <w:name w:val="27DF8E2BFA864215B417B8EE7A6F911A"/>
  </w:style>
  <w:style w:type="paragraph" w:customStyle="1" w:styleId="6B6A7F89CF2C40DE9381DA09E755FFD5">
    <w:name w:val="6B6A7F89CF2C40DE9381DA09E755FFD5"/>
  </w:style>
  <w:style w:type="paragraph" w:customStyle="1" w:styleId="79D1906EC13F42DEB9F12452D605E2CE">
    <w:name w:val="79D1906EC13F42DEB9F12452D605E2CE"/>
  </w:style>
  <w:style w:type="paragraph" w:customStyle="1" w:styleId="94AAE04E2B6B49C5AFB4E629D1EDC31A">
    <w:name w:val="94AAE04E2B6B49C5AFB4E629D1EDC31A"/>
  </w:style>
  <w:style w:type="paragraph" w:customStyle="1" w:styleId="9843985D411A4B32AC76397902013189">
    <w:name w:val="9843985D411A4B32AC76397902013189"/>
  </w:style>
  <w:style w:type="paragraph" w:customStyle="1" w:styleId="474FAF3AFD0F4BB5AAA8A0ACF80279C7">
    <w:name w:val="474FAF3AFD0F4BB5AAA8A0ACF80279C7"/>
  </w:style>
  <w:style w:type="paragraph" w:customStyle="1" w:styleId="504F7DE618C44ABCAA5D70EBE58D3EDF">
    <w:name w:val="504F7DE618C44ABCAA5D70EBE58D3EDF"/>
  </w:style>
  <w:style w:type="paragraph" w:customStyle="1" w:styleId="820A7F91B1B54A85B4CB5D0CBC2FA522">
    <w:name w:val="820A7F91B1B54A85B4CB5D0CBC2FA522"/>
  </w:style>
  <w:style w:type="paragraph" w:customStyle="1" w:styleId="3645B20C3F884D4B9775A9587CEDFAF7">
    <w:name w:val="3645B20C3F884D4B9775A9587CEDFAF7"/>
  </w:style>
  <w:style w:type="paragraph" w:customStyle="1" w:styleId="830B7D2744D8480F97B5A890A53BA9EE">
    <w:name w:val="830B7D2744D8480F97B5A890A53BA9EE"/>
  </w:style>
  <w:style w:type="paragraph" w:customStyle="1" w:styleId="68588612813A4678A9402920C8F03DC7">
    <w:name w:val="68588612813A4678A9402920C8F03DC7"/>
  </w:style>
  <w:style w:type="paragraph" w:customStyle="1" w:styleId="4A46D41511194121B4C63CAB0CAE2099">
    <w:name w:val="4A46D41511194121B4C63CAB0CAE2099"/>
  </w:style>
  <w:style w:type="paragraph" w:customStyle="1" w:styleId="A3E5FCC39221484A81495BF543F8E85E">
    <w:name w:val="A3E5FCC39221484A81495BF543F8E85E"/>
  </w:style>
  <w:style w:type="paragraph" w:customStyle="1" w:styleId="13721662FDF2466795265D165158791B">
    <w:name w:val="13721662FDF2466795265D165158791B"/>
  </w:style>
  <w:style w:type="paragraph" w:customStyle="1" w:styleId="508115D69E5D47BC96F32A080324C657">
    <w:name w:val="508115D69E5D47BC96F32A080324C657"/>
  </w:style>
  <w:style w:type="paragraph" w:customStyle="1" w:styleId="A3EC3E83CE894F639FAB437E39276E6B">
    <w:name w:val="A3EC3E83CE894F639FAB437E39276E6B"/>
    <w:rsid w:val="00946D88"/>
  </w:style>
  <w:style w:type="paragraph" w:customStyle="1" w:styleId="5712797851D744E0A1C95CACB56F8152">
    <w:name w:val="5712797851D744E0A1C95CACB56F8152"/>
    <w:rsid w:val="001D521C"/>
  </w:style>
  <w:style w:type="paragraph" w:customStyle="1" w:styleId="9DD9B809AA1F4BB1823F5A98C820272D">
    <w:name w:val="9DD9B809AA1F4BB1823F5A98C820272D"/>
    <w:rsid w:val="008C3E1B"/>
  </w:style>
  <w:style w:type="paragraph" w:customStyle="1" w:styleId="D61D46BDBD8946CB9F674E00BF21BCE9">
    <w:name w:val="D61D46BDBD8946CB9F674E00BF21BCE9"/>
    <w:rsid w:val="008C3E1B"/>
  </w:style>
  <w:style w:type="paragraph" w:customStyle="1" w:styleId="4C26143EB44C4C50BFD03585FAFF87B8">
    <w:name w:val="4C26143EB44C4C50BFD03585FAFF87B8"/>
    <w:rsid w:val="008C3E1B"/>
  </w:style>
  <w:style w:type="paragraph" w:customStyle="1" w:styleId="9698E5A542504F4F942F17B9BD801960">
    <w:name w:val="9698E5A542504F4F942F17B9BD801960"/>
    <w:rsid w:val="008C3E1B"/>
  </w:style>
  <w:style w:type="paragraph" w:customStyle="1" w:styleId="111DADFB830D4A8FAE8A77C1E1AED131">
    <w:name w:val="111DADFB830D4A8FAE8A77C1E1AED131"/>
    <w:rsid w:val="00AB35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0BAC391E-6F3C-4DC3-8E70-28A235E1D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Draft RHC Minutes - 15 March 2017.dotx</Template>
  <TotalTime>4</TotalTime>
  <Pages>7</Pages>
  <Words>2252</Words>
  <Characters>12837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ARPANSA</Company>
  <LinksUpToDate>false</LinksUpToDate>
  <CharactersWithSpaces>15059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Meeting Minutes</dc:subject>
  <dc:creator>sforcl</dc:creator>
  <cp:lastModifiedBy>Lisa Sforcina</cp:lastModifiedBy>
  <cp:revision>4</cp:revision>
  <cp:lastPrinted>2017-07-26T23:25:00Z</cp:lastPrinted>
  <dcterms:created xsi:type="dcterms:W3CDTF">2017-07-28T01:22:00Z</dcterms:created>
  <dcterms:modified xsi:type="dcterms:W3CDTF">2017-07-28T05:21:00Z</dcterms:modified>
</cp:coreProperties>
</file>