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0B81" w:rsidRPr="00FE7A6F" w:rsidRDefault="008343C3" w:rsidP="005819E9">
      <w:pPr>
        <w:pStyle w:val="Title"/>
        <w:spacing w:before="480"/>
      </w:pPr>
      <w:sdt>
        <w:sdtPr>
          <w:id w:val="-541752760"/>
          <w:placeholder>
            <w:docPart w:val="6AFACAC3FBD44E7281E23F12547946A0"/>
          </w:placeholder>
        </w:sdtPr>
        <w:sdtEndPr/>
        <w:sdtContent>
          <w:r w:rsidR="00A31A7F">
            <w:t>Radiation Health Committee</w:t>
          </w:r>
        </w:sdtContent>
      </w:sdt>
    </w:p>
    <w:p w:rsidR="00D60B81" w:rsidRPr="004A11CC" w:rsidRDefault="003F6505" w:rsidP="005819E9">
      <w:pPr>
        <w:pStyle w:val="Title"/>
        <w:contextualSpacing w:val="0"/>
      </w:pPr>
      <w:r>
        <w:t xml:space="preserve">Meeting </w:t>
      </w:r>
      <w:r w:rsidR="008174F8">
        <w:t>Minutes</w:t>
      </w:r>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CFD914699C734750856EDC54D8C7117D"/>
          </w:placeholder>
        </w:sdtPr>
        <w:sdtEndPr/>
        <w:sdtContent>
          <w:r w:rsidR="00A31A7F">
            <w:rPr>
              <w:sz w:val="20"/>
              <w:szCs w:val="20"/>
            </w:rPr>
            <w:t>15 March 2017</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6462C68B450C47238F37F0F9A20887E0"/>
          </w:placeholder>
        </w:sdtPr>
        <w:sdtEndPr/>
        <w:sdtContent>
          <w:r w:rsidR="00A31A7F">
            <w:rPr>
              <w:sz w:val="20"/>
              <w:szCs w:val="20"/>
            </w:rPr>
            <w:t>Yarra Room, ARPANSA, 619 Lower Plenty Road, Yallambie, VIC, 3085</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B65248F1FD88428AAE436CFFE11E6E78"/>
          </w:placeholder>
        </w:sdtPr>
        <w:sdtEndPr/>
        <w:sdtContent>
          <w:r w:rsidR="00A31A7F">
            <w:rPr>
              <w:sz w:val="20"/>
              <w:szCs w:val="20"/>
            </w:rPr>
            <w:t>Dr Roslyn Drummond</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17037D924BD14BBC9AC078F2ED186E9F"/>
          </w:placeholder>
        </w:sdtPr>
        <w:sdtEndPr/>
        <w:sdtContent>
          <w:r w:rsidR="00A31A7F" w:rsidRPr="00A11F23">
            <w:rPr>
              <w:sz w:val="20"/>
              <w:szCs w:val="20"/>
            </w:rPr>
            <w:t xml:space="preserve">Dr Carl-Magnus Larsson (CEO of ARPANSA); Mr Keith Baldry (SA); Mr Noel Cleaves (VIC); Mr Simon Critchley (QLD); Ms Hazel Upton (WA); Mr Len </w:t>
          </w:r>
          <w:proofErr w:type="spellStart"/>
          <w:r w:rsidR="00A31A7F" w:rsidRPr="00A11F23">
            <w:rPr>
              <w:sz w:val="20"/>
              <w:szCs w:val="20"/>
            </w:rPr>
            <w:t>Potapof</w:t>
          </w:r>
          <w:proofErr w:type="spellEnd"/>
          <w:r w:rsidR="00A31A7F" w:rsidRPr="00A11F23">
            <w:rPr>
              <w:sz w:val="20"/>
              <w:szCs w:val="20"/>
            </w:rPr>
            <w:t xml:space="preserve"> (NSW); Mr Bradley </w:t>
          </w:r>
          <w:proofErr w:type="spellStart"/>
          <w:r w:rsidR="00A31A7F" w:rsidRPr="00A11F23">
            <w:rPr>
              <w:sz w:val="20"/>
              <w:szCs w:val="20"/>
            </w:rPr>
            <w:t>Feldtman</w:t>
          </w:r>
          <w:proofErr w:type="spellEnd"/>
          <w:r w:rsidR="002614A4" w:rsidRPr="00A11F23">
            <w:rPr>
              <w:sz w:val="20"/>
              <w:szCs w:val="20"/>
            </w:rPr>
            <w:t xml:space="preserve"> (NT); Dr Stephen Newbery (TAS)</w:t>
          </w:r>
          <w:r w:rsidR="00A31A7F" w:rsidRPr="00A11F23">
            <w:rPr>
              <w:sz w:val="20"/>
              <w:szCs w:val="20"/>
            </w:rPr>
            <w:t xml:space="preserve">; </w:t>
          </w:r>
          <w:r w:rsidR="00873F38" w:rsidRPr="00A11F23">
            <w:rPr>
              <w:sz w:val="20"/>
              <w:szCs w:val="20"/>
            </w:rPr>
            <w:t xml:space="preserve">Ms Penny Hill (ACT); </w:t>
          </w:r>
          <w:r w:rsidR="00A31A7F" w:rsidRPr="00A11F23">
            <w:rPr>
              <w:sz w:val="20"/>
              <w:szCs w:val="20"/>
            </w:rPr>
            <w:t>Dr Bruce Hocking (Member); Mr Robert Lyon (Nuclear Safety Committee Representative)</w:t>
          </w:r>
          <w:r w:rsidR="00A31A7F">
            <w:t xml:space="preserve"> </w:t>
          </w:r>
        </w:sdtContent>
      </w:sdt>
    </w:p>
    <w:p w:rsidR="00652C84"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435439246"/>
          <w:placeholder>
            <w:docPart w:val="A3EC3E83CE894F639FAB437E39276E6B"/>
          </w:placeholder>
        </w:sdtPr>
        <w:sdtEndPr/>
        <w:sdtContent>
          <w:r>
            <w:rPr>
              <w:sz w:val="20"/>
              <w:szCs w:val="20"/>
            </w:rPr>
            <w:t>Dr Samir Sarkar</w:t>
          </w:r>
        </w:sdtContent>
      </w:sdt>
    </w:p>
    <w:p w:rsidR="008737F8"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008737F8" w:rsidRPr="00784A0C">
        <w:rPr>
          <w:b/>
          <w:color w:val="4E1A74"/>
          <w:sz w:val="20"/>
          <w:szCs w:val="20"/>
        </w:rPr>
        <w:t>:</w:t>
      </w:r>
      <w:r w:rsidR="008737F8" w:rsidRPr="00784A0C">
        <w:rPr>
          <w:b/>
          <w:color w:val="4E1A74"/>
          <w:sz w:val="20"/>
          <w:szCs w:val="20"/>
        </w:rPr>
        <w:tab/>
      </w:r>
      <w:sdt>
        <w:sdtPr>
          <w:rPr>
            <w:sz w:val="20"/>
            <w:szCs w:val="20"/>
          </w:rPr>
          <w:id w:val="1858773176"/>
          <w:placeholder>
            <w:docPart w:val="C810A181B44F47809CF373298B526E91"/>
          </w:placeholder>
        </w:sdtPr>
        <w:sdtEndPr/>
        <w:sdtContent>
          <w:r>
            <w:rPr>
              <w:sz w:val="20"/>
              <w:szCs w:val="20"/>
            </w:rPr>
            <w:t>Ms Fritzi Callaway</w:t>
          </w:r>
        </w:sdtContent>
      </w:sdt>
    </w:p>
    <w:p w:rsidR="008737F8" w:rsidRPr="006A1CE7" w:rsidRDefault="008737F8" w:rsidP="008737F8">
      <w:pPr>
        <w:spacing w:before="120"/>
        <w:ind w:left="1134" w:hanging="1134"/>
        <w:rPr>
          <w:color w:val="000000" w:themeColor="text1"/>
          <w:sz w:val="20"/>
          <w:szCs w:val="20"/>
          <w:lang w:val="sv-SE"/>
          <w14:textFill>
            <w14:solidFill>
              <w14:schemeClr w14:val="tx1">
                <w14:lumMod w14:val="85000"/>
                <w14:lumOff w14:val="15000"/>
                <w14:lumMod w14:val="85000"/>
                <w14:lumOff w14:val="15000"/>
              </w14:schemeClr>
            </w14:solidFill>
          </w14:textFill>
        </w:rPr>
      </w:pPr>
      <w:r w:rsidRPr="006A1CE7">
        <w:rPr>
          <w:b/>
          <w:color w:val="4E1A74"/>
          <w:sz w:val="20"/>
          <w:szCs w:val="20"/>
          <w:lang w:val="sv-SE"/>
        </w:rPr>
        <w:t>Apologies:</w:t>
      </w:r>
      <w:r w:rsidRPr="006A1CE7">
        <w:rPr>
          <w:b/>
          <w:color w:val="4E1A74"/>
          <w:sz w:val="20"/>
          <w:szCs w:val="20"/>
          <w:lang w:val="sv-SE"/>
        </w:rPr>
        <w:tab/>
      </w:r>
      <w:r w:rsidR="00A31A7F" w:rsidRPr="006A1CE7">
        <w:rPr>
          <w:sz w:val="20"/>
          <w:szCs w:val="20"/>
          <w:lang w:val="sv-SE"/>
        </w:rPr>
        <w:t>Ms Hazel Upton</w:t>
      </w:r>
      <w:r w:rsidR="002614A4" w:rsidRPr="006A1CE7">
        <w:rPr>
          <w:sz w:val="20"/>
          <w:szCs w:val="20"/>
          <w:lang w:val="sv-SE"/>
        </w:rPr>
        <w:t xml:space="preserve">, </w:t>
      </w:r>
      <w:r w:rsidR="002614A4" w:rsidRPr="00A11F23">
        <w:rPr>
          <w:sz w:val="20"/>
          <w:szCs w:val="20"/>
          <w:lang w:val="sv-SE"/>
        </w:rPr>
        <w:t>Dr Peter Karamoskos</w:t>
      </w:r>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Invitees</w:t>
      </w:r>
      <w:r w:rsidRPr="00784A0C">
        <w:rPr>
          <w:b/>
          <w:color w:val="4E1A74"/>
          <w:sz w:val="20"/>
          <w:szCs w:val="20"/>
        </w:rPr>
        <w:t>:</w:t>
      </w:r>
      <w:r w:rsidRPr="00784A0C">
        <w:rPr>
          <w:b/>
          <w:color w:val="4E1A74"/>
          <w:sz w:val="20"/>
          <w:szCs w:val="20"/>
        </w:rPr>
        <w:tab/>
      </w:r>
      <w:sdt>
        <w:sdtPr>
          <w:rPr>
            <w:sz w:val="20"/>
            <w:szCs w:val="20"/>
          </w:rPr>
          <w:id w:val="1028833487"/>
          <w:placeholder>
            <w:docPart w:val="2231E9AD5BB942688D21A3B9FA4FD706"/>
          </w:placeholder>
        </w:sdtPr>
        <w:sdtEndPr/>
        <w:sdtContent>
          <w:r w:rsidR="00A31A7F" w:rsidRPr="00A11F23">
            <w:rPr>
              <w:rFonts w:ascii="Calibri" w:hAnsi="Calibri"/>
              <w:sz w:val="20"/>
              <w:szCs w:val="20"/>
            </w:rPr>
            <w:t>Mr Ryan Hemsley (ARPANSA) (for items 2.1 and 4.3</w:t>
          </w:r>
          <w:proofErr w:type="gramStart"/>
          <w:r w:rsidR="00A31A7F" w:rsidRPr="00A11F23">
            <w:rPr>
              <w:rFonts w:ascii="Calibri" w:hAnsi="Calibri"/>
              <w:sz w:val="20"/>
              <w:szCs w:val="20"/>
            </w:rPr>
            <w:t>)</w:t>
          </w:r>
          <w:proofErr w:type="gramEnd"/>
          <w:r w:rsidR="00A31A7F" w:rsidRPr="00A11F23">
            <w:rPr>
              <w:rFonts w:ascii="Calibri" w:hAnsi="Calibri"/>
              <w:sz w:val="20"/>
              <w:szCs w:val="20"/>
            </w:rPr>
            <w:br/>
          </w:r>
          <w:r w:rsidR="00896BE7" w:rsidRPr="00A11F23">
            <w:rPr>
              <w:rFonts w:ascii="Calibri" w:hAnsi="Calibri"/>
              <w:sz w:val="20"/>
              <w:szCs w:val="20"/>
            </w:rPr>
            <w:t xml:space="preserve">Mr </w:t>
          </w:r>
          <w:r w:rsidR="00A31A7F" w:rsidRPr="00A11F23">
            <w:rPr>
              <w:rFonts w:ascii="Calibri" w:hAnsi="Calibri"/>
              <w:sz w:val="20"/>
              <w:szCs w:val="20"/>
            </w:rPr>
            <w:t>Selva K</w:t>
          </w:r>
          <w:r w:rsidR="008824E3" w:rsidRPr="00A11F23">
            <w:rPr>
              <w:rFonts w:ascii="Calibri" w:hAnsi="Calibri"/>
              <w:sz w:val="20"/>
              <w:szCs w:val="20"/>
            </w:rPr>
            <w:t>umar (ARPANSA) (for item 2.2</w:t>
          </w:r>
          <w:r w:rsidR="008D718E" w:rsidRPr="00A11F23">
            <w:rPr>
              <w:rFonts w:ascii="Calibri" w:hAnsi="Calibri"/>
              <w:sz w:val="20"/>
              <w:szCs w:val="20"/>
            </w:rPr>
            <w:t xml:space="preserve"> and the whole meeting</w:t>
          </w:r>
          <w:r w:rsidR="008824E3" w:rsidRPr="00A11F23">
            <w:rPr>
              <w:rFonts w:ascii="Calibri" w:hAnsi="Calibri"/>
              <w:sz w:val="20"/>
              <w:szCs w:val="20"/>
            </w:rPr>
            <w:t>)</w:t>
          </w:r>
          <w:r w:rsidR="008824E3" w:rsidRPr="00A11F23">
            <w:rPr>
              <w:rFonts w:ascii="Calibri" w:hAnsi="Calibri"/>
              <w:sz w:val="20"/>
              <w:szCs w:val="20"/>
            </w:rPr>
            <w:br/>
            <w:t>Dr</w:t>
          </w:r>
          <w:r w:rsidR="00A31A7F" w:rsidRPr="00A11F23">
            <w:rPr>
              <w:rFonts w:ascii="Calibri" w:hAnsi="Calibri"/>
              <w:sz w:val="20"/>
              <w:szCs w:val="20"/>
            </w:rPr>
            <w:t xml:space="preserve"> Peter Th</w:t>
          </w:r>
          <w:r w:rsidR="008824E3" w:rsidRPr="00A11F23">
            <w:rPr>
              <w:rFonts w:ascii="Calibri" w:hAnsi="Calibri"/>
              <w:sz w:val="20"/>
              <w:szCs w:val="20"/>
            </w:rPr>
            <w:t>omas (ARPANSA) (for item 3.2)</w:t>
          </w:r>
          <w:r w:rsidR="008824E3" w:rsidRPr="00A11F23">
            <w:rPr>
              <w:rFonts w:ascii="Calibri" w:hAnsi="Calibri"/>
              <w:sz w:val="20"/>
              <w:szCs w:val="20"/>
            </w:rPr>
            <w:br/>
            <w:t>Dr</w:t>
          </w:r>
          <w:r w:rsidR="00A31A7F" w:rsidRPr="00A11F23">
            <w:rPr>
              <w:rFonts w:ascii="Calibri" w:hAnsi="Calibri"/>
              <w:sz w:val="20"/>
              <w:szCs w:val="20"/>
            </w:rPr>
            <w:t xml:space="preserve"> Rick Tinker (ARPANSA) (for item 3.6</w:t>
          </w:r>
          <w:r w:rsidR="008D718E" w:rsidRPr="00A11F23">
            <w:rPr>
              <w:rFonts w:ascii="Calibri" w:hAnsi="Calibri"/>
              <w:sz w:val="20"/>
              <w:szCs w:val="20"/>
            </w:rPr>
            <w:t xml:space="preserve"> and the whole meeting</w:t>
          </w:r>
          <w:r w:rsidR="00A31A7F" w:rsidRPr="00A11F23">
            <w:rPr>
              <w:rFonts w:ascii="Calibri" w:hAnsi="Calibri"/>
              <w:sz w:val="20"/>
              <w:szCs w:val="20"/>
            </w:rPr>
            <w:t>)</w:t>
          </w:r>
          <w:r w:rsidR="00A31A7F" w:rsidRPr="00A11F23">
            <w:rPr>
              <w:rFonts w:ascii="Calibri" w:hAnsi="Calibri"/>
              <w:sz w:val="20"/>
              <w:szCs w:val="20"/>
            </w:rPr>
            <w:br/>
          </w:r>
          <w:r w:rsidR="00896BE7" w:rsidRPr="00A11F23">
            <w:rPr>
              <w:sz w:val="20"/>
              <w:szCs w:val="20"/>
            </w:rPr>
            <w:t xml:space="preserve">Mr </w:t>
          </w:r>
          <w:r w:rsidR="00A31A7F" w:rsidRPr="00A11F23">
            <w:rPr>
              <w:sz w:val="20"/>
              <w:szCs w:val="20"/>
            </w:rPr>
            <w:t>Alex Kalaiziovski (ARPANSA) (for item 3.7)</w:t>
          </w:r>
          <w:r w:rsidR="00A31A7F" w:rsidRPr="00A11F23">
            <w:rPr>
              <w:sz w:val="20"/>
              <w:szCs w:val="20"/>
            </w:rPr>
            <w:br/>
          </w:r>
          <w:r w:rsidR="00896BE7" w:rsidRPr="00A11F23">
            <w:rPr>
              <w:rFonts w:ascii="Calibri" w:hAnsi="Calibri"/>
              <w:sz w:val="20"/>
              <w:szCs w:val="20"/>
            </w:rPr>
            <w:t xml:space="preserve">Ms </w:t>
          </w:r>
          <w:r w:rsidR="00A31A7F" w:rsidRPr="00A11F23">
            <w:rPr>
              <w:rFonts w:ascii="Calibri" w:hAnsi="Calibri"/>
              <w:sz w:val="20"/>
              <w:szCs w:val="20"/>
            </w:rPr>
            <w:t>Julie Murray (ARPANSA) (for item 3.10)</w:t>
          </w:r>
        </w:sdtContent>
      </w:sdt>
    </w:p>
    <w:p w:rsidR="008737F8" w:rsidRPr="000357D4" w:rsidRDefault="008737F8" w:rsidP="008737F8">
      <w:pPr>
        <w:spacing w:before="120"/>
        <w:ind w:left="1134" w:hanging="1134"/>
        <w:rPr>
          <w:color w:val="000000" w:themeColor="text1"/>
          <w:sz w:val="18"/>
          <w:szCs w:val="20"/>
          <w14:textFill>
            <w14:solidFill>
              <w14:schemeClr w14:val="tx1">
                <w14:lumMod w14:val="85000"/>
                <w14:lumOff w14:val="15000"/>
                <w14:lumMod w14:val="85000"/>
                <w14:lumOff w14:val="15000"/>
              </w14:schemeClr>
            </w14:solidFill>
          </w14:textFill>
        </w:rPr>
      </w:pPr>
      <w:r>
        <w:rPr>
          <w:b/>
          <w:color w:val="4E1A74"/>
          <w:sz w:val="20"/>
          <w:szCs w:val="20"/>
        </w:rPr>
        <w:t>Observers</w:t>
      </w:r>
      <w:r w:rsidRPr="00784A0C">
        <w:rPr>
          <w:b/>
          <w:color w:val="4E1A74"/>
          <w:sz w:val="20"/>
          <w:szCs w:val="20"/>
        </w:rPr>
        <w:t>:</w:t>
      </w:r>
      <w:r w:rsidRPr="00784A0C">
        <w:rPr>
          <w:b/>
          <w:color w:val="4E1A74"/>
          <w:sz w:val="20"/>
          <w:szCs w:val="20"/>
        </w:rPr>
        <w:tab/>
      </w:r>
      <w:sdt>
        <w:sdtPr>
          <w:rPr>
            <w:sz w:val="20"/>
            <w:szCs w:val="20"/>
          </w:rPr>
          <w:id w:val="-896745850"/>
          <w:placeholder>
            <w:docPart w:val="BE7033F16B8A48019D6590DF233248DA"/>
          </w:placeholder>
        </w:sdtPr>
        <w:sdtEndPr>
          <w:rPr>
            <w:sz w:val="18"/>
          </w:rPr>
        </w:sdtEndPr>
        <w:sdtContent>
          <w:r w:rsidR="00A31A7F" w:rsidRPr="000357D4">
            <w:rPr>
              <w:sz w:val="20"/>
            </w:rPr>
            <w:t xml:space="preserve">Dr Gillian Hirth (Chief Radiation Health Scientist – Radiation Health Services); Mr Jim Scott (Acting Chief Inspector - Regulatory Services); Dr Ivan Williams (Chief Medical Radiation Scientist – Medical Radiation Services); Ms Tone Doyle (Chief of Staff – Office of the CEO); Mr Duncan </w:t>
          </w:r>
          <w:proofErr w:type="spellStart"/>
          <w:r w:rsidR="00A31A7F" w:rsidRPr="000357D4">
            <w:rPr>
              <w:sz w:val="20"/>
            </w:rPr>
            <w:t>Surin</w:t>
          </w:r>
          <w:proofErr w:type="spellEnd"/>
          <w:r w:rsidR="00A31A7F" w:rsidRPr="000357D4">
            <w:rPr>
              <w:sz w:val="20"/>
            </w:rPr>
            <w:t xml:space="preserve"> (WA)</w:t>
          </w:r>
        </w:sdtContent>
      </w:sdt>
    </w:p>
    <w:p w:rsidR="009C5959" w:rsidRDefault="00652C84" w:rsidP="00CB7340">
      <w:pPr>
        <w:pStyle w:val="Agendaitem-main"/>
      </w:pPr>
      <w:r w:rsidRPr="00413E9F">
        <w:drawing>
          <wp:anchor distT="0" distB="0" distL="114300" distR="114300" simplePos="0" relativeHeight="251659264" behindDoc="0" locked="1" layoutInCell="1" allowOverlap="1" wp14:anchorId="4B92EEDF" wp14:editId="5EE2ACFD">
            <wp:simplePos x="0" y="0"/>
            <wp:positionH relativeFrom="column">
              <wp:posOffset>-1270</wp:posOffset>
            </wp:positionH>
            <wp:positionV relativeFrom="paragraph">
              <wp:posOffset>159385</wp:posOffset>
            </wp:positionV>
            <wp:extent cx="6119495"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0727A51AF65A4F3BB3CDC4084D146E5F"/>
          </w:placeholder>
        </w:sdtPr>
        <w:sdtEndPr/>
        <w:sdtContent>
          <w:r w:rsidR="00A31A7F">
            <w:t>Introductions and Standing Items</w:t>
          </w:r>
        </w:sdtContent>
      </w:sdt>
    </w:p>
    <w:p w:rsidR="003F6505" w:rsidRDefault="008343C3" w:rsidP="000C63BA">
      <w:pPr>
        <w:pStyle w:val="Agendaitem-supplementary"/>
      </w:pPr>
      <w:sdt>
        <w:sdtPr>
          <w:id w:val="1774583359"/>
          <w:placeholder>
            <w:docPart w:val="E4A181DBFB584E5BA654682903CD8F36"/>
          </w:placeholder>
        </w:sdtPr>
        <w:sdtEndPr/>
        <w:sdtContent>
          <w:r w:rsidR="00126DBF">
            <w:t>Welcome by the Chair</w:t>
          </w:r>
        </w:sdtContent>
      </w:sdt>
      <w:r w:rsidR="003F6505">
        <w:tab/>
      </w:r>
      <w:sdt>
        <w:sdtPr>
          <w:id w:val="-1746412683"/>
          <w:placeholder>
            <w:docPart w:val="3F4D31F3377940D08AA6BC195D9072EA"/>
          </w:placeholder>
        </w:sdtPr>
        <w:sdtEndPr/>
        <w:sdtContent>
          <w:r w:rsidR="00E436E7">
            <w:t>Chair</w:t>
          </w:r>
        </w:sdtContent>
      </w:sdt>
    </w:p>
    <w:p w:rsidR="00442D57" w:rsidRPr="000357D4" w:rsidRDefault="004542C6" w:rsidP="000357D4">
      <w:r w:rsidRPr="000357D4">
        <w:t xml:space="preserve">Chair called the meeting to order. </w:t>
      </w:r>
      <w:r w:rsidR="008D718E" w:rsidRPr="000357D4">
        <w:t>The</w:t>
      </w:r>
      <w:r w:rsidRPr="000357D4">
        <w:t xml:space="preserve"> Chair welcomed </w:t>
      </w:r>
      <w:r w:rsidR="008D718E" w:rsidRPr="000357D4">
        <w:t xml:space="preserve">the </w:t>
      </w:r>
      <w:r w:rsidRPr="000357D4">
        <w:t xml:space="preserve">new member Ms Penny Hill from ACT. </w:t>
      </w:r>
      <w:r w:rsidR="008D718E" w:rsidRPr="000357D4">
        <w:t>The</w:t>
      </w:r>
      <w:r w:rsidRPr="000357D4">
        <w:t xml:space="preserve"> Chair noted apologies from </w:t>
      </w:r>
      <w:r w:rsidR="008D718E" w:rsidRPr="000357D4">
        <w:t xml:space="preserve">Ms </w:t>
      </w:r>
      <w:r w:rsidRPr="000357D4">
        <w:t xml:space="preserve">Hazel Upton (WA) and that Mr </w:t>
      </w:r>
      <w:proofErr w:type="spellStart"/>
      <w:r w:rsidRPr="000357D4">
        <w:t>Surin</w:t>
      </w:r>
      <w:proofErr w:type="spellEnd"/>
      <w:r w:rsidRPr="000357D4">
        <w:t xml:space="preserve"> was attending as observer from WA. </w:t>
      </w:r>
      <w:r w:rsidR="008D718E" w:rsidRPr="000357D4">
        <w:t>The</w:t>
      </w:r>
      <w:r w:rsidRPr="000357D4">
        <w:t xml:space="preserve"> Chair also recorded apologies from Dr </w:t>
      </w:r>
      <w:proofErr w:type="spellStart"/>
      <w:r w:rsidRPr="000357D4">
        <w:t>Karamoskos</w:t>
      </w:r>
      <w:proofErr w:type="spellEnd"/>
      <w:r w:rsidRPr="000357D4">
        <w:t>.</w:t>
      </w:r>
      <w:r w:rsidR="002614A4" w:rsidRPr="000357D4">
        <w:t xml:space="preserve"> </w:t>
      </w:r>
    </w:p>
    <w:p w:rsidR="00CB7340" w:rsidRDefault="008343C3" w:rsidP="00AF4235">
      <w:pPr>
        <w:pStyle w:val="Agendaitem-supplementary"/>
        <w:tabs>
          <w:tab w:val="left" w:pos="7013"/>
        </w:tabs>
      </w:pPr>
      <w:sdt>
        <w:sdtPr>
          <w:id w:val="199760283"/>
          <w:placeholder>
            <w:docPart w:val="28C6059FB89E46369269651C087B0F91"/>
          </w:placeholder>
        </w:sdtPr>
        <w:sdtEndPr/>
        <w:sdtContent>
          <w:r w:rsidR="00126DBF">
            <w:t>Minutes</w:t>
          </w:r>
        </w:sdtContent>
      </w:sdt>
      <w:r w:rsidR="00CB7340">
        <w:tab/>
      </w:r>
      <w:r w:rsidR="00AF4235">
        <w:tab/>
      </w:r>
      <w:sdt>
        <w:sdtPr>
          <w:id w:val="-1782707744"/>
          <w:placeholder>
            <w:docPart w:val="3041A51016FC4593AB629DA800E963B6"/>
          </w:placeholder>
        </w:sdtPr>
        <w:sdtEndPr/>
        <w:sdtContent>
          <w:r w:rsidR="00E436E7">
            <w:t>Chair</w:t>
          </w:r>
        </w:sdtContent>
      </w:sdt>
    </w:p>
    <w:p w:rsidR="00442D57" w:rsidRDefault="00621031" w:rsidP="003C6E36">
      <w:r>
        <w:t>Members noted</w:t>
      </w:r>
      <w:r w:rsidR="00E436E7">
        <w:t xml:space="preserve"> that the minutes from the previous meeting held on 16 November </w:t>
      </w:r>
      <w:r w:rsidR="008D718E">
        <w:t>20</w:t>
      </w:r>
      <w:r w:rsidR="00FC5AA0">
        <w:t>1</w:t>
      </w:r>
      <w:r w:rsidR="008D718E">
        <w:t xml:space="preserve">6 </w:t>
      </w:r>
      <w:r w:rsidR="00E436E7">
        <w:t>were confirmed out of session.</w:t>
      </w:r>
      <w:r w:rsidR="003C6E36">
        <w:t xml:space="preserve"> Members </w:t>
      </w:r>
      <w:r w:rsidR="009B6529">
        <w:t xml:space="preserve">agreed that </w:t>
      </w:r>
      <w:r w:rsidR="00481700">
        <w:t xml:space="preserve">future meeting </w:t>
      </w:r>
      <w:r w:rsidR="009B6529">
        <w:t>minutes will reflect the important elements of the discussion without attribution, and that on</w:t>
      </w:r>
      <w:r w:rsidR="00A67A9C">
        <w:t xml:space="preserve">ly when a vote was taken would </w:t>
      </w:r>
      <w:r w:rsidR="009B6529">
        <w:t>members</w:t>
      </w:r>
      <w:r w:rsidR="00DF20AB">
        <w:t>’</w:t>
      </w:r>
      <w:r w:rsidR="009B6529">
        <w:t xml:space="preserve"> names be recorded.</w:t>
      </w:r>
      <w:r w:rsidR="003C6E36">
        <w:t xml:space="preserve"> </w:t>
      </w:r>
    </w:p>
    <w:p w:rsidR="00CB7340" w:rsidRDefault="008343C3" w:rsidP="000C63BA">
      <w:pPr>
        <w:pStyle w:val="Agendaitem-supplementary"/>
      </w:pPr>
      <w:sdt>
        <w:sdtPr>
          <w:id w:val="1266416248"/>
          <w:placeholder>
            <w:docPart w:val="1B0C72CFD3A840388775C8E96F7E5FAE"/>
          </w:placeholder>
        </w:sdtPr>
        <w:sdtEndPr/>
        <w:sdtContent>
          <w:r w:rsidR="00E436E7">
            <w:t>Action and Business Arising</w:t>
          </w:r>
        </w:sdtContent>
      </w:sdt>
      <w:r w:rsidR="00CB7340">
        <w:tab/>
      </w:r>
      <w:sdt>
        <w:sdtPr>
          <w:id w:val="1115955231"/>
          <w:placeholder>
            <w:docPart w:val="54489557A89A464A8BD507886E4AAD88"/>
          </w:placeholder>
        </w:sdtPr>
        <w:sdtEndPr/>
        <w:sdtContent>
          <w:r w:rsidR="00E436E7">
            <w:t>Chair</w:t>
          </w:r>
        </w:sdtContent>
      </w:sdt>
    </w:p>
    <w:p w:rsidR="000751DA" w:rsidRDefault="003C6E36" w:rsidP="00CB7340">
      <w:r>
        <w:t>Members noted that items in the action list have ei</w:t>
      </w:r>
      <w:bookmarkStart w:id="0" w:name="_GoBack"/>
      <w:bookmarkEnd w:id="0"/>
      <w:r>
        <w:t>ther been completed or are in the agenda</w:t>
      </w:r>
      <w:r w:rsidR="00A67A9C">
        <w:t>.</w:t>
      </w:r>
    </w:p>
    <w:p w:rsidR="007E3D3D" w:rsidRDefault="008343C3" w:rsidP="000C63BA">
      <w:pPr>
        <w:pStyle w:val="Agendaitem-supplementary"/>
      </w:pPr>
      <w:sdt>
        <w:sdtPr>
          <w:id w:val="-2053291745"/>
          <w:placeholder>
            <w:docPart w:val="D4636CA91FFC4A758B290DF3AB301CAE"/>
          </w:placeholder>
        </w:sdtPr>
        <w:sdtEndPr/>
        <w:sdtContent>
          <w:r w:rsidR="007E3D3D">
            <w:t>Correspondence</w:t>
          </w:r>
        </w:sdtContent>
      </w:sdt>
      <w:r w:rsidR="007E3D3D">
        <w:tab/>
      </w:r>
      <w:sdt>
        <w:sdtPr>
          <w:id w:val="-1505590350"/>
          <w:placeholder>
            <w:docPart w:val="E15B4C52707A4C3D9B71D4AABA5AB800"/>
          </w:placeholder>
        </w:sdtPr>
        <w:sdtEndPr/>
        <w:sdtContent>
          <w:r w:rsidR="007E3D3D">
            <w:t>Chair</w:t>
          </w:r>
        </w:sdtContent>
      </w:sdt>
    </w:p>
    <w:p w:rsidR="00A85C00" w:rsidRDefault="003C6E36" w:rsidP="00CB7340">
      <w:r>
        <w:t>Members</w:t>
      </w:r>
      <w:r w:rsidR="00A85C00">
        <w:t xml:space="preserve"> </w:t>
      </w:r>
      <w:r w:rsidR="00A85C00" w:rsidRPr="008403F9">
        <w:t>noted</w:t>
      </w:r>
      <w:r w:rsidR="00A85C00">
        <w:t xml:space="preserve"> the following correspondence:</w:t>
      </w:r>
    </w:p>
    <w:p w:rsidR="007E3D3D" w:rsidRDefault="007E3D3D" w:rsidP="00A85C00">
      <w:pPr>
        <w:pStyle w:val="ListParagraph"/>
        <w:numPr>
          <w:ilvl w:val="6"/>
          <w:numId w:val="3"/>
        </w:numPr>
        <w:ind w:left="426" w:hanging="426"/>
      </w:pPr>
      <w:r>
        <w:t>Mr</w:t>
      </w:r>
      <w:r w:rsidR="00A85C00">
        <w:t xml:space="preserve"> Ross Bevan, </w:t>
      </w:r>
      <w:r w:rsidR="008D718E">
        <w:t xml:space="preserve">ACT </w:t>
      </w:r>
      <w:r>
        <w:t>Health</w:t>
      </w:r>
      <w:r w:rsidR="00A85C00">
        <w:t>, notice of resignation from the</w:t>
      </w:r>
      <w:r w:rsidR="00FC5AA0">
        <w:t xml:space="preserve"> Radiation Health Committee</w:t>
      </w:r>
      <w:r w:rsidR="00A85C00">
        <w:t xml:space="preserve"> </w:t>
      </w:r>
      <w:r w:rsidR="00FC5AA0">
        <w:t>(</w:t>
      </w:r>
      <w:r w:rsidR="00A85C00">
        <w:t>RHC</w:t>
      </w:r>
      <w:r w:rsidR="00FC5AA0">
        <w:t>)</w:t>
      </w:r>
      <w:r w:rsidR="00A85C00">
        <w:t>.</w:t>
      </w:r>
    </w:p>
    <w:p w:rsidR="00A85C00" w:rsidRDefault="00A85C00" w:rsidP="00A85C00">
      <w:pPr>
        <w:pStyle w:val="ListParagraph"/>
        <w:numPr>
          <w:ilvl w:val="6"/>
          <w:numId w:val="3"/>
        </w:numPr>
        <w:ind w:left="426" w:hanging="426"/>
      </w:pPr>
      <w:r>
        <w:t>Outgoing letter to Mr Ross Bevan from CEO of ARPANSA thanking him for his contribution and wishing him well in his new position.</w:t>
      </w:r>
    </w:p>
    <w:p w:rsidR="00A85C00" w:rsidRDefault="00A85C00" w:rsidP="00A85C00">
      <w:pPr>
        <w:pStyle w:val="ListParagraph"/>
        <w:numPr>
          <w:ilvl w:val="6"/>
          <w:numId w:val="3"/>
        </w:numPr>
        <w:ind w:left="426" w:hanging="426"/>
      </w:pPr>
      <w:r>
        <w:t>Outgoing letter to Mr Ross Bevan from the RHC Chair on behalf of the Members thanking him for his contribution and wishing him well in his new position.</w:t>
      </w:r>
    </w:p>
    <w:p w:rsidR="008D718E" w:rsidRDefault="008D718E" w:rsidP="00A85C00">
      <w:pPr>
        <w:pStyle w:val="ListParagraph"/>
        <w:numPr>
          <w:ilvl w:val="6"/>
          <w:numId w:val="3"/>
        </w:numPr>
        <w:ind w:left="426" w:hanging="426"/>
      </w:pPr>
      <w:r>
        <w:t>Outgoing letter to Ms Nicole Feely seeking nomination from the ACT for the RHC.</w:t>
      </w:r>
    </w:p>
    <w:p w:rsidR="008D718E" w:rsidRDefault="008D718E" w:rsidP="00A85C00">
      <w:pPr>
        <w:pStyle w:val="ListParagraph"/>
        <w:numPr>
          <w:ilvl w:val="6"/>
          <w:numId w:val="3"/>
        </w:numPr>
        <w:ind w:left="426" w:hanging="426"/>
      </w:pPr>
      <w:r>
        <w:t>Outgoing email to Ms Penny Hill</w:t>
      </w:r>
      <w:r w:rsidR="003E128B">
        <w:t>, Instrument of Appointment to the RHC.</w:t>
      </w:r>
    </w:p>
    <w:p w:rsidR="00A85C00" w:rsidRDefault="00A85C00" w:rsidP="00A85C00">
      <w:pPr>
        <w:pStyle w:val="ListParagraph"/>
        <w:numPr>
          <w:ilvl w:val="6"/>
          <w:numId w:val="3"/>
        </w:numPr>
        <w:ind w:left="426" w:hanging="426"/>
      </w:pPr>
      <w:r>
        <w:t xml:space="preserve">Outgoing email from ARPANSA to </w:t>
      </w:r>
      <w:r w:rsidR="003B55C4">
        <w:t xml:space="preserve">Mr Rees </w:t>
      </w:r>
      <w:r w:rsidR="009B6529">
        <w:t>inviting</w:t>
      </w:r>
      <w:r w:rsidR="003B55C4">
        <w:t xml:space="preserve"> him </w:t>
      </w:r>
      <w:r w:rsidR="009B6529">
        <w:t xml:space="preserve">to be a member of the working group </w:t>
      </w:r>
      <w:r w:rsidR="003B55C4">
        <w:t xml:space="preserve">  develop</w:t>
      </w:r>
      <w:r w:rsidR="009B6529">
        <w:t xml:space="preserve">ing </w:t>
      </w:r>
      <w:r w:rsidR="003B55C4">
        <w:t xml:space="preserve">the guidance </w:t>
      </w:r>
      <w:r w:rsidR="009B6529">
        <w:t xml:space="preserve">document </w:t>
      </w:r>
      <w:r w:rsidR="003B55C4">
        <w:t xml:space="preserve">to promote safety and positive health outcomes </w:t>
      </w:r>
      <w:r w:rsidR="009B6529">
        <w:t xml:space="preserve">on the use of </w:t>
      </w:r>
      <w:r w:rsidR="00FC5AA0">
        <w:t>Intense Pulsed Light sources (</w:t>
      </w:r>
      <w:r w:rsidR="009B6529">
        <w:t>IPLs</w:t>
      </w:r>
      <w:r w:rsidR="00FC5AA0">
        <w:t>)</w:t>
      </w:r>
      <w:r w:rsidR="009B6529">
        <w:t xml:space="preserve"> and lasers </w:t>
      </w:r>
      <w:r w:rsidR="003B55C4">
        <w:t>in the cosmetic and beauty therapy industry.</w:t>
      </w:r>
    </w:p>
    <w:p w:rsidR="003B55C4" w:rsidRDefault="003B55C4" w:rsidP="00A85C00">
      <w:pPr>
        <w:pStyle w:val="ListParagraph"/>
        <w:numPr>
          <w:ilvl w:val="6"/>
          <w:numId w:val="3"/>
        </w:numPr>
        <w:ind w:left="426" w:hanging="426"/>
      </w:pPr>
      <w:r>
        <w:t xml:space="preserve">Outgoing letter to Stephen Willis, Office of Best Practice Regulation in regard to the RHC </w:t>
      </w:r>
      <w:r w:rsidR="009B6529">
        <w:t xml:space="preserve">action following public comment on the consultation regulatory impact statement </w:t>
      </w:r>
      <w:r w:rsidR="00A67A9C">
        <w:t>on the</w:t>
      </w:r>
      <w:r w:rsidR="0078110B">
        <w:t xml:space="preserve"> use of</w:t>
      </w:r>
      <w:r>
        <w:t xml:space="preserve"> IPLs </w:t>
      </w:r>
      <w:r w:rsidR="0078110B">
        <w:t xml:space="preserve">and lasers </w:t>
      </w:r>
      <w:r w:rsidR="007D150A">
        <w:t xml:space="preserve">in the </w:t>
      </w:r>
      <w:r>
        <w:t xml:space="preserve">cosmetic </w:t>
      </w:r>
      <w:r w:rsidR="007D150A">
        <w:t xml:space="preserve">and </w:t>
      </w:r>
      <w:r>
        <w:t>beauty therapy</w:t>
      </w:r>
      <w:r w:rsidR="007D150A">
        <w:t xml:space="preserve"> industry</w:t>
      </w:r>
      <w:r>
        <w:t>.</w:t>
      </w:r>
    </w:p>
    <w:p w:rsidR="007E3D3D" w:rsidRDefault="008343C3" w:rsidP="000C63BA">
      <w:pPr>
        <w:pStyle w:val="Agendaitem-supplementary"/>
      </w:pPr>
      <w:sdt>
        <w:sdtPr>
          <w:id w:val="-1613349777"/>
          <w:placeholder>
            <w:docPart w:val="062C261EEEEC438F9B43E7C2C0F30CFE"/>
          </w:placeholder>
        </w:sdtPr>
        <w:sdtEndPr/>
        <w:sdtContent>
          <w:r w:rsidR="007E3D3D">
            <w:t>Public Interest Issues</w:t>
          </w:r>
        </w:sdtContent>
      </w:sdt>
      <w:r w:rsidR="007E3D3D">
        <w:tab/>
      </w:r>
      <w:sdt>
        <w:sdtPr>
          <w:id w:val="-1129543965"/>
          <w:placeholder>
            <w:docPart w:val="4AC283F760C64CC788A746D1BC80BC9E"/>
          </w:placeholder>
        </w:sdtPr>
        <w:sdtEndPr/>
        <w:sdtContent>
          <w:r w:rsidR="007D150A">
            <w:t>Chair (D</w:t>
          </w:r>
          <w:r w:rsidR="007E3D3D">
            <w:t>r Karamoskos</w:t>
          </w:r>
          <w:r w:rsidR="007D150A">
            <w:t>)</w:t>
          </w:r>
        </w:sdtContent>
      </w:sdt>
    </w:p>
    <w:p w:rsidR="00CB383D" w:rsidRPr="004A6527" w:rsidRDefault="003E128B" w:rsidP="00CB383D">
      <w:pPr>
        <w:rPr>
          <w:b/>
        </w:rPr>
      </w:pPr>
      <w:r>
        <w:t xml:space="preserve">The </w:t>
      </w:r>
      <w:r w:rsidR="00277271">
        <w:t>Chair deferred this item as the member representing public interests was an apology for the meeting.</w:t>
      </w:r>
    </w:p>
    <w:p w:rsidR="007E3D3D" w:rsidRPr="00764CC7" w:rsidRDefault="008343C3" w:rsidP="000C63BA">
      <w:pPr>
        <w:pStyle w:val="Agendaitem-supplementary"/>
      </w:pPr>
      <w:sdt>
        <w:sdtPr>
          <w:id w:val="-231074894"/>
          <w:placeholder>
            <w:docPart w:val="A64D15E2BDCD4FA8B584BBDA45C02CFF"/>
          </w:placeholder>
        </w:sdtPr>
        <w:sdtEndPr/>
        <w:sdtContent>
          <w:r w:rsidR="007E3D3D" w:rsidRPr="00764CC7">
            <w:t>Conflict of Interest Declarations</w:t>
          </w:r>
        </w:sdtContent>
      </w:sdt>
      <w:r w:rsidR="007E3D3D" w:rsidRPr="004A6527">
        <w:rPr>
          <w:b w:val="0"/>
        </w:rPr>
        <w:tab/>
      </w:r>
      <w:sdt>
        <w:sdtPr>
          <w:rPr>
            <w:b w:val="0"/>
          </w:rPr>
          <w:id w:val="-412006554"/>
          <w:placeholder>
            <w:docPart w:val="C02C43D5FBE24DDDABAC1BDA07421977"/>
          </w:placeholder>
        </w:sdtPr>
        <w:sdtEndPr>
          <w:rPr>
            <w:b/>
          </w:rPr>
        </w:sdtEndPr>
        <w:sdtContent>
          <w:r w:rsidR="007E3D3D" w:rsidRPr="00764CC7">
            <w:t>All Members</w:t>
          </w:r>
        </w:sdtContent>
      </w:sdt>
    </w:p>
    <w:p w:rsidR="007E3D3D" w:rsidRPr="00277271" w:rsidRDefault="004A6527" w:rsidP="00CB7340">
      <w:r w:rsidRPr="00277271">
        <w:t>Nil</w:t>
      </w:r>
    </w:p>
    <w:p w:rsidR="0071661E" w:rsidRDefault="008343C3" w:rsidP="0071661E">
      <w:pPr>
        <w:pStyle w:val="Agendaitem-main"/>
      </w:pPr>
      <w:sdt>
        <w:sdtPr>
          <w:id w:val="-231536865"/>
          <w:placeholder>
            <w:docPart w:val="82D9CBF750FA4ACCBB9B5843136D4201"/>
          </w:placeholder>
        </w:sdtPr>
        <w:sdtEndPr/>
        <w:sdtContent>
          <w:r w:rsidR="007817C7">
            <w:t>National Uniformity - Action</w:t>
          </w:r>
        </w:sdtContent>
      </w:sdt>
    </w:p>
    <w:p w:rsidR="00CB7340" w:rsidRDefault="008343C3" w:rsidP="000C63BA">
      <w:pPr>
        <w:pStyle w:val="Agendaitem-supplementary"/>
      </w:pPr>
      <w:sdt>
        <w:sdtPr>
          <w:id w:val="1801491100"/>
          <w:placeholder>
            <w:docPart w:val="886B819C28E546B285A8BBFBEDE8999A"/>
          </w:placeholder>
        </w:sdtPr>
        <w:sdtEndPr/>
        <w:sdtContent>
          <w:r w:rsidR="00FC5AA0">
            <w:t>Integrated Regulatory Review Services (</w:t>
          </w:r>
          <w:r w:rsidR="00AF1422">
            <w:t>IRRS</w:t>
          </w:r>
          <w:r w:rsidR="00FC5AA0">
            <w:t>)</w:t>
          </w:r>
          <w:r w:rsidR="00AF1422">
            <w:t xml:space="preserve"> Mission to Australia</w:t>
          </w:r>
        </w:sdtContent>
      </w:sdt>
      <w:r w:rsidR="00CB7340">
        <w:tab/>
      </w:r>
      <w:sdt>
        <w:sdtPr>
          <w:id w:val="-951479192"/>
          <w:placeholder>
            <w:docPart w:val="856810BD8ECD42E79EEBE76F09573C26"/>
          </w:placeholder>
        </w:sdtPr>
        <w:sdtEndPr/>
        <w:sdtContent>
          <w:r w:rsidR="00AF1422">
            <w:t>Mr Hemsley</w:t>
          </w:r>
        </w:sdtContent>
      </w:sdt>
    </w:p>
    <w:p w:rsidR="002D19DD" w:rsidRDefault="00277271" w:rsidP="00CB7340">
      <w:r>
        <w:t>Members noted the brief on the status of the</w:t>
      </w:r>
      <w:r w:rsidR="00FC5AA0">
        <w:t xml:space="preserve"> International Atomic Energy </w:t>
      </w:r>
      <w:proofErr w:type="gramStart"/>
      <w:r w:rsidR="00FC5AA0">
        <w:t xml:space="preserve">Agency’s </w:t>
      </w:r>
      <w:r>
        <w:t xml:space="preserve"> IRRS</w:t>
      </w:r>
      <w:proofErr w:type="gramEnd"/>
      <w:r>
        <w:t xml:space="preserve"> </w:t>
      </w:r>
      <w:r w:rsidR="00FC5AA0">
        <w:t xml:space="preserve">Mission to Australia </w:t>
      </w:r>
      <w:r>
        <w:t xml:space="preserve">and that participating </w:t>
      </w:r>
      <w:r w:rsidR="0078110B">
        <w:t>s</w:t>
      </w:r>
      <w:r>
        <w:t xml:space="preserve">tates and </w:t>
      </w:r>
      <w:r w:rsidR="0078110B">
        <w:t>t</w:t>
      </w:r>
      <w:r>
        <w:t xml:space="preserve">erritories </w:t>
      </w:r>
      <w:r w:rsidR="003E128B">
        <w:t xml:space="preserve">should </w:t>
      </w:r>
      <w:r w:rsidR="00A67A9C">
        <w:t>preferably</w:t>
      </w:r>
      <w:r>
        <w:t xml:space="preserve"> complete and submit their self-assessment to ARPANSA by end</w:t>
      </w:r>
      <w:r w:rsidR="001D16C4">
        <w:t xml:space="preserve"> of </w:t>
      </w:r>
      <w:r>
        <w:t>July 2017.</w:t>
      </w:r>
    </w:p>
    <w:p w:rsidR="00CB7340" w:rsidRDefault="008343C3" w:rsidP="000C63BA">
      <w:pPr>
        <w:pStyle w:val="Agendaitem-supplementary"/>
      </w:pPr>
      <w:sdt>
        <w:sdtPr>
          <w:id w:val="1054512773"/>
          <w:placeholder>
            <w:docPart w:val="1E33CCB7822A4DCA8E957A63F0F0C2AA"/>
          </w:placeholder>
        </w:sdtPr>
        <w:sdtEndPr/>
        <w:sdtContent>
          <w:r w:rsidR="00AF1422">
            <w:t>Road</w:t>
          </w:r>
          <w:r w:rsidR="004D2A27">
            <w:t xml:space="preserve"> </w:t>
          </w:r>
          <w:r w:rsidR="00AF1422">
            <w:t>map for National Uniformity</w:t>
          </w:r>
        </w:sdtContent>
      </w:sdt>
      <w:r w:rsidR="00CB7340">
        <w:tab/>
      </w:r>
      <w:sdt>
        <w:sdtPr>
          <w:id w:val="-915002955"/>
          <w:placeholder>
            <w:docPart w:val="6A803CCE7C4143E69F3600AE6A80116F"/>
          </w:placeholder>
        </w:sdtPr>
        <w:sdtEndPr/>
        <w:sdtContent>
          <w:r w:rsidR="00AF1422">
            <w:t>Mr Cleaves</w:t>
          </w:r>
        </w:sdtContent>
      </w:sdt>
    </w:p>
    <w:p w:rsidR="00277271" w:rsidRDefault="00277271" w:rsidP="00277271">
      <w:r>
        <w:t>Mr Cleaves</w:t>
      </w:r>
      <w:r w:rsidR="0078110B">
        <w:t>’</w:t>
      </w:r>
      <w:r>
        <w:t xml:space="preserve"> present</w:t>
      </w:r>
      <w:r w:rsidR="00873F38">
        <w:t>ed</w:t>
      </w:r>
      <w:r>
        <w:t xml:space="preserve"> </w:t>
      </w:r>
      <w:r w:rsidR="009B6529">
        <w:t xml:space="preserve">a discussion paper on National Uniformity in the regulation of radiation practices in Australia. </w:t>
      </w:r>
      <w:r w:rsidR="00BA0050">
        <w:t xml:space="preserve">The paper </w:t>
      </w:r>
      <w:r w:rsidR="00EA0054">
        <w:t>indicated that</w:t>
      </w:r>
      <w:r w:rsidR="00BA0050">
        <w:t xml:space="preserve"> d</w:t>
      </w:r>
      <w:r>
        <w:t xml:space="preserve">espite the existence of the </w:t>
      </w:r>
      <w:r w:rsidR="0078110B" w:rsidRPr="0078110B">
        <w:rPr>
          <w:i/>
        </w:rPr>
        <w:t>National Directory for Radiation Protection</w:t>
      </w:r>
      <w:r w:rsidR="0078110B">
        <w:t xml:space="preserve"> (</w:t>
      </w:r>
      <w:r>
        <w:t>NDRP</w:t>
      </w:r>
      <w:r w:rsidR="0078110B">
        <w:t>)</w:t>
      </w:r>
      <w:r>
        <w:t xml:space="preserve"> there are still </w:t>
      </w:r>
      <w:r w:rsidR="00BA0050">
        <w:t>factors</w:t>
      </w:r>
      <w:r>
        <w:t xml:space="preserve"> that adversely impact businesses and </w:t>
      </w:r>
      <w:r w:rsidR="00A67A9C">
        <w:t>individuals who</w:t>
      </w:r>
      <w:r w:rsidR="00D84F6A">
        <w:t xml:space="preserve"> operate radiation practices in multiple </w:t>
      </w:r>
      <w:r>
        <w:t>jurisdictions</w:t>
      </w:r>
      <w:r w:rsidR="00D84F6A">
        <w:t xml:space="preserve"> in Australia</w:t>
      </w:r>
      <w:r>
        <w:t xml:space="preserve">.  These include wide variations in licensing structures, prerequisites for licences, and different regulators for radiation protection (from health, environment and mining portfolios). Members were asked to endorse a vision </w:t>
      </w:r>
      <w:r w:rsidR="00A67A9C">
        <w:t>statement on</w:t>
      </w:r>
      <w:r w:rsidR="00D84F6A">
        <w:t xml:space="preserve"> </w:t>
      </w:r>
      <w:r w:rsidR="00A67A9C">
        <w:t>National Uniformity</w:t>
      </w:r>
      <w:r w:rsidR="00D84F6A">
        <w:t xml:space="preserve"> </w:t>
      </w:r>
      <w:r>
        <w:t>and agree to further develop the options to redesign Australia’s radiation regulatory system.</w:t>
      </w:r>
    </w:p>
    <w:p w:rsidR="00277271" w:rsidRDefault="00277271" w:rsidP="00277271">
      <w:r>
        <w:t xml:space="preserve">Members agreed to endorse the vision statement, subject to a slight amendment to insert the word, </w:t>
      </w:r>
      <w:r w:rsidR="0078110B">
        <w:t>‘</w:t>
      </w:r>
      <w:r>
        <w:t>safe</w:t>
      </w:r>
      <w:r w:rsidR="0078110B">
        <w:t>’</w:t>
      </w:r>
      <w:r>
        <w:t xml:space="preserve"> before</w:t>
      </w:r>
      <w:r w:rsidR="00C752A3">
        <w:t xml:space="preserve"> ‘</w:t>
      </w:r>
      <w:r>
        <w:t>radiation practices</w:t>
      </w:r>
      <w:r w:rsidR="00C752A3">
        <w:t>’</w:t>
      </w:r>
      <w:r>
        <w:t xml:space="preserve">. The endorsed vision for national uniformity is: </w:t>
      </w:r>
      <w:r w:rsidRPr="00CC1562">
        <w:rPr>
          <w:i/>
        </w:rPr>
        <w:t>Seamless experience for business and individuals conducting safe radiation practices across Australi</w:t>
      </w:r>
      <w:r w:rsidR="003E128B" w:rsidRPr="003E128B">
        <w:rPr>
          <w:i/>
        </w:rPr>
        <w:t>a</w:t>
      </w:r>
      <w:r>
        <w:t>.</w:t>
      </w:r>
    </w:p>
    <w:p w:rsidR="00277271" w:rsidRDefault="00277271" w:rsidP="00277271">
      <w:r>
        <w:lastRenderedPageBreak/>
        <w:t xml:space="preserve">Members also agreed to the development </w:t>
      </w:r>
      <w:r w:rsidR="00A67A9C">
        <w:t>of an</w:t>
      </w:r>
      <w:r w:rsidR="00D84F6A">
        <w:t xml:space="preserve"> options paper for the </w:t>
      </w:r>
      <w:r>
        <w:t xml:space="preserve">re-design </w:t>
      </w:r>
      <w:r w:rsidR="00F878CF">
        <w:t xml:space="preserve">of </w:t>
      </w:r>
      <w:r>
        <w:t>Australia’s radiation regulatory system</w:t>
      </w:r>
      <w:r w:rsidR="00D84F6A">
        <w:t>.</w:t>
      </w:r>
      <w:r>
        <w:t xml:space="preserve"> </w:t>
      </w:r>
      <w:r w:rsidR="00D84F6A">
        <w:t>Options includ</w:t>
      </w:r>
      <w:r w:rsidR="00401C4F">
        <w:t>e</w:t>
      </w:r>
      <w:r w:rsidR="00D84F6A">
        <w:t xml:space="preserve"> but </w:t>
      </w:r>
      <w:r w:rsidR="00401C4F">
        <w:t xml:space="preserve">are </w:t>
      </w:r>
      <w:r w:rsidR="00D84F6A">
        <w:t>not limited to:</w:t>
      </w:r>
    </w:p>
    <w:p w:rsidR="00277271" w:rsidRDefault="00277271" w:rsidP="00277271">
      <w:pPr>
        <w:pStyle w:val="ListParagraph"/>
        <w:numPr>
          <w:ilvl w:val="0"/>
          <w:numId w:val="7"/>
        </w:numPr>
        <w:spacing w:before="0" w:after="200" w:line="276" w:lineRule="auto"/>
      </w:pPr>
      <w:r>
        <w:t xml:space="preserve">Make the </w:t>
      </w:r>
      <w:r w:rsidR="00C752A3">
        <w:t xml:space="preserve">NDRP </w:t>
      </w:r>
      <w:r>
        <w:t>more effective</w:t>
      </w:r>
    </w:p>
    <w:p w:rsidR="00277271" w:rsidRPr="00D50307" w:rsidRDefault="00277271" w:rsidP="00277271">
      <w:pPr>
        <w:pStyle w:val="ListParagraph"/>
        <w:numPr>
          <w:ilvl w:val="0"/>
          <w:numId w:val="7"/>
        </w:numPr>
        <w:spacing w:before="0" w:after="200" w:line="276" w:lineRule="auto"/>
      </w:pPr>
      <w:r w:rsidRPr="00D50307">
        <w:t>Common laws (mo</w:t>
      </w:r>
      <w:r>
        <w:t>del or template legislation)</w:t>
      </w:r>
    </w:p>
    <w:p w:rsidR="00277271" w:rsidRPr="00D50307" w:rsidRDefault="00277271" w:rsidP="00277271">
      <w:pPr>
        <w:pStyle w:val="ListParagraph"/>
        <w:numPr>
          <w:ilvl w:val="0"/>
          <w:numId w:val="7"/>
        </w:numPr>
        <w:spacing w:before="0" w:after="200" w:line="276" w:lineRule="auto"/>
      </w:pPr>
      <w:r w:rsidRPr="00D50307">
        <w:t>Single law and regulatory system delivered by Commonwealth, State and Territory</w:t>
      </w:r>
      <w:r>
        <w:t xml:space="preserve"> regulators</w:t>
      </w:r>
    </w:p>
    <w:p w:rsidR="00D84F6A" w:rsidRDefault="00277271" w:rsidP="00D84F6A">
      <w:pPr>
        <w:pStyle w:val="ListParagraph"/>
        <w:numPr>
          <w:ilvl w:val="0"/>
          <w:numId w:val="7"/>
        </w:numPr>
        <w:spacing w:before="0" w:after="200" w:line="276" w:lineRule="auto"/>
      </w:pPr>
      <w:r w:rsidRPr="00D50307">
        <w:t>A single nation</w:t>
      </w:r>
      <w:r w:rsidR="00D84F6A">
        <w:t>al regulator</w:t>
      </w:r>
      <w:r w:rsidR="00995481">
        <w:t>.</w:t>
      </w:r>
    </w:p>
    <w:p w:rsidR="00D84F6A" w:rsidRDefault="00D84F6A" w:rsidP="00277271">
      <w:r>
        <w:t>Members agreed to further discuss the options at the RHC meeting in March 2018</w:t>
      </w:r>
      <w:r w:rsidR="00491588">
        <w:t>.</w:t>
      </w:r>
      <w:r>
        <w:t xml:space="preserve"> </w:t>
      </w:r>
    </w:p>
    <w:p w:rsidR="00277271" w:rsidRDefault="00277271" w:rsidP="00277271">
      <w:r>
        <w:t>Members agreed to form a small group of radiation regulators as an interim measure to deal with outstanding and new mutual recognition problems.</w:t>
      </w:r>
    </w:p>
    <w:p w:rsidR="00D84F6A" w:rsidRDefault="00EA0080" w:rsidP="00CB7340">
      <w:pPr>
        <w:rPr>
          <w:b/>
        </w:rPr>
      </w:pPr>
      <w:r w:rsidRPr="00540AD8">
        <w:rPr>
          <w:b/>
        </w:rPr>
        <w:t>Action</w:t>
      </w:r>
      <w:r>
        <w:rPr>
          <w:b/>
        </w:rPr>
        <w:t xml:space="preserve"> 1</w:t>
      </w:r>
      <w:r w:rsidRPr="00540AD8">
        <w:rPr>
          <w:b/>
        </w:rPr>
        <w:t xml:space="preserve">: </w:t>
      </w:r>
      <w:r w:rsidR="00D84F6A">
        <w:rPr>
          <w:b/>
        </w:rPr>
        <w:t>Endorse the vision statement as amended</w:t>
      </w:r>
      <w:r w:rsidR="00F878CF">
        <w:rPr>
          <w:b/>
        </w:rPr>
        <w:t xml:space="preserve"> (completed)</w:t>
      </w:r>
      <w:r w:rsidR="00FE194E">
        <w:rPr>
          <w:b/>
        </w:rPr>
        <w:t>.</w:t>
      </w:r>
    </w:p>
    <w:p w:rsidR="00D84F6A" w:rsidRDefault="00D84F6A" w:rsidP="00CB7340">
      <w:pPr>
        <w:rPr>
          <w:b/>
        </w:rPr>
      </w:pPr>
      <w:r>
        <w:rPr>
          <w:b/>
        </w:rPr>
        <w:t>Action</w:t>
      </w:r>
      <w:r w:rsidR="00FE194E">
        <w:rPr>
          <w:b/>
        </w:rPr>
        <w:t xml:space="preserve"> </w:t>
      </w:r>
      <w:r>
        <w:rPr>
          <w:b/>
        </w:rPr>
        <w:t xml:space="preserve">2: </w:t>
      </w:r>
      <w:r w:rsidR="00EA0080">
        <w:rPr>
          <w:b/>
        </w:rPr>
        <w:t xml:space="preserve">Develop </w:t>
      </w:r>
      <w:r>
        <w:rPr>
          <w:b/>
        </w:rPr>
        <w:t xml:space="preserve">an </w:t>
      </w:r>
      <w:r w:rsidR="00EA0080">
        <w:rPr>
          <w:b/>
        </w:rPr>
        <w:t>options</w:t>
      </w:r>
      <w:r>
        <w:rPr>
          <w:b/>
        </w:rPr>
        <w:t xml:space="preserve"> paper </w:t>
      </w:r>
      <w:r w:rsidR="00EA0080">
        <w:rPr>
          <w:b/>
        </w:rPr>
        <w:t>to redesign Australia’s radiation regulatory system</w:t>
      </w:r>
      <w:r>
        <w:rPr>
          <w:b/>
        </w:rPr>
        <w:t>.</w:t>
      </w:r>
    </w:p>
    <w:p w:rsidR="004A3EF4" w:rsidRDefault="00D84F6A" w:rsidP="00CB7340">
      <w:pPr>
        <w:rPr>
          <w:b/>
        </w:rPr>
      </w:pPr>
      <w:r>
        <w:rPr>
          <w:b/>
        </w:rPr>
        <w:t>Action</w:t>
      </w:r>
      <w:r w:rsidR="00FE194E">
        <w:rPr>
          <w:b/>
        </w:rPr>
        <w:t xml:space="preserve"> </w:t>
      </w:r>
      <w:r>
        <w:rPr>
          <w:b/>
        </w:rPr>
        <w:t xml:space="preserve">3: </w:t>
      </w:r>
      <w:r w:rsidR="00E24A61">
        <w:rPr>
          <w:b/>
        </w:rPr>
        <w:t>P</w:t>
      </w:r>
      <w:r w:rsidR="00EA0080">
        <w:rPr>
          <w:b/>
        </w:rPr>
        <w:t xml:space="preserve">resentation of </w:t>
      </w:r>
      <w:r w:rsidR="00E24A61">
        <w:rPr>
          <w:b/>
        </w:rPr>
        <w:t xml:space="preserve">the </w:t>
      </w:r>
      <w:r w:rsidR="00EA0080">
        <w:rPr>
          <w:b/>
        </w:rPr>
        <w:t>options</w:t>
      </w:r>
      <w:r w:rsidR="00E24A61">
        <w:rPr>
          <w:b/>
        </w:rPr>
        <w:t xml:space="preserve"> paper</w:t>
      </w:r>
      <w:r w:rsidR="00EA0080">
        <w:rPr>
          <w:b/>
        </w:rPr>
        <w:t xml:space="preserve"> to the RHC </w:t>
      </w:r>
      <w:r w:rsidR="00E24A61">
        <w:rPr>
          <w:b/>
        </w:rPr>
        <w:t xml:space="preserve">and further discussion </w:t>
      </w:r>
      <w:r w:rsidR="00EA0080">
        <w:rPr>
          <w:b/>
        </w:rPr>
        <w:t>in March 2018.</w:t>
      </w:r>
    </w:p>
    <w:p w:rsidR="00322034" w:rsidRDefault="008343C3" w:rsidP="004F1DC0">
      <w:pPr>
        <w:pStyle w:val="Agendaitem-main"/>
      </w:pPr>
      <w:sdt>
        <w:sdtPr>
          <w:id w:val="-334766403"/>
          <w:placeholder>
            <w:docPart w:val="52344D0F3E85434DBCB2A88359A9B1C4"/>
          </w:placeholder>
        </w:sdtPr>
        <w:sdtEndPr/>
        <w:sdtContent>
          <w:r w:rsidR="00322034">
            <w:t>RH</w:t>
          </w:r>
          <w:r w:rsidR="00B25633">
            <w:t>C Work Progra</w:t>
          </w:r>
          <w:r w:rsidR="001D16C4">
            <w:t>m</w:t>
          </w:r>
        </w:sdtContent>
      </w:sdt>
    </w:p>
    <w:p w:rsidR="00CB7340" w:rsidRDefault="008343C3" w:rsidP="000C63BA">
      <w:pPr>
        <w:pStyle w:val="Agendaitem-supplementary"/>
      </w:pPr>
      <w:sdt>
        <w:sdtPr>
          <w:id w:val="1755321976"/>
          <w:placeholder>
            <w:docPart w:val="2445300FC94246A38A6B3BFB641EBF72"/>
          </w:placeholder>
        </w:sdtPr>
        <w:sdtEndPr/>
        <w:sdtContent>
          <w:r w:rsidR="00AF1422">
            <w:t>Project Update</w:t>
          </w:r>
        </w:sdtContent>
      </w:sdt>
    </w:p>
    <w:p w:rsidR="00E24A61" w:rsidRDefault="00860D87" w:rsidP="00860D87">
      <w:r>
        <w:t xml:space="preserve">Members noted the project update. </w:t>
      </w:r>
      <w:r w:rsidR="00E24A61">
        <w:t xml:space="preserve">All projects apart from NDRP </w:t>
      </w:r>
      <w:r w:rsidR="00FC5AA0">
        <w:t>A</w:t>
      </w:r>
      <w:r w:rsidR="00A67A9C">
        <w:t>mendment</w:t>
      </w:r>
      <w:r w:rsidR="00E24A61">
        <w:t xml:space="preserve"> 7 (User Disposal Code) </w:t>
      </w:r>
      <w:r w:rsidR="00882E90">
        <w:t>were</w:t>
      </w:r>
      <w:r w:rsidR="00E24A61">
        <w:t xml:space="preserve"> on today’s agenda</w:t>
      </w:r>
      <w:r w:rsidR="00F878CF">
        <w:t>.</w:t>
      </w:r>
    </w:p>
    <w:p w:rsidR="00860D87" w:rsidRDefault="00E24A61" w:rsidP="00860D87">
      <w:r>
        <w:t xml:space="preserve">NDRP </w:t>
      </w:r>
      <w:r w:rsidR="00FC5AA0">
        <w:t>A</w:t>
      </w:r>
      <w:r w:rsidR="00FE194E">
        <w:t xml:space="preserve">mendment </w:t>
      </w:r>
      <w:r>
        <w:t xml:space="preserve">7 is awaiting a response from the relevant </w:t>
      </w:r>
      <w:r w:rsidR="00F878CF">
        <w:t xml:space="preserve">NSW </w:t>
      </w:r>
      <w:r>
        <w:t xml:space="preserve">minister to be </w:t>
      </w:r>
      <w:r w:rsidR="00A67A9C">
        <w:t>finalised. This</w:t>
      </w:r>
      <w:r>
        <w:t xml:space="preserve"> matter has been outstanding since the last RHC </w:t>
      </w:r>
      <w:r w:rsidR="00A67A9C">
        <w:t>meeting. The</w:t>
      </w:r>
      <w:r w:rsidR="00860D87">
        <w:t xml:space="preserve"> RHC member from NSW </w:t>
      </w:r>
      <w:r>
        <w:t xml:space="preserve">and the secretariat will </w:t>
      </w:r>
      <w:r w:rsidR="00A67A9C">
        <w:t>liaise</w:t>
      </w:r>
      <w:r>
        <w:t xml:space="preserve"> to expedite the matter. </w:t>
      </w:r>
    </w:p>
    <w:p w:rsidR="00CB7340" w:rsidRDefault="00860D87" w:rsidP="00860D87">
      <w:r>
        <w:t xml:space="preserve">Members also agreed to add another three projects to the list, namely, </w:t>
      </w:r>
      <w:r w:rsidR="00C752A3">
        <w:t>A</w:t>
      </w:r>
      <w:r>
        <w:t>mendment 8 to the NDRP</w:t>
      </w:r>
      <w:r w:rsidR="00160181">
        <w:t xml:space="preserve"> (</w:t>
      </w:r>
      <w:r w:rsidR="00160181" w:rsidRPr="00A11F23">
        <w:rPr>
          <w:i/>
        </w:rPr>
        <w:t>inter alia</w:t>
      </w:r>
      <w:r w:rsidR="00160181">
        <w:t xml:space="preserve"> for the purpose of referencing the Planned Exposure Code)</w:t>
      </w:r>
      <w:r>
        <w:t xml:space="preserve">, Review of </w:t>
      </w:r>
      <w:r w:rsidR="00127F50">
        <w:t>Radiation Protection Series (</w:t>
      </w:r>
      <w:r>
        <w:t>RPS</w:t>
      </w:r>
      <w:r w:rsidR="00127F50">
        <w:t>)</w:t>
      </w:r>
      <w:r>
        <w:t xml:space="preserve"> 3, and </w:t>
      </w:r>
      <w:r w:rsidR="00127F50">
        <w:t xml:space="preserve">an/the </w:t>
      </w:r>
      <w:r>
        <w:t>amendment to RPS 11</w:t>
      </w:r>
      <w:r w:rsidR="00667FD6">
        <w:t>.</w:t>
      </w:r>
    </w:p>
    <w:p w:rsidR="006C5386" w:rsidRPr="006C5386" w:rsidRDefault="006C5386" w:rsidP="00860D87">
      <w:pPr>
        <w:rPr>
          <w:b/>
        </w:rPr>
      </w:pPr>
      <w:r w:rsidRPr="006C5386">
        <w:rPr>
          <w:b/>
        </w:rPr>
        <w:t xml:space="preserve">Action </w:t>
      </w:r>
      <w:r w:rsidR="00421E78">
        <w:rPr>
          <w:b/>
        </w:rPr>
        <w:t>4</w:t>
      </w:r>
      <w:r w:rsidR="00A753AD">
        <w:rPr>
          <w:b/>
        </w:rPr>
        <w:t>: E</w:t>
      </w:r>
      <w:r w:rsidRPr="006C5386">
        <w:rPr>
          <w:b/>
        </w:rPr>
        <w:t xml:space="preserve">xpedite the endorsement of </w:t>
      </w:r>
      <w:r w:rsidR="00127F50">
        <w:rPr>
          <w:b/>
        </w:rPr>
        <w:t xml:space="preserve">NDRP </w:t>
      </w:r>
      <w:r w:rsidRPr="006C5386">
        <w:rPr>
          <w:b/>
        </w:rPr>
        <w:t>Amendment 7 by</w:t>
      </w:r>
      <w:r w:rsidR="00CC0E6A">
        <w:rPr>
          <w:b/>
        </w:rPr>
        <w:t xml:space="preserve"> the</w:t>
      </w:r>
      <w:r w:rsidRPr="006C5386">
        <w:rPr>
          <w:b/>
        </w:rPr>
        <w:t xml:space="preserve"> NSW Minister.</w:t>
      </w:r>
    </w:p>
    <w:p w:rsidR="00AF1422" w:rsidRPr="00094CCD" w:rsidRDefault="008343C3" w:rsidP="000C63BA">
      <w:pPr>
        <w:pStyle w:val="Agendaitem-supplementary"/>
      </w:pPr>
      <w:sdt>
        <w:sdtPr>
          <w:id w:val="-1548760354"/>
          <w:placeholder>
            <w:docPart w:val="10F60035084C4AB2A2E540114D334FBC"/>
          </w:placeholder>
        </w:sdtPr>
        <w:sdtEndPr/>
        <w:sdtContent>
          <w:r w:rsidR="00AF1422" w:rsidRPr="00094CCD">
            <w:t xml:space="preserve">Medical Exposure Code (MEC) </w:t>
          </w:r>
        </w:sdtContent>
      </w:sdt>
      <w:r w:rsidR="00AF1422" w:rsidRPr="00094CCD">
        <w:tab/>
      </w:r>
      <w:sdt>
        <w:sdtPr>
          <w:id w:val="93054685"/>
          <w:placeholder>
            <w:docPart w:val="5AAECF3ACE7141D7989ECE7EF3FAA76D"/>
          </w:placeholder>
        </w:sdtPr>
        <w:sdtEndPr/>
        <w:sdtContent>
          <w:r w:rsidR="00425198">
            <w:t>Mr Thomas</w:t>
          </w:r>
        </w:sdtContent>
      </w:sdt>
    </w:p>
    <w:p w:rsidR="00860D87" w:rsidRDefault="00860D87" w:rsidP="00860D87">
      <w:r>
        <w:t>Dr Thomas (ARPANSA) presented the agenda paper.  Members agreed to provide feedback on the following by 13 April 2017:</w:t>
      </w:r>
    </w:p>
    <w:p w:rsidR="00860D87" w:rsidRPr="00EB03AB" w:rsidRDefault="00860D87" w:rsidP="00860D87">
      <w:pPr>
        <w:pStyle w:val="ListParagraph"/>
        <w:numPr>
          <w:ilvl w:val="0"/>
          <w:numId w:val="8"/>
        </w:numPr>
        <w:spacing w:before="0" w:after="200" w:line="276" w:lineRule="auto"/>
      </w:pPr>
      <w:r>
        <w:rPr>
          <w:bCs/>
        </w:rPr>
        <w:t>T</w:t>
      </w:r>
      <w:r w:rsidRPr="00EB03AB">
        <w:t xml:space="preserve">he </w:t>
      </w:r>
      <w:r>
        <w:t xml:space="preserve">accuracy of claims in </w:t>
      </w:r>
      <w:r w:rsidR="00C752A3">
        <w:t xml:space="preserve">the </w:t>
      </w:r>
      <w:r w:rsidR="00127F50">
        <w:t>Office of Best Practice Regulation (</w:t>
      </w:r>
      <w:r w:rsidRPr="00EB03AB">
        <w:t>OBPR</w:t>
      </w:r>
      <w:r w:rsidR="00127F50">
        <w:t>)</w:t>
      </w:r>
      <w:r w:rsidRPr="00EB03AB">
        <w:t xml:space="preserve"> Preliminary Assessment </w:t>
      </w:r>
      <w:r>
        <w:t xml:space="preserve">and Gap Analysis </w:t>
      </w:r>
    </w:p>
    <w:p w:rsidR="00860D87" w:rsidRPr="00EB03AB" w:rsidRDefault="00A753AD" w:rsidP="00860D87">
      <w:pPr>
        <w:pStyle w:val="ListParagraph"/>
        <w:numPr>
          <w:ilvl w:val="0"/>
          <w:numId w:val="8"/>
        </w:numPr>
        <w:spacing w:before="0" w:after="200" w:line="276" w:lineRule="auto"/>
      </w:pPr>
      <w:r>
        <w:rPr>
          <w:bCs/>
        </w:rPr>
        <w:t xml:space="preserve">Items on which specific comment is to be requested, when the MEC is circulated for public comment, which are to be included in an introductory letter. </w:t>
      </w:r>
    </w:p>
    <w:p w:rsidR="00860D87" w:rsidRDefault="00860D87" w:rsidP="00860D87">
      <w:pPr>
        <w:pStyle w:val="ListParagraph"/>
        <w:numPr>
          <w:ilvl w:val="0"/>
          <w:numId w:val="8"/>
        </w:numPr>
        <w:spacing w:before="0" w:after="200" w:line="276" w:lineRule="auto"/>
      </w:pPr>
      <w:r>
        <w:rPr>
          <w:bCs/>
        </w:rPr>
        <w:t>T</w:t>
      </w:r>
      <w:r w:rsidRPr="00EB03AB">
        <w:t>he draft Foreword for the ME</w:t>
      </w:r>
      <w:r>
        <w:t>C.</w:t>
      </w:r>
    </w:p>
    <w:p w:rsidR="005A6AFF" w:rsidRDefault="00860D87" w:rsidP="009572A5">
      <w:r>
        <w:t>Members noted that if the OBPR does not accept the</w:t>
      </w:r>
      <w:r w:rsidR="00A753AD">
        <w:t xml:space="preserve"> prepared </w:t>
      </w:r>
      <w:r>
        <w:t>preliminary assessment</w:t>
      </w:r>
      <w:r w:rsidR="00835023">
        <w:t xml:space="preserve"> </w:t>
      </w:r>
      <w:r w:rsidR="00127F50">
        <w:t xml:space="preserve">in the Regulatory Impact Statement </w:t>
      </w:r>
      <w:r w:rsidR="00A753AD">
        <w:t>(RIS)</w:t>
      </w:r>
      <w:r>
        <w:t xml:space="preserve">, then a </w:t>
      </w:r>
      <w:r w:rsidR="00160181">
        <w:t>C</w:t>
      </w:r>
      <w:r>
        <w:t>onsultation RIS would have to be prepared before the MEC is released for public comment</w:t>
      </w:r>
      <w:r w:rsidR="004F1DC0">
        <w:t>.</w:t>
      </w:r>
    </w:p>
    <w:p w:rsidR="006C5386" w:rsidRDefault="006C5386" w:rsidP="009572A5">
      <w:pPr>
        <w:rPr>
          <w:b/>
        </w:rPr>
      </w:pPr>
      <w:r w:rsidRPr="006C5386">
        <w:rPr>
          <w:b/>
        </w:rPr>
        <w:lastRenderedPageBreak/>
        <w:t xml:space="preserve">Action </w:t>
      </w:r>
      <w:r w:rsidR="003433C7">
        <w:rPr>
          <w:b/>
        </w:rPr>
        <w:t>5</w:t>
      </w:r>
      <w:r w:rsidRPr="006C5386">
        <w:rPr>
          <w:b/>
        </w:rPr>
        <w:t>: RHC Members to provide feedback by 13 April 2017</w:t>
      </w:r>
      <w:r w:rsidR="00FE194E">
        <w:rPr>
          <w:b/>
        </w:rPr>
        <w:t>.</w:t>
      </w:r>
    </w:p>
    <w:p w:rsidR="00A753AD" w:rsidRPr="006C5386" w:rsidRDefault="00A753AD" w:rsidP="009572A5">
      <w:pPr>
        <w:rPr>
          <w:b/>
        </w:rPr>
      </w:pPr>
      <w:r>
        <w:rPr>
          <w:b/>
        </w:rPr>
        <w:t xml:space="preserve">Action </w:t>
      </w:r>
      <w:r w:rsidR="003433C7">
        <w:rPr>
          <w:b/>
        </w:rPr>
        <w:t>6</w:t>
      </w:r>
      <w:r>
        <w:rPr>
          <w:b/>
        </w:rPr>
        <w:t xml:space="preserve">: If RHC </w:t>
      </w:r>
      <w:r w:rsidR="00DF20AB">
        <w:rPr>
          <w:b/>
        </w:rPr>
        <w:t>members’</w:t>
      </w:r>
      <w:r>
        <w:rPr>
          <w:b/>
        </w:rPr>
        <w:t xml:space="preserve"> feedback on the preliminary assessment is positive, and the preliminary assessment is accepted by the OBPR, the MEC is endorsed to be circulated for public comment.</w:t>
      </w:r>
    </w:p>
    <w:p w:rsidR="00AF1422" w:rsidRDefault="008343C3" w:rsidP="000C63BA">
      <w:pPr>
        <w:pStyle w:val="Agendaitem-supplementary"/>
      </w:pPr>
      <w:sdt>
        <w:sdtPr>
          <w:id w:val="-1863580670"/>
          <w:placeholder>
            <w:docPart w:val="90ABEAEE61AE41F09BF520C806FDA48A"/>
          </w:placeholder>
        </w:sdtPr>
        <w:sdtEndPr/>
        <w:sdtContent>
          <w:r w:rsidR="00AF1422">
            <w:t>E</w:t>
          </w:r>
          <w:r w:rsidR="003110D1">
            <w:t>xisting Exposure Guide</w:t>
          </w:r>
        </w:sdtContent>
      </w:sdt>
      <w:r w:rsidR="00AF1422">
        <w:tab/>
      </w:r>
      <w:sdt>
        <w:sdtPr>
          <w:id w:val="132994276"/>
          <w:placeholder>
            <w:docPart w:val="D332D39EE4744A649ECC6C66841B0149"/>
          </w:placeholder>
        </w:sdtPr>
        <w:sdtEndPr/>
        <w:sdtContent>
          <w:r w:rsidR="00AF1422">
            <w:t>Dr Hirth</w:t>
          </w:r>
        </w:sdtContent>
      </w:sdt>
    </w:p>
    <w:p w:rsidR="000A1323" w:rsidRDefault="00593D7D" w:rsidP="00AF1422">
      <w:r>
        <w:t xml:space="preserve">Dr Hirth presented </w:t>
      </w:r>
      <w:r w:rsidR="00160181">
        <w:t>an</w:t>
      </w:r>
      <w:r>
        <w:t xml:space="preserve"> </w:t>
      </w:r>
      <w:r w:rsidR="00994D67">
        <w:t>update on</w:t>
      </w:r>
      <w:r>
        <w:t xml:space="preserve"> </w:t>
      </w:r>
      <w:r w:rsidR="00160181">
        <w:t xml:space="preserve">the </w:t>
      </w:r>
      <w:r w:rsidR="00994D67">
        <w:t xml:space="preserve">Existing Exposure Guide (EEG). </w:t>
      </w:r>
      <w:r>
        <w:t>Members discussed the appropriateness of a reference level of 6 mSv for aircrew.  Members noted that</w:t>
      </w:r>
      <w:r w:rsidR="00127F50">
        <w:t xml:space="preserve"> International Commission on Radiation Protection</w:t>
      </w:r>
      <w:r>
        <w:t xml:space="preserve"> </w:t>
      </w:r>
      <w:r w:rsidR="00127F50">
        <w:t>(</w:t>
      </w:r>
      <w:r w:rsidRPr="00160181">
        <w:t>ICRP</w:t>
      </w:r>
      <w:r w:rsidR="00127F50">
        <w:t>)</w:t>
      </w:r>
      <w:r w:rsidRPr="009A021C">
        <w:rPr>
          <w:i/>
        </w:rPr>
        <w:t xml:space="preserve"> </w:t>
      </w:r>
      <w:r w:rsidR="00160181" w:rsidRPr="009A021C">
        <w:rPr>
          <w:i/>
        </w:rPr>
        <w:t xml:space="preserve">Publication </w:t>
      </w:r>
      <w:r w:rsidR="00994D67" w:rsidRPr="009A021C">
        <w:rPr>
          <w:i/>
        </w:rPr>
        <w:t>132</w:t>
      </w:r>
      <w:r w:rsidR="00994D67">
        <w:t xml:space="preserve"> (2016)</w:t>
      </w:r>
      <w:r>
        <w:t xml:space="preserve"> has proposed a reference level for aircrew </w:t>
      </w:r>
      <w:r w:rsidR="00994D67">
        <w:t>between</w:t>
      </w:r>
      <w:r>
        <w:t xml:space="preserve"> 5</w:t>
      </w:r>
      <w:r w:rsidR="00994D67">
        <w:t xml:space="preserve"> </w:t>
      </w:r>
      <w:r w:rsidR="00160181">
        <w:t xml:space="preserve">and </w:t>
      </w:r>
      <w:r>
        <w:t xml:space="preserve">10 mSv and </w:t>
      </w:r>
      <w:r w:rsidR="007220F6">
        <w:t xml:space="preserve">a </w:t>
      </w:r>
      <w:r>
        <w:t xml:space="preserve">6 mSv reference level was </w:t>
      </w:r>
      <w:r w:rsidR="00B46A2C">
        <w:t xml:space="preserve">proposed based </w:t>
      </w:r>
      <w:r w:rsidR="00CC0E6A" w:rsidRPr="00A11F23">
        <w:rPr>
          <w:i/>
        </w:rPr>
        <w:t>inter alia</w:t>
      </w:r>
      <w:r w:rsidR="00CC0E6A">
        <w:t xml:space="preserve"> </w:t>
      </w:r>
      <w:r w:rsidR="00B46A2C">
        <w:t>on the support from stakeholders</w:t>
      </w:r>
      <w:r w:rsidR="000A1323">
        <w:t xml:space="preserve">. </w:t>
      </w:r>
    </w:p>
    <w:p w:rsidR="001D744B" w:rsidRDefault="00593D7D" w:rsidP="00AF1422">
      <w:r>
        <w:t xml:space="preserve">Members </w:t>
      </w:r>
      <w:r>
        <w:rPr>
          <w:bCs/>
        </w:rPr>
        <w:t xml:space="preserve">noted that the public consultation on the </w:t>
      </w:r>
      <w:r w:rsidR="00994D67">
        <w:t>EEG</w:t>
      </w:r>
      <w:r>
        <w:t xml:space="preserve"> has just been completed on </w:t>
      </w:r>
      <w:r w:rsidRPr="00420440">
        <w:t>10 March</w:t>
      </w:r>
      <w:r>
        <w:t xml:space="preserve"> and agreed to consider the final draft of the </w:t>
      </w:r>
      <w:r w:rsidR="00994D67">
        <w:t>EEG</w:t>
      </w:r>
      <w:r>
        <w:t xml:space="preserve"> and public comments out of session. The final draft of the EEG and the public comments resolution table </w:t>
      </w:r>
      <w:r w:rsidR="001D744B">
        <w:t xml:space="preserve">will </w:t>
      </w:r>
      <w:r>
        <w:t>be tabled at the next RHC meeting</w:t>
      </w:r>
      <w:r w:rsidR="00B46A2C">
        <w:t xml:space="preserve"> in June 2017</w:t>
      </w:r>
      <w:r w:rsidR="001D744B">
        <w:t xml:space="preserve"> for approval</w:t>
      </w:r>
      <w:r w:rsidR="007220F6">
        <w:t>.</w:t>
      </w:r>
    </w:p>
    <w:p w:rsidR="00593D7D" w:rsidRDefault="001D744B" w:rsidP="00AF1422">
      <w:r w:rsidRPr="00835023">
        <w:rPr>
          <w:b/>
        </w:rPr>
        <w:t xml:space="preserve">Action </w:t>
      </w:r>
      <w:r w:rsidR="00835023" w:rsidRPr="00835023">
        <w:rPr>
          <w:b/>
        </w:rPr>
        <w:t>7</w:t>
      </w:r>
      <w:r w:rsidRPr="00835023">
        <w:rPr>
          <w:b/>
        </w:rPr>
        <w:t>: Final Draft of EEG and public comments to be circulated to RHC out of session for feedback</w:t>
      </w:r>
      <w:r w:rsidR="00B46A2C">
        <w:t>.</w:t>
      </w:r>
    </w:p>
    <w:p w:rsidR="007C062F" w:rsidRPr="00AB7A86" w:rsidRDefault="00AB7A86" w:rsidP="00AF1422">
      <w:pPr>
        <w:rPr>
          <w:b/>
        </w:rPr>
      </w:pPr>
      <w:r w:rsidRPr="00AB7A86">
        <w:rPr>
          <w:b/>
        </w:rPr>
        <w:t xml:space="preserve">Action </w:t>
      </w:r>
      <w:r w:rsidR="00835023">
        <w:rPr>
          <w:b/>
        </w:rPr>
        <w:t>8</w:t>
      </w:r>
      <w:r w:rsidRPr="00AB7A86">
        <w:rPr>
          <w:b/>
        </w:rPr>
        <w:t>: Final draft of the EEG to be tabled at the RHC Meeting in June 2017</w:t>
      </w:r>
      <w:r w:rsidR="001D744B">
        <w:rPr>
          <w:b/>
        </w:rPr>
        <w:t xml:space="preserve"> for approval</w:t>
      </w:r>
      <w:r w:rsidRPr="00AB7A86">
        <w:rPr>
          <w:b/>
        </w:rPr>
        <w:t>.</w:t>
      </w:r>
    </w:p>
    <w:p w:rsidR="00AF1422" w:rsidRDefault="008343C3" w:rsidP="000C63BA">
      <w:pPr>
        <w:pStyle w:val="Agendaitem-supplementary"/>
      </w:pPr>
      <w:sdt>
        <w:sdtPr>
          <w:id w:val="719336946"/>
          <w:placeholder>
            <w:docPart w:val="FE019062F215414BAC7CE77BB3A3052A"/>
          </w:placeholder>
        </w:sdtPr>
        <w:sdtEndPr/>
        <w:sdtContent>
          <w:r w:rsidR="00AF1422">
            <w:t>Emergency Exposure Guide</w:t>
          </w:r>
        </w:sdtContent>
      </w:sdt>
      <w:r w:rsidR="00AF1422">
        <w:tab/>
      </w:r>
      <w:sdt>
        <w:sdtPr>
          <w:id w:val="-638036508"/>
          <w:placeholder>
            <w:docPart w:val="D304768511D9484A850BB173F44E4463"/>
          </w:placeholder>
        </w:sdtPr>
        <w:sdtEndPr/>
        <w:sdtContent>
          <w:r w:rsidR="00425198">
            <w:t>Dr Tinker</w:t>
          </w:r>
        </w:sdtContent>
      </w:sdt>
    </w:p>
    <w:p w:rsidR="00AF1422" w:rsidRDefault="00A742D9" w:rsidP="00AF1422">
      <w:r>
        <w:t xml:space="preserve">Dr Tinker </w:t>
      </w:r>
      <w:r w:rsidR="00D87712" w:rsidRPr="00BB1894">
        <w:t>pr</w:t>
      </w:r>
      <w:r w:rsidR="005E4EF1" w:rsidRPr="00BB1894">
        <w:t>esented</w:t>
      </w:r>
      <w:r w:rsidR="005E4EF1">
        <w:t xml:space="preserve"> the </w:t>
      </w:r>
      <w:r w:rsidR="00212CEA">
        <w:t>Roadmap for Transition from RPS</w:t>
      </w:r>
      <w:r w:rsidR="00127F50">
        <w:t xml:space="preserve"> </w:t>
      </w:r>
      <w:r w:rsidR="00212CEA">
        <w:t xml:space="preserve">7 to </w:t>
      </w:r>
      <w:r w:rsidR="00D87712">
        <w:t xml:space="preserve">the </w:t>
      </w:r>
      <w:r w:rsidR="00073F2A">
        <w:t xml:space="preserve">new </w:t>
      </w:r>
      <w:r w:rsidR="00D87712">
        <w:t>Emergency Exposure</w:t>
      </w:r>
      <w:r w:rsidR="0045134C">
        <w:t xml:space="preserve"> Guide</w:t>
      </w:r>
      <w:r w:rsidR="00D87712">
        <w:t>.</w:t>
      </w:r>
    </w:p>
    <w:p w:rsidR="004A6527" w:rsidRDefault="00BB1894" w:rsidP="00CB7340">
      <w:r>
        <w:t xml:space="preserve">Members </w:t>
      </w:r>
      <w:r w:rsidR="00335011" w:rsidRPr="00BB1894">
        <w:t>agreed</w:t>
      </w:r>
      <w:r w:rsidR="00335011">
        <w:t xml:space="preserve"> </w:t>
      </w:r>
      <w:r w:rsidR="00C676EC">
        <w:t xml:space="preserve">that </w:t>
      </w:r>
      <w:r w:rsidR="00285CC6">
        <w:t>they</w:t>
      </w:r>
      <w:r w:rsidR="00335011">
        <w:t xml:space="preserve"> will be contacted for</w:t>
      </w:r>
      <w:r w:rsidR="00C752A3">
        <w:t xml:space="preserve"> ‘</w:t>
      </w:r>
      <w:r w:rsidR="00C676EC">
        <w:t>out of session</w:t>
      </w:r>
      <w:r w:rsidR="00C752A3">
        <w:t>’</w:t>
      </w:r>
      <w:r w:rsidR="00C676EC">
        <w:t xml:space="preserve"> comment to review the draft </w:t>
      </w:r>
      <w:r w:rsidR="0045134C">
        <w:t>Emergency Exposure Guide.</w:t>
      </w:r>
      <w:r w:rsidR="0045134C" w:rsidDel="0045134C">
        <w:t xml:space="preserve"> </w:t>
      </w:r>
      <w:r w:rsidR="00212CEA">
        <w:t>Once comments have been reviewed and</w:t>
      </w:r>
      <w:r w:rsidR="00C752A3">
        <w:t xml:space="preserve"> ‘</w:t>
      </w:r>
      <w:r w:rsidR="00212CEA">
        <w:t>out of session approval</w:t>
      </w:r>
      <w:r w:rsidR="00C752A3">
        <w:t>’</w:t>
      </w:r>
      <w:r w:rsidR="00212CEA">
        <w:t xml:space="preserve"> </w:t>
      </w:r>
      <w:r>
        <w:t>obtained</w:t>
      </w:r>
      <w:r w:rsidR="003E481F">
        <w:t>,</w:t>
      </w:r>
      <w:r w:rsidR="00212CEA">
        <w:t xml:space="preserve"> the draft </w:t>
      </w:r>
      <w:r w:rsidR="00151063">
        <w:t>Emergency Exposure Guide</w:t>
      </w:r>
      <w:r w:rsidR="00151063" w:rsidDel="00151063">
        <w:t xml:space="preserve"> </w:t>
      </w:r>
      <w:r w:rsidR="00212CEA">
        <w:t>will</w:t>
      </w:r>
      <w:r w:rsidR="005E4EF1">
        <w:t xml:space="preserve"> go out for public consultation.</w:t>
      </w:r>
    </w:p>
    <w:p w:rsidR="008824E3" w:rsidRDefault="008824E3" w:rsidP="00CB7340">
      <w:r>
        <w:t xml:space="preserve">Dr Larsson </w:t>
      </w:r>
      <w:r w:rsidRPr="00BB1894">
        <w:t>agreed</w:t>
      </w:r>
      <w:r>
        <w:t xml:space="preserve"> </w:t>
      </w:r>
      <w:r w:rsidR="003E481F">
        <w:t xml:space="preserve">to </w:t>
      </w:r>
      <w:r>
        <w:t>take on the role of Project Manager</w:t>
      </w:r>
      <w:r w:rsidR="00AB7A86">
        <w:t>.</w:t>
      </w:r>
    </w:p>
    <w:p w:rsidR="00AB7A86" w:rsidRPr="00AB7A86" w:rsidRDefault="00AB7A86" w:rsidP="00CB7340">
      <w:pPr>
        <w:rPr>
          <w:b/>
        </w:rPr>
      </w:pPr>
      <w:r w:rsidRPr="00AB7A86">
        <w:rPr>
          <w:b/>
        </w:rPr>
        <w:t xml:space="preserve">Action </w:t>
      </w:r>
      <w:r w:rsidR="00835023">
        <w:rPr>
          <w:b/>
        </w:rPr>
        <w:t>9</w:t>
      </w:r>
      <w:r w:rsidRPr="00AB7A86">
        <w:rPr>
          <w:b/>
        </w:rPr>
        <w:t xml:space="preserve">: </w:t>
      </w:r>
      <w:r w:rsidR="001D744B">
        <w:rPr>
          <w:b/>
        </w:rPr>
        <w:t>T</w:t>
      </w:r>
      <w:r w:rsidRPr="00AB7A86">
        <w:rPr>
          <w:b/>
        </w:rPr>
        <w:t xml:space="preserve">he Emergency Exposure Guide </w:t>
      </w:r>
      <w:r w:rsidR="001D744B">
        <w:rPr>
          <w:b/>
        </w:rPr>
        <w:t xml:space="preserve">to be circulated to RHC </w:t>
      </w:r>
      <w:r w:rsidRPr="00AB7A86">
        <w:rPr>
          <w:b/>
        </w:rPr>
        <w:t xml:space="preserve">‘out of session’ </w:t>
      </w:r>
      <w:r w:rsidR="001D744B">
        <w:rPr>
          <w:b/>
        </w:rPr>
        <w:t xml:space="preserve">for review and possible approval to be circulated for </w:t>
      </w:r>
      <w:r w:rsidRPr="00AB7A86">
        <w:rPr>
          <w:b/>
        </w:rPr>
        <w:t>public consultation.</w:t>
      </w:r>
    </w:p>
    <w:p w:rsidR="00AF1422" w:rsidRDefault="008343C3" w:rsidP="000C63BA">
      <w:pPr>
        <w:pStyle w:val="Agendaitem-supplementary"/>
      </w:pPr>
      <w:sdt>
        <w:sdtPr>
          <w:id w:val="-1496251913"/>
          <w:placeholder>
            <w:docPart w:val="F110A16F1D3E44A0B59319A42900B00A"/>
          </w:placeholder>
        </w:sdtPr>
        <w:sdtEndPr/>
        <w:sdtContent>
          <w:r w:rsidR="00AF1422">
            <w:t>I</w:t>
          </w:r>
          <w:r w:rsidR="00C25C49">
            <w:t xml:space="preserve">ntense </w:t>
          </w:r>
          <w:r w:rsidR="00AF1422">
            <w:t>P</w:t>
          </w:r>
          <w:r w:rsidR="00C25C49">
            <w:t xml:space="preserve">ulse </w:t>
          </w:r>
          <w:r w:rsidR="00AF1422">
            <w:t xml:space="preserve">L </w:t>
          </w:r>
          <w:r w:rsidR="00C25C49">
            <w:t xml:space="preserve">ight </w:t>
          </w:r>
          <w:r w:rsidR="00AF1422">
            <w:t>Working Group</w:t>
          </w:r>
        </w:sdtContent>
      </w:sdt>
      <w:r w:rsidR="00AF1422">
        <w:tab/>
      </w:r>
      <w:sdt>
        <w:sdtPr>
          <w:id w:val="-1688662931"/>
          <w:placeholder>
            <w:docPart w:val="A3EF2A40345D4119879D2A91B8C287E9"/>
          </w:placeholder>
        </w:sdtPr>
        <w:sdtEndPr/>
        <w:sdtContent>
          <w:r w:rsidR="00B25633">
            <w:t>Mr Critchley</w:t>
          </w:r>
        </w:sdtContent>
      </w:sdt>
    </w:p>
    <w:p w:rsidR="00AF1422" w:rsidRDefault="0015722C" w:rsidP="00AF1422">
      <w:r>
        <w:t>The</w:t>
      </w:r>
      <w:r w:rsidR="00893B05">
        <w:t xml:space="preserve"> </w:t>
      </w:r>
      <w:r w:rsidR="0043008A">
        <w:t xml:space="preserve">background, summary of issues and </w:t>
      </w:r>
      <w:r>
        <w:t xml:space="preserve">the </w:t>
      </w:r>
      <w:r w:rsidR="0043008A">
        <w:t xml:space="preserve">way forward </w:t>
      </w:r>
      <w:r>
        <w:t xml:space="preserve">relating </w:t>
      </w:r>
      <w:r w:rsidR="00893B05">
        <w:t xml:space="preserve">to </w:t>
      </w:r>
      <w:r w:rsidR="0043008A">
        <w:t xml:space="preserve">the </w:t>
      </w:r>
      <w:r>
        <w:t>early draft</w:t>
      </w:r>
      <w:r w:rsidR="00C752A3">
        <w:t xml:space="preserve"> ‘</w:t>
      </w:r>
      <w:r w:rsidR="0043008A">
        <w:t xml:space="preserve">Guidance for the use of IPL and laser devices in the beauty therapy and </w:t>
      </w:r>
      <w:r w:rsidR="00C752A3">
        <w:t>c</w:t>
      </w:r>
      <w:r w:rsidR="0043008A">
        <w:t xml:space="preserve">osmetic </w:t>
      </w:r>
      <w:r w:rsidR="00C752A3">
        <w:t>i</w:t>
      </w:r>
      <w:r w:rsidR="0043008A">
        <w:t>ndustry</w:t>
      </w:r>
      <w:r w:rsidR="00C752A3">
        <w:t>’</w:t>
      </w:r>
      <w:r>
        <w:t xml:space="preserve"> were presented to the Committee</w:t>
      </w:r>
      <w:r w:rsidR="0043008A">
        <w:t>.</w:t>
      </w:r>
    </w:p>
    <w:p w:rsidR="0043008A" w:rsidRDefault="00FB2609" w:rsidP="0043008A">
      <w:r>
        <w:t xml:space="preserve">Members noted that the </w:t>
      </w:r>
      <w:r w:rsidR="00BE23AD">
        <w:t xml:space="preserve">draft </w:t>
      </w:r>
      <w:r>
        <w:t xml:space="preserve">guidance for users and service providers is in a </w:t>
      </w:r>
      <w:r w:rsidR="001D744B">
        <w:t>“Q</w:t>
      </w:r>
      <w:r>
        <w:t xml:space="preserve">uestion and </w:t>
      </w:r>
      <w:r w:rsidR="001D744B">
        <w:t>A</w:t>
      </w:r>
      <w:r>
        <w:t>nswer</w:t>
      </w:r>
      <w:r w:rsidR="001D744B">
        <w:t>”</w:t>
      </w:r>
      <w:r>
        <w:t xml:space="preserve"> format to facilitate easy communication.</w:t>
      </w:r>
      <w:r w:rsidR="000A0F13">
        <w:t xml:space="preserve"> </w:t>
      </w:r>
      <w:r>
        <w:t>Members also agreed that there is a need to ensure that the guidance document is easy to understand and disseminated using a variety of methods, including social media</w:t>
      </w:r>
      <w:r w:rsidR="00795B29">
        <w:t xml:space="preserve">. </w:t>
      </w:r>
    </w:p>
    <w:p w:rsidR="001D744B" w:rsidRDefault="007C23ED" w:rsidP="0043008A">
      <w:r>
        <w:t xml:space="preserve">Members approved the </w:t>
      </w:r>
      <w:r w:rsidR="001D744B">
        <w:t>“Q</w:t>
      </w:r>
      <w:r>
        <w:t xml:space="preserve">uestion and </w:t>
      </w:r>
      <w:r w:rsidR="001D744B">
        <w:t>A</w:t>
      </w:r>
      <w:r>
        <w:t>nswer</w:t>
      </w:r>
      <w:r w:rsidR="001D744B">
        <w:t>”</w:t>
      </w:r>
      <w:r>
        <w:t xml:space="preserve"> format for the guidance </w:t>
      </w:r>
      <w:r w:rsidR="00CF2C78">
        <w:t xml:space="preserve">material </w:t>
      </w:r>
      <w:r>
        <w:t>and agreed to review and comment on the guidance document out of session</w:t>
      </w:r>
      <w:r w:rsidR="001D744B">
        <w:t xml:space="preserve">. </w:t>
      </w:r>
      <w:r w:rsidR="00CF4160">
        <w:t xml:space="preserve">It was agreed to allow full </w:t>
      </w:r>
      <w:r w:rsidR="00CF2C78">
        <w:t>development</w:t>
      </w:r>
      <w:r w:rsidR="00CF4160">
        <w:t xml:space="preserve"> of the guidance, to finalisation of the project, to proceed without the need for </w:t>
      </w:r>
      <w:r>
        <w:t xml:space="preserve">further formal approval by the RHC. </w:t>
      </w:r>
    </w:p>
    <w:p w:rsidR="007C23ED" w:rsidRDefault="007C23ED" w:rsidP="0043008A">
      <w:r>
        <w:t xml:space="preserve">Members also asked ARPANSA to develop the options for recording and reporting incidents involving cosmetic IPL/laser treatment. A status report </w:t>
      </w:r>
      <w:r w:rsidR="00746EE0">
        <w:t xml:space="preserve">will </w:t>
      </w:r>
      <w:r>
        <w:t>be submitted to the next RHC meeting in June 2017.</w:t>
      </w:r>
    </w:p>
    <w:p w:rsidR="00C5284A" w:rsidRDefault="00C5284A" w:rsidP="0043008A">
      <w:r w:rsidRPr="00F85B14">
        <w:rPr>
          <w:b/>
        </w:rPr>
        <w:lastRenderedPageBreak/>
        <w:t xml:space="preserve">Action </w:t>
      </w:r>
      <w:r w:rsidR="001D744B">
        <w:rPr>
          <w:b/>
        </w:rPr>
        <w:t>1</w:t>
      </w:r>
      <w:r w:rsidR="00835023">
        <w:rPr>
          <w:b/>
        </w:rPr>
        <w:t>0</w:t>
      </w:r>
      <w:r w:rsidRPr="00F85B14">
        <w:rPr>
          <w:b/>
        </w:rPr>
        <w:t xml:space="preserve">: Develop options for recording and reporting </w:t>
      </w:r>
      <w:r w:rsidR="00F85B14" w:rsidRPr="00F85B14">
        <w:rPr>
          <w:b/>
        </w:rPr>
        <w:t>incidents involving cosmetic IPL/laser treatment and submit a status report at next RHC meeting in June 2017</w:t>
      </w:r>
      <w:r w:rsidR="00F85B14">
        <w:t>.</w:t>
      </w:r>
    </w:p>
    <w:p w:rsidR="00AF1422" w:rsidRDefault="00D627F6" w:rsidP="00995481">
      <w:pPr>
        <w:tabs>
          <w:tab w:val="left" w:pos="1134"/>
          <w:tab w:val="right" w:pos="9639"/>
        </w:tabs>
        <w:rPr>
          <w:rFonts w:eastAsia="Times New Roman" w:cstheme="majorBidi"/>
          <w:b/>
          <w:bCs/>
          <w:noProof/>
          <w:color w:val="4E1A74"/>
          <w:szCs w:val="28"/>
        </w:rPr>
      </w:pPr>
      <w:r w:rsidRPr="00B95651">
        <w:rPr>
          <w:rFonts w:eastAsia="Times New Roman" w:cstheme="majorBidi"/>
          <w:bCs/>
          <w:noProof/>
          <w:color w:val="4E1A74"/>
          <w:szCs w:val="28"/>
        </w:rPr>
        <w:t>Item 3.5.1</w:t>
      </w:r>
      <w:r w:rsidR="00995481">
        <w:rPr>
          <w:rFonts w:eastAsia="Times New Roman" w:cstheme="majorBidi"/>
          <w:bCs/>
          <w:noProof/>
          <w:color w:val="4E1A74"/>
          <w:szCs w:val="28"/>
        </w:rPr>
        <w:tab/>
      </w:r>
      <w:r w:rsidRPr="00D627F6">
        <w:rPr>
          <w:rFonts w:eastAsia="Times New Roman" w:cstheme="majorBidi"/>
          <w:b/>
          <w:bCs/>
          <w:noProof/>
          <w:color w:val="4E1A74"/>
          <w:szCs w:val="28"/>
        </w:rPr>
        <w:t>Technical Report on Public Submission</w:t>
      </w:r>
      <w:r w:rsidR="00995481">
        <w:rPr>
          <w:rFonts w:eastAsia="Times New Roman" w:cstheme="majorBidi"/>
          <w:b/>
          <w:bCs/>
          <w:noProof/>
          <w:color w:val="4E1A74"/>
          <w:szCs w:val="28"/>
        </w:rPr>
        <w:tab/>
      </w:r>
      <w:r w:rsidR="006913FD">
        <w:rPr>
          <w:rFonts w:eastAsia="Times New Roman" w:cstheme="majorBidi"/>
          <w:b/>
          <w:bCs/>
          <w:noProof/>
          <w:color w:val="4E1A74"/>
          <w:szCs w:val="28"/>
        </w:rPr>
        <w:t>Dr Tinker</w:t>
      </w:r>
    </w:p>
    <w:p w:rsidR="00D627F6" w:rsidRDefault="004C16A5" w:rsidP="00CB7340">
      <w:r>
        <w:t>Members</w:t>
      </w:r>
      <w:r w:rsidR="00961B92">
        <w:t xml:space="preserve"> </w:t>
      </w:r>
      <w:r w:rsidR="00F739BC" w:rsidRPr="004C16A5">
        <w:t>noted</w:t>
      </w:r>
      <w:r w:rsidR="00F739BC">
        <w:t xml:space="preserve"> that the analysis of public submissions </w:t>
      </w:r>
      <w:r w:rsidR="00746EE0">
        <w:t xml:space="preserve">on </w:t>
      </w:r>
      <w:r w:rsidR="00F739BC">
        <w:t xml:space="preserve">the </w:t>
      </w:r>
      <w:r w:rsidR="00746EE0">
        <w:t>c</w:t>
      </w:r>
      <w:r w:rsidR="00F739BC">
        <w:t xml:space="preserve">onsultation </w:t>
      </w:r>
      <w:r w:rsidR="00746EE0">
        <w:t>r</w:t>
      </w:r>
      <w:r w:rsidR="00F739BC">
        <w:t xml:space="preserve">egulatory </w:t>
      </w:r>
      <w:r w:rsidR="00746EE0">
        <w:t>i</w:t>
      </w:r>
      <w:r w:rsidR="00F739BC">
        <w:t xml:space="preserve">mpact </w:t>
      </w:r>
      <w:r w:rsidR="00746EE0">
        <w:t>s</w:t>
      </w:r>
      <w:r w:rsidR="00F739BC">
        <w:t xml:space="preserve">tatement (RIS) </w:t>
      </w:r>
      <w:r w:rsidR="00746EE0">
        <w:t>o</w:t>
      </w:r>
      <w:r w:rsidR="00F739BC">
        <w:t>n the use of intense pulsed light (IPLs) sources and lasers for cosmetic or beauty therapy will be published as an ARPANSA Technical Report</w:t>
      </w:r>
      <w:r w:rsidR="006913FD">
        <w:t xml:space="preserve"> in March 2017</w:t>
      </w:r>
      <w:r w:rsidR="00F739BC">
        <w:t xml:space="preserve"> and circulated to RHC members</w:t>
      </w:r>
      <w:r w:rsidR="00746EE0">
        <w:t>.</w:t>
      </w:r>
      <w:r w:rsidR="00F739BC">
        <w:t xml:space="preserve"> </w:t>
      </w:r>
    </w:p>
    <w:p w:rsidR="00AF1422" w:rsidRDefault="008343C3" w:rsidP="000C63BA">
      <w:pPr>
        <w:pStyle w:val="Agendaitem-supplementary"/>
      </w:pPr>
      <w:sdt>
        <w:sdtPr>
          <w:id w:val="-413012749"/>
          <w:placeholder>
            <w:docPart w:val="B24D07AEFF9E4040BDF7E1CD91D8497E"/>
          </w:placeholder>
        </w:sdtPr>
        <w:sdtEndPr/>
        <w:sdtContent>
          <w:r w:rsidR="00BD62FB">
            <w:t>National Model for Public Information</w:t>
          </w:r>
        </w:sdtContent>
      </w:sdt>
      <w:r w:rsidR="00AF1422">
        <w:tab/>
      </w:r>
      <w:sdt>
        <w:sdtPr>
          <w:id w:val="-1824272114"/>
          <w:placeholder>
            <w:docPart w:val="59409A736C364E4F8E4DE68B2E8A4A05"/>
          </w:placeholder>
        </w:sdtPr>
        <w:sdtEndPr/>
        <w:sdtContent>
          <w:r w:rsidR="00AF1422">
            <w:t xml:space="preserve">Dr </w:t>
          </w:r>
          <w:r w:rsidR="00BD62FB">
            <w:t>Tinker</w:t>
          </w:r>
        </w:sdtContent>
      </w:sdt>
    </w:p>
    <w:p w:rsidR="00AF1422" w:rsidRDefault="001163D0" w:rsidP="00AF1422">
      <w:r>
        <w:t xml:space="preserve">Dr Tinker </w:t>
      </w:r>
      <w:r w:rsidRPr="003E481F">
        <w:t>advised</w:t>
      </w:r>
      <w:r>
        <w:t xml:space="preserve"> the Committee that ARPANSA is seeking to have a national</w:t>
      </w:r>
      <w:r w:rsidR="00CF4160">
        <w:t>ly</w:t>
      </w:r>
      <w:r>
        <w:t xml:space="preserve"> uniform approach </w:t>
      </w:r>
      <w:r w:rsidR="00CF4160">
        <w:t xml:space="preserve">to </w:t>
      </w:r>
      <w:r>
        <w:t>provi</w:t>
      </w:r>
      <w:r w:rsidR="006913FD">
        <w:t>ding information to the public on</w:t>
      </w:r>
      <w:r>
        <w:t xml:space="preserve"> radiation protection. </w:t>
      </w:r>
      <w:r w:rsidR="0098047E">
        <w:t>T</w:t>
      </w:r>
      <w:r w:rsidR="00366FEF">
        <w:t xml:space="preserve">here is a wealth of expertise in ARPANSA and in the </w:t>
      </w:r>
      <w:r w:rsidR="00D94836">
        <w:t>s</w:t>
      </w:r>
      <w:r w:rsidR="00366FEF">
        <w:t xml:space="preserve">tate and </w:t>
      </w:r>
      <w:r w:rsidR="00D94836">
        <w:t>t</w:t>
      </w:r>
      <w:r w:rsidR="00366FEF">
        <w:t>erritory regulator</w:t>
      </w:r>
      <w:r w:rsidR="00073F2A">
        <w:t>y agencies</w:t>
      </w:r>
      <w:r w:rsidR="0098047E">
        <w:t>.</w:t>
      </w:r>
      <w:r w:rsidR="00CF486A">
        <w:t xml:space="preserve"> </w:t>
      </w:r>
      <w:r w:rsidR="0098047E">
        <w:t xml:space="preserve"> Providing consistent and </w:t>
      </w:r>
      <w:r w:rsidR="00BA0050">
        <w:t xml:space="preserve">well-articulated radiation safety and radiation health </w:t>
      </w:r>
      <w:r w:rsidR="0098047E">
        <w:t xml:space="preserve">information to the public across </w:t>
      </w:r>
      <w:r w:rsidR="00BA0050">
        <w:t>Australia is important</w:t>
      </w:r>
      <w:r w:rsidR="00A11F23">
        <w:t>.</w:t>
      </w:r>
      <w:r w:rsidR="00BA0050">
        <w:t xml:space="preserve"> This will require the skills of both scientific and community engagement experts.</w:t>
      </w:r>
    </w:p>
    <w:p w:rsidR="0088086F" w:rsidRDefault="00366FEF" w:rsidP="00AF1422">
      <w:r>
        <w:t xml:space="preserve">Members agreed to form a </w:t>
      </w:r>
      <w:r w:rsidR="003E481F">
        <w:t>‘</w:t>
      </w:r>
      <w:r>
        <w:t>public information working group</w:t>
      </w:r>
      <w:r w:rsidR="00272C2B">
        <w:t>’</w:t>
      </w:r>
      <w:r>
        <w:t xml:space="preserve"> comprising representatives from Victoria, S</w:t>
      </w:r>
      <w:r w:rsidR="00127F50">
        <w:t xml:space="preserve">outh </w:t>
      </w:r>
      <w:r>
        <w:t>A</w:t>
      </w:r>
      <w:r w:rsidR="00127F50">
        <w:t>ustralia</w:t>
      </w:r>
      <w:r>
        <w:t xml:space="preserve">, ARPANSA, and the </w:t>
      </w:r>
      <w:r w:rsidR="00D94836">
        <w:t xml:space="preserve">RHC </w:t>
      </w:r>
      <w:r w:rsidR="00272C2B">
        <w:t>C</w:t>
      </w:r>
      <w:r>
        <w:t>hair</w:t>
      </w:r>
      <w:r w:rsidR="0088086F">
        <w:t>.</w:t>
      </w:r>
    </w:p>
    <w:p w:rsidR="00A41B45" w:rsidRPr="00A41B45" w:rsidRDefault="00A41B45" w:rsidP="00AF1422">
      <w:pPr>
        <w:rPr>
          <w:b/>
        </w:rPr>
      </w:pPr>
      <w:r w:rsidRPr="00A41B45">
        <w:rPr>
          <w:b/>
        </w:rPr>
        <w:t xml:space="preserve">Action </w:t>
      </w:r>
      <w:r w:rsidR="0098047E">
        <w:rPr>
          <w:b/>
        </w:rPr>
        <w:t>1</w:t>
      </w:r>
      <w:r w:rsidR="00835023">
        <w:rPr>
          <w:b/>
        </w:rPr>
        <w:t>1</w:t>
      </w:r>
      <w:r w:rsidRPr="00A41B45">
        <w:rPr>
          <w:b/>
        </w:rPr>
        <w:t xml:space="preserve">: Form a working group to develop a national model for </w:t>
      </w:r>
      <w:r w:rsidR="0098047E">
        <w:rPr>
          <w:b/>
        </w:rPr>
        <w:t xml:space="preserve">provision of </w:t>
      </w:r>
      <w:r w:rsidRPr="00A41B45">
        <w:rPr>
          <w:b/>
        </w:rPr>
        <w:t>information</w:t>
      </w:r>
      <w:r w:rsidR="0098047E">
        <w:rPr>
          <w:b/>
        </w:rPr>
        <w:t xml:space="preserve"> to the public on radiation issues</w:t>
      </w:r>
      <w:r w:rsidRPr="00A41B45">
        <w:rPr>
          <w:b/>
        </w:rPr>
        <w:t>.</w:t>
      </w:r>
    </w:p>
    <w:p w:rsidR="00AF1422" w:rsidRDefault="008343C3" w:rsidP="000C63BA">
      <w:pPr>
        <w:pStyle w:val="Agendaitem-supplementary"/>
      </w:pPr>
      <w:sdt>
        <w:sdtPr>
          <w:id w:val="-1255512153"/>
          <w:placeholder>
            <w:docPart w:val="623D17ED8AEF408E9E0B8C859B21F9BE"/>
          </w:placeholder>
        </w:sdtPr>
        <w:sdtEndPr/>
        <w:sdtContent>
          <w:r w:rsidR="00BD62FB">
            <w:t>Proposed code on industrial radiography licence conditions</w:t>
          </w:r>
        </w:sdtContent>
      </w:sdt>
      <w:r w:rsidR="00AF1422">
        <w:tab/>
      </w:r>
      <w:sdt>
        <w:sdtPr>
          <w:id w:val="-950625013"/>
          <w:placeholder>
            <w:docPart w:val="510843ADED0F47F7AF7889781639C644"/>
          </w:placeholder>
        </w:sdtPr>
        <w:sdtEndPr/>
        <w:sdtContent>
          <w:r w:rsidR="00BD62FB">
            <w:t>Mr Cleaves</w:t>
          </w:r>
        </w:sdtContent>
      </w:sdt>
    </w:p>
    <w:p w:rsidR="00AF1422" w:rsidRDefault="00CF486A" w:rsidP="00CB7340">
      <w:r>
        <w:t xml:space="preserve">Members noted that the proposed code will be ready by the next RHC meeting in June 2017. </w:t>
      </w:r>
      <w:r w:rsidR="0098047E">
        <w:t xml:space="preserve">It was </w:t>
      </w:r>
      <w:r>
        <w:t xml:space="preserve">clarified that the decision to prepare a code instead of model licence conditions was for practical reasons as </w:t>
      </w:r>
      <w:r w:rsidR="0098047E">
        <w:t xml:space="preserve">a code would be </w:t>
      </w:r>
      <w:r w:rsidR="00A67A9C">
        <w:t>incorporated</w:t>
      </w:r>
      <w:r w:rsidR="0098047E">
        <w:t xml:space="preserve"> in to the </w:t>
      </w:r>
      <w:r w:rsidR="0098047E" w:rsidRPr="00A1050D">
        <w:t>NDRP</w:t>
      </w:r>
      <w:r w:rsidR="0098047E">
        <w:t xml:space="preserve"> and generate national uniformity </w:t>
      </w:r>
      <w:r w:rsidR="00A67A9C">
        <w:t>whereas</w:t>
      </w:r>
      <w:r w:rsidR="0098047E">
        <w:t xml:space="preserve"> model licence conditions would not necessarily do this. </w:t>
      </w:r>
    </w:p>
    <w:p w:rsidR="00B95651" w:rsidRDefault="00A41B45" w:rsidP="00CB7340">
      <w:r w:rsidRPr="009C6B45">
        <w:rPr>
          <w:b/>
        </w:rPr>
        <w:t>A</w:t>
      </w:r>
      <w:r w:rsidR="009C6B45" w:rsidRPr="009C6B45">
        <w:rPr>
          <w:b/>
        </w:rPr>
        <w:t>ction 1</w:t>
      </w:r>
      <w:r w:rsidR="00835023">
        <w:rPr>
          <w:b/>
        </w:rPr>
        <w:t>2</w:t>
      </w:r>
      <w:r w:rsidR="009C6B45" w:rsidRPr="009C6B45">
        <w:rPr>
          <w:b/>
        </w:rPr>
        <w:t xml:space="preserve">: Draft the code on industrial radiography licence conditions </w:t>
      </w:r>
      <w:r w:rsidR="0098047E">
        <w:rPr>
          <w:b/>
        </w:rPr>
        <w:t xml:space="preserve">to be tabled at </w:t>
      </w:r>
      <w:r w:rsidR="009C6B45" w:rsidRPr="009C6B45">
        <w:rPr>
          <w:b/>
        </w:rPr>
        <w:t>next RHC meeting in June 2017</w:t>
      </w:r>
      <w:r w:rsidR="009C6B45">
        <w:t>.</w:t>
      </w:r>
    </w:p>
    <w:p w:rsidR="00AF1422" w:rsidRDefault="008343C3" w:rsidP="000C63BA">
      <w:pPr>
        <w:pStyle w:val="Agendaitem-supplementary"/>
      </w:pPr>
      <w:sdt>
        <w:sdtPr>
          <w:id w:val="-2086298496"/>
          <w:placeholder>
            <w:docPart w:val="98FB9B4DB64646CFADD3891A138703BF"/>
          </w:placeholder>
        </w:sdtPr>
        <w:sdtEndPr/>
        <w:sdtContent>
          <w:r w:rsidR="00BD62FB">
            <w:t xml:space="preserve">Review of </w:t>
          </w:r>
          <w:r w:rsidR="00BD62FB" w:rsidRPr="00A1050D">
            <w:t>RPS</w:t>
          </w:r>
          <w:r w:rsidR="00BD62FB">
            <w:t xml:space="preserve"> 3</w:t>
          </w:r>
        </w:sdtContent>
      </w:sdt>
      <w:r w:rsidR="00AF1422">
        <w:tab/>
      </w:r>
      <w:sdt>
        <w:sdtPr>
          <w:id w:val="871045791"/>
          <w:placeholder>
            <w:docPart w:val="27DF8E2BFA864215B417B8EE7A6F911A"/>
          </w:placeholder>
        </w:sdtPr>
        <w:sdtEndPr/>
        <w:sdtContent>
          <w:r w:rsidR="00BD62FB">
            <w:t>Mr Hocking</w:t>
          </w:r>
        </w:sdtContent>
      </w:sdt>
    </w:p>
    <w:p w:rsidR="00AF1422" w:rsidRDefault="00474401" w:rsidP="00B25633">
      <w:pPr>
        <w:spacing w:before="0" w:line="240" w:lineRule="auto"/>
      </w:pPr>
      <w:r>
        <w:t>Mr Hocking</w:t>
      </w:r>
      <w:r w:rsidR="00FE194E">
        <w:t xml:space="preserve"> </w:t>
      </w:r>
      <w:r w:rsidR="00FD6364">
        <w:t>(Project manager)</w:t>
      </w:r>
      <w:r>
        <w:t xml:space="preserve"> briefed members that he </w:t>
      </w:r>
      <w:r w:rsidR="006E23D7">
        <w:t>was</w:t>
      </w:r>
      <w:r>
        <w:t xml:space="preserve"> working with ARPANSA staff to ensure that international developments </w:t>
      </w:r>
      <w:r w:rsidR="000536A7">
        <w:t>including</w:t>
      </w:r>
      <w:r w:rsidR="00127F50">
        <w:t xml:space="preserve"> International Commission on Non-Ionizing Radiation Protection</w:t>
      </w:r>
      <w:r>
        <w:t xml:space="preserve"> </w:t>
      </w:r>
      <w:r w:rsidR="00127F50">
        <w:t>(</w:t>
      </w:r>
      <w:r>
        <w:t>ICNIRP</w:t>
      </w:r>
      <w:r w:rsidR="00127F50">
        <w:t>)</w:t>
      </w:r>
      <w:r>
        <w:t xml:space="preserve"> guideli</w:t>
      </w:r>
      <w:r w:rsidR="00B12907">
        <w:t>n</w:t>
      </w:r>
      <w:r>
        <w:t xml:space="preserve">es are taken into account. A working group will be formed in the next few months with representation from </w:t>
      </w:r>
      <w:r w:rsidR="00155E92">
        <w:t>representative stakeholders</w:t>
      </w:r>
      <w:r w:rsidR="00D156C0">
        <w:t>.</w:t>
      </w:r>
    </w:p>
    <w:p w:rsidR="009C6B45" w:rsidRDefault="009C6B45" w:rsidP="00B25633">
      <w:pPr>
        <w:spacing w:before="0" w:line="240" w:lineRule="auto"/>
      </w:pPr>
    </w:p>
    <w:p w:rsidR="009C6B45" w:rsidRPr="009C6B45" w:rsidRDefault="009C6B45" w:rsidP="00B25633">
      <w:pPr>
        <w:spacing w:before="0" w:line="240" w:lineRule="auto"/>
        <w:rPr>
          <w:b/>
        </w:rPr>
      </w:pPr>
      <w:r w:rsidRPr="009C6B45">
        <w:rPr>
          <w:b/>
        </w:rPr>
        <w:t>Action 1</w:t>
      </w:r>
      <w:r w:rsidR="00036F92">
        <w:rPr>
          <w:b/>
        </w:rPr>
        <w:t>3</w:t>
      </w:r>
      <w:r w:rsidRPr="009C6B45">
        <w:rPr>
          <w:b/>
        </w:rPr>
        <w:t xml:space="preserve">: </w:t>
      </w:r>
      <w:r w:rsidR="00FD6364">
        <w:rPr>
          <w:b/>
        </w:rPr>
        <w:t xml:space="preserve">Progress work on </w:t>
      </w:r>
      <w:r w:rsidRPr="009C6B45">
        <w:rPr>
          <w:b/>
        </w:rPr>
        <w:t xml:space="preserve">review </w:t>
      </w:r>
      <w:r w:rsidR="00B62D62">
        <w:rPr>
          <w:b/>
        </w:rPr>
        <w:t xml:space="preserve">of </w:t>
      </w:r>
      <w:r w:rsidRPr="009C6B45">
        <w:rPr>
          <w:b/>
        </w:rPr>
        <w:t>RPS 3.</w:t>
      </w:r>
    </w:p>
    <w:p w:rsidR="00BD62FB" w:rsidRDefault="008343C3" w:rsidP="000C63BA">
      <w:pPr>
        <w:pStyle w:val="Agendaitem-supplementary"/>
      </w:pPr>
      <w:sdt>
        <w:sdtPr>
          <w:id w:val="-1657679469"/>
          <w:placeholder>
            <w:docPart w:val="6B6A7F89CF2C40DE9381DA09E755FFD5"/>
          </w:placeholder>
        </w:sdtPr>
        <w:sdtEndPr/>
        <w:sdtContent>
          <w:r w:rsidR="00127F50">
            <w:t>Radiation Health Series (</w:t>
          </w:r>
          <w:r w:rsidR="00BD62FB" w:rsidRPr="00127F50">
            <w:t>RHS</w:t>
          </w:r>
          <w:r w:rsidR="00127F50">
            <w:t>)</w:t>
          </w:r>
          <w:r w:rsidR="00BD62FB">
            <w:t xml:space="preserve"> 35 – Disposal Code</w:t>
          </w:r>
        </w:sdtContent>
      </w:sdt>
      <w:r w:rsidR="00BD62FB">
        <w:tab/>
      </w:r>
      <w:sdt>
        <w:sdtPr>
          <w:id w:val="1697963400"/>
          <w:placeholder>
            <w:docPart w:val="79D1906EC13F42DEB9F12452D605E2CE"/>
          </w:placeholder>
        </w:sdtPr>
        <w:sdtEndPr/>
        <w:sdtContent>
          <w:r w:rsidR="00BD62FB">
            <w:t>Dr Hirth &amp; Dr Sarkar</w:t>
          </w:r>
        </w:sdtContent>
      </w:sdt>
    </w:p>
    <w:p w:rsidR="000E732F" w:rsidRDefault="000E732F" w:rsidP="00BD62FB">
      <w:r>
        <w:t xml:space="preserve">Dr Hirth presented </w:t>
      </w:r>
      <w:r w:rsidR="00EF00C5">
        <w:t xml:space="preserve">an overview </w:t>
      </w:r>
      <w:r w:rsidR="00D94836">
        <w:t>of</w:t>
      </w:r>
      <w:r w:rsidR="00EF00C5">
        <w:t xml:space="preserve"> work on </w:t>
      </w:r>
      <w:r w:rsidR="00D94836">
        <w:t>a c</w:t>
      </w:r>
      <w:r w:rsidR="00EF00C5">
        <w:t>ode for the disposal of solid radioactive waste in Australia</w:t>
      </w:r>
      <w:r w:rsidR="00FD6364">
        <w:t xml:space="preserve">. Work on revision of </w:t>
      </w:r>
      <w:r w:rsidR="00FD6364" w:rsidRPr="00A1050D">
        <w:t>RPS</w:t>
      </w:r>
      <w:r w:rsidR="00FD6364">
        <w:t xml:space="preserve"> 35 had been </w:t>
      </w:r>
      <w:r w:rsidR="00A67A9C">
        <w:t>suspended</w:t>
      </w:r>
      <w:r w:rsidR="00FD6364">
        <w:t xml:space="preserve"> some time ago.</w:t>
      </w:r>
      <w:r>
        <w:t xml:space="preserve"> RHS 35 </w:t>
      </w:r>
      <w:r w:rsidR="00155E92">
        <w:t xml:space="preserve">had been </w:t>
      </w:r>
      <w:r>
        <w:t>inadvertently withdrawn from the ARPANSA website</w:t>
      </w:r>
      <w:r w:rsidR="00155E92">
        <w:t>, but now reinstated</w:t>
      </w:r>
      <w:r>
        <w:t xml:space="preserve">. </w:t>
      </w:r>
      <w:r w:rsidR="00FD6364">
        <w:t xml:space="preserve">It was now timely to recommence work on revision of </w:t>
      </w:r>
      <w:r w:rsidR="00FD6364" w:rsidRPr="00A1050D">
        <w:t>RPS</w:t>
      </w:r>
      <w:r w:rsidR="00FD6364">
        <w:t xml:space="preserve"> 35</w:t>
      </w:r>
      <w:r w:rsidR="00C235F0">
        <w:t xml:space="preserve">. </w:t>
      </w:r>
      <w:r>
        <w:t xml:space="preserve">There was some concern </w:t>
      </w:r>
      <w:r w:rsidR="00F55FF0">
        <w:t>regarding resourcing for</w:t>
      </w:r>
      <w:r>
        <w:t xml:space="preserve"> the development of a new code</w:t>
      </w:r>
      <w:r w:rsidR="00F55FF0">
        <w:t xml:space="preserve">. </w:t>
      </w:r>
      <w:r w:rsidR="00D41DDC">
        <w:t>M</w:t>
      </w:r>
      <w:r w:rsidR="00F55FF0">
        <w:t xml:space="preserve">embers considered </w:t>
      </w:r>
      <w:r>
        <w:t>that given the current proposal for a National Radioactive Waste Management Facility</w:t>
      </w:r>
      <w:r w:rsidR="00AE147E">
        <w:t xml:space="preserve"> (NRWMF)</w:t>
      </w:r>
      <w:r>
        <w:t xml:space="preserve"> the review of RHS 35 is timely</w:t>
      </w:r>
      <w:r w:rsidR="00C235F0">
        <w:t xml:space="preserve">. </w:t>
      </w:r>
      <w:r>
        <w:t xml:space="preserve"> </w:t>
      </w:r>
      <w:r w:rsidR="00AE147E">
        <w:t>It was noted that</w:t>
      </w:r>
      <w:r>
        <w:t xml:space="preserve"> RHS 35 is </w:t>
      </w:r>
      <w:r w:rsidR="00AE147E">
        <w:t>c</w:t>
      </w:r>
      <w:r>
        <w:t xml:space="preserve">urrently in </w:t>
      </w:r>
      <w:r w:rsidR="00AE147E">
        <w:t xml:space="preserve">use in WA. </w:t>
      </w:r>
      <w:r>
        <w:t>A few members queried why the replacement to RHS 35 has to be a co</w:t>
      </w:r>
      <w:r w:rsidR="00AE147E">
        <w:t>de and not a guidance document.</w:t>
      </w:r>
      <w:r>
        <w:t xml:space="preserve"> It was </w:t>
      </w:r>
      <w:r>
        <w:lastRenderedPageBreak/>
        <w:t xml:space="preserve">clarified that the analysis for the </w:t>
      </w:r>
      <w:r w:rsidRPr="00A1050D">
        <w:t>OBPR</w:t>
      </w:r>
      <w:r>
        <w:t xml:space="preserve"> preliminary assessment would lead to a determination of whether the replacement for RHS 35 would be a code or a guide. Members agreed </w:t>
      </w:r>
      <w:r w:rsidRPr="00AE6204">
        <w:t>that a work</w:t>
      </w:r>
      <w:r w:rsidR="006E23D7">
        <w:t>-</w:t>
      </w:r>
      <w:r w:rsidRPr="00AE6204">
        <w:t xml:space="preserve">plan to finalise this project, including a draft of the </w:t>
      </w:r>
      <w:r w:rsidR="00D94836">
        <w:t>c</w:t>
      </w:r>
      <w:r w:rsidR="00D94836" w:rsidRPr="00AE6204">
        <w:t>ode</w:t>
      </w:r>
      <w:r w:rsidRPr="00AE6204">
        <w:t xml:space="preserve">, </w:t>
      </w:r>
      <w:r>
        <w:t xml:space="preserve">and a preliminary assessment for the OBPR </w:t>
      </w:r>
      <w:r w:rsidRPr="00AE6204">
        <w:t>is circulated out of session for RHC consultation</w:t>
      </w:r>
      <w:r w:rsidR="00903658">
        <w:t>.</w:t>
      </w:r>
    </w:p>
    <w:p w:rsidR="00FD6364" w:rsidRDefault="00FD6364" w:rsidP="00BD62FB">
      <w:r>
        <w:t>It was agreed that the scope of this Code was to cover all forms of disposal of solid radioactive waste not just “near surface</w:t>
      </w:r>
      <w:r w:rsidR="00B62D62">
        <w:t>”</w:t>
      </w:r>
      <w:r>
        <w:t xml:space="preserve"> disposal.</w:t>
      </w:r>
    </w:p>
    <w:p w:rsidR="00E844F8" w:rsidRDefault="00217D57" w:rsidP="00BD62FB">
      <w:r>
        <w:t xml:space="preserve">Mr </w:t>
      </w:r>
      <w:proofErr w:type="spellStart"/>
      <w:r>
        <w:t>Feld</w:t>
      </w:r>
      <w:r w:rsidR="00C27887">
        <w:t>t</w:t>
      </w:r>
      <w:r>
        <w:t>man</w:t>
      </w:r>
      <w:proofErr w:type="spellEnd"/>
      <w:r>
        <w:t xml:space="preserve"> </w:t>
      </w:r>
      <w:r w:rsidRPr="00D94836">
        <w:t>agreed</w:t>
      </w:r>
      <w:r>
        <w:t xml:space="preserve"> to be the Project Manager</w:t>
      </w:r>
      <w:r w:rsidR="00853672">
        <w:t xml:space="preserve"> for development o</w:t>
      </w:r>
      <w:r w:rsidR="006E23D7">
        <w:t>f this document</w:t>
      </w:r>
      <w:r>
        <w:t>.</w:t>
      </w:r>
    </w:p>
    <w:p w:rsidR="003977D9" w:rsidRPr="008A0BDF" w:rsidRDefault="003977D9" w:rsidP="00BD62FB">
      <w:pPr>
        <w:rPr>
          <w:b/>
        </w:rPr>
      </w:pPr>
      <w:r w:rsidRPr="008A0BDF">
        <w:rPr>
          <w:b/>
        </w:rPr>
        <w:t>Action: 1</w:t>
      </w:r>
      <w:r w:rsidR="00036F92">
        <w:rPr>
          <w:b/>
        </w:rPr>
        <w:t>4</w:t>
      </w:r>
      <w:r w:rsidRPr="008A0BDF">
        <w:rPr>
          <w:b/>
        </w:rPr>
        <w:t xml:space="preserve">: </w:t>
      </w:r>
      <w:r w:rsidR="00FD6364">
        <w:rPr>
          <w:b/>
        </w:rPr>
        <w:t xml:space="preserve">Current Revised Draft of </w:t>
      </w:r>
      <w:r w:rsidR="00FD6364" w:rsidRPr="00A1050D">
        <w:rPr>
          <w:b/>
        </w:rPr>
        <w:t>RPS</w:t>
      </w:r>
      <w:r w:rsidR="00D4698B">
        <w:rPr>
          <w:b/>
        </w:rPr>
        <w:t xml:space="preserve"> </w:t>
      </w:r>
      <w:r w:rsidR="00FD6364">
        <w:rPr>
          <w:b/>
        </w:rPr>
        <w:t xml:space="preserve">35 and </w:t>
      </w:r>
      <w:r w:rsidR="008A0BDF" w:rsidRPr="008A0BDF">
        <w:rPr>
          <w:b/>
        </w:rPr>
        <w:t>Preliminary assessment for the OBPR to be circulated out of session.</w:t>
      </w:r>
    </w:p>
    <w:p w:rsidR="00BD62FB" w:rsidRDefault="008343C3" w:rsidP="000C63BA">
      <w:pPr>
        <w:pStyle w:val="Agendaitem-supplementary"/>
      </w:pPr>
      <w:sdt>
        <w:sdtPr>
          <w:id w:val="-1572805590"/>
          <w:placeholder>
            <w:docPart w:val="94AAE04E2B6B49C5AFB4E629D1EDC31A"/>
          </w:placeholder>
        </w:sdtPr>
        <w:sdtEndPr/>
        <w:sdtContent>
          <w:r w:rsidR="00BD62FB">
            <w:t xml:space="preserve">Advice on </w:t>
          </w:r>
          <w:r w:rsidR="00BD62FB" w:rsidRPr="00A1050D">
            <w:t>RPS</w:t>
          </w:r>
          <w:r w:rsidR="0007714B">
            <w:t xml:space="preserve"> </w:t>
          </w:r>
          <w:r w:rsidR="00BD62FB">
            <w:t>11</w:t>
          </w:r>
        </w:sdtContent>
      </w:sdt>
      <w:r w:rsidR="00BD62FB">
        <w:tab/>
      </w:r>
      <w:sdt>
        <w:sdtPr>
          <w:id w:val="-1761053944"/>
          <w:placeholder>
            <w:docPart w:val="9843985D411A4B32AC76397902013189"/>
          </w:placeholder>
        </w:sdtPr>
        <w:sdtEndPr/>
        <w:sdtContent>
          <w:r w:rsidR="00BD62FB">
            <w:t>Ms Murray</w:t>
          </w:r>
        </w:sdtContent>
      </w:sdt>
    </w:p>
    <w:p w:rsidR="00853672" w:rsidRDefault="00853672" w:rsidP="00853672">
      <w:r>
        <w:t xml:space="preserve">Ms Murray briefed the meeting based on the agenda </w:t>
      </w:r>
      <w:r w:rsidR="00A67A9C">
        <w:t>paper. The</w:t>
      </w:r>
      <w:r w:rsidR="00FD6364">
        <w:t xml:space="preserve"> Australian </w:t>
      </w:r>
      <w:r w:rsidR="00B4500B">
        <w:t>government had</w:t>
      </w:r>
      <w:r w:rsidR="00FD6364">
        <w:t xml:space="preserve"> </w:t>
      </w:r>
      <w:r w:rsidR="00B4500B">
        <w:t>adopted a</w:t>
      </w:r>
      <w:r w:rsidR="00334B0E">
        <w:t xml:space="preserve"> new </w:t>
      </w:r>
      <w:r w:rsidR="00FD6364">
        <w:t xml:space="preserve">National </w:t>
      </w:r>
      <w:r w:rsidR="00334B0E">
        <w:t>Terrorism Threat Advisory System (NTTAS)</w:t>
      </w:r>
      <w:r w:rsidR="00B4500B">
        <w:t>.</w:t>
      </w:r>
      <w:r w:rsidR="00334B0E">
        <w:t xml:space="preserve"> The revised threat levels and terminology rendered the terminology in RPS 11 out of date. </w:t>
      </w:r>
      <w:r>
        <w:t xml:space="preserve"> Members agreed that there is a need for the reference to Threat Levels in RPS 11 to be replaced with the new </w:t>
      </w:r>
      <w:r>
        <w:rPr>
          <w:rFonts w:ascii="Calibri" w:hAnsi="Calibri" w:cs="Calibri"/>
        </w:rPr>
        <w:t xml:space="preserve">National Terrorism Threat Advisory System implemented by the </w:t>
      </w:r>
      <w:r>
        <w:t xml:space="preserve">Australian Government. Members noted ARPANSA’s advice that the </w:t>
      </w:r>
      <w:r w:rsidRPr="00A1050D">
        <w:t>OBPR</w:t>
      </w:r>
      <w:r>
        <w:t xml:space="preserve"> is likely to view the proposed amendment as machinery in nature. </w:t>
      </w:r>
    </w:p>
    <w:p w:rsidR="000C0003" w:rsidRDefault="00853672" w:rsidP="00853672">
      <w:r>
        <w:t xml:space="preserve">Members also noted the progress of the </w:t>
      </w:r>
      <w:r w:rsidR="0007714B">
        <w:t>International Atomic Energy Agency’s (</w:t>
      </w:r>
      <w:r>
        <w:t>IAEA’s</w:t>
      </w:r>
      <w:r w:rsidR="0007714B">
        <w:t>)</w:t>
      </w:r>
      <w:r>
        <w:t xml:space="preserve"> Nuclear Security Series (NSS) 11 and agreed that an RPS 11 working group comprising Ms Murray, Mr Critchley and Mr Cleaves will consider how and when RPS 11 will be revised in line with NSS 11</w:t>
      </w:r>
      <w:r w:rsidR="00DE47E2">
        <w:t xml:space="preserve"> by next RHC meeting in June 2017</w:t>
      </w:r>
      <w:r>
        <w:t xml:space="preserve">. Members discussed an issue regarding the need for transport security plans under </w:t>
      </w:r>
      <w:r w:rsidR="00DE47E2">
        <w:t xml:space="preserve">RPS 11. </w:t>
      </w:r>
      <w:r>
        <w:t>The question is how often such a plan needs to be re-assessed by an accredited assessor, given that each as</w:t>
      </w:r>
      <w:r w:rsidR="00DE47E2">
        <w:t>sessment can cost about $2,000.</w:t>
      </w:r>
      <w:r>
        <w:t xml:space="preserve"> It was agreed that the RPS 11 working group will consider the matter</w:t>
      </w:r>
      <w:r w:rsidR="00D94836">
        <w:t>.</w:t>
      </w:r>
    </w:p>
    <w:p w:rsidR="00334B0E" w:rsidRDefault="008A0BDF" w:rsidP="00853672">
      <w:pPr>
        <w:rPr>
          <w:b/>
        </w:rPr>
      </w:pPr>
      <w:r w:rsidRPr="008A0BDF">
        <w:rPr>
          <w:b/>
        </w:rPr>
        <w:t>Action 1</w:t>
      </w:r>
      <w:r w:rsidR="008F1D26">
        <w:rPr>
          <w:b/>
        </w:rPr>
        <w:t>5</w:t>
      </w:r>
      <w:r w:rsidRPr="008A0BDF">
        <w:rPr>
          <w:b/>
        </w:rPr>
        <w:t xml:space="preserve">: </w:t>
      </w:r>
      <w:r w:rsidR="00A67A9C">
        <w:rPr>
          <w:b/>
        </w:rPr>
        <w:t>Amend</w:t>
      </w:r>
      <w:r w:rsidR="00334B0E">
        <w:rPr>
          <w:b/>
        </w:rPr>
        <w:t xml:space="preserve"> the terminology in RPS 11 to be consistent with NTTAS terminology.</w:t>
      </w:r>
    </w:p>
    <w:p w:rsidR="008A0BDF" w:rsidRPr="008A0BDF" w:rsidRDefault="00334B0E" w:rsidP="00853672">
      <w:pPr>
        <w:rPr>
          <w:b/>
        </w:rPr>
      </w:pPr>
      <w:r>
        <w:rPr>
          <w:b/>
        </w:rPr>
        <w:t>Action 1</w:t>
      </w:r>
      <w:r w:rsidR="008F1D26">
        <w:rPr>
          <w:b/>
        </w:rPr>
        <w:t>6</w:t>
      </w:r>
      <w:r>
        <w:rPr>
          <w:b/>
        </w:rPr>
        <w:t xml:space="preserve">: </w:t>
      </w:r>
      <w:r w:rsidR="008A0BDF" w:rsidRPr="008A0BDF">
        <w:rPr>
          <w:b/>
        </w:rPr>
        <w:t xml:space="preserve">A working group to </w:t>
      </w:r>
      <w:r>
        <w:rPr>
          <w:b/>
        </w:rPr>
        <w:t xml:space="preserve">assess options for </w:t>
      </w:r>
      <w:r w:rsidR="008A0BDF" w:rsidRPr="008A0BDF">
        <w:rPr>
          <w:b/>
        </w:rPr>
        <w:t>revis</w:t>
      </w:r>
      <w:r>
        <w:rPr>
          <w:b/>
        </w:rPr>
        <w:t>ion of</w:t>
      </w:r>
      <w:r w:rsidR="008A0BDF" w:rsidRPr="008A0BDF">
        <w:rPr>
          <w:b/>
        </w:rPr>
        <w:t xml:space="preserve"> RPS 11</w:t>
      </w:r>
      <w:r w:rsidR="00293B98">
        <w:rPr>
          <w:b/>
        </w:rPr>
        <w:t xml:space="preserve"> </w:t>
      </w:r>
      <w:r>
        <w:rPr>
          <w:b/>
        </w:rPr>
        <w:t>in light of new international publications on security. A report on progress to be given at RHC meeting in June.</w:t>
      </w:r>
    </w:p>
    <w:p w:rsidR="00CB7340" w:rsidRDefault="008343C3" w:rsidP="00CB7340">
      <w:pPr>
        <w:pStyle w:val="Agendaitem-main"/>
      </w:pPr>
      <w:sdt>
        <w:sdtPr>
          <w:id w:val="-443766710"/>
          <w:placeholder>
            <w:docPart w:val="474FAF3AFD0F4BB5AAA8A0ACF80279C7"/>
          </w:placeholder>
        </w:sdtPr>
        <w:sdtEndPr/>
        <w:sdtContent>
          <w:r w:rsidR="00422950">
            <w:t>General Information Items</w:t>
          </w:r>
        </w:sdtContent>
      </w:sdt>
    </w:p>
    <w:p w:rsidR="00CB7340" w:rsidRDefault="008343C3" w:rsidP="000C63BA">
      <w:pPr>
        <w:pStyle w:val="Agendaitem-supplementary"/>
      </w:pPr>
      <w:sdt>
        <w:sdtPr>
          <w:id w:val="92291203"/>
          <w:placeholder>
            <w:docPart w:val="504F7DE618C44ABCAA5D70EBE58D3EDF"/>
          </w:placeholder>
        </w:sdtPr>
        <w:sdtEndPr/>
        <w:sdtContent>
          <w:r w:rsidR="00BD62FB">
            <w:t>Report from the Nuclear Safety Committee</w:t>
          </w:r>
        </w:sdtContent>
      </w:sdt>
      <w:r w:rsidR="00CB7340">
        <w:tab/>
      </w:r>
      <w:sdt>
        <w:sdtPr>
          <w:id w:val="1068609913"/>
          <w:placeholder>
            <w:docPart w:val="820A7F91B1B54A85B4CB5D0CBC2FA522"/>
          </w:placeholder>
        </w:sdtPr>
        <w:sdtEndPr/>
        <w:sdtContent>
          <w:r w:rsidR="00BD62FB">
            <w:t>Mr Lyons</w:t>
          </w:r>
        </w:sdtContent>
      </w:sdt>
    </w:p>
    <w:p w:rsidR="00236658" w:rsidRDefault="00236658" w:rsidP="00CB7340">
      <w:r>
        <w:t xml:space="preserve">Mr Lyon briefed members on the proceedings of the last Nuclear Safety Committee meeting held on 10 March 2017. </w:t>
      </w:r>
      <w:r w:rsidR="00D94836">
        <w:t>Highlights included</w:t>
      </w:r>
      <w:r>
        <w:t xml:space="preserve"> </w:t>
      </w:r>
      <w:r w:rsidR="00D94836">
        <w:t>a</w:t>
      </w:r>
      <w:r>
        <w:t xml:space="preserve"> tour to </w:t>
      </w:r>
      <w:r w:rsidR="00D94836">
        <w:t>the ANSTO Nuclear Medicine (</w:t>
      </w:r>
      <w:r>
        <w:t>ANM</w:t>
      </w:r>
      <w:r w:rsidR="00D94836">
        <w:t>)</w:t>
      </w:r>
      <w:r>
        <w:t xml:space="preserve"> Facility</w:t>
      </w:r>
      <w:r w:rsidR="00B4500B">
        <w:t xml:space="preserve"> currently under construction</w:t>
      </w:r>
      <w:r w:rsidR="007612F7">
        <w:t>,</w:t>
      </w:r>
      <w:r>
        <w:t xml:space="preserve"> the expected ANM operating licence application </w:t>
      </w:r>
      <w:r w:rsidR="007612F7">
        <w:t>and</w:t>
      </w:r>
      <w:r>
        <w:t xml:space="preserve"> </w:t>
      </w:r>
      <w:r w:rsidR="007612F7">
        <w:t xml:space="preserve">review </w:t>
      </w:r>
      <w:r>
        <w:t xml:space="preserve">of </w:t>
      </w:r>
      <w:r w:rsidR="00155E92">
        <w:t xml:space="preserve">the </w:t>
      </w:r>
      <w:r>
        <w:t>Regulator Performan</w:t>
      </w:r>
      <w:r w:rsidR="0090490B">
        <w:t>ce Framework</w:t>
      </w:r>
      <w:r w:rsidR="007612F7">
        <w:t>.</w:t>
      </w:r>
      <w:r w:rsidR="0090490B">
        <w:t xml:space="preserve"> </w:t>
      </w:r>
    </w:p>
    <w:p w:rsidR="00CB7340" w:rsidRDefault="008343C3" w:rsidP="000C63BA">
      <w:pPr>
        <w:pStyle w:val="Agendaitem-supplementary"/>
      </w:pPr>
      <w:sdt>
        <w:sdtPr>
          <w:id w:val="1892766597"/>
          <w:placeholder>
            <w:docPart w:val="3645B20C3F884D4B9775A9587CEDFAF7"/>
          </w:placeholder>
        </w:sdtPr>
        <w:sdtEndPr/>
        <w:sdtContent>
          <w:r w:rsidR="00BD62FB">
            <w:t>International Liaison</w:t>
          </w:r>
        </w:sdtContent>
      </w:sdt>
      <w:r w:rsidR="00CB7340">
        <w:tab/>
      </w:r>
      <w:sdt>
        <w:sdtPr>
          <w:id w:val="2087026765"/>
          <w:placeholder>
            <w:docPart w:val="830B7D2744D8480F97B5A890A53BA9EE"/>
          </w:placeholder>
        </w:sdtPr>
        <w:sdtEndPr/>
        <w:sdtContent>
          <w:r w:rsidR="00BD62FB">
            <w:t>Mr Hemsley</w:t>
          </w:r>
        </w:sdtContent>
      </w:sdt>
    </w:p>
    <w:p w:rsidR="00BD62FB" w:rsidRDefault="0090490B" w:rsidP="008B3471">
      <w:r>
        <w:t xml:space="preserve">Members noted the </w:t>
      </w:r>
      <w:r w:rsidR="00725E2C">
        <w:t>ARPANSA Overseas Travel Reports</w:t>
      </w:r>
      <w:r>
        <w:t>.</w:t>
      </w:r>
    </w:p>
    <w:p w:rsidR="00BD62FB" w:rsidRDefault="008343C3" w:rsidP="00BD62FB">
      <w:pPr>
        <w:pStyle w:val="Agendaitem-main"/>
      </w:pPr>
      <w:sdt>
        <w:sdtPr>
          <w:id w:val="1877654218"/>
          <w:placeholder>
            <w:docPart w:val="68588612813A4678A9402920C8F03DC7"/>
          </w:placeholder>
        </w:sdtPr>
        <w:sdtEndPr/>
        <w:sdtContent>
          <w:r w:rsidR="00BD62FB">
            <w:t>Closing</w:t>
          </w:r>
        </w:sdtContent>
      </w:sdt>
    </w:p>
    <w:p w:rsidR="00BD62FB" w:rsidRDefault="008343C3" w:rsidP="000C63BA">
      <w:pPr>
        <w:pStyle w:val="Agendaitem-supplementary"/>
      </w:pPr>
      <w:sdt>
        <w:sdtPr>
          <w:id w:val="1241051587"/>
          <w:placeholder>
            <w:docPart w:val="4A46D41511194121B4C63CAB0CAE2099"/>
          </w:placeholder>
        </w:sdtPr>
        <w:sdtEndPr/>
        <w:sdtContent>
          <w:r w:rsidR="00BD62FB">
            <w:t>Any Other Business</w:t>
          </w:r>
        </w:sdtContent>
      </w:sdt>
      <w:r w:rsidR="00BD62FB">
        <w:tab/>
      </w:r>
      <w:sdt>
        <w:sdtPr>
          <w:id w:val="639079741"/>
          <w:placeholder>
            <w:docPart w:val="A3E5FCC39221484A81495BF543F8E85E"/>
          </w:placeholder>
        </w:sdtPr>
        <w:sdtEndPr/>
        <w:sdtContent>
          <w:r w:rsidR="00013855">
            <w:t>Chair</w:t>
          </w:r>
        </w:sdtContent>
      </w:sdt>
    </w:p>
    <w:p w:rsidR="000B2F89" w:rsidRDefault="00334B0E" w:rsidP="00334B0E">
      <w:r>
        <w:t>1</w:t>
      </w:r>
      <w:r w:rsidR="00B62D62">
        <w:t xml:space="preserve">. </w:t>
      </w:r>
      <w:r w:rsidR="000B2F89">
        <w:t xml:space="preserve">Dr Hirth </w:t>
      </w:r>
      <w:r w:rsidR="00034298" w:rsidRPr="00034298">
        <w:t>informed</w:t>
      </w:r>
      <w:r w:rsidR="00034298">
        <w:t xml:space="preserve"> </w:t>
      </w:r>
      <w:r w:rsidR="000B2F89">
        <w:t xml:space="preserve">the Committee that ARPANSA </w:t>
      </w:r>
      <w:r w:rsidR="00034298">
        <w:t xml:space="preserve">would </w:t>
      </w:r>
      <w:r w:rsidR="00452637">
        <w:t>be hosting</w:t>
      </w:r>
      <w:r w:rsidR="000B2F89">
        <w:t xml:space="preserve"> the IAEA Regional Workshop from the 2</w:t>
      </w:r>
      <w:r w:rsidR="00F97D7D">
        <w:t xml:space="preserve"> to </w:t>
      </w:r>
      <w:r w:rsidR="000B2F89">
        <w:t xml:space="preserve">5 October </w:t>
      </w:r>
      <w:r w:rsidR="00034298">
        <w:t xml:space="preserve">2017 </w:t>
      </w:r>
      <w:r w:rsidR="00192C29">
        <w:t xml:space="preserve">in Melbourne </w:t>
      </w:r>
      <w:r w:rsidR="000B2F89">
        <w:t xml:space="preserve">and strongly encouraged Australian participation. The </w:t>
      </w:r>
      <w:r w:rsidR="007612F7">
        <w:t>n</w:t>
      </w:r>
      <w:r w:rsidR="000B2F89">
        <w:t xml:space="preserve">ational workshop will run over 4 days with </w:t>
      </w:r>
      <w:r w:rsidR="00192C29">
        <w:t>ARPANSA</w:t>
      </w:r>
      <w:r w:rsidR="007612F7">
        <w:t xml:space="preserve"> hosting the final day</w:t>
      </w:r>
      <w:r w:rsidR="000B2F89">
        <w:t xml:space="preserve">. </w:t>
      </w:r>
      <w:r w:rsidR="00192C29">
        <w:t xml:space="preserve">Attendees will include </w:t>
      </w:r>
      <w:r w:rsidR="007612F7">
        <w:t xml:space="preserve">key </w:t>
      </w:r>
      <w:r w:rsidR="00192C29">
        <w:t xml:space="preserve">Australian </w:t>
      </w:r>
      <w:r w:rsidR="00034298">
        <w:t>s</w:t>
      </w:r>
      <w:r w:rsidR="00192C29">
        <w:t xml:space="preserve">takeholders and </w:t>
      </w:r>
      <w:r w:rsidR="00034298">
        <w:t>r</w:t>
      </w:r>
      <w:r w:rsidR="00192C29">
        <w:t xml:space="preserve">epresentatives from </w:t>
      </w:r>
      <w:r w:rsidR="007612F7">
        <w:t>emergency services</w:t>
      </w:r>
      <w:r w:rsidR="00192C29">
        <w:t xml:space="preserve">. </w:t>
      </w:r>
    </w:p>
    <w:p w:rsidR="00BD62FB" w:rsidRDefault="00334B0E" w:rsidP="00BD62FB">
      <w:r>
        <w:t>2</w:t>
      </w:r>
      <w:r w:rsidR="00B62D62">
        <w:t>.</w:t>
      </w:r>
      <w:r w:rsidR="00452637">
        <w:t xml:space="preserve"> </w:t>
      </w:r>
      <w:r>
        <w:t xml:space="preserve">A </w:t>
      </w:r>
      <w:r w:rsidR="00452637">
        <w:t xml:space="preserve">presentation by Mr John Ward (ARPANSA) on </w:t>
      </w:r>
      <w:r w:rsidR="005A6A5B">
        <w:t>status of</w:t>
      </w:r>
      <w:r>
        <w:t xml:space="preserve"> </w:t>
      </w:r>
      <w:r w:rsidR="00452637">
        <w:t xml:space="preserve">submission of </w:t>
      </w:r>
      <w:r>
        <w:t xml:space="preserve">radiation incident </w:t>
      </w:r>
      <w:r w:rsidR="00452637">
        <w:t xml:space="preserve">data by the jurisdictions to the </w:t>
      </w:r>
      <w:r w:rsidR="00452637" w:rsidRPr="00A1050D">
        <w:t>ARIR</w:t>
      </w:r>
      <w:r>
        <w:t>.</w:t>
      </w:r>
      <w:r w:rsidR="00452637">
        <w:t xml:space="preserve"> </w:t>
      </w:r>
    </w:p>
    <w:p w:rsidR="00A67A9C" w:rsidRPr="008F1D26" w:rsidRDefault="00A67A9C" w:rsidP="00BD62FB">
      <w:pPr>
        <w:rPr>
          <w:b/>
        </w:rPr>
      </w:pPr>
      <w:r w:rsidRPr="008F1D26">
        <w:rPr>
          <w:b/>
        </w:rPr>
        <w:t>Action</w:t>
      </w:r>
      <w:r w:rsidR="00BE1CED">
        <w:rPr>
          <w:b/>
        </w:rPr>
        <w:t xml:space="preserve"> </w:t>
      </w:r>
      <w:r w:rsidRPr="008F1D26">
        <w:rPr>
          <w:b/>
        </w:rPr>
        <w:t>1</w:t>
      </w:r>
      <w:r w:rsidR="008F1D26" w:rsidRPr="008F1D26">
        <w:rPr>
          <w:b/>
        </w:rPr>
        <w:t>7</w:t>
      </w:r>
      <w:r w:rsidRPr="008F1D26">
        <w:rPr>
          <w:b/>
        </w:rPr>
        <w:t>: Jurisdictions to address timeliness of incident reporting to the ARIR</w:t>
      </w:r>
    </w:p>
    <w:p w:rsidR="002A4DB6" w:rsidRDefault="002A4DB6" w:rsidP="002A4DB6">
      <w:r>
        <w:t>Dr Solomon (ARPANSA) made a presentation on the issue of radon levels in caves</w:t>
      </w:r>
      <w:r w:rsidR="00155E92">
        <w:t>, which is relevant to</w:t>
      </w:r>
      <w:r w:rsidR="009A021C">
        <w:t xml:space="preserve"> tour</w:t>
      </w:r>
      <w:r>
        <w:t xml:space="preserve"> guides working in caves. He said the issue arose largely from the change in dose coefficients by the ICRP</w:t>
      </w:r>
      <w:r w:rsidR="00261094">
        <w:t>.</w:t>
      </w:r>
      <w:r>
        <w:t xml:space="preserve"> He suggested </w:t>
      </w:r>
      <w:r w:rsidR="009A021C">
        <w:t xml:space="preserve">that </w:t>
      </w:r>
      <w:r>
        <w:t xml:space="preserve">further work on this issue could also be used to develop a national radon strategy, including ways to deal with radon in dwellings. Members noted the presentation and ARPANSA’s clarification that the issue of radon in underground mines is being dealt with </w:t>
      </w:r>
      <w:r w:rsidR="009A021C">
        <w:t>by ARPANSA in consultation with stakeholders</w:t>
      </w:r>
      <w:r w:rsidR="00261094">
        <w:t>.</w:t>
      </w:r>
      <w:r>
        <w:t xml:space="preserve"> Members stressed that dose measurement and communication of risks to the public and occupationally exposed persons</w:t>
      </w:r>
      <w:r w:rsidR="00A67A9C">
        <w:t xml:space="preserve"> needed to be handled sensitively to avoid producing </w:t>
      </w:r>
      <w:r>
        <w:t>unnecessary fear.</w:t>
      </w:r>
    </w:p>
    <w:p w:rsidR="002A4DB6" w:rsidRDefault="002A4DB6" w:rsidP="002A4DB6">
      <w:r>
        <w:t xml:space="preserve">Members agreed that ARPANSA will initially develop a report on the health </w:t>
      </w:r>
      <w:r w:rsidR="00BA0050">
        <w:t xml:space="preserve">and regulatory </w:t>
      </w:r>
      <w:r>
        <w:t xml:space="preserve">implications of the changed dose coefficients and circulate it to all regulators before </w:t>
      </w:r>
      <w:r w:rsidR="00BA0050">
        <w:t>the Committee considers</w:t>
      </w:r>
      <w:r>
        <w:t xml:space="preserve"> the next steps in relation to a national radon strategy.</w:t>
      </w:r>
      <w:r w:rsidR="00217016">
        <w:t xml:space="preserve"> </w:t>
      </w:r>
      <w:r>
        <w:t>Members also agreed to form a working group to develop measures to de</w:t>
      </w:r>
      <w:r w:rsidR="00261094">
        <w:t xml:space="preserve">al with radon in caves. </w:t>
      </w:r>
      <w:r>
        <w:t xml:space="preserve">This working group will </w:t>
      </w:r>
      <w:r w:rsidR="00217016">
        <w:t xml:space="preserve">comprise representatives from VIC, NSW, TAS and </w:t>
      </w:r>
      <w:r w:rsidR="007612F7">
        <w:t>the Commonwealth</w:t>
      </w:r>
      <w:r w:rsidR="00B4500B">
        <w:t xml:space="preserve">. </w:t>
      </w:r>
    </w:p>
    <w:p w:rsidR="00A67A9C" w:rsidRPr="006A1CE7" w:rsidRDefault="00A67A9C" w:rsidP="002A4DB6">
      <w:pPr>
        <w:rPr>
          <w:b/>
        </w:rPr>
      </w:pPr>
      <w:r w:rsidRPr="006A1CE7">
        <w:rPr>
          <w:b/>
        </w:rPr>
        <w:t>Action</w:t>
      </w:r>
      <w:r w:rsidR="00C213F9">
        <w:rPr>
          <w:b/>
        </w:rPr>
        <w:t xml:space="preserve"> </w:t>
      </w:r>
      <w:r w:rsidRPr="006A1CE7">
        <w:rPr>
          <w:b/>
        </w:rPr>
        <w:t>1</w:t>
      </w:r>
      <w:r w:rsidR="008F1D26" w:rsidRPr="006A1CE7">
        <w:rPr>
          <w:b/>
        </w:rPr>
        <w:t>8</w:t>
      </w:r>
      <w:r w:rsidRPr="006A1CE7">
        <w:rPr>
          <w:b/>
        </w:rPr>
        <w:t xml:space="preserve">: ARPANSA to develop a report on the health implications arising from the </w:t>
      </w:r>
      <w:r w:rsidRPr="00A1050D">
        <w:rPr>
          <w:b/>
        </w:rPr>
        <w:t>ICRP</w:t>
      </w:r>
      <w:r w:rsidRPr="006A1CE7">
        <w:rPr>
          <w:b/>
        </w:rPr>
        <w:t xml:space="preserve"> change in dose coefficients for radon and circulate this to all regulators</w:t>
      </w:r>
      <w:r w:rsidR="00E631C7">
        <w:rPr>
          <w:b/>
        </w:rPr>
        <w:t>.</w:t>
      </w:r>
    </w:p>
    <w:p w:rsidR="00A67A9C" w:rsidRPr="006A1CE7" w:rsidRDefault="00A67A9C" w:rsidP="002A4DB6">
      <w:pPr>
        <w:rPr>
          <w:b/>
        </w:rPr>
      </w:pPr>
      <w:r w:rsidRPr="006A1CE7">
        <w:rPr>
          <w:b/>
        </w:rPr>
        <w:t xml:space="preserve">Action </w:t>
      </w:r>
      <w:r w:rsidR="008F1D26" w:rsidRPr="006A1CE7">
        <w:rPr>
          <w:b/>
        </w:rPr>
        <w:t>19</w:t>
      </w:r>
      <w:r w:rsidRPr="006A1CE7">
        <w:rPr>
          <w:b/>
        </w:rPr>
        <w:t>: A working group to develop advice on measures to address radiation protection of workers in caves</w:t>
      </w:r>
      <w:r w:rsidR="00E631C7">
        <w:rPr>
          <w:b/>
        </w:rPr>
        <w:t>.</w:t>
      </w:r>
    </w:p>
    <w:p w:rsidR="00BD62FB" w:rsidRDefault="008343C3" w:rsidP="000C63BA">
      <w:pPr>
        <w:pStyle w:val="Agendaitem-supplementary"/>
      </w:pPr>
      <w:sdt>
        <w:sdtPr>
          <w:id w:val="-1839925499"/>
          <w:placeholder>
            <w:docPart w:val="13721662FDF2466795265D165158791B"/>
          </w:placeholder>
        </w:sdtPr>
        <w:sdtEndPr/>
        <w:sdtContent>
          <w:r w:rsidR="00013855">
            <w:t>Next Meeting</w:t>
          </w:r>
        </w:sdtContent>
      </w:sdt>
      <w:r w:rsidR="00BD62FB">
        <w:tab/>
      </w:r>
      <w:sdt>
        <w:sdtPr>
          <w:id w:val="-351495629"/>
          <w:placeholder>
            <w:docPart w:val="508115D69E5D47BC96F32A080324C657"/>
          </w:placeholder>
        </w:sdtPr>
        <w:sdtEndPr/>
        <w:sdtContent>
          <w:r w:rsidR="00013855">
            <w:t>Chair</w:t>
          </w:r>
        </w:sdtContent>
      </w:sdt>
    </w:p>
    <w:p w:rsidR="00725E2C" w:rsidRDefault="00735195" w:rsidP="00BD62FB">
      <w:r>
        <w:t>The next meeting will be on 7 June 2017.</w:t>
      </w:r>
    </w:p>
    <w:p w:rsidR="00186FEB" w:rsidRDefault="00261094" w:rsidP="00BD62FB">
      <w:r>
        <w:t>The meeting ended at 3:15 pm.</w:t>
      </w:r>
    </w:p>
    <w:p w:rsidR="00BD62FB" w:rsidRDefault="00BD62FB" w:rsidP="008B3471"/>
    <w:sectPr w:rsidR="00BD62FB"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F5B" w:rsidRDefault="00873F5B" w:rsidP="00FE7A6F">
      <w:r>
        <w:separator/>
      </w:r>
    </w:p>
  </w:endnote>
  <w:endnote w:type="continuationSeparator" w:id="0">
    <w:p w:rsidR="00873F5B" w:rsidRDefault="00873F5B"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64" w:rsidRPr="00987C17" w:rsidRDefault="00FD6364"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7247FBFA" wp14:editId="4E9A9D8E">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15 March 2017</w:t>
    </w:r>
    <w:r w:rsidRPr="00987C17">
      <w:rPr>
        <w:sz w:val="16"/>
        <w:szCs w:val="16"/>
      </w:rPr>
      <w:tab/>
      <w:t>Confirmed Minutes</w:t>
    </w:r>
    <w:r>
      <w:rPr>
        <w:sz w:val="16"/>
        <w:szCs w:val="16"/>
      </w:rPr>
      <w:br/>
    </w:r>
    <w:r w:rsidRPr="00987C17">
      <w:rPr>
        <w:sz w:val="16"/>
        <w:szCs w:val="16"/>
      </w:rPr>
      <w:tab/>
    </w:r>
    <w:r w:rsidR="008343C3">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8343C3">
      <w:rPr>
        <w:b/>
        <w:noProof/>
        <w:sz w:val="16"/>
        <w:szCs w:val="16"/>
      </w:rPr>
      <w:t>6</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8343C3">
      <w:rPr>
        <w:b/>
        <w:noProof/>
        <w:sz w:val="16"/>
        <w:szCs w:val="16"/>
      </w:rPr>
      <w:t>7</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64" w:rsidRPr="00987C17" w:rsidRDefault="00FD6364"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132D0915" wp14:editId="41C22380">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15 March 2017</w:t>
    </w:r>
    <w:r w:rsidRPr="00987C17">
      <w:rPr>
        <w:sz w:val="16"/>
        <w:szCs w:val="16"/>
      </w:rPr>
      <w:tab/>
      <w:t>Confirmed Minutes</w:t>
    </w:r>
    <w:r>
      <w:rPr>
        <w:sz w:val="16"/>
        <w:szCs w:val="16"/>
      </w:rPr>
      <w:br/>
    </w:r>
    <w:r w:rsidRPr="00987C17">
      <w:rPr>
        <w:sz w:val="16"/>
        <w:szCs w:val="16"/>
      </w:rPr>
      <w:tab/>
    </w:r>
    <w:r w:rsidR="008343C3">
      <w:rPr>
        <w:sz w:val="16"/>
        <w:szCs w:val="16"/>
      </w:rPr>
      <w:t>UNCLASSIFIED</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8343C3">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8343C3">
      <w:rPr>
        <w:b/>
        <w:noProof/>
        <w:sz w:val="16"/>
        <w:szCs w:val="16"/>
      </w:rPr>
      <w:t>7</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F5B" w:rsidRDefault="00873F5B" w:rsidP="00FE7A6F">
      <w:r>
        <w:separator/>
      </w:r>
    </w:p>
  </w:footnote>
  <w:footnote w:type="continuationSeparator" w:id="0">
    <w:p w:rsidR="00873F5B" w:rsidRDefault="00873F5B"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64" w:rsidRPr="009C5959" w:rsidRDefault="008343C3" w:rsidP="009C5959">
    <w:pPr>
      <w:spacing w:before="0"/>
      <w:jc w:val="center"/>
      <w:rPr>
        <w:sz w:val="16"/>
      </w:rPr>
    </w:pPr>
    <w:r>
      <w:rPr>
        <w:sz w:val="16"/>
      </w:rP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364" w:rsidRPr="00987C17" w:rsidRDefault="000357D4" w:rsidP="00302E8A">
    <w:pPr>
      <w:pStyle w:val="Header"/>
      <w:tabs>
        <w:tab w:val="clear" w:pos="4513"/>
      </w:tabs>
    </w:pPr>
    <w:r>
      <w:rPr>
        <w:noProof/>
      </w:rPr>
      <w:drawing>
        <wp:inline distT="0" distB="0" distL="0" distR="0">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9155A"/>
    <w:multiLevelType w:val="hybridMultilevel"/>
    <w:tmpl w:val="A8E4C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435543E1"/>
    <w:multiLevelType w:val="hybridMultilevel"/>
    <w:tmpl w:val="B33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52B80"/>
    <w:multiLevelType w:val="hybridMultilevel"/>
    <w:tmpl w:val="F516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4D3110"/>
    <w:multiLevelType w:val="multilevel"/>
    <w:tmpl w:val="37A64A12"/>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3261"/>
        </w:tabs>
        <w:ind w:left="3261" w:hanging="113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5"/>
  </w:num>
  <w:num w:numId="4">
    <w:abstractNumId w:val="5"/>
  </w:num>
  <w:num w:numId="5">
    <w:abstractNumId w:val="5"/>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84"/>
    <w:rsid w:val="00000A47"/>
    <w:rsid w:val="00003AF2"/>
    <w:rsid w:val="00013855"/>
    <w:rsid w:val="00013C57"/>
    <w:rsid w:val="00014EA7"/>
    <w:rsid w:val="0002053C"/>
    <w:rsid w:val="00023501"/>
    <w:rsid w:val="00034298"/>
    <w:rsid w:val="000357D4"/>
    <w:rsid w:val="00036F92"/>
    <w:rsid w:val="000373A2"/>
    <w:rsid w:val="000377C6"/>
    <w:rsid w:val="00043098"/>
    <w:rsid w:val="00043F09"/>
    <w:rsid w:val="000462B0"/>
    <w:rsid w:val="000536A7"/>
    <w:rsid w:val="000570AA"/>
    <w:rsid w:val="00061A78"/>
    <w:rsid w:val="000631F7"/>
    <w:rsid w:val="00064205"/>
    <w:rsid w:val="000648CE"/>
    <w:rsid w:val="00066901"/>
    <w:rsid w:val="00073F2A"/>
    <w:rsid w:val="000751DA"/>
    <w:rsid w:val="0007714B"/>
    <w:rsid w:val="0007758F"/>
    <w:rsid w:val="00082544"/>
    <w:rsid w:val="0009196A"/>
    <w:rsid w:val="00093C2A"/>
    <w:rsid w:val="00094CCD"/>
    <w:rsid w:val="000A0F13"/>
    <w:rsid w:val="000A1323"/>
    <w:rsid w:val="000B2F89"/>
    <w:rsid w:val="000C0003"/>
    <w:rsid w:val="000C109A"/>
    <w:rsid w:val="000C63BA"/>
    <w:rsid w:val="000E732F"/>
    <w:rsid w:val="000F73FB"/>
    <w:rsid w:val="001163D0"/>
    <w:rsid w:val="001168EA"/>
    <w:rsid w:val="001179BB"/>
    <w:rsid w:val="00126DBF"/>
    <w:rsid w:val="00127F50"/>
    <w:rsid w:val="00151063"/>
    <w:rsid w:val="001511CB"/>
    <w:rsid w:val="00154D2D"/>
    <w:rsid w:val="00155E92"/>
    <w:rsid w:val="00156081"/>
    <w:rsid w:val="0015722C"/>
    <w:rsid w:val="00160181"/>
    <w:rsid w:val="001619A3"/>
    <w:rsid w:val="001669CB"/>
    <w:rsid w:val="00170158"/>
    <w:rsid w:val="00186FEB"/>
    <w:rsid w:val="00192C29"/>
    <w:rsid w:val="00197595"/>
    <w:rsid w:val="001A40BA"/>
    <w:rsid w:val="001B6AAA"/>
    <w:rsid w:val="001D16C4"/>
    <w:rsid w:val="001D1DCE"/>
    <w:rsid w:val="001D202B"/>
    <w:rsid w:val="001D744B"/>
    <w:rsid w:val="001E2257"/>
    <w:rsid w:val="001F6404"/>
    <w:rsid w:val="00201368"/>
    <w:rsid w:val="0020239B"/>
    <w:rsid w:val="00202EC5"/>
    <w:rsid w:val="00207424"/>
    <w:rsid w:val="00212CEA"/>
    <w:rsid w:val="002164BC"/>
    <w:rsid w:val="00217016"/>
    <w:rsid w:val="002177B4"/>
    <w:rsid w:val="00217D57"/>
    <w:rsid w:val="00224D93"/>
    <w:rsid w:val="00236658"/>
    <w:rsid w:val="002541A3"/>
    <w:rsid w:val="00255009"/>
    <w:rsid w:val="00261094"/>
    <w:rsid w:val="002614A4"/>
    <w:rsid w:val="00261754"/>
    <w:rsid w:val="00264E2A"/>
    <w:rsid w:val="00272C2B"/>
    <w:rsid w:val="00277271"/>
    <w:rsid w:val="00281668"/>
    <w:rsid w:val="00285CC6"/>
    <w:rsid w:val="002865B4"/>
    <w:rsid w:val="00293B98"/>
    <w:rsid w:val="00293BF9"/>
    <w:rsid w:val="002A4DB6"/>
    <w:rsid w:val="002A6074"/>
    <w:rsid w:val="002B303D"/>
    <w:rsid w:val="002C55E7"/>
    <w:rsid w:val="002D19DD"/>
    <w:rsid w:val="002E1A84"/>
    <w:rsid w:val="002F6CB5"/>
    <w:rsid w:val="00302E8A"/>
    <w:rsid w:val="003110D1"/>
    <w:rsid w:val="003176B3"/>
    <w:rsid w:val="00322034"/>
    <w:rsid w:val="00334B0E"/>
    <w:rsid w:val="00335011"/>
    <w:rsid w:val="003433C7"/>
    <w:rsid w:val="0034344D"/>
    <w:rsid w:val="00344FA3"/>
    <w:rsid w:val="00353972"/>
    <w:rsid w:val="00366FEF"/>
    <w:rsid w:val="00397328"/>
    <w:rsid w:val="003977D9"/>
    <w:rsid w:val="003A557C"/>
    <w:rsid w:val="003A5AD9"/>
    <w:rsid w:val="003B55C4"/>
    <w:rsid w:val="003C6E36"/>
    <w:rsid w:val="003D20B9"/>
    <w:rsid w:val="003D43E0"/>
    <w:rsid w:val="003D78D6"/>
    <w:rsid w:val="003E128B"/>
    <w:rsid w:val="003E481F"/>
    <w:rsid w:val="003F0C7E"/>
    <w:rsid w:val="003F6505"/>
    <w:rsid w:val="00401C4F"/>
    <w:rsid w:val="00413E9F"/>
    <w:rsid w:val="00417E86"/>
    <w:rsid w:val="00421E78"/>
    <w:rsid w:val="00422950"/>
    <w:rsid w:val="00425198"/>
    <w:rsid w:val="0043008A"/>
    <w:rsid w:val="00435BD3"/>
    <w:rsid w:val="00442D57"/>
    <w:rsid w:val="00444109"/>
    <w:rsid w:val="00444AA3"/>
    <w:rsid w:val="0045134C"/>
    <w:rsid w:val="00452637"/>
    <w:rsid w:val="004542C6"/>
    <w:rsid w:val="00471D8F"/>
    <w:rsid w:val="00474401"/>
    <w:rsid w:val="00481700"/>
    <w:rsid w:val="00485286"/>
    <w:rsid w:val="00491588"/>
    <w:rsid w:val="00497EDB"/>
    <w:rsid w:val="004A11CC"/>
    <w:rsid w:val="004A139D"/>
    <w:rsid w:val="004A1C17"/>
    <w:rsid w:val="004A3EF4"/>
    <w:rsid w:val="004A6527"/>
    <w:rsid w:val="004B4839"/>
    <w:rsid w:val="004C151D"/>
    <w:rsid w:val="004C16A5"/>
    <w:rsid w:val="004D2A27"/>
    <w:rsid w:val="004E3984"/>
    <w:rsid w:val="004E4746"/>
    <w:rsid w:val="004F1DC0"/>
    <w:rsid w:val="004F3265"/>
    <w:rsid w:val="00502757"/>
    <w:rsid w:val="00506E0E"/>
    <w:rsid w:val="005108A8"/>
    <w:rsid w:val="0051233C"/>
    <w:rsid w:val="005142DE"/>
    <w:rsid w:val="00516794"/>
    <w:rsid w:val="005172A7"/>
    <w:rsid w:val="00521BF1"/>
    <w:rsid w:val="00540AD8"/>
    <w:rsid w:val="00547024"/>
    <w:rsid w:val="00553A21"/>
    <w:rsid w:val="005759EC"/>
    <w:rsid w:val="005819E9"/>
    <w:rsid w:val="00581F0B"/>
    <w:rsid w:val="005841DF"/>
    <w:rsid w:val="00593D7D"/>
    <w:rsid w:val="00594337"/>
    <w:rsid w:val="005977F5"/>
    <w:rsid w:val="005A6A5B"/>
    <w:rsid w:val="005A6AFF"/>
    <w:rsid w:val="005B1F4C"/>
    <w:rsid w:val="005C137D"/>
    <w:rsid w:val="005C184B"/>
    <w:rsid w:val="005D7DDD"/>
    <w:rsid w:val="005E4EF1"/>
    <w:rsid w:val="00605DF1"/>
    <w:rsid w:val="00621031"/>
    <w:rsid w:val="00652C84"/>
    <w:rsid w:val="00654316"/>
    <w:rsid w:val="00667FD6"/>
    <w:rsid w:val="006710BC"/>
    <w:rsid w:val="00676C94"/>
    <w:rsid w:val="00677788"/>
    <w:rsid w:val="006913FD"/>
    <w:rsid w:val="006A1CE7"/>
    <w:rsid w:val="006C3C47"/>
    <w:rsid w:val="006C5386"/>
    <w:rsid w:val="006D760A"/>
    <w:rsid w:val="006E23D7"/>
    <w:rsid w:val="006E7A24"/>
    <w:rsid w:val="007132B5"/>
    <w:rsid w:val="00715CDD"/>
    <w:rsid w:val="0071661E"/>
    <w:rsid w:val="007166B8"/>
    <w:rsid w:val="007220F6"/>
    <w:rsid w:val="00725E2C"/>
    <w:rsid w:val="00735195"/>
    <w:rsid w:val="00743E72"/>
    <w:rsid w:val="00746EE0"/>
    <w:rsid w:val="007612F7"/>
    <w:rsid w:val="00764CC7"/>
    <w:rsid w:val="00765ACE"/>
    <w:rsid w:val="00777BD6"/>
    <w:rsid w:val="0078110B"/>
    <w:rsid w:val="007817C7"/>
    <w:rsid w:val="00784A0C"/>
    <w:rsid w:val="00794189"/>
    <w:rsid w:val="00795B29"/>
    <w:rsid w:val="007A17E4"/>
    <w:rsid w:val="007C062F"/>
    <w:rsid w:val="007C23ED"/>
    <w:rsid w:val="007C3ACA"/>
    <w:rsid w:val="007D150A"/>
    <w:rsid w:val="007E0D9D"/>
    <w:rsid w:val="007E3891"/>
    <w:rsid w:val="007E3D3D"/>
    <w:rsid w:val="008174F8"/>
    <w:rsid w:val="00832699"/>
    <w:rsid w:val="008343C3"/>
    <w:rsid w:val="00835023"/>
    <w:rsid w:val="008403F9"/>
    <w:rsid w:val="008456F7"/>
    <w:rsid w:val="00853672"/>
    <w:rsid w:val="00860D87"/>
    <w:rsid w:val="0086366A"/>
    <w:rsid w:val="008703D1"/>
    <w:rsid w:val="00872B16"/>
    <w:rsid w:val="008737F8"/>
    <w:rsid w:val="00873F38"/>
    <w:rsid w:val="00873F5B"/>
    <w:rsid w:val="0088086F"/>
    <w:rsid w:val="008824E3"/>
    <w:rsid w:val="00882E90"/>
    <w:rsid w:val="00893B05"/>
    <w:rsid w:val="00896BE7"/>
    <w:rsid w:val="008A0BDF"/>
    <w:rsid w:val="008B0CC0"/>
    <w:rsid w:val="008B3471"/>
    <w:rsid w:val="008B60AD"/>
    <w:rsid w:val="008C46DA"/>
    <w:rsid w:val="008D718E"/>
    <w:rsid w:val="008F1D26"/>
    <w:rsid w:val="00903658"/>
    <w:rsid w:val="0090490B"/>
    <w:rsid w:val="00956676"/>
    <w:rsid w:val="00956893"/>
    <w:rsid w:val="009572A5"/>
    <w:rsid w:val="00961B92"/>
    <w:rsid w:val="009620FF"/>
    <w:rsid w:val="009725B2"/>
    <w:rsid w:val="009733C3"/>
    <w:rsid w:val="00975C7F"/>
    <w:rsid w:val="0098047E"/>
    <w:rsid w:val="00987C17"/>
    <w:rsid w:val="0099291A"/>
    <w:rsid w:val="00994D67"/>
    <w:rsid w:val="00995481"/>
    <w:rsid w:val="009971D1"/>
    <w:rsid w:val="009A021C"/>
    <w:rsid w:val="009B6529"/>
    <w:rsid w:val="009B7644"/>
    <w:rsid w:val="009C5959"/>
    <w:rsid w:val="009C6B45"/>
    <w:rsid w:val="009F634B"/>
    <w:rsid w:val="00A1050D"/>
    <w:rsid w:val="00A10669"/>
    <w:rsid w:val="00A11F23"/>
    <w:rsid w:val="00A31A7F"/>
    <w:rsid w:val="00A41B45"/>
    <w:rsid w:val="00A43995"/>
    <w:rsid w:val="00A54874"/>
    <w:rsid w:val="00A5493A"/>
    <w:rsid w:val="00A66702"/>
    <w:rsid w:val="00A67A9C"/>
    <w:rsid w:val="00A742D9"/>
    <w:rsid w:val="00A74F82"/>
    <w:rsid w:val="00A753AD"/>
    <w:rsid w:val="00A75FEF"/>
    <w:rsid w:val="00A811A0"/>
    <w:rsid w:val="00A85C00"/>
    <w:rsid w:val="00A9512E"/>
    <w:rsid w:val="00A977CA"/>
    <w:rsid w:val="00AB2B9C"/>
    <w:rsid w:val="00AB3B7A"/>
    <w:rsid w:val="00AB7A86"/>
    <w:rsid w:val="00AC279B"/>
    <w:rsid w:val="00AC6923"/>
    <w:rsid w:val="00AD1C93"/>
    <w:rsid w:val="00AD55AD"/>
    <w:rsid w:val="00AD7825"/>
    <w:rsid w:val="00AE147E"/>
    <w:rsid w:val="00AE587B"/>
    <w:rsid w:val="00AF1422"/>
    <w:rsid w:val="00AF4235"/>
    <w:rsid w:val="00B12907"/>
    <w:rsid w:val="00B17EE6"/>
    <w:rsid w:val="00B25633"/>
    <w:rsid w:val="00B4500B"/>
    <w:rsid w:val="00B46A2C"/>
    <w:rsid w:val="00B5731D"/>
    <w:rsid w:val="00B57933"/>
    <w:rsid w:val="00B62D62"/>
    <w:rsid w:val="00B77C16"/>
    <w:rsid w:val="00B87E08"/>
    <w:rsid w:val="00B91AAE"/>
    <w:rsid w:val="00B95651"/>
    <w:rsid w:val="00BA0050"/>
    <w:rsid w:val="00BA2FC6"/>
    <w:rsid w:val="00BA720C"/>
    <w:rsid w:val="00BB1894"/>
    <w:rsid w:val="00BB3B02"/>
    <w:rsid w:val="00BC7D9C"/>
    <w:rsid w:val="00BD62FB"/>
    <w:rsid w:val="00BE1CED"/>
    <w:rsid w:val="00BE23AD"/>
    <w:rsid w:val="00BE6A6A"/>
    <w:rsid w:val="00BE7566"/>
    <w:rsid w:val="00C068CA"/>
    <w:rsid w:val="00C13C79"/>
    <w:rsid w:val="00C1633A"/>
    <w:rsid w:val="00C207E6"/>
    <w:rsid w:val="00C213F9"/>
    <w:rsid w:val="00C235F0"/>
    <w:rsid w:val="00C25C49"/>
    <w:rsid w:val="00C27887"/>
    <w:rsid w:val="00C35630"/>
    <w:rsid w:val="00C5284A"/>
    <w:rsid w:val="00C676EC"/>
    <w:rsid w:val="00C752A3"/>
    <w:rsid w:val="00CA0FE2"/>
    <w:rsid w:val="00CB20DF"/>
    <w:rsid w:val="00CB383D"/>
    <w:rsid w:val="00CB68A0"/>
    <w:rsid w:val="00CB7340"/>
    <w:rsid w:val="00CC0E6A"/>
    <w:rsid w:val="00CD7F44"/>
    <w:rsid w:val="00CE038F"/>
    <w:rsid w:val="00CF2C78"/>
    <w:rsid w:val="00CF4160"/>
    <w:rsid w:val="00CF486A"/>
    <w:rsid w:val="00D003D4"/>
    <w:rsid w:val="00D156C0"/>
    <w:rsid w:val="00D215E0"/>
    <w:rsid w:val="00D32641"/>
    <w:rsid w:val="00D32B1B"/>
    <w:rsid w:val="00D41DDC"/>
    <w:rsid w:val="00D43F4C"/>
    <w:rsid w:val="00D4698B"/>
    <w:rsid w:val="00D5196F"/>
    <w:rsid w:val="00D60B81"/>
    <w:rsid w:val="00D627F6"/>
    <w:rsid w:val="00D83873"/>
    <w:rsid w:val="00D84F6A"/>
    <w:rsid w:val="00D87712"/>
    <w:rsid w:val="00D945E1"/>
    <w:rsid w:val="00D94836"/>
    <w:rsid w:val="00DB07E2"/>
    <w:rsid w:val="00DB65CE"/>
    <w:rsid w:val="00DB6F15"/>
    <w:rsid w:val="00DD1019"/>
    <w:rsid w:val="00DD41FB"/>
    <w:rsid w:val="00DE17BC"/>
    <w:rsid w:val="00DE47E2"/>
    <w:rsid w:val="00DE498B"/>
    <w:rsid w:val="00DF1385"/>
    <w:rsid w:val="00DF20AB"/>
    <w:rsid w:val="00DF63A8"/>
    <w:rsid w:val="00E12952"/>
    <w:rsid w:val="00E24A61"/>
    <w:rsid w:val="00E32D43"/>
    <w:rsid w:val="00E41894"/>
    <w:rsid w:val="00E436E7"/>
    <w:rsid w:val="00E631C7"/>
    <w:rsid w:val="00E6341A"/>
    <w:rsid w:val="00E82F1F"/>
    <w:rsid w:val="00E844F8"/>
    <w:rsid w:val="00E9369A"/>
    <w:rsid w:val="00EA0054"/>
    <w:rsid w:val="00EA0080"/>
    <w:rsid w:val="00EB179B"/>
    <w:rsid w:val="00EB6E4C"/>
    <w:rsid w:val="00ED0B4D"/>
    <w:rsid w:val="00ED38EA"/>
    <w:rsid w:val="00EE6759"/>
    <w:rsid w:val="00EF00C5"/>
    <w:rsid w:val="00EF0675"/>
    <w:rsid w:val="00EF1C47"/>
    <w:rsid w:val="00EF2863"/>
    <w:rsid w:val="00F0749F"/>
    <w:rsid w:val="00F30425"/>
    <w:rsid w:val="00F35ABF"/>
    <w:rsid w:val="00F459D0"/>
    <w:rsid w:val="00F554BC"/>
    <w:rsid w:val="00F55FF0"/>
    <w:rsid w:val="00F739BC"/>
    <w:rsid w:val="00F85B14"/>
    <w:rsid w:val="00F878CF"/>
    <w:rsid w:val="00F97D7D"/>
    <w:rsid w:val="00FB01F3"/>
    <w:rsid w:val="00FB2609"/>
    <w:rsid w:val="00FB5EF4"/>
    <w:rsid w:val="00FC5AA0"/>
    <w:rsid w:val="00FD5B09"/>
    <w:rsid w:val="00FD6364"/>
    <w:rsid w:val="00FE194E"/>
    <w:rsid w:val="00FE2A67"/>
    <w:rsid w:val="00FE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089E452"/>
  <w15:docId w15:val="{9EECE362-92E4-4375-B94A-208A9A9C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57D4"/>
    <w:pPr>
      <w:spacing w:before="240" w:after="0" w:line="264" w:lineRule="auto"/>
    </w:pPr>
    <w:rPr>
      <w:rFonts w:eastAsiaTheme="minorEastAsia"/>
      <w:color w:val="444444"/>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0C63BA"/>
    <w:pPr>
      <w:keepNext/>
      <w:numPr>
        <w:ilvl w:val="1"/>
        <w:numId w:val="3"/>
      </w:numPr>
      <w:tabs>
        <w:tab w:val="clear" w:pos="3261"/>
        <w:tab w:val="right" w:pos="9639"/>
      </w:tabs>
      <w:spacing w:before="240"/>
      <w:ind w:left="1134"/>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character" w:styleId="CommentReference">
    <w:name w:val="annotation reference"/>
    <w:basedOn w:val="DefaultParagraphFont"/>
    <w:uiPriority w:val="99"/>
    <w:semiHidden/>
    <w:unhideWhenUsed/>
    <w:rsid w:val="002865B4"/>
    <w:rPr>
      <w:sz w:val="16"/>
      <w:szCs w:val="16"/>
    </w:rPr>
  </w:style>
  <w:style w:type="paragraph" w:styleId="CommentText">
    <w:name w:val="annotation text"/>
    <w:basedOn w:val="Normal"/>
    <w:link w:val="CommentTextChar"/>
    <w:uiPriority w:val="99"/>
    <w:semiHidden/>
    <w:unhideWhenUsed/>
    <w:rsid w:val="002865B4"/>
    <w:pPr>
      <w:spacing w:line="240" w:lineRule="auto"/>
    </w:pPr>
    <w:rPr>
      <w:sz w:val="20"/>
      <w:szCs w:val="20"/>
    </w:rPr>
  </w:style>
  <w:style w:type="character" w:customStyle="1" w:styleId="CommentTextChar">
    <w:name w:val="Comment Text Char"/>
    <w:basedOn w:val="DefaultParagraphFont"/>
    <w:link w:val="CommentText"/>
    <w:uiPriority w:val="99"/>
    <w:semiHidden/>
    <w:rsid w:val="002865B4"/>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2865B4"/>
    <w:rPr>
      <w:b/>
      <w:bCs/>
    </w:rPr>
  </w:style>
  <w:style w:type="character" w:customStyle="1" w:styleId="CommentSubjectChar">
    <w:name w:val="Comment Subject Char"/>
    <w:basedOn w:val="CommentTextChar"/>
    <w:link w:val="CommentSubject"/>
    <w:uiPriority w:val="99"/>
    <w:semiHidden/>
    <w:rsid w:val="002865B4"/>
    <w:rPr>
      <w:rFonts w:eastAsiaTheme="minorEastAsia"/>
      <w:b/>
      <w:bCs/>
      <w:color w:val="262626" w:themeColor="text1" w:themeTint="D9"/>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447">
      <w:bodyDiv w:val="1"/>
      <w:marLeft w:val="0"/>
      <w:marRight w:val="0"/>
      <w:marTop w:val="0"/>
      <w:marBottom w:val="0"/>
      <w:divBdr>
        <w:top w:val="none" w:sz="0" w:space="0" w:color="auto"/>
        <w:left w:val="none" w:sz="0" w:space="0" w:color="auto"/>
        <w:bottom w:val="none" w:sz="0" w:space="0" w:color="auto"/>
        <w:right w:val="none" w:sz="0" w:space="0" w:color="auto"/>
      </w:divBdr>
    </w:div>
    <w:div w:id="191498821">
      <w:bodyDiv w:val="1"/>
      <w:marLeft w:val="0"/>
      <w:marRight w:val="0"/>
      <w:marTop w:val="0"/>
      <w:marBottom w:val="0"/>
      <w:divBdr>
        <w:top w:val="none" w:sz="0" w:space="0" w:color="auto"/>
        <w:left w:val="none" w:sz="0" w:space="0" w:color="auto"/>
        <w:bottom w:val="none" w:sz="0" w:space="0" w:color="auto"/>
        <w:right w:val="none" w:sz="0" w:space="0" w:color="auto"/>
      </w:divBdr>
    </w:div>
    <w:div w:id="1858077399">
      <w:bodyDiv w:val="1"/>
      <w:marLeft w:val="0"/>
      <w:marRight w:val="0"/>
      <w:marTop w:val="0"/>
      <w:marBottom w:val="0"/>
      <w:divBdr>
        <w:top w:val="none" w:sz="0" w:space="0" w:color="auto"/>
        <w:left w:val="none" w:sz="0" w:space="0" w:color="auto"/>
        <w:bottom w:val="none" w:sz="0" w:space="0" w:color="auto"/>
        <w:right w:val="none" w:sz="0" w:space="0" w:color="auto"/>
      </w:divBdr>
    </w:div>
    <w:div w:id="207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f\AppData\Local\Microsoft\Windows\Temporary%20Internet%20Files\Content.Outlook\1D3WF9Y7\Draft%20RHC%20Minutes%20-%2015%20March%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ACAC3FBD44E7281E23F12547946A0"/>
        <w:category>
          <w:name w:val="General"/>
          <w:gallery w:val="placeholder"/>
        </w:category>
        <w:types>
          <w:type w:val="bbPlcHdr"/>
        </w:types>
        <w:behaviors>
          <w:behavior w:val="content"/>
        </w:behaviors>
        <w:guid w:val="{B108BE3B-26F0-4DF5-89C9-07A9C01F14B4}"/>
      </w:docPartPr>
      <w:docPartBody>
        <w:p w:rsidR="00335915" w:rsidRDefault="00946D88">
          <w:pPr>
            <w:pStyle w:val="6AFACAC3FBD44E7281E23F12547946A0"/>
          </w:pPr>
          <w:r w:rsidRPr="00CB7340">
            <w:rPr>
              <w:rStyle w:val="PlaceholderText"/>
              <w:color w:val="FF0000"/>
            </w:rPr>
            <w:t>Enter Committee name</w:t>
          </w:r>
        </w:p>
      </w:docPartBody>
    </w:docPart>
    <w:docPart>
      <w:docPartPr>
        <w:name w:val="CFD914699C734750856EDC54D8C7117D"/>
        <w:category>
          <w:name w:val="General"/>
          <w:gallery w:val="placeholder"/>
        </w:category>
        <w:types>
          <w:type w:val="bbPlcHdr"/>
        </w:types>
        <w:behaviors>
          <w:behavior w:val="content"/>
        </w:behaviors>
        <w:guid w:val="{1279A88A-40E1-4C08-9403-2F3C6C85D09F}"/>
      </w:docPartPr>
      <w:docPartBody>
        <w:p w:rsidR="00335915" w:rsidRDefault="00946D88">
          <w:pPr>
            <w:pStyle w:val="CFD914699C734750856EDC54D8C7117D"/>
          </w:pPr>
          <w:r w:rsidRPr="00777BD6">
            <w:rPr>
              <w:rStyle w:val="PlaceholderText"/>
              <w:color w:val="FF0000"/>
            </w:rPr>
            <w:t>Enter m</w:t>
          </w:r>
          <w:r>
            <w:rPr>
              <w:rStyle w:val="PlaceholderText"/>
              <w:color w:val="FF0000"/>
            </w:rPr>
            <w:t>eeting date</w:t>
          </w:r>
        </w:p>
      </w:docPartBody>
    </w:docPart>
    <w:docPart>
      <w:docPartPr>
        <w:name w:val="6462C68B450C47238F37F0F9A20887E0"/>
        <w:category>
          <w:name w:val="General"/>
          <w:gallery w:val="placeholder"/>
        </w:category>
        <w:types>
          <w:type w:val="bbPlcHdr"/>
        </w:types>
        <w:behaviors>
          <w:behavior w:val="content"/>
        </w:behaviors>
        <w:guid w:val="{683D5325-D124-44DA-B1F3-9DC9C3F4610B}"/>
      </w:docPartPr>
      <w:docPartBody>
        <w:p w:rsidR="00335915" w:rsidRDefault="00946D88">
          <w:pPr>
            <w:pStyle w:val="6462C68B450C47238F37F0F9A20887E0"/>
          </w:pPr>
          <w:r w:rsidRPr="00777BD6">
            <w:rPr>
              <w:rStyle w:val="PlaceholderText"/>
              <w:color w:val="FF0000"/>
            </w:rPr>
            <w:t xml:space="preserve">Enter </w:t>
          </w:r>
          <w:r>
            <w:rPr>
              <w:rStyle w:val="PlaceholderText"/>
              <w:color w:val="FF0000"/>
            </w:rPr>
            <w:t>meeting location</w:t>
          </w:r>
        </w:p>
      </w:docPartBody>
    </w:docPart>
    <w:docPart>
      <w:docPartPr>
        <w:name w:val="B65248F1FD88428AAE436CFFE11E6E78"/>
        <w:category>
          <w:name w:val="General"/>
          <w:gallery w:val="placeholder"/>
        </w:category>
        <w:types>
          <w:type w:val="bbPlcHdr"/>
        </w:types>
        <w:behaviors>
          <w:behavior w:val="content"/>
        </w:behaviors>
        <w:guid w:val="{1DD6AE27-34DA-4B1C-A666-6343B03A6D9C}"/>
      </w:docPartPr>
      <w:docPartBody>
        <w:p w:rsidR="00335915" w:rsidRDefault="00946D88">
          <w:pPr>
            <w:pStyle w:val="B65248F1FD88428AAE436CFFE11E6E78"/>
          </w:pPr>
          <w:r w:rsidRPr="00777BD6">
            <w:rPr>
              <w:rStyle w:val="PlaceholderText"/>
              <w:color w:val="FF0000"/>
            </w:rPr>
            <w:t xml:space="preserve">Enter </w:t>
          </w:r>
          <w:r>
            <w:rPr>
              <w:rStyle w:val="PlaceholderText"/>
              <w:color w:val="FF0000"/>
            </w:rPr>
            <w:t>chair name</w:t>
          </w:r>
        </w:p>
      </w:docPartBody>
    </w:docPart>
    <w:docPart>
      <w:docPartPr>
        <w:name w:val="17037D924BD14BBC9AC078F2ED186E9F"/>
        <w:category>
          <w:name w:val="General"/>
          <w:gallery w:val="placeholder"/>
        </w:category>
        <w:types>
          <w:type w:val="bbPlcHdr"/>
        </w:types>
        <w:behaviors>
          <w:behavior w:val="content"/>
        </w:behaviors>
        <w:guid w:val="{BECE92F8-C105-4311-BF95-38629975E79D}"/>
      </w:docPartPr>
      <w:docPartBody>
        <w:p w:rsidR="00335915" w:rsidRDefault="00946D88">
          <w:pPr>
            <w:pStyle w:val="17037D924BD14BBC9AC078F2ED186E9F"/>
          </w:pPr>
          <w:r w:rsidRPr="00777BD6">
            <w:rPr>
              <w:rStyle w:val="PlaceholderText"/>
              <w:color w:val="FF0000"/>
            </w:rPr>
            <w:t xml:space="preserve">Enter </w:t>
          </w:r>
          <w:r>
            <w:rPr>
              <w:rStyle w:val="PlaceholderText"/>
              <w:color w:val="FF0000"/>
            </w:rPr>
            <w:t>members in attendance</w:t>
          </w:r>
        </w:p>
      </w:docPartBody>
    </w:docPart>
    <w:docPart>
      <w:docPartPr>
        <w:name w:val="C810A181B44F47809CF373298B526E91"/>
        <w:category>
          <w:name w:val="General"/>
          <w:gallery w:val="placeholder"/>
        </w:category>
        <w:types>
          <w:type w:val="bbPlcHdr"/>
        </w:types>
        <w:behaviors>
          <w:behavior w:val="content"/>
        </w:behaviors>
        <w:guid w:val="{0C836578-EB96-45C5-99B5-1232140F610F}"/>
      </w:docPartPr>
      <w:docPartBody>
        <w:p w:rsidR="00335915" w:rsidRDefault="00946D88">
          <w:pPr>
            <w:pStyle w:val="C810A181B44F47809CF373298B526E91"/>
          </w:pPr>
          <w:r>
            <w:rPr>
              <w:rStyle w:val="PlaceholderText"/>
              <w:color w:val="FF0000"/>
            </w:rPr>
            <w:t>Enter secretariat details</w:t>
          </w:r>
        </w:p>
      </w:docPartBody>
    </w:docPart>
    <w:docPart>
      <w:docPartPr>
        <w:name w:val="2231E9AD5BB942688D21A3B9FA4FD706"/>
        <w:category>
          <w:name w:val="General"/>
          <w:gallery w:val="placeholder"/>
        </w:category>
        <w:types>
          <w:type w:val="bbPlcHdr"/>
        </w:types>
        <w:behaviors>
          <w:behavior w:val="content"/>
        </w:behaviors>
        <w:guid w:val="{8C1079D4-E189-44A7-B6C6-3DB8913EC25A}"/>
      </w:docPartPr>
      <w:docPartBody>
        <w:p w:rsidR="00335915" w:rsidRDefault="00946D88">
          <w:pPr>
            <w:pStyle w:val="2231E9AD5BB942688D21A3B9FA4FD706"/>
          </w:pPr>
          <w:r>
            <w:rPr>
              <w:rStyle w:val="PlaceholderText"/>
              <w:color w:val="FF0000"/>
            </w:rPr>
            <w:t>Enter invitee details</w:t>
          </w:r>
          <w:r w:rsidRPr="00777BD6">
            <w:rPr>
              <w:rStyle w:val="PlaceholderText"/>
              <w:color w:val="FF0000"/>
            </w:rPr>
            <w:t xml:space="preserve"> details</w:t>
          </w:r>
        </w:p>
      </w:docPartBody>
    </w:docPart>
    <w:docPart>
      <w:docPartPr>
        <w:name w:val="BE7033F16B8A48019D6590DF233248DA"/>
        <w:category>
          <w:name w:val="General"/>
          <w:gallery w:val="placeholder"/>
        </w:category>
        <w:types>
          <w:type w:val="bbPlcHdr"/>
        </w:types>
        <w:behaviors>
          <w:behavior w:val="content"/>
        </w:behaviors>
        <w:guid w:val="{330B9A59-48DC-406E-B344-CFB2B98F1727}"/>
      </w:docPartPr>
      <w:docPartBody>
        <w:p w:rsidR="00335915" w:rsidRDefault="00946D88">
          <w:pPr>
            <w:pStyle w:val="BE7033F16B8A48019D6590DF233248DA"/>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0727A51AF65A4F3BB3CDC4084D146E5F"/>
        <w:category>
          <w:name w:val="General"/>
          <w:gallery w:val="placeholder"/>
        </w:category>
        <w:types>
          <w:type w:val="bbPlcHdr"/>
        </w:types>
        <w:behaviors>
          <w:behavior w:val="content"/>
        </w:behaviors>
        <w:guid w:val="{FBD94241-5582-43F0-A269-820F4A92E34F}"/>
      </w:docPartPr>
      <w:docPartBody>
        <w:p w:rsidR="00335915" w:rsidRDefault="00946D88">
          <w:pPr>
            <w:pStyle w:val="0727A51AF65A4F3BB3CDC4084D146E5F"/>
          </w:pPr>
          <w:r w:rsidRPr="00CB7340">
            <w:rPr>
              <w:rStyle w:val="PlaceholderText"/>
              <w:rFonts w:eastAsiaTheme="minorHAnsi"/>
              <w:color w:val="FF0000"/>
            </w:rPr>
            <w:t>Enter main agenda item title</w:t>
          </w:r>
        </w:p>
      </w:docPartBody>
    </w:docPart>
    <w:docPart>
      <w:docPartPr>
        <w:name w:val="E4A181DBFB584E5BA654682903CD8F36"/>
        <w:category>
          <w:name w:val="General"/>
          <w:gallery w:val="placeholder"/>
        </w:category>
        <w:types>
          <w:type w:val="bbPlcHdr"/>
        </w:types>
        <w:behaviors>
          <w:behavior w:val="content"/>
        </w:behaviors>
        <w:guid w:val="{250D65A1-40B0-4E49-B735-6B01685D0876}"/>
      </w:docPartPr>
      <w:docPartBody>
        <w:p w:rsidR="00335915" w:rsidRDefault="00946D88">
          <w:pPr>
            <w:pStyle w:val="E4A181DBFB584E5BA654682903CD8F36"/>
          </w:pPr>
          <w:r w:rsidRPr="00CB7340">
            <w:rPr>
              <w:rStyle w:val="PlaceholderText"/>
              <w:rFonts w:eastAsiaTheme="minorHAnsi"/>
              <w:color w:val="FF0000"/>
            </w:rPr>
            <w:t>Enter supplementary agenda item title</w:t>
          </w:r>
        </w:p>
      </w:docPartBody>
    </w:docPart>
    <w:docPart>
      <w:docPartPr>
        <w:name w:val="3F4D31F3377940D08AA6BC195D9072EA"/>
        <w:category>
          <w:name w:val="General"/>
          <w:gallery w:val="placeholder"/>
        </w:category>
        <w:types>
          <w:type w:val="bbPlcHdr"/>
        </w:types>
        <w:behaviors>
          <w:behavior w:val="content"/>
        </w:behaviors>
        <w:guid w:val="{81297B6D-647E-4DB1-B88B-1AB961A5CC6A}"/>
      </w:docPartPr>
      <w:docPartBody>
        <w:p w:rsidR="00335915" w:rsidRDefault="00946D88">
          <w:pPr>
            <w:pStyle w:val="3F4D31F3377940D08AA6BC195D9072EA"/>
          </w:pPr>
          <w:r w:rsidRPr="00CB7340">
            <w:rPr>
              <w:rStyle w:val="PlaceholderText"/>
              <w:rFonts w:eastAsiaTheme="minorHAnsi"/>
              <w:color w:val="FF0000"/>
            </w:rPr>
            <w:t>Enter presenter</w:t>
          </w:r>
        </w:p>
      </w:docPartBody>
    </w:docPart>
    <w:docPart>
      <w:docPartPr>
        <w:name w:val="28C6059FB89E46369269651C087B0F91"/>
        <w:category>
          <w:name w:val="General"/>
          <w:gallery w:val="placeholder"/>
        </w:category>
        <w:types>
          <w:type w:val="bbPlcHdr"/>
        </w:types>
        <w:behaviors>
          <w:behavior w:val="content"/>
        </w:behaviors>
        <w:guid w:val="{FA2C776C-A27D-4426-A4CC-58FA4B4E1528}"/>
      </w:docPartPr>
      <w:docPartBody>
        <w:p w:rsidR="00335915" w:rsidRDefault="00946D88">
          <w:pPr>
            <w:pStyle w:val="28C6059FB89E46369269651C087B0F91"/>
          </w:pPr>
          <w:r w:rsidRPr="00CB7340">
            <w:rPr>
              <w:rStyle w:val="PlaceholderText"/>
              <w:rFonts w:eastAsiaTheme="minorHAnsi"/>
              <w:color w:val="FF0000"/>
            </w:rPr>
            <w:t>Enter supplementary agenda item title</w:t>
          </w:r>
        </w:p>
      </w:docPartBody>
    </w:docPart>
    <w:docPart>
      <w:docPartPr>
        <w:name w:val="3041A51016FC4593AB629DA800E963B6"/>
        <w:category>
          <w:name w:val="General"/>
          <w:gallery w:val="placeholder"/>
        </w:category>
        <w:types>
          <w:type w:val="bbPlcHdr"/>
        </w:types>
        <w:behaviors>
          <w:behavior w:val="content"/>
        </w:behaviors>
        <w:guid w:val="{12588977-D235-4760-96EC-9E3C9DC07EE1}"/>
      </w:docPartPr>
      <w:docPartBody>
        <w:p w:rsidR="00335915" w:rsidRDefault="00946D88">
          <w:pPr>
            <w:pStyle w:val="3041A51016FC4593AB629DA800E963B6"/>
          </w:pPr>
          <w:r w:rsidRPr="00CB7340">
            <w:rPr>
              <w:rStyle w:val="PlaceholderText"/>
              <w:rFonts w:eastAsiaTheme="minorHAnsi"/>
              <w:color w:val="FF0000"/>
            </w:rPr>
            <w:t>Enter presenter</w:t>
          </w:r>
        </w:p>
      </w:docPartBody>
    </w:docPart>
    <w:docPart>
      <w:docPartPr>
        <w:name w:val="1B0C72CFD3A840388775C8E96F7E5FAE"/>
        <w:category>
          <w:name w:val="General"/>
          <w:gallery w:val="placeholder"/>
        </w:category>
        <w:types>
          <w:type w:val="bbPlcHdr"/>
        </w:types>
        <w:behaviors>
          <w:behavior w:val="content"/>
        </w:behaviors>
        <w:guid w:val="{5F395280-CC99-4592-AAF0-2BC33125FE5E}"/>
      </w:docPartPr>
      <w:docPartBody>
        <w:p w:rsidR="00335915" w:rsidRDefault="00946D88">
          <w:pPr>
            <w:pStyle w:val="1B0C72CFD3A840388775C8E96F7E5FAE"/>
          </w:pPr>
          <w:r w:rsidRPr="00CB7340">
            <w:rPr>
              <w:rStyle w:val="PlaceholderText"/>
              <w:rFonts w:eastAsiaTheme="minorHAnsi"/>
              <w:color w:val="FF0000"/>
            </w:rPr>
            <w:t>Enter supplementary agenda item title</w:t>
          </w:r>
        </w:p>
      </w:docPartBody>
    </w:docPart>
    <w:docPart>
      <w:docPartPr>
        <w:name w:val="54489557A89A464A8BD507886E4AAD88"/>
        <w:category>
          <w:name w:val="General"/>
          <w:gallery w:val="placeholder"/>
        </w:category>
        <w:types>
          <w:type w:val="bbPlcHdr"/>
        </w:types>
        <w:behaviors>
          <w:behavior w:val="content"/>
        </w:behaviors>
        <w:guid w:val="{5EB10640-1DD8-40FD-98D7-4E8BAF1603A0}"/>
      </w:docPartPr>
      <w:docPartBody>
        <w:p w:rsidR="00335915" w:rsidRDefault="00946D88">
          <w:pPr>
            <w:pStyle w:val="54489557A89A464A8BD507886E4AAD88"/>
          </w:pPr>
          <w:r w:rsidRPr="00CB7340">
            <w:rPr>
              <w:rStyle w:val="PlaceholderText"/>
              <w:rFonts w:eastAsiaTheme="minorHAnsi"/>
              <w:color w:val="FF0000"/>
            </w:rPr>
            <w:t>Enter presenter</w:t>
          </w:r>
        </w:p>
      </w:docPartBody>
    </w:docPart>
    <w:docPart>
      <w:docPartPr>
        <w:name w:val="D4636CA91FFC4A758B290DF3AB301CAE"/>
        <w:category>
          <w:name w:val="General"/>
          <w:gallery w:val="placeholder"/>
        </w:category>
        <w:types>
          <w:type w:val="bbPlcHdr"/>
        </w:types>
        <w:behaviors>
          <w:behavior w:val="content"/>
        </w:behaviors>
        <w:guid w:val="{4E102F0D-4537-4BE2-AC24-7DE3330E2694}"/>
      </w:docPartPr>
      <w:docPartBody>
        <w:p w:rsidR="00335915" w:rsidRDefault="00946D88">
          <w:pPr>
            <w:pStyle w:val="D4636CA91FFC4A758B290DF3AB301CAE"/>
          </w:pPr>
          <w:r w:rsidRPr="00CB7340">
            <w:rPr>
              <w:rStyle w:val="PlaceholderText"/>
              <w:rFonts w:eastAsiaTheme="minorHAnsi"/>
              <w:color w:val="FF0000"/>
            </w:rPr>
            <w:t>Enter supplementary agenda item title</w:t>
          </w:r>
        </w:p>
      </w:docPartBody>
    </w:docPart>
    <w:docPart>
      <w:docPartPr>
        <w:name w:val="E15B4C52707A4C3D9B71D4AABA5AB800"/>
        <w:category>
          <w:name w:val="General"/>
          <w:gallery w:val="placeholder"/>
        </w:category>
        <w:types>
          <w:type w:val="bbPlcHdr"/>
        </w:types>
        <w:behaviors>
          <w:behavior w:val="content"/>
        </w:behaviors>
        <w:guid w:val="{4463A1B9-3231-473B-8B3C-4235DA7F14C4}"/>
      </w:docPartPr>
      <w:docPartBody>
        <w:p w:rsidR="00335915" w:rsidRDefault="00946D88">
          <w:pPr>
            <w:pStyle w:val="E15B4C52707A4C3D9B71D4AABA5AB800"/>
          </w:pPr>
          <w:r w:rsidRPr="00CB7340">
            <w:rPr>
              <w:rStyle w:val="PlaceholderText"/>
              <w:rFonts w:eastAsiaTheme="minorHAnsi"/>
              <w:color w:val="FF0000"/>
            </w:rPr>
            <w:t>Enter presenter</w:t>
          </w:r>
        </w:p>
      </w:docPartBody>
    </w:docPart>
    <w:docPart>
      <w:docPartPr>
        <w:name w:val="062C261EEEEC438F9B43E7C2C0F30CFE"/>
        <w:category>
          <w:name w:val="General"/>
          <w:gallery w:val="placeholder"/>
        </w:category>
        <w:types>
          <w:type w:val="bbPlcHdr"/>
        </w:types>
        <w:behaviors>
          <w:behavior w:val="content"/>
        </w:behaviors>
        <w:guid w:val="{C084D756-191B-437F-98AF-C5A934BF14EF}"/>
      </w:docPartPr>
      <w:docPartBody>
        <w:p w:rsidR="00335915" w:rsidRDefault="00946D88">
          <w:pPr>
            <w:pStyle w:val="062C261EEEEC438F9B43E7C2C0F30CFE"/>
          </w:pPr>
          <w:r w:rsidRPr="00CB7340">
            <w:rPr>
              <w:rStyle w:val="PlaceholderText"/>
              <w:rFonts w:eastAsiaTheme="minorHAnsi"/>
              <w:color w:val="FF0000"/>
            </w:rPr>
            <w:t>Enter supplementary agenda item title</w:t>
          </w:r>
        </w:p>
      </w:docPartBody>
    </w:docPart>
    <w:docPart>
      <w:docPartPr>
        <w:name w:val="4AC283F760C64CC788A746D1BC80BC9E"/>
        <w:category>
          <w:name w:val="General"/>
          <w:gallery w:val="placeholder"/>
        </w:category>
        <w:types>
          <w:type w:val="bbPlcHdr"/>
        </w:types>
        <w:behaviors>
          <w:behavior w:val="content"/>
        </w:behaviors>
        <w:guid w:val="{3333DDF4-24FC-4D62-B147-46F272824952}"/>
      </w:docPartPr>
      <w:docPartBody>
        <w:p w:rsidR="00335915" w:rsidRDefault="00946D88">
          <w:pPr>
            <w:pStyle w:val="4AC283F760C64CC788A746D1BC80BC9E"/>
          </w:pPr>
          <w:r w:rsidRPr="00CB7340">
            <w:rPr>
              <w:rStyle w:val="PlaceholderText"/>
              <w:rFonts w:eastAsiaTheme="minorHAnsi"/>
              <w:color w:val="FF0000"/>
            </w:rPr>
            <w:t>Enter presenter</w:t>
          </w:r>
        </w:p>
      </w:docPartBody>
    </w:docPart>
    <w:docPart>
      <w:docPartPr>
        <w:name w:val="A64D15E2BDCD4FA8B584BBDA45C02CFF"/>
        <w:category>
          <w:name w:val="General"/>
          <w:gallery w:val="placeholder"/>
        </w:category>
        <w:types>
          <w:type w:val="bbPlcHdr"/>
        </w:types>
        <w:behaviors>
          <w:behavior w:val="content"/>
        </w:behaviors>
        <w:guid w:val="{DFE99CB6-B2F6-4427-8EBE-A107AB12D1C9}"/>
      </w:docPartPr>
      <w:docPartBody>
        <w:p w:rsidR="00335915" w:rsidRDefault="00946D88">
          <w:pPr>
            <w:pStyle w:val="A64D15E2BDCD4FA8B584BBDA45C02CFF"/>
          </w:pPr>
          <w:r w:rsidRPr="00CB7340">
            <w:rPr>
              <w:rStyle w:val="PlaceholderText"/>
              <w:rFonts w:eastAsiaTheme="minorHAnsi"/>
              <w:color w:val="FF0000"/>
            </w:rPr>
            <w:t>Enter supplementary agenda item title</w:t>
          </w:r>
        </w:p>
      </w:docPartBody>
    </w:docPart>
    <w:docPart>
      <w:docPartPr>
        <w:name w:val="C02C43D5FBE24DDDABAC1BDA07421977"/>
        <w:category>
          <w:name w:val="General"/>
          <w:gallery w:val="placeholder"/>
        </w:category>
        <w:types>
          <w:type w:val="bbPlcHdr"/>
        </w:types>
        <w:behaviors>
          <w:behavior w:val="content"/>
        </w:behaviors>
        <w:guid w:val="{35798A51-6F3A-40E3-8AF3-D23DABDB8BF9}"/>
      </w:docPartPr>
      <w:docPartBody>
        <w:p w:rsidR="00335915" w:rsidRDefault="00946D88">
          <w:pPr>
            <w:pStyle w:val="C02C43D5FBE24DDDABAC1BDA07421977"/>
          </w:pPr>
          <w:r w:rsidRPr="00CB7340">
            <w:rPr>
              <w:rStyle w:val="PlaceholderText"/>
              <w:rFonts w:eastAsiaTheme="minorHAnsi"/>
              <w:color w:val="FF0000"/>
            </w:rPr>
            <w:t>Enter presenter</w:t>
          </w:r>
        </w:p>
      </w:docPartBody>
    </w:docPart>
    <w:docPart>
      <w:docPartPr>
        <w:name w:val="82D9CBF750FA4ACCBB9B5843136D4201"/>
        <w:category>
          <w:name w:val="General"/>
          <w:gallery w:val="placeholder"/>
        </w:category>
        <w:types>
          <w:type w:val="bbPlcHdr"/>
        </w:types>
        <w:behaviors>
          <w:behavior w:val="content"/>
        </w:behaviors>
        <w:guid w:val="{901CB4D2-8787-47E3-A6E6-108E3C03BC96}"/>
      </w:docPartPr>
      <w:docPartBody>
        <w:p w:rsidR="00335915" w:rsidRDefault="00946D88">
          <w:pPr>
            <w:pStyle w:val="82D9CBF750FA4ACCBB9B5843136D4201"/>
          </w:pPr>
          <w:r w:rsidRPr="00CB7340">
            <w:rPr>
              <w:rStyle w:val="PlaceholderText"/>
              <w:rFonts w:eastAsiaTheme="minorHAnsi"/>
              <w:color w:val="FF0000"/>
            </w:rPr>
            <w:t>Enter main agenda item title</w:t>
          </w:r>
        </w:p>
      </w:docPartBody>
    </w:docPart>
    <w:docPart>
      <w:docPartPr>
        <w:name w:val="886B819C28E546B285A8BBFBEDE8999A"/>
        <w:category>
          <w:name w:val="General"/>
          <w:gallery w:val="placeholder"/>
        </w:category>
        <w:types>
          <w:type w:val="bbPlcHdr"/>
        </w:types>
        <w:behaviors>
          <w:behavior w:val="content"/>
        </w:behaviors>
        <w:guid w:val="{C462BEF0-C999-41C5-BC0A-63D615F5B5E6}"/>
      </w:docPartPr>
      <w:docPartBody>
        <w:p w:rsidR="00335915" w:rsidRDefault="00946D88">
          <w:pPr>
            <w:pStyle w:val="886B819C28E546B285A8BBFBEDE8999A"/>
          </w:pPr>
          <w:r w:rsidRPr="00CB7340">
            <w:rPr>
              <w:rStyle w:val="PlaceholderText"/>
              <w:rFonts w:eastAsiaTheme="minorHAnsi"/>
              <w:color w:val="FF0000"/>
            </w:rPr>
            <w:t>Enter supplementary agenda item title</w:t>
          </w:r>
        </w:p>
      </w:docPartBody>
    </w:docPart>
    <w:docPart>
      <w:docPartPr>
        <w:name w:val="856810BD8ECD42E79EEBE76F09573C26"/>
        <w:category>
          <w:name w:val="General"/>
          <w:gallery w:val="placeholder"/>
        </w:category>
        <w:types>
          <w:type w:val="bbPlcHdr"/>
        </w:types>
        <w:behaviors>
          <w:behavior w:val="content"/>
        </w:behaviors>
        <w:guid w:val="{62214552-DBFD-4733-9108-EA13CE88C7AF}"/>
      </w:docPartPr>
      <w:docPartBody>
        <w:p w:rsidR="00335915" w:rsidRDefault="00946D88">
          <w:pPr>
            <w:pStyle w:val="856810BD8ECD42E79EEBE76F09573C26"/>
          </w:pPr>
          <w:r w:rsidRPr="00CB7340">
            <w:rPr>
              <w:rStyle w:val="PlaceholderText"/>
              <w:rFonts w:eastAsiaTheme="minorHAnsi"/>
              <w:color w:val="FF0000"/>
            </w:rPr>
            <w:t>Enter presenter</w:t>
          </w:r>
        </w:p>
      </w:docPartBody>
    </w:docPart>
    <w:docPart>
      <w:docPartPr>
        <w:name w:val="1E33CCB7822A4DCA8E957A63F0F0C2AA"/>
        <w:category>
          <w:name w:val="General"/>
          <w:gallery w:val="placeholder"/>
        </w:category>
        <w:types>
          <w:type w:val="bbPlcHdr"/>
        </w:types>
        <w:behaviors>
          <w:behavior w:val="content"/>
        </w:behaviors>
        <w:guid w:val="{B4E3785C-96EB-47A4-BF91-74630696FC1A}"/>
      </w:docPartPr>
      <w:docPartBody>
        <w:p w:rsidR="00335915" w:rsidRDefault="00946D88">
          <w:pPr>
            <w:pStyle w:val="1E33CCB7822A4DCA8E957A63F0F0C2AA"/>
          </w:pPr>
          <w:r w:rsidRPr="00CB7340">
            <w:rPr>
              <w:rStyle w:val="PlaceholderText"/>
              <w:rFonts w:eastAsiaTheme="minorHAnsi"/>
              <w:color w:val="FF0000"/>
            </w:rPr>
            <w:t>Enter supplementary agenda item title</w:t>
          </w:r>
        </w:p>
      </w:docPartBody>
    </w:docPart>
    <w:docPart>
      <w:docPartPr>
        <w:name w:val="6A803CCE7C4143E69F3600AE6A80116F"/>
        <w:category>
          <w:name w:val="General"/>
          <w:gallery w:val="placeholder"/>
        </w:category>
        <w:types>
          <w:type w:val="bbPlcHdr"/>
        </w:types>
        <w:behaviors>
          <w:behavior w:val="content"/>
        </w:behaviors>
        <w:guid w:val="{430669E7-007A-4BDB-9F1C-A62B8C0E8997}"/>
      </w:docPartPr>
      <w:docPartBody>
        <w:p w:rsidR="00335915" w:rsidRDefault="00946D88">
          <w:pPr>
            <w:pStyle w:val="6A803CCE7C4143E69F3600AE6A80116F"/>
          </w:pPr>
          <w:r w:rsidRPr="00CB7340">
            <w:rPr>
              <w:rStyle w:val="PlaceholderText"/>
              <w:rFonts w:eastAsiaTheme="minorHAnsi"/>
              <w:color w:val="FF0000"/>
            </w:rPr>
            <w:t>Enter presenter</w:t>
          </w:r>
        </w:p>
      </w:docPartBody>
    </w:docPart>
    <w:docPart>
      <w:docPartPr>
        <w:name w:val="52344D0F3E85434DBCB2A88359A9B1C4"/>
        <w:category>
          <w:name w:val="General"/>
          <w:gallery w:val="placeholder"/>
        </w:category>
        <w:types>
          <w:type w:val="bbPlcHdr"/>
        </w:types>
        <w:behaviors>
          <w:behavior w:val="content"/>
        </w:behaviors>
        <w:guid w:val="{6143D4D3-96BF-4417-89D7-2D733AF30B00}"/>
      </w:docPartPr>
      <w:docPartBody>
        <w:p w:rsidR="00335915" w:rsidRDefault="00946D88">
          <w:pPr>
            <w:pStyle w:val="52344D0F3E85434DBCB2A88359A9B1C4"/>
          </w:pPr>
          <w:r w:rsidRPr="00CB7340">
            <w:rPr>
              <w:rStyle w:val="PlaceholderText"/>
              <w:rFonts w:eastAsiaTheme="minorHAnsi"/>
              <w:color w:val="FF0000"/>
            </w:rPr>
            <w:t>Enter main agenda item title</w:t>
          </w:r>
        </w:p>
      </w:docPartBody>
    </w:docPart>
    <w:docPart>
      <w:docPartPr>
        <w:name w:val="2445300FC94246A38A6B3BFB641EBF72"/>
        <w:category>
          <w:name w:val="General"/>
          <w:gallery w:val="placeholder"/>
        </w:category>
        <w:types>
          <w:type w:val="bbPlcHdr"/>
        </w:types>
        <w:behaviors>
          <w:behavior w:val="content"/>
        </w:behaviors>
        <w:guid w:val="{92EFB98C-0575-4EB3-A604-716E7F3E8293}"/>
      </w:docPartPr>
      <w:docPartBody>
        <w:p w:rsidR="00335915" w:rsidRDefault="00946D88">
          <w:pPr>
            <w:pStyle w:val="2445300FC94246A38A6B3BFB641EBF72"/>
          </w:pPr>
          <w:r w:rsidRPr="00CB7340">
            <w:rPr>
              <w:rStyle w:val="PlaceholderText"/>
              <w:rFonts w:eastAsiaTheme="minorHAnsi"/>
              <w:color w:val="FF0000"/>
            </w:rPr>
            <w:t>Enter supplementary agenda item title</w:t>
          </w:r>
        </w:p>
      </w:docPartBody>
    </w:docPart>
    <w:docPart>
      <w:docPartPr>
        <w:name w:val="10F60035084C4AB2A2E540114D334FBC"/>
        <w:category>
          <w:name w:val="General"/>
          <w:gallery w:val="placeholder"/>
        </w:category>
        <w:types>
          <w:type w:val="bbPlcHdr"/>
        </w:types>
        <w:behaviors>
          <w:behavior w:val="content"/>
        </w:behaviors>
        <w:guid w:val="{D7C5A216-AE82-475B-890E-D17FB193EE94}"/>
      </w:docPartPr>
      <w:docPartBody>
        <w:p w:rsidR="00335915" w:rsidRDefault="00946D88">
          <w:pPr>
            <w:pStyle w:val="10F60035084C4AB2A2E540114D334FBC"/>
          </w:pPr>
          <w:r w:rsidRPr="00CB7340">
            <w:rPr>
              <w:rStyle w:val="PlaceholderText"/>
              <w:rFonts w:eastAsiaTheme="minorHAnsi"/>
              <w:color w:val="FF0000"/>
            </w:rPr>
            <w:t>Enter supplementary agenda item title</w:t>
          </w:r>
        </w:p>
      </w:docPartBody>
    </w:docPart>
    <w:docPart>
      <w:docPartPr>
        <w:name w:val="5AAECF3ACE7141D7989ECE7EF3FAA76D"/>
        <w:category>
          <w:name w:val="General"/>
          <w:gallery w:val="placeholder"/>
        </w:category>
        <w:types>
          <w:type w:val="bbPlcHdr"/>
        </w:types>
        <w:behaviors>
          <w:behavior w:val="content"/>
        </w:behaviors>
        <w:guid w:val="{38045341-46E2-4D49-BBBA-09C5393D9C9E}"/>
      </w:docPartPr>
      <w:docPartBody>
        <w:p w:rsidR="00335915" w:rsidRDefault="00946D88">
          <w:pPr>
            <w:pStyle w:val="5AAECF3ACE7141D7989ECE7EF3FAA76D"/>
          </w:pPr>
          <w:r w:rsidRPr="00CB7340">
            <w:rPr>
              <w:rStyle w:val="PlaceholderText"/>
              <w:rFonts w:eastAsiaTheme="minorHAnsi"/>
              <w:color w:val="FF0000"/>
            </w:rPr>
            <w:t>Enter presenter</w:t>
          </w:r>
        </w:p>
      </w:docPartBody>
    </w:docPart>
    <w:docPart>
      <w:docPartPr>
        <w:name w:val="90ABEAEE61AE41F09BF520C806FDA48A"/>
        <w:category>
          <w:name w:val="General"/>
          <w:gallery w:val="placeholder"/>
        </w:category>
        <w:types>
          <w:type w:val="bbPlcHdr"/>
        </w:types>
        <w:behaviors>
          <w:behavior w:val="content"/>
        </w:behaviors>
        <w:guid w:val="{09E43668-0E79-49B9-BD3D-8215635E3E1F}"/>
      </w:docPartPr>
      <w:docPartBody>
        <w:p w:rsidR="00335915" w:rsidRDefault="00946D88">
          <w:pPr>
            <w:pStyle w:val="90ABEAEE61AE41F09BF520C806FDA48A"/>
          </w:pPr>
          <w:r w:rsidRPr="00CB7340">
            <w:rPr>
              <w:rStyle w:val="PlaceholderText"/>
              <w:rFonts w:eastAsiaTheme="minorHAnsi"/>
              <w:color w:val="FF0000"/>
            </w:rPr>
            <w:t>Enter supplementary agenda item title</w:t>
          </w:r>
        </w:p>
      </w:docPartBody>
    </w:docPart>
    <w:docPart>
      <w:docPartPr>
        <w:name w:val="D332D39EE4744A649ECC6C66841B0149"/>
        <w:category>
          <w:name w:val="General"/>
          <w:gallery w:val="placeholder"/>
        </w:category>
        <w:types>
          <w:type w:val="bbPlcHdr"/>
        </w:types>
        <w:behaviors>
          <w:behavior w:val="content"/>
        </w:behaviors>
        <w:guid w:val="{7A1BFBF6-A973-45DB-88C5-C9F77FFC8C04}"/>
      </w:docPartPr>
      <w:docPartBody>
        <w:p w:rsidR="00335915" w:rsidRDefault="00946D88">
          <w:pPr>
            <w:pStyle w:val="D332D39EE4744A649ECC6C66841B0149"/>
          </w:pPr>
          <w:r w:rsidRPr="00CB7340">
            <w:rPr>
              <w:rStyle w:val="PlaceholderText"/>
              <w:rFonts w:eastAsiaTheme="minorHAnsi"/>
              <w:color w:val="FF0000"/>
            </w:rPr>
            <w:t>Enter presenter</w:t>
          </w:r>
        </w:p>
      </w:docPartBody>
    </w:docPart>
    <w:docPart>
      <w:docPartPr>
        <w:name w:val="FE019062F215414BAC7CE77BB3A3052A"/>
        <w:category>
          <w:name w:val="General"/>
          <w:gallery w:val="placeholder"/>
        </w:category>
        <w:types>
          <w:type w:val="bbPlcHdr"/>
        </w:types>
        <w:behaviors>
          <w:behavior w:val="content"/>
        </w:behaviors>
        <w:guid w:val="{33932C4F-29A4-4751-9BC8-7F2D03F6C76B}"/>
      </w:docPartPr>
      <w:docPartBody>
        <w:p w:rsidR="00335915" w:rsidRDefault="00946D88">
          <w:pPr>
            <w:pStyle w:val="FE019062F215414BAC7CE77BB3A3052A"/>
          </w:pPr>
          <w:r w:rsidRPr="00CB7340">
            <w:rPr>
              <w:rStyle w:val="PlaceholderText"/>
              <w:rFonts w:eastAsiaTheme="minorHAnsi"/>
              <w:color w:val="FF0000"/>
            </w:rPr>
            <w:t>Enter supplementary agenda item title</w:t>
          </w:r>
        </w:p>
      </w:docPartBody>
    </w:docPart>
    <w:docPart>
      <w:docPartPr>
        <w:name w:val="D304768511D9484A850BB173F44E4463"/>
        <w:category>
          <w:name w:val="General"/>
          <w:gallery w:val="placeholder"/>
        </w:category>
        <w:types>
          <w:type w:val="bbPlcHdr"/>
        </w:types>
        <w:behaviors>
          <w:behavior w:val="content"/>
        </w:behaviors>
        <w:guid w:val="{3D35DA2B-4BE7-4AEB-83D5-B36FD15FCCF9}"/>
      </w:docPartPr>
      <w:docPartBody>
        <w:p w:rsidR="00335915" w:rsidRDefault="00946D88">
          <w:pPr>
            <w:pStyle w:val="D304768511D9484A850BB173F44E4463"/>
          </w:pPr>
          <w:r w:rsidRPr="00CB7340">
            <w:rPr>
              <w:rStyle w:val="PlaceholderText"/>
              <w:rFonts w:eastAsiaTheme="minorHAnsi"/>
              <w:color w:val="FF0000"/>
            </w:rPr>
            <w:t>Enter presenter</w:t>
          </w:r>
        </w:p>
      </w:docPartBody>
    </w:docPart>
    <w:docPart>
      <w:docPartPr>
        <w:name w:val="F110A16F1D3E44A0B59319A42900B00A"/>
        <w:category>
          <w:name w:val="General"/>
          <w:gallery w:val="placeholder"/>
        </w:category>
        <w:types>
          <w:type w:val="bbPlcHdr"/>
        </w:types>
        <w:behaviors>
          <w:behavior w:val="content"/>
        </w:behaviors>
        <w:guid w:val="{E474C18F-4924-4360-B24A-521BEC44F9CF}"/>
      </w:docPartPr>
      <w:docPartBody>
        <w:p w:rsidR="00335915" w:rsidRDefault="00946D88">
          <w:pPr>
            <w:pStyle w:val="F110A16F1D3E44A0B59319A42900B00A"/>
          </w:pPr>
          <w:r w:rsidRPr="00CB7340">
            <w:rPr>
              <w:rStyle w:val="PlaceholderText"/>
              <w:rFonts w:eastAsiaTheme="minorHAnsi"/>
              <w:color w:val="FF0000"/>
            </w:rPr>
            <w:t>Enter supplementary agenda item title</w:t>
          </w:r>
        </w:p>
      </w:docPartBody>
    </w:docPart>
    <w:docPart>
      <w:docPartPr>
        <w:name w:val="A3EF2A40345D4119879D2A91B8C287E9"/>
        <w:category>
          <w:name w:val="General"/>
          <w:gallery w:val="placeholder"/>
        </w:category>
        <w:types>
          <w:type w:val="bbPlcHdr"/>
        </w:types>
        <w:behaviors>
          <w:behavior w:val="content"/>
        </w:behaviors>
        <w:guid w:val="{B82D179D-6EC8-42E1-BB2A-29D08D01E6DB}"/>
      </w:docPartPr>
      <w:docPartBody>
        <w:p w:rsidR="00335915" w:rsidRDefault="00946D88">
          <w:pPr>
            <w:pStyle w:val="A3EF2A40345D4119879D2A91B8C287E9"/>
          </w:pPr>
          <w:r w:rsidRPr="00CB7340">
            <w:rPr>
              <w:rStyle w:val="PlaceholderText"/>
              <w:rFonts w:eastAsiaTheme="minorHAnsi"/>
              <w:color w:val="FF0000"/>
            </w:rPr>
            <w:t>Enter presenter</w:t>
          </w:r>
        </w:p>
      </w:docPartBody>
    </w:docPart>
    <w:docPart>
      <w:docPartPr>
        <w:name w:val="B24D07AEFF9E4040BDF7E1CD91D8497E"/>
        <w:category>
          <w:name w:val="General"/>
          <w:gallery w:val="placeholder"/>
        </w:category>
        <w:types>
          <w:type w:val="bbPlcHdr"/>
        </w:types>
        <w:behaviors>
          <w:behavior w:val="content"/>
        </w:behaviors>
        <w:guid w:val="{E5C9F7B0-2C9F-4ABD-BD5E-4F8311F94E84}"/>
      </w:docPartPr>
      <w:docPartBody>
        <w:p w:rsidR="00335915" w:rsidRDefault="00946D88">
          <w:pPr>
            <w:pStyle w:val="B24D07AEFF9E4040BDF7E1CD91D8497E"/>
          </w:pPr>
          <w:r w:rsidRPr="00CB7340">
            <w:rPr>
              <w:rStyle w:val="PlaceholderText"/>
              <w:rFonts w:eastAsiaTheme="minorHAnsi"/>
              <w:color w:val="FF0000"/>
            </w:rPr>
            <w:t>Enter supplementary agenda item title</w:t>
          </w:r>
        </w:p>
      </w:docPartBody>
    </w:docPart>
    <w:docPart>
      <w:docPartPr>
        <w:name w:val="59409A736C364E4F8E4DE68B2E8A4A05"/>
        <w:category>
          <w:name w:val="General"/>
          <w:gallery w:val="placeholder"/>
        </w:category>
        <w:types>
          <w:type w:val="bbPlcHdr"/>
        </w:types>
        <w:behaviors>
          <w:behavior w:val="content"/>
        </w:behaviors>
        <w:guid w:val="{C93C3910-8290-4AAC-BD99-5FC5EAF9140E}"/>
      </w:docPartPr>
      <w:docPartBody>
        <w:p w:rsidR="00335915" w:rsidRDefault="00946D88">
          <w:pPr>
            <w:pStyle w:val="59409A736C364E4F8E4DE68B2E8A4A05"/>
          </w:pPr>
          <w:r w:rsidRPr="00CB7340">
            <w:rPr>
              <w:rStyle w:val="PlaceholderText"/>
              <w:rFonts w:eastAsiaTheme="minorHAnsi"/>
              <w:color w:val="FF0000"/>
            </w:rPr>
            <w:t>Enter presenter</w:t>
          </w:r>
        </w:p>
      </w:docPartBody>
    </w:docPart>
    <w:docPart>
      <w:docPartPr>
        <w:name w:val="623D17ED8AEF408E9E0B8C859B21F9BE"/>
        <w:category>
          <w:name w:val="General"/>
          <w:gallery w:val="placeholder"/>
        </w:category>
        <w:types>
          <w:type w:val="bbPlcHdr"/>
        </w:types>
        <w:behaviors>
          <w:behavior w:val="content"/>
        </w:behaviors>
        <w:guid w:val="{42D89F5D-3716-4672-813E-1E18446C9462}"/>
      </w:docPartPr>
      <w:docPartBody>
        <w:p w:rsidR="00335915" w:rsidRDefault="00946D88">
          <w:pPr>
            <w:pStyle w:val="623D17ED8AEF408E9E0B8C859B21F9BE"/>
          </w:pPr>
          <w:r w:rsidRPr="00CB7340">
            <w:rPr>
              <w:rStyle w:val="PlaceholderText"/>
              <w:rFonts w:eastAsiaTheme="minorHAnsi"/>
              <w:color w:val="FF0000"/>
            </w:rPr>
            <w:t>Enter supplementary agenda item title</w:t>
          </w:r>
        </w:p>
      </w:docPartBody>
    </w:docPart>
    <w:docPart>
      <w:docPartPr>
        <w:name w:val="510843ADED0F47F7AF7889781639C644"/>
        <w:category>
          <w:name w:val="General"/>
          <w:gallery w:val="placeholder"/>
        </w:category>
        <w:types>
          <w:type w:val="bbPlcHdr"/>
        </w:types>
        <w:behaviors>
          <w:behavior w:val="content"/>
        </w:behaviors>
        <w:guid w:val="{BDE496D4-AD3B-4135-9F6C-40D7D833D661}"/>
      </w:docPartPr>
      <w:docPartBody>
        <w:p w:rsidR="00335915" w:rsidRDefault="00946D88">
          <w:pPr>
            <w:pStyle w:val="510843ADED0F47F7AF7889781639C644"/>
          </w:pPr>
          <w:r w:rsidRPr="00CB7340">
            <w:rPr>
              <w:rStyle w:val="PlaceholderText"/>
              <w:rFonts w:eastAsiaTheme="minorHAnsi"/>
              <w:color w:val="FF0000"/>
            </w:rPr>
            <w:t>Enter presenter</w:t>
          </w:r>
        </w:p>
      </w:docPartBody>
    </w:docPart>
    <w:docPart>
      <w:docPartPr>
        <w:name w:val="98FB9B4DB64646CFADD3891A138703BF"/>
        <w:category>
          <w:name w:val="General"/>
          <w:gallery w:val="placeholder"/>
        </w:category>
        <w:types>
          <w:type w:val="bbPlcHdr"/>
        </w:types>
        <w:behaviors>
          <w:behavior w:val="content"/>
        </w:behaviors>
        <w:guid w:val="{5CCB8A9B-0220-4BDC-85C5-8CE5DDF3F3FB}"/>
      </w:docPartPr>
      <w:docPartBody>
        <w:p w:rsidR="00335915" w:rsidRDefault="00946D88">
          <w:pPr>
            <w:pStyle w:val="98FB9B4DB64646CFADD3891A138703BF"/>
          </w:pPr>
          <w:r w:rsidRPr="00CB7340">
            <w:rPr>
              <w:rStyle w:val="PlaceholderText"/>
              <w:rFonts w:eastAsiaTheme="minorHAnsi"/>
              <w:color w:val="FF0000"/>
            </w:rPr>
            <w:t>Enter supplementary agenda item title</w:t>
          </w:r>
        </w:p>
      </w:docPartBody>
    </w:docPart>
    <w:docPart>
      <w:docPartPr>
        <w:name w:val="27DF8E2BFA864215B417B8EE7A6F911A"/>
        <w:category>
          <w:name w:val="General"/>
          <w:gallery w:val="placeholder"/>
        </w:category>
        <w:types>
          <w:type w:val="bbPlcHdr"/>
        </w:types>
        <w:behaviors>
          <w:behavior w:val="content"/>
        </w:behaviors>
        <w:guid w:val="{2FA8D867-8FAE-4FBF-8093-2E20A6FC3FC6}"/>
      </w:docPartPr>
      <w:docPartBody>
        <w:p w:rsidR="00335915" w:rsidRDefault="00946D88">
          <w:pPr>
            <w:pStyle w:val="27DF8E2BFA864215B417B8EE7A6F911A"/>
          </w:pPr>
          <w:r w:rsidRPr="00CB7340">
            <w:rPr>
              <w:rStyle w:val="PlaceholderText"/>
              <w:rFonts w:eastAsiaTheme="minorHAnsi"/>
              <w:color w:val="FF0000"/>
            </w:rPr>
            <w:t>Enter presenter</w:t>
          </w:r>
        </w:p>
      </w:docPartBody>
    </w:docPart>
    <w:docPart>
      <w:docPartPr>
        <w:name w:val="6B6A7F89CF2C40DE9381DA09E755FFD5"/>
        <w:category>
          <w:name w:val="General"/>
          <w:gallery w:val="placeholder"/>
        </w:category>
        <w:types>
          <w:type w:val="bbPlcHdr"/>
        </w:types>
        <w:behaviors>
          <w:behavior w:val="content"/>
        </w:behaviors>
        <w:guid w:val="{37C248F2-88D8-470F-973A-489B175E9214}"/>
      </w:docPartPr>
      <w:docPartBody>
        <w:p w:rsidR="00335915" w:rsidRDefault="00946D88">
          <w:pPr>
            <w:pStyle w:val="6B6A7F89CF2C40DE9381DA09E755FFD5"/>
          </w:pPr>
          <w:r w:rsidRPr="00CB7340">
            <w:rPr>
              <w:rStyle w:val="PlaceholderText"/>
              <w:rFonts w:eastAsiaTheme="minorHAnsi"/>
              <w:color w:val="FF0000"/>
            </w:rPr>
            <w:t>Enter supplementary agenda item title</w:t>
          </w:r>
        </w:p>
      </w:docPartBody>
    </w:docPart>
    <w:docPart>
      <w:docPartPr>
        <w:name w:val="79D1906EC13F42DEB9F12452D605E2CE"/>
        <w:category>
          <w:name w:val="General"/>
          <w:gallery w:val="placeholder"/>
        </w:category>
        <w:types>
          <w:type w:val="bbPlcHdr"/>
        </w:types>
        <w:behaviors>
          <w:behavior w:val="content"/>
        </w:behaviors>
        <w:guid w:val="{9D7ACAA0-BB66-43A8-A266-81F1AF1DBF03}"/>
      </w:docPartPr>
      <w:docPartBody>
        <w:p w:rsidR="00335915" w:rsidRDefault="00946D88">
          <w:pPr>
            <w:pStyle w:val="79D1906EC13F42DEB9F12452D605E2CE"/>
          </w:pPr>
          <w:r w:rsidRPr="00CB7340">
            <w:rPr>
              <w:rStyle w:val="PlaceholderText"/>
              <w:rFonts w:eastAsiaTheme="minorHAnsi"/>
              <w:color w:val="FF0000"/>
            </w:rPr>
            <w:t>Enter presenter</w:t>
          </w:r>
        </w:p>
      </w:docPartBody>
    </w:docPart>
    <w:docPart>
      <w:docPartPr>
        <w:name w:val="94AAE04E2B6B49C5AFB4E629D1EDC31A"/>
        <w:category>
          <w:name w:val="General"/>
          <w:gallery w:val="placeholder"/>
        </w:category>
        <w:types>
          <w:type w:val="bbPlcHdr"/>
        </w:types>
        <w:behaviors>
          <w:behavior w:val="content"/>
        </w:behaviors>
        <w:guid w:val="{CB1D6239-7C8C-4CAF-BE49-E25600E9ADB3}"/>
      </w:docPartPr>
      <w:docPartBody>
        <w:p w:rsidR="00335915" w:rsidRDefault="00946D88">
          <w:pPr>
            <w:pStyle w:val="94AAE04E2B6B49C5AFB4E629D1EDC31A"/>
          </w:pPr>
          <w:r w:rsidRPr="00CB7340">
            <w:rPr>
              <w:rStyle w:val="PlaceholderText"/>
              <w:rFonts w:eastAsiaTheme="minorHAnsi"/>
              <w:color w:val="FF0000"/>
            </w:rPr>
            <w:t>Enter supplementary agenda item title</w:t>
          </w:r>
        </w:p>
      </w:docPartBody>
    </w:docPart>
    <w:docPart>
      <w:docPartPr>
        <w:name w:val="9843985D411A4B32AC76397902013189"/>
        <w:category>
          <w:name w:val="General"/>
          <w:gallery w:val="placeholder"/>
        </w:category>
        <w:types>
          <w:type w:val="bbPlcHdr"/>
        </w:types>
        <w:behaviors>
          <w:behavior w:val="content"/>
        </w:behaviors>
        <w:guid w:val="{D1C95E06-CB33-4CDE-9539-E3E5EE8459C1}"/>
      </w:docPartPr>
      <w:docPartBody>
        <w:p w:rsidR="00335915" w:rsidRDefault="00946D88">
          <w:pPr>
            <w:pStyle w:val="9843985D411A4B32AC76397902013189"/>
          </w:pPr>
          <w:r w:rsidRPr="00CB7340">
            <w:rPr>
              <w:rStyle w:val="PlaceholderText"/>
              <w:rFonts w:eastAsiaTheme="minorHAnsi"/>
              <w:color w:val="FF0000"/>
            </w:rPr>
            <w:t>Enter presenter</w:t>
          </w:r>
        </w:p>
      </w:docPartBody>
    </w:docPart>
    <w:docPart>
      <w:docPartPr>
        <w:name w:val="474FAF3AFD0F4BB5AAA8A0ACF80279C7"/>
        <w:category>
          <w:name w:val="General"/>
          <w:gallery w:val="placeholder"/>
        </w:category>
        <w:types>
          <w:type w:val="bbPlcHdr"/>
        </w:types>
        <w:behaviors>
          <w:behavior w:val="content"/>
        </w:behaviors>
        <w:guid w:val="{844D2CD6-2EDF-4D0A-AFD0-7D4C04376387}"/>
      </w:docPartPr>
      <w:docPartBody>
        <w:p w:rsidR="00335915" w:rsidRDefault="00946D88">
          <w:pPr>
            <w:pStyle w:val="474FAF3AFD0F4BB5AAA8A0ACF80279C7"/>
          </w:pPr>
          <w:r w:rsidRPr="00CB7340">
            <w:rPr>
              <w:rStyle w:val="PlaceholderText"/>
              <w:rFonts w:eastAsiaTheme="minorHAnsi"/>
              <w:color w:val="FF0000"/>
            </w:rPr>
            <w:t>Enter main agenda item title</w:t>
          </w:r>
        </w:p>
      </w:docPartBody>
    </w:docPart>
    <w:docPart>
      <w:docPartPr>
        <w:name w:val="504F7DE618C44ABCAA5D70EBE58D3EDF"/>
        <w:category>
          <w:name w:val="General"/>
          <w:gallery w:val="placeholder"/>
        </w:category>
        <w:types>
          <w:type w:val="bbPlcHdr"/>
        </w:types>
        <w:behaviors>
          <w:behavior w:val="content"/>
        </w:behaviors>
        <w:guid w:val="{0C2BF636-83D1-40F6-8989-6E201F0E07B1}"/>
      </w:docPartPr>
      <w:docPartBody>
        <w:p w:rsidR="00335915" w:rsidRDefault="00946D88">
          <w:pPr>
            <w:pStyle w:val="504F7DE618C44ABCAA5D70EBE58D3EDF"/>
          </w:pPr>
          <w:r w:rsidRPr="00CB7340">
            <w:rPr>
              <w:rStyle w:val="PlaceholderText"/>
              <w:rFonts w:eastAsiaTheme="minorHAnsi"/>
              <w:color w:val="FF0000"/>
            </w:rPr>
            <w:t>Enter supplementary agenda item title</w:t>
          </w:r>
        </w:p>
      </w:docPartBody>
    </w:docPart>
    <w:docPart>
      <w:docPartPr>
        <w:name w:val="820A7F91B1B54A85B4CB5D0CBC2FA522"/>
        <w:category>
          <w:name w:val="General"/>
          <w:gallery w:val="placeholder"/>
        </w:category>
        <w:types>
          <w:type w:val="bbPlcHdr"/>
        </w:types>
        <w:behaviors>
          <w:behavior w:val="content"/>
        </w:behaviors>
        <w:guid w:val="{A5BB1275-6041-4050-80AD-8C44D5CE3F6C}"/>
      </w:docPartPr>
      <w:docPartBody>
        <w:p w:rsidR="00335915" w:rsidRDefault="00946D88">
          <w:pPr>
            <w:pStyle w:val="820A7F91B1B54A85B4CB5D0CBC2FA522"/>
          </w:pPr>
          <w:r w:rsidRPr="00CB7340">
            <w:rPr>
              <w:rStyle w:val="PlaceholderText"/>
              <w:rFonts w:eastAsiaTheme="minorHAnsi"/>
              <w:color w:val="FF0000"/>
            </w:rPr>
            <w:t>Enter presenter</w:t>
          </w:r>
        </w:p>
      </w:docPartBody>
    </w:docPart>
    <w:docPart>
      <w:docPartPr>
        <w:name w:val="3645B20C3F884D4B9775A9587CEDFAF7"/>
        <w:category>
          <w:name w:val="General"/>
          <w:gallery w:val="placeholder"/>
        </w:category>
        <w:types>
          <w:type w:val="bbPlcHdr"/>
        </w:types>
        <w:behaviors>
          <w:behavior w:val="content"/>
        </w:behaviors>
        <w:guid w:val="{F6B5928B-08A3-4FEC-B96B-7E8AD5928C8B}"/>
      </w:docPartPr>
      <w:docPartBody>
        <w:p w:rsidR="00335915" w:rsidRDefault="00946D88">
          <w:pPr>
            <w:pStyle w:val="3645B20C3F884D4B9775A9587CEDFAF7"/>
          </w:pPr>
          <w:r w:rsidRPr="00CB7340">
            <w:rPr>
              <w:rStyle w:val="PlaceholderText"/>
              <w:rFonts w:eastAsiaTheme="minorHAnsi"/>
              <w:color w:val="FF0000"/>
            </w:rPr>
            <w:t>Enter supplementary agenda item title</w:t>
          </w:r>
        </w:p>
      </w:docPartBody>
    </w:docPart>
    <w:docPart>
      <w:docPartPr>
        <w:name w:val="830B7D2744D8480F97B5A890A53BA9EE"/>
        <w:category>
          <w:name w:val="General"/>
          <w:gallery w:val="placeholder"/>
        </w:category>
        <w:types>
          <w:type w:val="bbPlcHdr"/>
        </w:types>
        <w:behaviors>
          <w:behavior w:val="content"/>
        </w:behaviors>
        <w:guid w:val="{E2B06834-979B-4CD9-A3CC-221C47430C83}"/>
      </w:docPartPr>
      <w:docPartBody>
        <w:p w:rsidR="00335915" w:rsidRDefault="00946D88">
          <w:pPr>
            <w:pStyle w:val="830B7D2744D8480F97B5A890A53BA9EE"/>
          </w:pPr>
          <w:r w:rsidRPr="00CB7340">
            <w:rPr>
              <w:rStyle w:val="PlaceholderText"/>
              <w:rFonts w:eastAsiaTheme="minorHAnsi"/>
              <w:color w:val="FF0000"/>
            </w:rPr>
            <w:t>Enter presenter</w:t>
          </w:r>
        </w:p>
      </w:docPartBody>
    </w:docPart>
    <w:docPart>
      <w:docPartPr>
        <w:name w:val="68588612813A4678A9402920C8F03DC7"/>
        <w:category>
          <w:name w:val="General"/>
          <w:gallery w:val="placeholder"/>
        </w:category>
        <w:types>
          <w:type w:val="bbPlcHdr"/>
        </w:types>
        <w:behaviors>
          <w:behavior w:val="content"/>
        </w:behaviors>
        <w:guid w:val="{7AF33105-B9FD-43A8-9ED8-154097C9D63D}"/>
      </w:docPartPr>
      <w:docPartBody>
        <w:p w:rsidR="00335915" w:rsidRDefault="00946D88">
          <w:pPr>
            <w:pStyle w:val="68588612813A4678A9402920C8F03DC7"/>
          </w:pPr>
          <w:r w:rsidRPr="00CB7340">
            <w:rPr>
              <w:rStyle w:val="PlaceholderText"/>
              <w:rFonts w:eastAsiaTheme="minorHAnsi"/>
              <w:color w:val="FF0000"/>
            </w:rPr>
            <w:t>Enter main agenda item title</w:t>
          </w:r>
        </w:p>
      </w:docPartBody>
    </w:docPart>
    <w:docPart>
      <w:docPartPr>
        <w:name w:val="4A46D41511194121B4C63CAB0CAE2099"/>
        <w:category>
          <w:name w:val="General"/>
          <w:gallery w:val="placeholder"/>
        </w:category>
        <w:types>
          <w:type w:val="bbPlcHdr"/>
        </w:types>
        <w:behaviors>
          <w:behavior w:val="content"/>
        </w:behaviors>
        <w:guid w:val="{0D0D6C83-425C-4E24-AC31-93B1A60B3DB9}"/>
      </w:docPartPr>
      <w:docPartBody>
        <w:p w:rsidR="00335915" w:rsidRDefault="00946D88">
          <w:pPr>
            <w:pStyle w:val="4A46D41511194121B4C63CAB0CAE2099"/>
          </w:pPr>
          <w:r w:rsidRPr="00CB7340">
            <w:rPr>
              <w:rStyle w:val="PlaceholderText"/>
              <w:rFonts w:eastAsiaTheme="minorHAnsi"/>
              <w:color w:val="FF0000"/>
            </w:rPr>
            <w:t>Enter supplementary agenda item title</w:t>
          </w:r>
        </w:p>
      </w:docPartBody>
    </w:docPart>
    <w:docPart>
      <w:docPartPr>
        <w:name w:val="A3E5FCC39221484A81495BF543F8E85E"/>
        <w:category>
          <w:name w:val="General"/>
          <w:gallery w:val="placeholder"/>
        </w:category>
        <w:types>
          <w:type w:val="bbPlcHdr"/>
        </w:types>
        <w:behaviors>
          <w:behavior w:val="content"/>
        </w:behaviors>
        <w:guid w:val="{EA9DA960-AC4F-4C25-A181-A2EE0012F17C}"/>
      </w:docPartPr>
      <w:docPartBody>
        <w:p w:rsidR="00335915" w:rsidRDefault="00946D88">
          <w:pPr>
            <w:pStyle w:val="A3E5FCC39221484A81495BF543F8E85E"/>
          </w:pPr>
          <w:r w:rsidRPr="00CB7340">
            <w:rPr>
              <w:rStyle w:val="PlaceholderText"/>
              <w:rFonts w:eastAsiaTheme="minorHAnsi"/>
              <w:color w:val="FF0000"/>
            </w:rPr>
            <w:t>Enter presenter</w:t>
          </w:r>
        </w:p>
      </w:docPartBody>
    </w:docPart>
    <w:docPart>
      <w:docPartPr>
        <w:name w:val="13721662FDF2466795265D165158791B"/>
        <w:category>
          <w:name w:val="General"/>
          <w:gallery w:val="placeholder"/>
        </w:category>
        <w:types>
          <w:type w:val="bbPlcHdr"/>
        </w:types>
        <w:behaviors>
          <w:behavior w:val="content"/>
        </w:behaviors>
        <w:guid w:val="{68ADF216-B8BA-4D8C-8443-053E88838A3F}"/>
      </w:docPartPr>
      <w:docPartBody>
        <w:p w:rsidR="00335915" w:rsidRDefault="00946D88">
          <w:pPr>
            <w:pStyle w:val="13721662FDF2466795265D165158791B"/>
          </w:pPr>
          <w:r w:rsidRPr="00CB7340">
            <w:rPr>
              <w:rStyle w:val="PlaceholderText"/>
              <w:rFonts w:eastAsiaTheme="minorHAnsi"/>
              <w:color w:val="FF0000"/>
            </w:rPr>
            <w:t>Enter supplementary agenda item title</w:t>
          </w:r>
        </w:p>
      </w:docPartBody>
    </w:docPart>
    <w:docPart>
      <w:docPartPr>
        <w:name w:val="508115D69E5D47BC96F32A080324C657"/>
        <w:category>
          <w:name w:val="General"/>
          <w:gallery w:val="placeholder"/>
        </w:category>
        <w:types>
          <w:type w:val="bbPlcHdr"/>
        </w:types>
        <w:behaviors>
          <w:behavior w:val="content"/>
        </w:behaviors>
        <w:guid w:val="{FD250552-0404-4869-A59E-2484A3DBD586}"/>
      </w:docPartPr>
      <w:docPartBody>
        <w:p w:rsidR="00335915" w:rsidRDefault="00946D88">
          <w:pPr>
            <w:pStyle w:val="508115D69E5D47BC96F32A080324C657"/>
          </w:pPr>
          <w:r w:rsidRPr="00CB7340">
            <w:rPr>
              <w:rStyle w:val="PlaceholderText"/>
              <w:rFonts w:eastAsiaTheme="minorHAnsi"/>
              <w:color w:val="FF0000"/>
            </w:rPr>
            <w:t>Enter presenter</w:t>
          </w:r>
        </w:p>
      </w:docPartBody>
    </w:docPart>
    <w:docPart>
      <w:docPartPr>
        <w:name w:val="A3EC3E83CE894F639FAB437E39276E6B"/>
        <w:category>
          <w:name w:val="General"/>
          <w:gallery w:val="placeholder"/>
        </w:category>
        <w:types>
          <w:type w:val="bbPlcHdr"/>
        </w:types>
        <w:behaviors>
          <w:behavior w:val="content"/>
        </w:behaviors>
        <w:guid w:val="{D031C213-1461-42D7-8116-9D36A2D11731}"/>
      </w:docPartPr>
      <w:docPartBody>
        <w:p w:rsidR="00335915" w:rsidRDefault="00946D88" w:rsidP="00946D88">
          <w:pPr>
            <w:pStyle w:val="A3EC3E83CE894F639FAB437E39276E6B"/>
          </w:pPr>
          <w:r>
            <w:rPr>
              <w:rStyle w:val="PlaceholderText"/>
              <w:color w:val="FF0000"/>
            </w:rPr>
            <w:t>Enter secretariat details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88"/>
    <w:rsid w:val="000A238F"/>
    <w:rsid w:val="00335915"/>
    <w:rsid w:val="005C7075"/>
    <w:rsid w:val="009139E6"/>
    <w:rsid w:val="00946D88"/>
    <w:rsid w:val="00F72ADD"/>
    <w:rsid w:val="00FF2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46D88"/>
    <w:rPr>
      <w:color w:val="808080"/>
    </w:rPr>
  </w:style>
  <w:style w:type="paragraph" w:customStyle="1" w:styleId="6AFACAC3FBD44E7281E23F12547946A0">
    <w:name w:val="6AFACAC3FBD44E7281E23F12547946A0"/>
  </w:style>
  <w:style w:type="paragraph" w:customStyle="1" w:styleId="CFD914699C734750856EDC54D8C7117D">
    <w:name w:val="CFD914699C734750856EDC54D8C7117D"/>
  </w:style>
  <w:style w:type="paragraph" w:customStyle="1" w:styleId="6462C68B450C47238F37F0F9A20887E0">
    <w:name w:val="6462C68B450C47238F37F0F9A20887E0"/>
  </w:style>
  <w:style w:type="paragraph" w:customStyle="1" w:styleId="B65248F1FD88428AAE436CFFE11E6E78">
    <w:name w:val="B65248F1FD88428AAE436CFFE11E6E78"/>
  </w:style>
  <w:style w:type="paragraph" w:customStyle="1" w:styleId="17037D924BD14BBC9AC078F2ED186E9F">
    <w:name w:val="17037D924BD14BBC9AC078F2ED186E9F"/>
  </w:style>
  <w:style w:type="paragraph" w:customStyle="1" w:styleId="C810A181B44F47809CF373298B526E91">
    <w:name w:val="C810A181B44F47809CF373298B526E91"/>
  </w:style>
  <w:style w:type="paragraph" w:customStyle="1" w:styleId="4F6091A64BC84DE693613525E0E0F26F">
    <w:name w:val="4F6091A64BC84DE693613525E0E0F26F"/>
  </w:style>
  <w:style w:type="paragraph" w:customStyle="1" w:styleId="2231E9AD5BB942688D21A3B9FA4FD706">
    <w:name w:val="2231E9AD5BB942688D21A3B9FA4FD706"/>
  </w:style>
  <w:style w:type="paragraph" w:customStyle="1" w:styleId="BE7033F16B8A48019D6590DF233248DA">
    <w:name w:val="BE7033F16B8A48019D6590DF233248DA"/>
  </w:style>
  <w:style w:type="paragraph" w:customStyle="1" w:styleId="0727A51AF65A4F3BB3CDC4084D146E5F">
    <w:name w:val="0727A51AF65A4F3BB3CDC4084D146E5F"/>
  </w:style>
  <w:style w:type="paragraph" w:customStyle="1" w:styleId="E4A181DBFB584E5BA654682903CD8F36">
    <w:name w:val="E4A181DBFB584E5BA654682903CD8F36"/>
  </w:style>
  <w:style w:type="paragraph" w:customStyle="1" w:styleId="3F4D31F3377940D08AA6BC195D9072EA">
    <w:name w:val="3F4D31F3377940D08AA6BC195D9072EA"/>
  </w:style>
  <w:style w:type="paragraph" w:customStyle="1" w:styleId="28C6059FB89E46369269651C087B0F91">
    <w:name w:val="28C6059FB89E46369269651C087B0F91"/>
  </w:style>
  <w:style w:type="paragraph" w:customStyle="1" w:styleId="3041A51016FC4593AB629DA800E963B6">
    <w:name w:val="3041A51016FC4593AB629DA800E963B6"/>
  </w:style>
  <w:style w:type="paragraph" w:customStyle="1" w:styleId="1B0C72CFD3A840388775C8E96F7E5FAE">
    <w:name w:val="1B0C72CFD3A840388775C8E96F7E5FAE"/>
  </w:style>
  <w:style w:type="paragraph" w:customStyle="1" w:styleId="54489557A89A464A8BD507886E4AAD88">
    <w:name w:val="54489557A89A464A8BD507886E4AAD88"/>
  </w:style>
  <w:style w:type="paragraph" w:customStyle="1" w:styleId="D4636CA91FFC4A758B290DF3AB301CAE">
    <w:name w:val="D4636CA91FFC4A758B290DF3AB301CAE"/>
  </w:style>
  <w:style w:type="paragraph" w:customStyle="1" w:styleId="E15B4C52707A4C3D9B71D4AABA5AB800">
    <w:name w:val="E15B4C52707A4C3D9B71D4AABA5AB800"/>
  </w:style>
  <w:style w:type="paragraph" w:customStyle="1" w:styleId="062C261EEEEC438F9B43E7C2C0F30CFE">
    <w:name w:val="062C261EEEEC438F9B43E7C2C0F30CFE"/>
  </w:style>
  <w:style w:type="paragraph" w:customStyle="1" w:styleId="4AC283F760C64CC788A746D1BC80BC9E">
    <w:name w:val="4AC283F760C64CC788A746D1BC80BC9E"/>
  </w:style>
  <w:style w:type="paragraph" w:customStyle="1" w:styleId="A64D15E2BDCD4FA8B584BBDA45C02CFF">
    <w:name w:val="A64D15E2BDCD4FA8B584BBDA45C02CFF"/>
  </w:style>
  <w:style w:type="paragraph" w:customStyle="1" w:styleId="C02C43D5FBE24DDDABAC1BDA07421977">
    <w:name w:val="C02C43D5FBE24DDDABAC1BDA07421977"/>
  </w:style>
  <w:style w:type="paragraph" w:customStyle="1" w:styleId="82D9CBF750FA4ACCBB9B5843136D4201">
    <w:name w:val="82D9CBF750FA4ACCBB9B5843136D4201"/>
  </w:style>
  <w:style w:type="paragraph" w:customStyle="1" w:styleId="886B819C28E546B285A8BBFBEDE8999A">
    <w:name w:val="886B819C28E546B285A8BBFBEDE8999A"/>
  </w:style>
  <w:style w:type="paragraph" w:customStyle="1" w:styleId="856810BD8ECD42E79EEBE76F09573C26">
    <w:name w:val="856810BD8ECD42E79EEBE76F09573C26"/>
  </w:style>
  <w:style w:type="paragraph" w:customStyle="1" w:styleId="1E33CCB7822A4DCA8E957A63F0F0C2AA">
    <w:name w:val="1E33CCB7822A4DCA8E957A63F0F0C2AA"/>
  </w:style>
  <w:style w:type="paragraph" w:customStyle="1" w:styleId="6A803CCE7C4143E69F3600AE6A80116F">
    <w:name w:val="6A803CCE7C4143E69F3600AE6A80116F"/>
  </w:style>
  <w:style w:type="paragraph" w:customStyle="1" w:styleId="52344D0F3E85434DBCB2A88359A9B1C4">
    <w:name w:val="52344D0F3E85434DBCB2A88359A9B1C4"/>
  </w:style>
  <w:style w:type="paragraph" w:customStyle="1" w:styleId="2445300FC94246A38A6B3BFB641EBF72">
    <w:name w:val="2445300FC94246A38A6B3BFB641EBF72"/>
  </w:style>
  <w:style w:type="paragraph" w:customStyle="1" w:styleId="FC81E86DA710475C8585748F26F768F6">
    <w:name w:val="FC81E86DA710475C8585748F26F768F6"/>
  </w:style>
  <w:style w:type="paragraph" w:customStyle="1" w:styleId="10F60035084C4AB2A2E540114D334FBC">
    <w:name w:val="10F60035084C4AB2A2E540114D334FBC"/>
  </w:style>
  <w:style w:type="paragraph" w:customStyle="1" w:styleId="5AAECF3ACE7141D7989ECE7EF3FAA76D">
    <w:name w:val="5AAECF3ACE7141D7989ECE7EF3FAA76D"/>
  </w:style>
  <w:style w:type="paragraph" w:customStyle="1" w:styleId="90ABEAEE61AE41F09BF520C806FDA48A">
    <w:name w:val="90ABEAEE61AE41F09BF520C806FDA48A"/>
  </w:style>
  <w:style w:type="paragraph" w:customStyle="1" w:styleId="D332D39EE4744A649ECC6C66841B0149">
    <w:name w:val="D332D39EE4744A649ECC6C66841B0149"/>
  </w:style>
  <w:style w:type="paragraph" w:customStyle="1" w:styleId="FE019062F215414BAC7CE77BB3A3052A">
    <w:name w:val="FE019062F215414BAC7CE77BB3A3052A"/>
  </w:style>
  <w:style w:type="paragraph" w:customStyle="1" w:styleId="D304768511D9484A850BB173F44E4463">
    <w:name w:val="D304768511D9484A850BB173F44E4463"/>
  </w:style>
  <w:style w:type="paragraph" w:customStyle="1" w:styleId="F110A16F1D3E44A0B59319A42900B00A">
    <w:name w:val="F110A16F1D3E44A0B59319A42900B00A"/>
  </w:style>
  <w:style w:type="paragraph" w:customStyle="1" w:styleId="A3EF2A40345D4119879D2A91B8C287E9">
    <w:name w:val="A3EF2A40345D4119879D2A91B8C287E9"/>
  </w:style>
  <w:style w:type="paragraph" w:customStyle="1" w:styleId="B24D07AEFF9E4040BDF7E1CD91D8497E">
    <w:name w:val="B24D07AEFF9E4040BDF7E1CD91D8497E"/>
  </w:style>
  <w:style w:type="paragraph" w:customStyle="1" w:styleId="59409A736C364E4F8E4DE68B2E8A4A05">
    <w:name w:val="59409A736C364E4F8E4DE68B2E8A4A05"/>
  </w:style>
  <w:style w:type="paragraph" w:customStyle="1" w:styleId="623D17ED8AEF408E9E0B8C859B21F9BE">
    <w:name w:val="623D17ED8AEF408E9E0B8C859B21F9BE"/>
  </w:style>
  <w:style w:type="paragraph" w:customStyle="1" w:styleId="510843ADED0F47F7AF7889781639C644">
    <w:name w:val="510843ADED0F47F7AF7889781639C644"/>
  </w:style>
  <w:style w:type="paragraph" w:customStyle="1" w:styleId="98FB9B4DB64646CFADD3891A138703BF">
    <w:name w:val="98FB9B4DB64646CFADD3891A138703BF"/>
  </w:style>
  <w:style w:type="paragraph" w:customStyle="1" w:styleId="27DF8E2BFA864215B417B8EE7A6F911A">
    <w:name w:val="27DF8E2BFA864215B417B8EE7A6F911A"/>
  </w:style>
  <w:style w:type="paragraph" w:customStyle="1" w:styleId="6B6A7F89CF2C40DE9381DA09E755FFD5">
    <w:name w:val="6B6A7F89CF2C40DE9381DA09E755FFD5"/>
  </w:style>
  <w:style w:type="paragraph" w:customStyle="1" w:styleId="79D1906EC13F42DEB9F12452D605E2CE">
    <w:name w:val="79D1906EC13F42DEB9F12452D605E2CE"/>
  </w:style>
  <w:style w:type="paragraph" w:customStyle="1" w:styleId="94AAE04E2B6B49C5AFB4E629D1EDC31A">
    <w:name w:val="94AAE04E2B6B49C5AFB4E629D1EDC31A"/>
  </w:style>
  <w:style w:type="paragraph" w:customStyle="1" w:styleId="9843985D411A4B32AC76397902013189">
    <w:name w:val="9843985D411A4B32AC76397902013189"/>
  </w:style>
  <w:style w:type="paragraph" w:customStyle="1" w:styleId="474FAF3AFD0F4BB5AAA8A0ACF80279C7">
    <w:name w:val="474FAF3AFD0F4BB5AAA8A0ACF80279C7"/>
  </w:style>
  <w:style w:type="paragraph" w:customStyle="1" w:styleId="504F7DE618C44ABCAA5D70EBE58D3EDF">
    <w:name w:val="504F7DE618C44ABCAA5D70EBE58D3EDF"/>
  </w:style>
  <w:style w:type="paragraph" w:customStyle="1" w:styleId="820A7F91B1B54A85B4CB5D0CBC2FA522">
    <w:name w:val="820A7F91B1B54A85B4CB5D0CBC2FA522"/>
  </w:style>
  <w:style w:type="paragraph" w:customStyle="1" w:styleId="3645B20C3F884D4B9775A9587CEDFAF7">
    <w:name w:val="3645B20C3F884D4B9775A9587CEDFAF7"/>
  </w:style>
  <w:style w:type="paragraph" w:customStyle="1" w:styleId="830B7D2744D8480F97B5A890A53BA9EE">
    <w:name w:val="830B7D2744D8480F97B5A890A53BA9EE"/>
  </w:style>
  <w:style w:type="paragraph" w:customStyle="1" w:styleId="68588612813A4678A9402920C8F03DC7">
    <w:name w:val="68588612813A4678A9402920C8F03DC7"/>
  </w:style>
  <w:style w:type="paragraph" w:customStyle="1" w:styleId="4A46D41511194121B4C63CAB0CAE2099">
    <w:name w:val="4A46D41511194121B4C63CAB0CAE2099"/>
  </w:style>
  <w:style w:type="paragraph" w:customStyle="1" w:styleId="A3E5FCC39221484A81495BF543F8E85E">
    <w:name w:val="A3E5FCC39221484A81495BF543F8E85E"/>
  </w:style>
  <w:style w:type="paragraph" w:customStyle="1" w:styleId="13721662FDF2466795265D165158791B">
    <w:name w:val="13721662FDF2466795265D165158791B"/>
  </w:style>
  <w:style w:type="paragraph" w:customStyle="1" w:styleId="508115D69E5D47BC96F32A080324C657">
    <w:name w:val="508115D69E5D47BC96F32A080324C657"/>
  </w:style>
  <w:style w:type="paragraph" w:customStyle="1" w:styleId="A3EC3E83CE894F639FAB437E39276E6B">
    <w:name w:val="A3EC3E83CE894F639FAB437E39276E6B"/>
    <w:rsid w:val="00946D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8316CEBC-DCAD-4FEA-AA81-76623FCD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RHC Minutes - 15 March 2017.dotx</Template>
  <TotalTime>86</TotalTime>
  <Pages>7</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RHC Meeting Minutes - 15 March 2017</dc:title>
  <dc:subject>Radiation Health Committee</dc:subject>
  <dc:creator>ARPANSA</dc:creator>
  <cp:lastModifiedBy>Lisa Sforcina</cp:lastModifiedBy>
  <cp:revision>9</cp:revision>
  <cp:lastPrinted>2017-04-18T00:36:00Z</cp:lastPrinted>
  <dcterms:created xsi:type="dcterms:W3CDTF">2017-04-19T02:40:00Z</dcterms:created>
  <dcterms:modified xsi:type="dcterms:W3CDTF">2017-07-28T01:16:00Z</dcterms:modified>
</cp:coreProperties>
</file>