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D60B81" w:rsidRPr="00FE7A6F" w:rsidRDefault="00351277" w:rsidP="005819E9">
      <w:pPr>
        <w:pStyle w:val="Title"/>
        <w:spacing w:before="480"/>
      </w:pPr>
      <w:sdt>
        <w:sdtPr>
          <w:id w:val="-541752760"/>
          <w:placeholder>
            <w:docPart w:val="6AFACAC3FBD44E7281E23F12547946A0"/>
          </w:placeholder>
        </w:sdtPr>
        <w:sdtEndPr/>
        <w:sdtContent>
          <w:r w:rsidR="00A31A7F">
            <w:t>Radiation Health Committee</w:t>
          </w:r>
        </w:sdtContent>
      </w:sdt>
    </w:p>
    <w:bookmarkEnd w:id="0"/>
    <w:p w:rsidR="00D60B81" w:rsidRPr="004A11CC" w:rsidRDefault="003F6505" w:rsidP="005819E9">
      <w:pPr>
        <w:pStyle w:val="Title"/>
        <w:contextualSpacing w:val="0"/>
      </w:pPr>
      <w:r>
        <w:t xml:space="preserve">Meeting </w:t>
      </w:r>
      <w:r w:rsidR="008174F8">
        <w:t>Minutes</w:t>
      </w:r>
    </w:p>
    <w:p w:rsidR="008737F8" w:rsidRPr="00784A0C" w:rsidRDefault="008737F8" w:rsidP="008737F8">
      <w:pPr>
        <w:spacing w:before="120"/>
        <w:ind w:left="1134" w:hanging="1134"/>
        <w:rPr>
          <w:color w:val="000000" w:themeColor="text1"/>
          <w:sz w:val="20"/>
          <w:szCs w:val="20"/>
        </w:rPr>
      </w:pPr>
      <w:r>
        <w:rPr>
          <w:b/>
          <w:color w:val="4E1A74"/>
          <w:sz w:val="20"/>
          <w:szCs w:val="20"/>
        </w:rPr>
        <w:t>Date</w:t>
      </w:r>
      <w:r w:rsidRPr="00784A0C">
        <w:rPr>
          <w:b/>
          <w:color w:val="4E1A74"/>
          <w:sz w:val="20"/>
          <w:szCs w:val="20"/>
        </w:rPr>
        <w:t>:</w:t>
      </w:r>
      <w:r w:rsidRPr="00784A0C">
        <w:rPr>
          <w:b/>
          <w:color w:val="4E1A74"/>
          <w:sz w:val="20"/>
          <w:szCs w:val="20"/>
        </w:rPr>
        <w:tab/>
      </w:r>
      <w:sdt>
        <w:sdtPr>
          <w:rPr>
            <w:sz w:val="20"/>
            <w:szCs w:val="20"/>
          </w:rPr>
          <w:id w:val="-582296693"/>
          <w:placeholder>
            <w:docPart w:val="CFD914699C734750856EDC54D8C7117D"/>
          </w:placeholder>
        </w:sdtPr>
        <w:sdtEndPr/>
        <w:sdtContent>
          <w:r w:rsidR="003565D3">
            <w:rPr>
              <w:sz w:val="20"/>
              <w:szCs w:val="20"/>
            </w:rPr>
            <w:t>15</w:t>
          </w:r>
          <w:r w:rsidR="006C1C4D">
            <w:rPr>
              <w:sz w:val="20"/>
              <w:szCs w:val="20"/>
            </w:rPr>
            <w:t xml:space="preserve"> </w:t>
          </w:r>
          <w:r w:rsidR="00783E88">
            <w:rPr>
              <w:sz w:val="20"/>
              <w:szCs w:val="20"/>
            </w:rPr>
            <w:t>November</w:t>
          </w:r>
          <w:r w:rsidR="00A31A7F">
            <w:rPr>
              <w:sz w:val="20"/>
              <w:szCs w:val="20"/>
            </w:rPr>
            <w:t xml:space="preserve"> 2017</w:t>
          </w:r>
        </w:sdtContent>
      </w:sdt>
    </w:p>
    <w:p w:rsidR="008737F8" w:rsidRPr="00784A0C" w:rsidRDefault="008737F8" w:rsidP="008737F8">
      <w:pPr>
        <w:spacing w:before="120"/>
        <w:ind w:left="1134" w:hanging="1134"/>
        <w:rPr>
          <w:color w:val="000000" w:themeColor="text1"/>
          <w:sz w:val="20"/>
          <w:szCs w:val="20"/>
        </w:rPr>
      </w:pPr>
      <w:r>
        <w:rPr>
          <w:b/>
          <w:color w:val="4E1A74"/>
          <w:sz w:val="20"/>
          <w:szCs w:val="20"/>
        </w:rPr>
        <w:t>Location</w:t>
      </w:r>
      <w:r w:rsidRPr="00784A0C">
        <w:rPr>
          <w:b/>
          <w:color w:val="4E1A74"/>
          <w:sz w:val="20"/>
          <w:szCs w:val="20"/>
        </w:rPr>
        <w:t>:</w:t>
      </w:r>
      <w:r w:rsidRPr="00784A0C">
        <w:rPr>
          <w:b/>
          <w:color w:val="4E1A74"/>
          <w:sz w:val="20"/>
          <w:szCs w:val="20"/>
        </w:rPr>
        <w:tab/>
      </w:r>
      <w:sdt>
        <w:sdtPr>
          <w:rPr>
            <w:sz w:val="20"/>
            <w:szCs w:val="20"/>
          </w:rPr>
          <w:id w:val="559682899"/>
          <w:placeholder>
            <w:docPart w:val="6462C68B450C47238F37F0F9A20887E0"/>
          </w:placeholder>
        </w:sdtPr>
        <w:sdtEndPr/>
        <w:sdtContent>
          <w:r w:rsidR="003565D3">
            <w:rPr>
              <w:sz w:val="20"/>
              <w:szCs w:val="20"/>
            </w:rPr>
            <w:t xml:space="preserve">Wattle Room </w:t>
          </w:r>
          <w:r w:rsidR="00A31A7F">
            <w:rPr>
              <w:sz w:val="20"/>
              <w:szCs w:val="20"/>
            </w:rPr>
            <w:t>ARPANSA,</w:t>
          </w:r>
          <w:r w:rsidR="003565D3">
            <w:rPr>
              <w:sz w:val="20"/>
              <w:szCs w:val="20"/>
            </w:rPr>
            <w:t xml:space="preserve"> </w:t>
          </w:r>
          <w:r w:rsidR="003E410A">
            <w:rPr>
              <w:sz w:val="20"/>
              <w:szCs w:val="20"/>
            </w:rPr>
            <w:t>Level 3 3</w:t>
          </w:r>
          <w:r w:rsidR="003565D3">
            <w:rPr>
              <w:sz w:val="20"/>
              <w:szCs w:val="20"/>
            </w:rPr>
            <w:t>8-40 Urunga Parade</w:t>
          </w:r>
          <w:r w:rsidR="00A31A7F">
            <w:rPr>
              <w:sz w:val="20"/>
              <w:szCs w:val="20"/>
            </w:rPr>
            <w:t xml:space="preserve">, </w:t>
          </w:r>
          <w:r w:rsidR="003565D3">
            <w:rPr>
              <w:sz w:val="20"/>
              <w:szCs w:val="20"/>
            </w:rPr>
            <w:t>Miranda</w:t>
          </w:r>
          <w:r w:rsidR="00A31A7F">
            <w:rPr>
              <w:sz w:val="20"/>
              <w:szCs w:val="20"/>
            </w:rPr>
            <w:t xml:space="preserve"> </w:t>
          </w:r>
          <w:r w:rsidR="003565D3">
            <w:rPr>
              <w:sz w:val="20"/>
              <w:szCs w:val="20"/>
            </w:rPr>
            <w:t>NSW 2228</w:t>
          </w:r>
        </w:sdtContent>
      </w:sdt>
    </w:p>
    <w:p w:rsidR="008737F8" w:rsidRPr="00784A0C" w:rsidRDefault="008737F8" w:rsidP="008737F8">
      <w:pPr>
        <w:spacing w:before="120"/>
        <w:ind w:left="1134" w:hanging="1134"/>
        <w:rPr>
          <w:color w:val="000000" w:themeColor="text1"/>
          <w:sz w:val="20"/>
          <w:szCs w:val="20"/>
        </w:rPr>
      </w:pPr>
      <w:r>
        <w:rPr>
          <w:b/>
          <w:color w:val="4E1A74"/>
          <w:sz w:val="20"/>
          <w:szCs w:val="20"/>
        </w:rPr>
        <w:t>Members</w:t>
      </w:r>
      <w:r w:rsidRPr="00784A0C">
        <w:rPr>
          <w:b/>
          <w:color w:val="4E1A74"/>
          <w:sz w:val="20"/>
          <w:szCs w:val="20"/>
        </w:rPr>
        <w:t>:</w:t>
      </w:r>
      <w:r w:rsidRPr="00784A0C">
        <w:rPr>
          <w:b/>
          <w:color w:val="4E1A74"/>
          <w:sz w:val="20"/>
          <w:szCs w:val="20"/>
        </w:rPr>
        <w:tab/>
      </w:r>
      <w:sdt>
        <w:sdtPr>
          <w:rPr>
            <w:sz w:val="20"/>
            <w:szCs w:val="20"/>
          </w:rPr>
          <w:id w:val="-10916714"/>
          <w:placeholder>
            <w:docPart w:val="17037D924BD14BBC9AC078F2ED186E9F"/>
          </w:placeholder>
        </w:sdtPr>
        <w:sdtEndPr/>
        <w:sdtContent>
          <w:sdt>
            <w:sdtPr>
              <w:rPr>
                <w:sz w:val="20"/>
                <w:szCs w:val="20"/>
              </w:rPr>
              <w:id w:val="810672187"/>
              <w:placeholder>
                <w:docPart w:val="5712797851D744E0A1C95CACB56F8152"/>
              </w:placeholder>
            </w:sdtPr>
            <w:sdtEndPr/>
            <w:sdtContent>
              <w:r w:rsidR="00A836DB">
                <w:rPr>
                  <w:sz w:val="20"/>
                  <w:szCs w:val="20"/>
                </w:rPr>
                <w:t>Dr Roslyn Drummond</w:t>
              </w:r>
            </w:sdtContent>
          </w:sdt>
          <w:r w:rsidR="00A836DB" w:rsidRPr="00A11F23">
            <w:rPr>
              <w:sz w:val="20"/>
              <w:szCs w:val="20"/>
            </w:rPr>
            <w:t xml:space="preserve"> </w:t>
          </w:r>
          <w:r w:rsidR="00A836DB">
            <w:rPr>
              <w:sz w:val="20"/>
              <w:szCs w:val="20"/>
            </w:rPr>
            <w:t xml:space="preserve">(Chair); </w:t>
          </w:r>
          <w:r w:rsidR="00A31A7F" w:rsidRPr="00A11F23">
            <w:rPr>
              <w:sz w:val="20"/>
              <w:szCs w:val="20"/>
            </w:rPr>
            <w:t>Dr Carl-Magnus Larsson (CEO of ARPANSA); Mr Keith Baldry (SA); Mr Noel Cleaves (VIC); Mr Simon Crit</w:t>
          </w:r>
          <w:r w:rsidR="00A836DB">
            <w:rPr>
              <w:sz w:val="20"/>
              <w:szCs w:val="20"/>
            </w:rPr>
            <w:t>chley (QLD)</w:t>
          </w:r>
          <w:r w:rsidR="00A31A7F" w:rsidRPr="00A11F23">
            <w:rPr>
              <w:sz w:val="20"/>
              <w:szCs w:val="20"/>
            </w:rPr>
            <w:t xml:space="preserve">; Mr Len </w:t>
          </w:r>
          <w:proofErr w:type="spellStart"/>
          <w:r w:rsidR="00A31A7F" w:rsidRPr="00A11F23">
            <w:rPr>
              <w:sz w:val="20"/>
              <w:szCs w:val="20"/>
            </w:rPr>
            <w:t>Potapof</w:t>
          </w:r>
          <w:proofErr w:type="spellEnd"/>
          <w:r w:rsidR="00A31A7F" w:rsidRPr="00A11F23">
            <w:rPr>
              <w:sz w:val="20"/>
              <w:szCs w:val="20"/>
            </w:rPr>
            <w:t xml:space="preserve"> (NSW); Mr Bradley </w:t>
          </w:r>
          <w:proofErr w:type="spellStart"/>
          <w:r w:rsidR="00A31A7F" w:rsidRPr="00A11F23">
            <w:rPr>
              <w:sz w:val="20"/>
              <w:szCs w:val="20"/>
            </w:rPr>
            <w:t>Feldtman</w:t>
          </w:r>
          <w:proofErr w:type="spellEnd"/>
          <w:r w:rsidR="002614A4" w:rsidRPr="00A11F23">
            <w:rPr>
              <w:sz w:val="20"/>
              <w:szCs w:val="20"/>
            </w:rPr>
            <w:t xml:space="preserve"> (NT); Dr Stephen Newbery (TAS)</w:t>
          </w:r>
          <w:r w:rsidR="00A31A7F" w:rsidRPr="00A11F23">
            <w:rPr>
              <w:sz w:val="20"/>
              <w:szCs w:val="20"/>
            </w:rPr>
            <w:t xml:space="preserve">; </w:t>
          </w:r>
          <w:r w:rsidR="00A836DB" w:rsidRPr="00EB707A">
            <w:rPr>
              <w:sz w:val="20"/>
              <w:szCs w:val="20"/>
            </w:rPr>
            <w:t xml:space="preserve">Dr Peter </w:t>
          </w:r>
          <w:proofErr w:type="spellStart"/>
          <w:r w:rsidR="00A836DB" w:rsidRPr="00EB707A">
            <w:rPr>
              <w:sz w:val="20"/>
              <w:szCs w:val="20"/>
            </w:rPr>
            <w:t>Karamoskos</w:t>
          </w:r>
          <w:proofErr w:type="spellEnd"/>
          <w:r w:rsidR="00A836DB" w:rsidRPr="00EB707A">
            <w:rPr>
              <w:sz w:val="20"/>
              <w:szCs w:val="20"/>
            </w:rPr>
            <w:t xml:space="preserve"> (Public Representative)</w:t>
          </w:r>
          <w:r w:rsidR="00A836DB">
            <w:rPr>
              <w:sz w:val="20"/>
              <w:szCs w:val="20"/>
            </w:rPr>
            <w:t xml:space="preserve">; </w:t>
          </w:r>
          <w:r w:rsidR="00A836DB" w:rsidRPr="00A11F23">
            <w:rPr>
              <w:sz w:val="20"/>
              <w:szCs w:val="20"/>
            </w:rPr>
            <w:t>Dr Bruce Hocking (Member); Mr Robert Lyon (Nuclear Safety Committee Representative)</w:t>
          </w:r>
          <w:r w:rsidR="00A836DB">
            <w:t xml:space="preserve">; </w:t>
          </w:r>
          <w:r w:rsidR="00A836DB">
            <w:rPr>
              <w:sz w:val="20"/>
              <w:szCs w:val="20"/>
            </w:rPr>
            <w:t>Ms Penny Hill (ACT)</w:t>
          </w:r>
          <w:r w:rsidR="00A14997">
            <w:rPr>
              <w:sz w:val="20"/>
              <w:szCs w:val="20"/>
            </w:rPr>
            <w:t xml:space="preserve">; </w:t>
          </w:r>
          <w:r w:rsidR="00A14997" w:rsidRPr="00A14997">
            <w:rPr>
              <w:sz w:val="20"/>
              <w:szCs w:val="20"/>
            </w:rPr>
            <w:t>Ms Hazel Upton (WA</w:t>
          </w:r>
          <w:r w:rsidR="00540763">
            <w:rPr>
              <w:sz w:val="20"/>
              <w:szCs w:val="20"/>
            </w:rPr>
            <w:t>)</w:t>
          </w:r>
        </w:sdtContent>
      </w:sdt>
    </w:p>
    <w:p w:rsidR="00652C84" w:rsidRPr="00784A0C" w:rsidRDefault="00652C84" w:rsidP="00652C84">
      <w:pPr>
        <w:spacing w:before="120"/>
        <w:ind w:left="1134" w:hanging="1134"/>
        <w:rPr>
          <w:color w:val="000000" w:themeColor="text1"/>
          <w:sz w:val="20"/>
          <w:szCs w:val="20"/>
        </w:rPr>
      </w:pPr>
      <w:r>
        <w:rPr>
          <w:b/>
          <w:color w:val="4E1A74"/>
          <w:sz w:val="20"/>
          <w:szCs w:val="20"/>
        </w:rPr>
        <w:t>Secretar</w:t>
      </w:r>
      <w:r w:rsidR="00CE653B">
        <w:rPr>
          <w:b/>
          <w:color w:val="4E1A74"/>
          <w:sz w:val="20"/>
          <w:szCs w:val="20"/>
        </w:rPr>
        <w:t>y</w:t>
      </w:r>
      <w:r w:rsidRPr="00784A0C">
        <w:rPr>
          <w:b/>
          <w:color w:val="4E1A74"/>
          <w:sz w:val="20"/>
          <w:szCs w:val="20"/>
        </w:rPr>
        <w:t>:</w:t>
      </w:r>
      <w:r w:rsidRPr="00784A0C">
        <w:rPr>
          <w:b/>
          <w:color w:val="4E1A74"/>
          <w:sz w:val="20"/>
          <w:szCs w:val="20"/>
        </w:rPr>
        <w:tab/>
      </w:r>
      <w:sdt>
        <w:sdtPr>
          <w:rPr>
            <w:sz w:val="20"/>
            <w:szCs w:val="20"/>
          </w:rPr>
          <w:id w:val="-1435439246"/>
          <w:placeholder>
            <w:docPart w:val="A3EC3E83CE894F639FAB437E39276E6B"/>
          </w:placeholder>
        </w:sdtPr>
        <w:sdtEndPr/>
        <w:sdtContent>
          <w:r>
            <w:rPr>
              <w:sz w:val="20"/>
              <w:szCs w:val="20"/>
            </w:rPr>
            <w:t>Dr Samir Sarkar</w:t>
          </w:r>
        </w:sdtContent>
      </w:sdt>
    </w:p>
    <w:p w:rsidR="008737F8" w:rsidRPr="00784A0C" w:rsidRDefault="00652C84" w:rsidP="00652C84">
      <w:pPr>
        <w:spacing w:before="120"/>
        <w:ind w:left="1134" w:hanging="1134"/>
        <w:rPr>
          <w:color w:val="000000" w:themeColor="text1"/>
          <w:sz w:val="20"/>
          <w:szCs w:val="20"/>
        </w:rPr>
      </w:pPr>
      <w:r>
        <w:rPr>
          <w:b/>
          <w:color w:val="4E1A74"/>
          <w:sz w:val="20"/>
          <w:szCs w:val="20"/>
        </w:rPr>
        <w:t>Scribe</w:t>
      </w:r>
      <w:r w:rsidR="008737F8" w:rsidRPr="00784A0C">
        <w:rPr>
          <w:b/>
          <w:color w:val="4E1A74"/>
          <w:sz w:val="20"/>
          <w:szCs w:val="20"/>
        </w:rPr>
        <w:t>:</w:t>
      </w:r>
      <w:r w:rsidR="008737F8" w:rsidRPr="00784A0C">
        <w:rPr>
          <w:b/>
          <w:color w:val="4E1A74"/>
          <w:sz w:val="20"/>
          <w:szCs w:val="20"/>
        </w:rPr>
        <w:tab/>
      </w:r>
      <w:r w:rsidR="00783E88">
        <w:rPr>
          <w:sz w:val="20"/>
          <w:szCs w:val="20"/>
        </w:rPr>
        <w:t>Mr Garth Sheehy</w:t>
      </w:r>
    </w:p>
    <w:p w:rsidR="00585788" w:rsidRDefault="00585788" w:rsidP="003E410A">
      <w:pPr>
        <w:pStyle w:val="Default"/>
        <w:rPr>
          <w:b/>
          <w:color w:val="4E1A74"/>
          <w:sz w:val="20"/>
          <w:szCs w:val="20"/>
        </w:rPr>
      </w:pPr>
    </w:p>
    <w:p w:rsidR="003E410A" w:rsidRDefault="008737F8" w:rsidP="003E410A">
      <w:pPr>
        <w:pStyle w:val="Default"/>
        <w:rPr>
          <w:b/>
          <w:color w:val="4E1A74"/>
          <w:sz w:val="20"/>
          <w:szCs w:val="20"/>
        </w:rPr>
      </w:pPr>
      <w:r w:rsidRPr="00585788">
        <w:rPr>
          <w:b/>
          <w:color w:val="4E1A74"/>
          <w:sz w:val="20"/>
          <w:szCs w:val="20"/>
        </w:rPr>
        <w:t>Apologies:</w:t>
      </w:r>
      <w:r w:rsidR="00585788">
        <w:rPr>
          <w:b/>
          <w:color w:val="4E1A74"/>
          <w:sz w:val="20"/>
          <w:szCs w:val="20"/>
        </w:rPr>
        <w:t xml:space="preserve">      </w:t>
      </w:r>
      <w:r w:rsidR="003E410A" w:rsidRPr="00585788">
        <w:rPr>
          <w:sz w:val="20"/>
          <w:szCs w:val="20"/>
        </w:rPr>
        <w:t>Nil</w:t>
      </w:r>
    </w:p>
    <w:p w:rsidR="003E410A" w:rsidRDefault="003E410A" w:rsidP="003E410A">
      <w:pPr>
        <w:pStyle w:val="Default"/>
        <w:rPr>
          <w:b/>
          <w:color w:val="4E1A74"/>
          <w:sz w:val="20"/>
          <w:szCs w:val="20"/>
        </w:rPr>
      </w:pPr>
    </w:p>
    <w:p w:rsidR="003E410A" w:rsidRDefault="003E410A" w:rsidP="00585788">
      <w:pPr>
        <w:pStyle w:val="Default"/>
        <w:rPr>
          <w:sz w:val="20"/>
          <w:szCs w:val="20"/>
        </w:rPr>
      </w:pPr>
      <w:r w:rsidRPr="00A836DB">
        <w:rPr>
          <w:b/>
          <w:color w:val="4E1A74"/>
          <w:sz w:val="20"/>
          <w:szCs w:val="20"/>
        </w:rPr>
        <w:t>Invitees:</w:t>
      </w:r>
      <w:r w:rsidRPr="00A836DB">
        <w:rPr>
          <w:b/>
          <w:color w:val="4E1A74"/>
          <w:sz w:val="20"/>
          <w:szCs w:val="20"/>
        </w:rPr>
        <w:tab/>
      </w:r>
      <w:r w:rsidR="00585788">
        <w:rPr>
          <w:b/>
          <w:color w:val="4E1A74"/>
          <w:sz w:val="20"/>
          <w:szCs w:val="20"/>
        </w:rPr>
        <w:t xml:space="preserve">         </w:t>
      </w:r>
      <w:r>
        <w:rPr>
          <w:sz w:val="20"/>
          <w:szCs w:val="20"/>
        </w:rPr>
        <w:t xml:space="preserve">Mr Ryan Hemsley (ARPANSA) (for items 2.1 and 4.2) </w:t>
      </w:r>
    </w:p>
    <w:p w:rsidR="003E410A" w:rsidRDefault="00DD6F8E" w:rsidP="00FC7F30">
      <w:pPr>
        <w:spacing w:before="0"/>
        <w:ind w:left="1134"/>
        <w:rPr>
          <w:sz w:val="20"/>
          <w:szCs w:val="20"/>
        </w:rPr>
      </w:pPr>
      <w:r>
        <w:rPr>
          <w:sz w:val="20"/>
          <w:szCs w:val="20"/>
        </w:rPr>
        <w:t xml:space="preserve">Mr </w:t>
      </w:r>
      <w:proofErr w:type="spellStart"/>
      <w:r w:rsidR="003E410A">
        <w:rPr>
          <w:sz w:val="20"/>
          <w:szCs w:val="20"/>
        </w:rPr>
        <w:t>Selva</w:t>
      </w:r>
      <w:proofErr w:type="spellEnd"/>
      <w:r w:rsidR="003E410A">
        <w:rPr>
          <w:sz w:val="20"/>
          <w:szCs w:val="20"/>
        </w:rPr>
        <w:t xml:space="preserve"> Kumar (ARPANSA) (for item 2.2, 2.3</w:t>
      </w:r>
      <w:r w:rsidR="008D2CC2">
        <w:rPr>
          <w:sz w:val="20"/>
          <w:szCs w:val="20"/>
        </w:rPr>
        <w:t>, 3.1</w:t>
      </w:r>
      <w:r w:rsidR="003E410A">
        <w:rPr>
          <w:sz w:val="20"/>
          <w:szCs w:val="20"/>
        </w:rPr>
        <w:t xml:space="preserve">) </w:t>
      </w:r>
    </w:p>
    <w:p w:rsidR="003E410A" w:rsidRDefault="003E410A" w:rsidP="00FC7F30">
      <w:pPr>
        <w:spacing w:before="0"/>
        <w:ind w:left="1134"/>
        <w:rPr>
          <w:sz w:val="20"/>
          <w:szCs w:val="20"/>
        </w:rPr>
      </w:pPr>
      <w:r>
        <w:rPr>
          <w:sz w:val="20"/>
          <w:szCs w:val="20"/>
        </w:rPr>
        <w:t xml:space="preserve">Mr Peter Thomas (ARPANSA) (for item 3.1) </w:t>
      </w:r>
    </w:p>
    <w:p w:rsidR="003E410A" w:rsidRDefault="00DD6F8E" w:rsidP="00FC7F30">
      <w:pPr>
        <w:spacing w:before="0"/>
        <w:ind w:left="1134"/>
        <w:rPr>
          <w:sz w:val="20"/>
          <w:szCs w:val="20"/>
        </w:rPr>
      </w:pPr>
      <w:r>
        <w:rPr>
          <w:sz w:val="20"/>
          <w:szCs w:val="20"/>
        </w:rPr>
        <w:t>D</w:t>
      </w:r>
      <w:r w:rsidR="003E410A">
        <w:rPr>
          <w:sz w:val="20"/>
          <w:szCs w:val="20"/>
        </w:rPr>
        <w:t xml:space="preserve">r Rick Tinker (ARPANSA) (for item 3.5, 3.8) </w:t>
      </w:r>
    </w:p>
    <w:p w:rsidR="008737F8" w:rsidRPr="00784A0C" w:rsidRDefault="00DD6F8E" w:rsidP="00FC7F30">
      <w:pPr>
        <w:spacing w:before="0"/>
        <w:ind w:left="1134"/>
        <w:rPr>
          <w:color w:val="000000" w:themeColor="text1"/>
          <w:sz w:val="20"/>
          <w:szCs w:val="20"/>
        </w:rPr>
      </w:pPr>
      <w:r>
        <w:rPr>
          <w:sz w:val="20"/>
          <w:szCs w:val="20"/>
        </w:rPr>
        <w:t xml:space="preserve">Mr </w:t>
      </w:r>
      <w:r w:rsidR="003E410A">
        <w:rPr>
          <w:sz w:val="20"/>
          <w:szCs w:val="20"/>
        </w:rPr>
        <w:t xml:space="preserve">Alex Kalaiziovski (ARPANSA) (for item 3.9) </w:t>
      </w:r>
    </w:p>
    <w:p w:rsidR="008737F8" w:rsidRPr="00784A0C" w:rsidRDefault="008737F8" w:rsidP="008737F8">
      <w:pPr>
        <w:spacing w:before="120"/>
        <w:ind w:left="1134" w:hanging="1134"/>
        <w:rPr>
          <w:color w:val="000000" w:themeColor="text1"/>
          <w:sz w:val="20"/>
          <w:szCs w:val="20"/>
        </w:rPr>
      </w:pPr>
      <w:r w:rsidRPr="00B6323F">
        <w:rPr>
          <w:b/>
          <w:color w:val="4E1A74"/>
          <w:sz w:val="20"/>
          <w:szCs w:val="20"/>
        </w:rPr>
        <w:t>Observers:</w:t>
      </w:r>
      <w:r w:rsidRPr="00B6323F">
        <w:rPr>
          <w:b/>
          <w:color w:val="4E1A74"/>
          <w:sz w:val="20"/>
          <w:szCs w:val="20"/>
        </w:rPr>
        <w:tab/>
      </w:r>
      <w:sdt>
        <w:sdtPr>
          <w:rPr>
            <w:sz w:val="20"/>
            <w:szCs w:val="20"/>
          </w:rPr>
          <w:id w:val="-896745850"/>
          <w:placeholder>
            <w:docPart w:val="BE7033F16B8A48019D6590DF233248DA"/>
          </w:placeholder>
        </w:sdtPr>
        <w:sdtEndPr/>
        <w:sdtContent>
          <w:r w:rsidR="00DD6F8E" w:rsidRPr="00585788">
            <w:rPr>
              <w:sz w:val="20"/>
              <w:szCs w:val="20"/>
            </w:rPr>
            <w:t xml:space="preserve">Mr </w:t>
          </w:r>
          <w:r w:rsidR="00917649" w:rsidRPr="00585788">
            <w:rPr>
              <w:sz w:val="20"/>
              <w:szCs w:val="20"/>
            </w:rPr>
            <w:t>Stuart Lill</w:t>
          </w:r>
          <w:r w:rsidR="00942410">
            <w:rPr>
              <w:sz w:val="20"/>
              <w:szCs w:val="20"/>
            </w:rPr>
            <w:t>ie</w:t>
          </w:r>
          <w:r w:rsidR="00917649" w:rsidRPr="00585788">
            <w:rPr>
              <w:sz w:val="20"/>
              <w:szCs w:val="20"/>
            </w:rPr>
            <w:t xml:space="preserve"> (NZ); </w:t>
          </w:r>
          <w:r w:rsidR="00A31A7F" w:rsidRPr="00585788">
            <w:rPr>
              <w:rFonts w:ascii="Calibri" w:hAnsi="Calibri"/>
              <w:sz w:val="20"/>
              <w:szCs w:val="20"/>
            </w:rPr>
            <w:t xml:space="preserve">Mr Jim Scott (Acting Chief Inspector - Regulatory Services); </w:t>
          </w:r>
          <w:r w:rsidR="00DD6F8E" w:rsidRPr="00585788">
            <w:rPr>
              <w:rFonts w:ascii="Calibri" w:hAnsi="Calibri"/>
              <w:sz w:val="20"/>
              <w:szCs w:val="20"/>
            </w:rPr>
            <w:t xml:space="preserve">Dr </w:t>
          </w:r>
          <w:r w:rsidR="00917649" w:rsidRPr="00585788">
            <w:rPr>
              <w:rFonts w:ascii="Calibri" w:hAnsi="Calibri"/>
              <w:sz w:val="20"/>
              <w:szCs w:val="20"/>
            </w:rPr>
            <w:t>Gillian</w:t>
          </w:r>
          <w:r w:rsidR="003565D3" w:rsidRPr="00585788">
            <w:rPr>
              <w:rFonts w:ascii="Calibri" w:hAnsi="Calibri"/>
              <w:sz w:val="20"/>
              <w:szCs w:val="20"/>
            </w:rPr>
            <w:t xml:space="preserve"> </w:t>
          </w:r>
          <w:proofErr w:type="spellStart"/>
          <w:r w:rsidR="003565D3" w:rsidRPr="00585788">
            <w:rPr>
              <w:rFonts w:ascii="Calibri" w:hAnsi="Calibri"/>
              <w:sz w:val="20"/>
              <w:szCs w:val="20"/>
            </w:rPr>
            <w:t>Hirth</w:t>
          </w:r>
          <w:proofErr w:type="spellEnd"/>
          <w:r w:rsidR="003565D3" w:rsidRPr="00585788">
            <w:rPr>
              <w:rFonts w:ascii="Calibri" w:hAnsi="Calibri"/>
              <w:sz w:val="20"/>
              <w:szCs w:val="20"/>
            </w:rPr>
            <w:t xml:space="preserve"> (Chief </w:t>
          </w:r>
          <w:r w:rsidR="00917649" w:rsidRPr="00585788">
            <w:rPr>
              <w:rFonts w:ascii="Calibri" w:hAnsi="Calibri"/>
              <w:sz w:val="20"/>
              <w:szCs w:val="20"/>
            </w:rPr>
            <w:t xml:space="preserve">Radiation Health Scientist); </w:t>
          </w:r>
          <w:r w:rsidR="00942410">
            <w:rPr>
              <w:rFonts w:ascii="Calibri" w:hAnsi="Calibri"/>
              <w:sz w:val="20"/>
              <w:szCs w:val="20"/>
            </w:rPr>
            <w:t xml:space="preserve">Dr Ivan Williams (Chief Medical Radiation Scientist); </w:t>
          </w:r>
          <w:r w:rsidR="00A31A7F" w:rsidRPr="00585788">
            <w:rPr>
              <w:sz w:val="20"/>
              <w:szCs w:val="20"/>
            </w:rPr>
            <w:t xml:space="preserve">Mr Duncan </w:t>
          </w:r>
          <w:proofErr w:type="spellStart"/>
          <w:r w:rsidR="00A31A7F" w:rsidRPr="00585788">
            <w:rPr>
              <w:sz w:val="20"/>
              <w:szCs w:val="20"/>
            </w:rPr>
            <w:t>Surin</w:t>
          </w:r>
          <w:proofErr w:type="spellEnd"/>
          <w:r w:rsidR="00A31A7F" w:rsidRPr="00585788">
            <w:rPr>
              <w:sz w:val="20"/>
              <w:szCs w:val="20"/>
            </w:rPr>
            <w:t xml:space="preserve"> (WA)</w:t>
          </w:r>
          <w:r w:rsidR="00B6323F" w:rsidRPr="00585788">
            <w:rPr>
              <w:sz w:val="20"/>
              <w:szCs w:val="20"/>
            </w:rPr>
            <w:t xml:space="preserve">; </w:t>
          </w:r>
          <w:r w:rsidR="00917649" w:rsidRPr="00585788">
            <w:rPr>
              <w:sz w:val="20"/>
              <w:szCs w:val="20"/>
            </w:rPr>
            <w:t xml:space="preserve"> </w:t>
          </w:r>
          <w:r w:rsidR="00DD6F8E" w:rsidRPr="00585788">
            <w:rPr>
              <w:sz w:val="20"/>
              <w:szCs w:val="20"/>
            </w:rPr>
            <w:t xml:space="preserve">Mr </w:t>
          </w:r>
          <w:r w:rsidR="00917649" w:rsidRPr="00585788">
            <w:rPr>
              <w:sz w:val="20"/>
              <w:szCs w:val="20"/>
            </w:rPr>
            <w:t xml:space="preserve">Mark Carey </w:t>
          </w:r>
          <w:r w:rsidR="003541B7" w:rsidRPr="00585788">
            <w:rPr>
              <w:sz w:val="20"/>
              <w:szCs w:val="20"/>
            </w:rPr>
            <w:t>(NSW Environment Protection Authority)</w:t>
          </w:r>
          <w:r w:rsidR="00917649" w:rsidRPr="00585788">
            <w:rPr>
              <w:sz w:val="20"/>
              <w:szCs w:val="20"/>
            </w:rPr>
            <w:t xml:space="preserve">; </w:t>
          </w:r>
          <w:r w:rsidR="00DD6F8E" w:rsidRPr="00585788">
            <w:rPr>
              <w:sz w:val="20"/>
              <w:szCs w:val="20"/>
            </w:rPr>
            <w:t xml:space="preserve">Ms </w:t>
          </w:r>
          <w:r w:rsidR="00917649" w:rsidRPr="00585788">
            <w:rPr>
              <w:sz w:val="20"/>
              <w:szCs w:val="20"/>
            </w:rPr>
            <w:t xml:space="preserve">Rebecca Everett and </w:t>
          </w:r>
          <w:r w:rsidR="00DD6F8E" w:rsidRPr="00585788">
            <w:rPr>
              <w:sz w:val="20"/>
              <w:szCs w:val="20"/>
            </w:rPr>
            <w:t xml:space="preserve">Ms </w:t>
          </w:r>
          <w:r w:rsidR="00917649" w:rsidRPr="00585788">
            <w:rPr>
              <w:sz w:val="20"/>
              <w:szCs w:val="20"/>
            </w:rPr>
            <w:t>Gillian Shaw (Department of Health)</w:t>
          </w:r>
        </w:sdtContent>
      </w:sdt>
    </w:p>
    <w:p w:rsidR="009C5959" w:rsidRDefault="00652C84" w:rsidP="00087A51">
      <w:pPr>
        <w:pStyle w:val="Agendaitem-main"/>
      </w:pPr>
      <w:r w:rsidRPr="00413E9F">
        <w:drawing>
          <wp:anchor distT="0" distB="0" distL="114300" distR="114300" simplePos="0" relativeHeight="251659264" behindDoc="0" locked="1" layoutInCell="1" allowOverlap="1">
            <wp:simplePos x="0" y="0"/>
            <wp:positionH relativeFrom="column">
              <wp:posOffset>-1270</wp:posOffset>
            </wp:positionH>
            <wp:positionV relativeFrom="paragraph">
              <wp:posOffset>159385</wp:posOffset>
            </wp:positionV>
            <wp:extent cx="6119495" cy="53975"/>
            <wp:effectExtent l="0" t="0" r="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anchor>
        </w:drawing>
      </w:r>
      <w:sdt>
        <w:sdtPr>
          <w:id w:val="-921643051"/>
          <w:placeholder>
            <w:docPart w:val="0727A51AF65A4F3BB3CDC4084D146E5F"/>
          </w:placeholder>
        </w:sdtPr>
        <w:sdtEndPr/>
        <w:sdtContent>
          <w:r w:rsidR="00A31A7F">
            <w:t>Introductions and Standing Items</w:t>
          </w:r>
        </w:sdtContent>
      </w:sdt>
    </w:p>
    <w:p w:rsidR="003F6505" w:rsidRDefault="00351277" w:rsidP="003477C0">
      <w:pPr>
        <w:pStyle w:val="Agendaitem-supplementary"/>
      </w:pPr>
      <w:sdt>
        <w:sdtPr>
          <w:id w:val="1774583359"/>
          <w:placeholder>
            <w:docPart w:val="E4A181DBFB584E5BA654682903CD8F36"/>
          </w:placeholder>
        </w:sdtPr>
        <w:sdtEndPr/>
        <w:sdtContent>
          <w:r w:rsidR="00126DBF">
            <w:t>Welcome by the Chair</w:t>
          </w:r>
        </w:sdtContent>
      </w:sdt>
      <w:r w:rsidR="003F6505">
        <w:tab/>
      </w:r>
      <w:sdt>
        <w:sdtPr>
          <w:id w:val="-1746412683"/>
          <w:placeholder>
            <w:docPart w:val="3F4D31F3377940D08AA6BC195D9072EA"/>
          </w:placeholder>
        </w:sdtPr>
        <w:sdtEndPr/>
        <w:sdtContent>
          <w:r w:rsidR="00E436E7">
            <w:t>Chair</w:t>
          </w:r>
        </w:sdtContent>
      </w:sdt>
    </w:p>
    <w:p w:rsidR="00B6323F" w:rsidRDefault="004542C6" w:rsidP="003477C0">
      <w:r w:rsidRPr="00B6323F">
        <w:t>Cha</w:t>
      </w:r>
      <w:r w:rsidR="006C1C4D" w:rsidRPr="00B6323F">
        <w:t xml:space="preserve">ir called the meeting to order. </w:t>
      </w:r>
      <w:r w:rsidR="008D718E" w:rsidRPr="00B6323F">
        <w:t>The</w:t>
      </w:r>
      <w:r w:rsidRPr="00B6323F">
        <w:t xml:space="preserve"> Chair noted </w:t>
      </w:r>
      <w:r w:rsidR="00D879DE">
        <w:t xml:space="preserve">the participation of </w:t>
      </w:r>
      <w:r w:rsidR="008D718E" w:rsidRPr="00B6323F">
        <w:t xml:space="preserve">Ms </w:t>
      </w:r>
      <w:r w:rsidRPr="00B6323F">
        <w:t>Hazel Upton (WA)</w:t>
      </w:r>
      <w:r w:rsidR="00884B3B">
        <w:t xml:space="preserve"> </w:t>
      </w:r>
      <w:r w:rsidR="00191F5F">
        <w:t xml:space="preserve">and </w:t>
      </w:r>
      <w:r w:rsidR="00D879DE">
        <w:t xml:space="preserve">Mr </w:t>
      </w:r>
      <w:r w:rsidR="00191F5F">
        <w:t xml:space="preserve">Duncan </w:t>
      </w:r>
      <w:proofErr w:type="spellStart"/>
      <w:r w:rsidR="00191F5F">
        <w:t>Surin</w:t>
      </w:r>
      <w:proofErr w:type="spellEnd"/>
      <w:r w:rsidR="00191F5F">
        <w:t xml:space="preserve"> </w:t>
      </w:r>
      <w:r w:rsidR="00B87818">
        <w:t>in</w:t>
      </w:r>
      <w:r w:rsidR="00191F5F">
        <w:t xml:space="preserve"> the meeting via telephone</w:t>
      </w:r>
      <w:r w:rsidR="00B87818">
        <w:t>;</w:t>
      </w:r>
      <w:r w:rsidR="00191F5F">
        <w:t xml:space="preserve"> </w:t>
      </w:r>
      <w:r w:rsidR="00884B3B">
        <w:t xml:space="preserve">and </w:t>
      </w:r>
      <w:r w:rsidR="00D879DE">
        <w:t>welcomed Mr</w:t>
      </w:r>
      <w:r w:rsidR="004E20EF">
        <w:t xml:space="preserve"> Stuart Lill</w:t>
      </w:r>
      <w:r w:rsidR="00942410">
        <w:t>ie</w:t>
      </w:r>
      <w:r w:rsidR="00B87818">
        <w:t xml:space="preserve"> </w:t>
      </w:r>
      <w:r w:rsidR="00D879DE">
        <w:t xml:space="preserve">back </w:t>
      </w:r>
      <w:r w:rsidR="004E20EF">
        <w:t xml:space="preserve">as an international </w:t>
      </w:r>
      <w:r w:rsidR="003541B7">
        <w:t>observer.</w:t>
      </w:r>
    </w:p>
    <w:p w:rsidR="00CB7340" w:rsidRDefault="00351277" w:rsidP="003477C0">
      <w:pPr>
        <w:pStyle w:val="Agendaitem-supplementary"/>
      </w:pPr>
      <w:sdt>
        <w:sdtPr>
          <w:id w:val="199760283"/>
          <w:placeholder>
            <w:docPart w:val="28C6059FB89E46369269651C087B0F91"/>
          </w:placeholder>
        </w:sdtPr>
        <w:sdtEndPr/>
        <w:sdtContent>
          <w:r w:rsidR="00126DBF">
            <w:t>Minutes</w:t>
          </w:r>
        </w:sdtContent>
      </w:sdt>
      <w:r w:rsidR="00AF4235">
        <w:tab/>
      </w:r>
      <w:sdt>
        <w:sdtPr>
          <w:id w:val="-1782707744"/>
          <w:placeholder>
            <w:docPart w:val="3041A51016FC4593AB629DA800E963B6"/>
          </w:placeholder>
        </w:sdtPr>
        <w:sdtEndPr/>
        <w:sdtContent>
          <w:r w:rsidR="00E436E7">
            <w:t>Chair</w:t>
          </w:r>
        </w:sdtContent>
      </w:sdt>
    </w:p>
    <w:p w:rsidR="00442D57" w:rsidRDefault="00621031" w:rsidP="003C6E36">
      <w:r>
        <w:t xml:space="preserve">Members </w:t>
      </w:r>
      <w:r w:rsidR="00B87818">
        <w:t>confirmed the</w:t>
      </w:r>
      <w:r w:rsidR="00E436E7">
        <w:t xml:space="preserve"> minutes from the previ</w:t>
      </w:r>
      <w:r w:rsidR="006C1C4D">
        <w:t xml:space="preserve">ous meeting held on </w:t>
      </w:r>
      <w:r w:rsidR="004E20EF">
        <w:t>7 June</w:t>
      </w:r>
      <w:r w:rsidR="006C1C4D">
        <w:t xml:space="preserve"> 2017</w:t>
      </w:r>
      <w:r w:rsidR="00E436E7">
        <w:t>.</w:t>
      </w:r>
      <w:r w:rsidR="003C6E36">
        <w:t xml:space="preserve"> </w:t>
      </w:r>
    </w:p>
    <w:p w:rsidR="00CB7340" w:rsidRDefault="00351277" w:rsidP="003477C0">
      <w:pPr>
        <w:pStyle w:val="Agendaitem-supplementary"/>
      </w:pPr>
      <w:sdt>
        <w:sdtPr>
          <w:id w:val="1266416248"/>
          <w:placeholder>
            <w:docPart w:val="1B0C72CFD3A840388775C8E96F7E5FAE"/>
          </w:placeholder>
        </w:sdtPr>
        <w:sdtEndPr/>
        <w:sdtContent>
          <w:r w:rsidR="00E436E7">
            <w:t>Action and Business Arising</w:t>
          </w:r>
        </w:sdtContent>
      </w:sdt>
      <w:r w:rsidR="00CB7340">
        <w:tab/>
      </w:r>
      <w:sdt>
        <w:sdtPr>
          <w:id w:val="1115955231"/>
          <w:placeholder>
            <w:docPart w:val="54489557A89A464A8BD507886E4AAD88"/>
          </w:placeholder>
        </w:sdtPr>
        <w:sdtEndPr/>
        <w:sdtContent>
          <w:r w:rsidR="00E436E7">
            <w:t>Chair</w:t>
          </w:r>
        </w:sdtContent>
      </w:sdt>
    </w:p>
    <w:p w:rsidR="000751DA" w:rsidRDefault="003C6E36" w:rsidP="00CB7340">
      <w:r>
        <w:t xml:space="preserve">Members noted that items in the action list have either been completed or are </w:t>
      </w:r>
      <w:r w:rsidR="001C3BFC">
        <w:t>o</w:t>
      </w:r>
      <w:r>
        <w:t>n th</w:t>
      </w:r>
      <w:r w:rsidR="001C3BFC">
        <w:t>is</w:t>
      </w:r>
      <w:r>
        <w:t xml:space="preserve"> agenda</w:t>
      </w:r>
      <w:r w:rsidR="00A67A9C">
        <w:t>.</w:t>
      </w:r>
    </w:p>
    <w:p w:rsidR="007E3D3D" w:rsidRDefault="00351277" w:rsidP="003477C0">
      <w:pPr>
        <w:pStyle w:val="Agendaitem-supplementary"/>
      </w:pPr>
      <w:sdt>
        <w:sdtPr>
          <w:id w:val="-2053291745"/>
          <w:placeholder>
            <w:docPart w:val="D4636CA91FFC4A758B290DF3AB301CAE"/>
          </w:placeholder>
        </w:sdtPr>
        <w:sdtEndPr/>
        <w:sdtContent>
          <w:r w:rsidR="007E3D3D">
            <w:t>Correspondence</w:t>
          </w:r>
        </w:sdtContent>
      </w:sdt>
      <w:r w:rsidR="007E3D3D">
        <w:tab/>
      </w:r>
      <w:sdt>
        <w:sdtPr>
          <w:id w:val="-1505590350"/>
          <w:placeholder>
            <w:docPart w:val="E15B4C52707A4C3D9B71D4AABA5AB800"/>
          </w:placeholder>
        </w:sdtPr>
        <w:sdtEndPr/>
        <w:sdtContent>
          <w:r w:rsidR="007E3D3D">
            <w:t>Chair</w:t>
          </w:r>
        </w:sdtContent>
      </w:sdt>
    </w:p>
    <w:p w:rsidR="00A85C00" w:rsidRDefault="003C6E36" w:rsidP="00CB7340">
      <w:r>
        <w:t>Members</w:t>
      </w:r>
      <w:r w:rsidR="00A85C00">
        <w:t xml:space="preserve"> </w:t>
      </w:r>
      <w:r w:rsidR="00A85C00" w:rsidRPr="008403F9">
        <w:t>noted</w:t>
      </w:r>
      <w:r w:rsidR="00A85C00">
        <w:t xml:space="preserve"> the following correspondence:</w:t>
      </w:r>
    </w:p>
    <w:p w:rsidR="008D2CC2" w:rsidRDefault="008D2CC2">
      <w:pPr>
        <w:pStyle w:val="ListParagraph"/>
        <w:numPr>
          <w:ilvl w:val="6"/>
          <w:numId w:val="3"/>
        </w:numPr>
        <w:ind w:left="426" w:hanging="426"/>
      </w:pPr>
      <w:r>
        <w:t>Communication from Mr Simon Critchley regarding prosecution of a company after radiation injury.</w:t>
      </w:r>
    </w:p>
    <w:p w:rsidR="00A85C00" w:rsidRDefault="008D2CC2">
      <w:pPr>
        <w:pStyle w:val="ListParagraph"/>
        <w:numPr>
          <w:ilvl w:val="6"/>
          <w:numId w:val="3"/>
        </w:numPr>
        <w:ind w:left="426" w:hanging="426"/>
      </w:pPr>
      <w:r>
        <w:t>Communication from the Secretariat requesting comments on</w:t>
      </w:r>
      <w:r w:rsidR="007130CB">
        <w:t xml:space="preserve"> the following</w:t>
      </w:r>
      <w:r>
        <w:t xml:space="preserve"> two IAEA documents</w:t>
      </w:r>
      <w:r w:rsidR="007130CB">
        <w:t>:</w:t>
      </w:r>
      <w:r>
        <w:t xml:space="preserve">  </w:t>
      </w:r>
    </w:p>
    <w:p w:rsidR="008D2CC2" w:rsidRDefault="007130CB" w:rsidP="008A6B09">
      <w:pPr>
        <w:pStyle w:val="ListParagraph"/>
        <w:numPr>
          <w:ilvl w:val="0"/>
          <w:numId w:val="10"/>
        </w:numPr>
      </w:pPr>
      <w:r w:rsidRPr="007130CB">
        <w:t>Arrangements for Public Communication in Preparedness and Response for a Nuclear or Radiological Emergency (DS475)</w:t>
      </w:r>
    </w:p>
    <w:p w:rsidR="007130CB" w:rsidRDefault="007130CB" w:rsidP="008A6B09">
      <w:pPr>
        <w:pStyle w:val="ListParagraph"/>
        <w:numPr>
          <w:ilvl w:val="0"/>
          <w:numId w:val="10"/>
        </w:numPr>
      </w:pPr>
      <w:r>
        <w:t>Advisory Material for the IAEA Regulations for the Safe Transport of Radioactive Material (DS 496)</w:t>
      </w:r>
    </w:p>
    <w:p w:rsidR="007130CB" w:rsidRPr="007130CB" w:rsidRDefault="007130CB" w:rsidP="008A6B09">
      <w:pPr>
        <w:pStyle w:val="ListParagraph"/>
        <w:numPr>
          <w:ilvl w:val="6"/>
          <w:numId w:val="3"/>
        </w:numPr>
        <w:ind w:left="426" w:hanging="426"/>
      </w:pPr>
      <w:r>
        <w:t xml:space="preserve">Mr Jim Scott informed the Committee about </w:t>
      </w:r>
      <w:r w:rsidR="00D879DE">
        <w:t xml:space="preserve">an </w:t>
      </w:r>
      <w:r>
        <w:t xml:space="preserve">overexposure at ANSTO </w:t>
      </w:r>
      <w:r w:rsidR="008A6B09">
        <w:t>Health</w:t>
      </w:r>
      <w:r w:rsidR="001F4BC9">
        <w:t>.</w:t>
      </w:r>
    </w:p>
    <w:p w:rsidR="007E3D3D" w:rsidRDefault="00351277" w:rsidP="003477C0">
      <w:pPr>
        <w:pStyle w:val="Agendaitem-supplementary"/>
      </w:pPr>
      <w:sdt>
        <w:sdtPr>
          <w:id w:val="-1613349777"/>
          <w:placeholder>
            <w:docPart w:val="062C261EEEEC438F9B43E7C2C0F30CFE"/>
          </w:placeholder>
        </w:sdtPr>
        <w:sdtEndPr/>
        <w:sdtContent>
          <w:r w:rsidR="007E3D3D">
            <w:t>Public Interest Issues</w:t>
          </w:r>
        </w:sdtContent>
      </w:sdt>
      <w:r w:rsidR="007E3D3D">
        <w:tab/>
      </w:r>
      <w:sdt>
        <w:sdtPr>
          <w:id w:val="-1129543965"/>
          <w:placeholder>
            <w:docPart w:val="4AC283F760C64CC788A746D1BC80BC9E"/>
          </w:placeholder>
        </w:sdtPr>
        <w:sdtEndPr/>
        <w:sdtContent>
          <w:r w:rsidR="007D150A">
            <w:t>D</w:t>
          </w:r>
          <w:r w:rsidR="007E3D3D">
            <w:t>r Karamoskos</w:t>
          </w:r>
        </w:sdtContent>
      </w:sdt>
    </w:p>
    <w:p w:rsidR="007130CB" w:rsidRPr="00691E3F" w:rsidRDefault="007130CB" w:rsidP="00CB383D">
      <w:r w:rsidRPr="00691E3F">
        <w:t xml:space="preserve">Dr </w:t>
      </w:r>
      <w:proofErr w:type="spellStart"/>
      <w:r w:rsidRPr="00691E3F">
        <w:t>Karamoskos</w:t>
      </w:r>
      <w:proofErr w:type="spellEnd"/>
      <w:r w:rsidRPr="00691E3F">
        <w:t xml:space="preserve"> advised Members </w:t>
      </w:r>
      <w:r w:rsidR="001C3BFC">
        <w:t xml:space="preserve">of issues relating </w:t>
      </w:r>
      <w:r w:rsidR="00540763">
        <w:t xml:space="preserve">to </w:t>
      </w:r>
      <w:r w:rsidR="00540763" w:rsidRPr="00691E3F">
        <w:t>the</w:t>
      </w:r>
      <w:r w:rsidRPr="00691E3F">
        <w:t xml:space="preserve"> community </w:t>
      </w:r>
      <w:r w:rsidR="001C3BFC">
        <w:t>consultation about</w:t>
      </w:r>
      <w:r w:rsidR="009967AF" w:rsidRPr="00691E3F">
        <w:t xml:space="preserve"> the proposed National Radioactive Waste Management Facility in </w:t>
      </w:r>
      <w:r w:rsidR="000760A9">
        <w:t xml:space="preserve">the </w:t>
      </w:r>
      <w:r w:rsidR="009967AF" w:rsidRPr="00691E3F">
        <w:t>Hawker area.</w:t>
      </w:r>
    </w:p>
    <w:p w:rsidR="007C495B" w:rsidRPr="00691E3F" w:rsidRDefault="005C53A6" w:rsidP="00CB383D">
      <w:r w:rsidRPr="00691E3F">
        <w:t xml:space="preserve">Dr </w:t>
      </w:r>
      <w:proofErr w:type="spellStart"/>
      <w:r w:rsidR="003541B7" w:rsidRPr="00691E3F">
        <w:t>Karamoskos</w:t>
      </w:r>
      <w:proofErr w:type="spellEnd"/>
      <w:r w:rsidR="006E4401" w:rsidRPr="00691E3F">
        <w:t xml:space="preserve"> advised </w:t>
      </w:r>
      <w:r w:rsidR="00FF0B7D" w:rsidRPr="00691E3F">
        <w:t>Members</w:t>
      </w:r>
      <w:r w:rsidRPr="00691E3F">
        <w:t xml:space="preserve"> </w:t>
      </w:r>
      <w:r w:rsidR="00A42FEA" w:rsidRPr="00691E3F">
        <w:t>of research into the potential occupational dose to eyes for radiologists that</w:t>
      </w:r>
      <w:r w:rsidR="002A242C">
        <w:t xml:space="preserve"> emphasises </w:t>
      </w:r>
      <w:r w:rsidR="002A242C" w:rsidRPr="00691E3F">
        <w:t>the</w:t>
      </w:r>
      <w:r w:rsidR="00A42FEA" w:rsidRPr="00691E3F">
        <w:t xml:space="preserve"> need for practitioners to wear lead glasses. </w:t>
      </w:r>
    </w:p>
    <w:p w:rsidR="007C495B" w:rsidRPr="00691E3F" w:rsidRDefault="007C495B" w:rsidP="00CB383D">
      <w:r w:rsidRPr="00691E3F">
        <w:t>Mr Baldry advised members of the Nuclear Fuel Cycle Royal Commission</w:t>
      </w:r>
      <w:r w:rsidR="000760A9">
        <w:t xml:space="preserve"> had received a </w:t>
      </w:r>
      <w:r w:rsidRPr="00691E3F">
        <w:t xml:space="preserve">public consultation award for its </w:t>
      </w:r>
      <w:r w:rsidR="001C3BFC">
        <w:t>engagement with the</w:t>
      </w:r>
      <w:r w:rsidR="002A242C">
        <w:t xml:space="preserve"> </w:t>
      </w:r>
      <w:r w:rsidRPr="00691E3F">
        <w:t xml:space="preserve">indigenous </w:t>
      </w:r>
      <w:r w:rsidR="001C3BFC">
        <w:t>community</w:t>
      </w:r>
      <w:r w:rsidRPr="00691E3F">
        <w:t>.</w:t>
      </w:r>
    </w:p>
    <w:p w:rsidR="007E3D3D" w:rsidRPr="00764CC7" w:rsidRDefault="00351277" w:rsidP="003477C0">
      <w:pPr>
        <w:pStyle w:val="Agendaitem-supplementary"/>
      </w:pPr>
      <w:sdt>
        <w:sdtPr>
          <w:id w:val="-231074894"/>
          <w:placeholder>
            <w:docPart w:val="A64D15E2BDCD4FA8B584BBDA45C02CFF"/>
          </w:placeholder>
        </w:sdtPr>
        <w:sdtEndPr/>
        <w:sdtContent>
          <w:r w:rsidR="007E3D3D" w:rsidRPr="00764CC7">
            <w:t>Conflict of Interest Declarations</w:t>
          </w:r>
        </w:sdtContent>
      </w:sdt>
      <w:r w:rsidR="007E3D3D" w:rsidRPr="004A6527">
        <w:tab/>
      </w:r>
      <w:sdt>
        <w:sdtPr>
          <w:id w:val="-412006554"/>
          <w:placeholder>
            <w:docPart w:val="C02C43D5FBE24DDDABAC1BDA07421977"/>
          </w:placeholder>
        </w:sdtPr>
        <w:sdtEndPr/>
        <w:sdtContent>
          <w:r w:rsidR="007E3D3D" w:rsidRPr="00764CC7">
            <w:t>All Members</w:t>
          </w:r>
        </w:sdtContent>
      </w:sdt>
    </w:p>
    <w:p w:rsidR="007E3D3D" w:rsidRPr="00277271" w:rsidRDefault="004A6527" w:rsidP="00CB7340">
      <w:r w:rsidRPr="00277271">
        <w:t>Nil</w:t>
      </w:r>
    </w:p>
    <w:p w:rsidR="0071661E" w:rsidRDefault="00351277" w:rsidP="0071661E">
      <w:pPr>
        <w:pStyle w:val="Agendaitem-main"/>
      </w:pPr>
      <w:sdt>
        <w:sdtPr>
          <w:id w:val="-231536865"/>
          <w:placeholder>
            <w:docPart w:val="82D9CBF750FA4ACCBB9B5843136D4201"/>
          </w:placeholder>
        </w:sdtPr>
        <w:sdtEndPr/>
        <w:sdtContent>
          <w:r w:rsidR="007817C7">
            <w:t>National Uniformity - Action</w:t>
          </w:r>
        </w:sdtContent>
      </w:sdt>
    </w:p>
    <w:p w:rsidR="001923F2" w:rsidRDefault="00351277" w:rsidP="003477C0">
      <w:pPr>
        <w:pStyle w:val="Agendaitem-supplementary"/>
      </w:pPr>
      <w:sdt>
        <w:sdtPr>
          <w:id w:val="-826975115"/>
          <w:placeholder>
            <w:docPart w:val="9DD9B809AA1F4BB1823F5A98C820272D"/>
          </w:placeholder>
        </w:sdtPr>
        <w:sdtEndPr/>
        <w:sdtContent>
          <w:sdt>
            <w:sdtPr>
              <w:id w:val="176556027"/>
              <w:placeholder>
                <w:docPart w:val="111DADFB830D4A8FAE8A77C1E1AED131"/>
              </w:placeholder>
            </w:sdtPr>
            <w:sdtEndPr/>
            <w:sdtContent>
              <w:r w:rsidR="00751139">
                <w:t>IRRS Mission to Australia</w:t>
              </w:r>
            </w:sdtContent>
          </w:sdt>
        </w:sdtContent>
      </w:sdt>
      <w:r w:rsidR="00460950">
        <w:tab/>
      </w:r>
      <w:sdt>
        <w:sdtPr>
          <w:id w:val="1538769452"/>
          <w:placeholder>
            <w:docPart w:val="D61D46BDBD8946CB9F674E00BF21BCE9"/>
          </w:placeholder>
        </w:sdtPr>
        <w:sdtEndPr/>
        <w:sdtContent>
          <w:r w:rsidR="00460950">
            <w:t>Mr</w:t>
          </w:r>
          <w:r w:rsidR="002B2077">
            <w:t xml:space="preserve"> Hemsley </w:t>
          </w:r>
          <w:r w:rsidR="00460950" w:rsidRPr="00FC7F30">
            <w:rPr>
              <w:color w:val="FFFFFF" w:themeColor="background1"/>
            </w:rPr>
            <w:t>H</w:t>
          </w:r>
        </w:sdtContent>
      </w:sdt>
      <w:r w:rsidR="00460950">
        <w:tab/>
      </w:r>
    </w:p>
    <w:p w:rsidR="000456DE" w:rsidRPr="0080633C" w:rsidRDefault="005C53A6" w:rsidP="00CB7340">
      <w:r w:rsidRPr="0080633C">
        <w:t xml:space="preserve">Mr Hemsley provided the </w:t>
      </w:r>
      <w:r w:rsidR="00FF0B7D" w:rsidRPr="0080633C">
        <w:t>Members</w:t>
      </w:r>
      <w:r w:rsidRPr="0080633C">
        <w:t xml:space="preserve"> with a verbal update on the status of the IRRS Mission to Australia</w:t>
      </w:r>
      <w:r w:rsidR="002B2077" w:rsidRPr="0080633C">
        <w:t>.</w:t>
      </w:r>
      <w:r w:rsidR="00A91663" w:rsidRPr="0080633C">
        <w:t xml:space="preserve"> </w:t>
      </w:r>
    </w:p>
    <w:p w:rsidR="00E00DEB" w:rsidRPr="0080633C" w:rsidRDefault="00FD56EE" w:rsidP="00E00DEB">
      <w:r>
        <w:t>The International Atomic Energy Agency (</w:t>
      </w:r>
      <w:r w:rsidR="00ED123D">
        <w:t>IAEA</w:t>
      </w:r>
      <w:r>
        <w:t xml:space="preserve">) </w:t>
      </w:r>
      <w:r w:rsidR="00ED123D">
        <w:t xml:space="preserve">has </w:t>
      </w:r>
      <w:r w:rsidR="00A413CB">
        <w:t xml:space="preserve">advised ARPANSA that </w:t>
      </w:r>
      <w:r w:rsidR="00E00DEB" w:rsidRPr="00FC7F30">
        <w:rPr>
          <w:rFonts w:cs="Tahoma"/>
          <w:lang w:val="en-US"/>
        </w:rPr>
        <w:t xml:space="preserve">the lead for the IRRS mission to Australia has been confirmed as the Head </w:t>
      </w:r>
      <w:r w:rsidR="0080633C">
        <w:rPr>
          <w:rFonts w:cs="Tahoma"/>
          <w:lang w:val="en-US"/>
        </w:rPr>
        <w:t xml:space="preserve">of </w:t>
      </w:r>
      <w:r w:rsidR="00540763">
        <w:rPr>
          <w:rFonts w:cs="Tahoma"/>
          <w:lang w:val="en-US"/>
        </w:rPr>
        <w:t>the Finnish Radiation and Nuclear Safety Authority, STUK</w:t>
      </w:r>
      <w:r w:rsidR="001F4BC9">
        <w:rPr>
          <w:rFonts w:cs="Tahoma"/>
          <w:lang w:val="en-US"/>
        </w:rPr>
        <w:t xml:space="preserve">. </w:t>
      </w:r>
    </w:p>
    <w:p w:rsidR="000456DE" w:rsidRPr="0080633C" w:rsidRDefault="000456DE" w:rsidP="000456DE">
      <w:r w:rsidRPr="0080633C">
        <w:t xml:space="preserve">The </w:t>
      </w:r>
      <w:r w:rsidR="0080633C" w:rsidRPr="00B545D6">
        <w:rPr>
          <w:rFonts w:cs="Tahoma"/>
          <w:lang w:val="en-US"/>
        </w:rPr>
        <w:t xml:space="preserve">IRRS mission </w:t>
      </w:r>
      <w:r w:rsidR="00A413CB">
        <w:t xml:space="preserve">preparatory meeting is to </w:t>
      </w:r>
      <w:r w:rsidRPr="0080633C">
        <w:t xml:space="preserve">be </w:t>
      </w:r>
      <w:r w:rsidR="0080633C">
        <w:t xml:space="preserve">held </w:t>
      </w:r>
      <w:r w:rsidRPr="0080633C">
        <w:t>in Vienna on 9-10 April.</w:t>
      </w:r>
    </w:p>
    <w:p w:rsidR="00CB7340" w:rsidRDefault="00351277" w:rsidP="003477C0">
      <w:pPr>
        <w:pStyle w:val="Agendaitem-supplementary"/>
      </w:pPr>
      <w:sdt>
        <w:sdtPr>
          <w:id w:val="1054512773"/>
          <w:placeholder>
            <w:docPart w:val="1E33CCB7822A4DCA8E957A63F0F0C2AA"/>
          </w:placeholder>
        </w:sdtPr>
        <w:sdtEndPr/>
        <w:sdtContent>
          <w:r w:rsidR="00AF1422">
            <w:t>Roadmap for National Uniformity</w:t>
          </w:r>
        </w:sdtContent>
      </w:sdt>
      <w:r w:rsidR="00CB7340">
        <w:tab/>
      </w:r>
      <w:r w:rsidR="00CF2B8A">
        <w:t>D</w:t>
      </w:r>
      <w:r w:rsidR="00306886">
        <w:t xml:space="preserve">r </w:t>
      </w:r>
      <w:r w:rsidR="00E11E04">
        <w:t>Newbery and Mr Kumar</w:t>
      </w:r>
    </w:p>
    <w:p w:rsidR="00D14A1E" w:rsidRDefault="00467ED2" w:rsidP="00D14A1E">
      <w:r>
        <w:t xml:space="preserve">Mr </w:t>
      </w:r>
      <w:r w:rsidR="00E11E04">
        <w:t>Newbery</w:t>
      </w:r>
      <w:r>
        <w:t xml:space="preserve"> provided</w:t>
      </w:r>
      <w:r w:rsidR="006E4401">
        <w:t xml:space="preserve"> </w:t>
      </w:r>
      <w:r w:rsidR="00FF0B7D">
        <w:t>Members</w:t>
      </w:r>
      <w:r>
        <w:t xml:space="preserve"> with a </w:t>
      </w:r>
      <w:r w:rsidR="00E11E04">
        <w:t>presentation</w:t>
      </w:r>
      <w:r w:rsidR="0087655C">
        <w:t xml:space="preserve"> on</w:t>
      </w:r>
      <w:r w:rsidR="00E11E04">
        <w:t xml:space="preserve"> the National Directory for Radiation Protection (NDRP)</w:t>
      </w:r>
      <w:r w:rsidR="001F4BC9">
        <w:t>, aimed at achieving the objective of:</w:t>
      </w:r>
    </w:p>
    <w:p w:rsidR="00722524" w:rsidRDefault="001F4BC9" w:rsidP="00D14A1E">
      <w:r w:rsidDel="001F4BC9">
        <w:t xml:space="preserve"> </w:t>
      </w:r>
      <w:r w:rsidR="00722524">
        <w:t>‘A seamless regulatory experience for the safe use of radiation’</w:t>
      </w:r>
    </w:p>
    <w:p w:rsidR="00CF2B8A" w:rsidRDefault="00722524" w:rsidP="00D14A1E">
      <w:r>
        <w:t xml:space="preserve">The presentation </w:t>
      </w:r>
      <w:r w:rsidR="00CF2B8A">
        <w:t xml:space="preserve">provided </w:t>
      </w:r>
      <w:r w:rsidR="00ED123D">
        <w:t xml:space="preserve">a </w:t>
      </w:r>
      <w:r w:rsidR="00CF2B8A">
        <w:t>historical perspective</w:t>
      </w:r>
      <w:r w:rsidR="008A6B09">
        <w:t xml:space="preserve"> </w:t>
      </w:r>
      <w:r w:rsidR="003B328C">
        <w:t>on achieving a uniform approach to radiation</w:t>
      </w:r>
      <w:r w:rsidR="000760A9">
        <w:t xml:space="preserve"> </w:t>
      </w:r>
      <w:r w:rsidR="00ED4867">
        <w:t>regulation in</w:t>
      </w:r>
      <w:r w:rsidR="003B328C">
        <w:t xml:space="preserve"> Australia. The matters considered by the working group to make the National Directory for Radiation </w:t>
      </w:r>
      <w:r w:rsidR="003B328C">
        <w:lastRenderedPageBreak/>
        <w:t>Protection</w:t>
      </w:r>
      <w:r w:rsidR="00C53798">
        <w:t xml:space="preserve"> (NDRP)</w:t>
      </w:r>
      <w:r w:rsidR="003B328C">
        <w:t xml:space="preserve"> more effective were presented. </w:t>
      </w:r>
      <w:r w:rsidR="002A242C">
        <w:t>They suggested</w:t>
      </w:r>
      <w:r w:rsidR="001C3BFC">
        <w:t xml:space="preserve"> that revision </w:t>
      </w:r>
      <w:r w:rsidR="000760A9">
        <w:t xml:space="preserve">of </w:t>
      </w:r>
      <w:r w:rsidR="001C3BFC">
        <w:t xml:space="preserve">the NDRP </w:t>
      </w:r>
      <w:r w:rsidR="002A242C">
        <w:t>should consider</w:t>
      </w:r>
      <w:r w:rsidR="00CF2B8A">
        <w:t>:</w:t>
      </w:r>
    </w:p>
    <w:p w:rsidR="00722524" w:rsidRDefault="00CF2B8A" w:rsidP="008A6B09">
      <w:pPr>
        <w:pStyle w:val="ListParagraph"/>
        <w:numPr>
          <w:ilvl w:val="0"/>
          <w:numId w:val="11"/>
        </w:numPr>
      </w:pPr>
      <w:r>
        <w:t>Agility by process</w:t>
      </w:r>
    </w:p>
    <w:p w:rsidR="00CF2B8A" w:rsidRDefault="00CF2B8A" w:rsidP="008A6B09">
      <w:pPr>
        <w:pStyle w:val="ListParagraph"/>
        <w:numPr>
          <w:ilvl w:val="0"/>
          <w:numId w:val="11"/>
        </w:numPr>
      </w:pPr>
      <w:r>
        <w:t>Agility by reference</w:t>
      </w:r>
    </w:p>
    <w:p w:rsidR="000760A9" w:rsidRDefault="00CF2B8A" w:rsidP="000760A9">
      <w:pPr>
        <w:pStyle w:val="ListParagraph"/>
        <w:numPr>
          <w:ilvl w:val="0"/>
          <w:numId w:val="11"/>
        </w:numPr>
      </w:pPr>
      <w:r>
        <w:t>Agility by maintaining currency with regulatory issue</w:t>
      </w:r>
    </w:p>
    <w:p w:rsidR="001C3BFC" w:rsidRPr="000760A9" w:rsidRDefault="001C3BFC" w:rsidP="00800BFC">
      <w:pPr>
        <w:ind w:left="465"/>
      </w:pPr>
      <w:r w:rsidRPr="00800BFC">
        <w:rPr>
          <w:b/>
        </w:rPr>
        <w:t>Action 1</w:t>
      </w:r>
      <w:r w:rsidR="00800BFC" w:rsidRPr="00800BFC">
        <w:rPr>
          <w:b/>
        </w:rPr>
        <w:t>:</w:t>
      </w:r>
      <w:r w:rsidRPr="00800BFC">
        <w:rPr>
          <w:b/>
        </w:rPr>
        <w:t xml:space="preserve"> The working Group </w:t>
      </w:r>
      <w:r w:rsidR="00966B38" w:rsidRPr="00800BFC">
        <w:rPr>
          <w:b/>
        </w:rPr>
        <w:t xml:space="preserve">to continue consideration </w:t>
      </w:r>
      <w:r w:rsidR="00ED4867" w:rsidRPr="00800BFC">
        <w:rPr>
          <w:b/>
        </w:rPr>
        <w:t>of models</w:t>
      </w:r>
      <w:r w:rsidR="00966B38" w:rsidRPr="00800BFC">
        <w:rPr>
          <w:b/>
        </w:rPr>
        <w:t xml:space="preserve"> </w:t>
      </w:r>
      <w:r w:rsidR="00ED4867" w:rsidRPr="00800BFC">
        <w:rPr>
          <w:b/>
        </w:rPr>
        <w:t>for uniform</w:t>
      </w:r>
      <w:r w:rsidR="00966B38" w:rsidRPr="00800BFC">
        <w:rPr>
          <w:b/>
        </w:rPr>
        <w:t xml:space="preserve"> national regulation of radiation in Australia </w:t>
      </w:r>
      <w:r w:rsidR="00800BFC" w:rsidRPr="00800BFC">
        <w:rPr>
          <w:b/>
        </w:rPr>
        <w:t>a</w:t>
      </w:r>
      <w:r w:rsidR="00966B38" w:rsidRPr="00800BFC">
        <w:rPr>
          <w:b/>
        </w:rPr>
        <w:t xml:space="preserve">nd to present their preferred model to </w:t>
      </w:r>
      <w:r w:rsidR="00ED4867" w:rsidRPr="00800BFC">
        <w:rPr>
          <w:b/>
        </w:rPr>
        <w:t>RHC at</w:t>
      </w:r>
      <w:r w:rsidR="00966B38" w:rsidRPr="00800BFC">
        <w:rPr>
          <w:b/>
        </w:rPr>
        <w:t xml:space="preserve"> the March 2018 meeting</w:t>
      </w:r>
      <w:r w:rsidR="00800BFC" w:rsidRPr="00800BFC">
        <w:rPr>
          <w:b/>
        </w:rPr>
        <w:t>.</w:t>
      </w:r>
    </w:p>
    <w:p w:rsidR="00D84F6A" w:rsidRDefault="00306886" w:rsidP="003477C0">
      <w:pPr>
        <w:pStyle w:val="Agendaitem-supplementary"/>
      </w:pPr>
      <w:r>
        <w:t xml:space="preserve">NDRP </w:t>
      </w:r>
      <w:r w:rsidR="00A413CB">
        <w:t>amendment 8</w:t>
      </w:r>
      <w:r>
        <w:tab/>
      </w:r>
      <w:r w:rsidR="00CF2B8A">
        <w:t xml:space="preserve">Dr </w:t>
      </w:r>
      <w:r w:rsidR="00A413CB">
        <w:t xml:space="preserve">Newbery and </w:t>
      </w:r>
      <w:r>
        <w:t xml:space="preserve">Mr </w:t>
      </w:r>
      <w:r w:rsidR="00B35177">
        <w:t>Kumar</w:t>
      </w:r>
      <w:r w:rsidR="00D84F6A" w:rsidRPr="00B35177">
        <w:t xml:space="preserve"> </w:t>
      </w:r>
    </w:p>
    <w:p w:rsidR="001F4BC9" w:rsidRDefault="003F04D1" w:rsidP="001F4BC9">
      <w:r>
        <w:t xml:space="preserve">Mr Newbery </w:t>
      </w:r>
      <w:r w:rsidR="006E4401">
        <w:t xml:space="preserve">provided </w:t>
      </w:r>
      <w:r w:rsidR="009F21C2">
        <w:t>Members with a verbal update on the progress of NDRP amendment 8.</w:t>
      </w:r>
      <w:r w:rsidR="00966B38">
        <w:t>T</w:t>
      </w:r>
      <w:r>
        <w:t>he question of how to move this process forward to completion within an agreed timeframe</w:t>
      </w:r>
      <w:r w:rsidR="00966B38">
        <w:t xml:space="preserve"> was raised</w:t>
      </w:r>
      <w:r>
        <w:t xml:space="preserve">.  </w:t>
      </w:r>
      <w:r w:rsidR="00966B38">
        <w:t xml:space="preserve">It is planned </w:t>
      </w:r>
      <w:r>
        <w:t xml:space="preserve">to </w:t>
      </w:r>
      <w:r w:rsidR="00A7348C">
        <w:t xml:space="preserve">utilise recent lessons </w:t>
      </w:r>
      <w:r w:rsidR="002A242C">
        <w:t>learned from in</w:t>
      </w:r>
      <w:r w:rsidR="000760A9">
        <w:t xml:space="preserve"> person consultation with several </w:t>
      </w:r>
      <w:r w:rsidR="002A242C">
        <w:t>jurisdictions</w:t>
      </w:r>
      <w:r w:rsidR="000760A9">
        <w:t xml:space="preserve"> to</w:t>
      </w:r>
      <w:r w:rsidR="00A7348C">
        <w:t xml:space="preserve"> improve </w:t>
      </w:r>
      <w:r w:rsidR="00966B38">
        <w:t xml:space="preserve">the effectiveness </w:t>
      </w:r>
      <w:r w:rsidR="00ED123D">
        <w:t xml:space="preserve">of </w:t>
      </w:r>
      <w:r w:rsidR="00966B38">
        <w:t>consulta</w:t>
      </w:r>
      <w:r w:rsidR="000760A9">
        <w:t>tion</w:t>
      </w:r>
      <w:r w:rsidR="00FD56EE">
        <w:t>, and</w:t>
      </w:r>
      <w:r w:rsidR="00ED123D">
        <w:t xml:space="preserve"> to </w:t>
      </w:r>
      <w:r w:rsidR="00A7348C">
        <w:t xml:space="preserve">undertaking </w:t>
      </w:r>
      <w:r w:rsidR="002A242C">
        <w:t>visit</w:t>
      </w:r>
      <w:r w:rsidR="00ED123D">
        <w:t>s</w:t>
      </w:r>
      <w:r w:rsidR="002A242C">
        <w:t xml:space="preserve"> to</w:t>
      </w:r>
      <w:r w:rsidR="00A7348C">
        <w:t xml:space="preserve"> conduct one </w:t>
      </w:r>
      <w:r w:rsidR="00CE653B">
        <w:t xml:space="preserve">on </w:t>
      </w:r>
      <w:r w:rsidR="00A7348C">
        <w:t xml:space="preserve">one </w:t>
      </w:r>
      <w:r w:rsidR="00CE653B">
        <w:t xml:space="preserve">sessions </w:t>
      </w:r>
      <w:r w:rsidR="00A7348C">
        <w:t>with</w:t>
      </w:r>
      <w:r w:rsidR="00072F2D">
        <w:t xml:space="preserve"> the </w:t>
      </w:r>
      <w:r w:rsidR="002A242C">
        <w:t>remaining jurisdictions</w:t>
      </w:r>
      <w:r w:rsidR="00A7348C">
        <w:t xml:space="preserve">. </w:t>
      </w:r>
      <w:r w:rsidR="00CF2B8A">
        <w:t>It was agreed that the proposed 2</w:t>
      </w:r>
      <w:r w:rsidR="00CF2B8A" w:rsidRPr="008A6B09">
        <w:rPr>
          <w:vertAlign w:val="superscript"/>
        </w:rPr>
        <w:t>nd</w:t>
      </w:r>
      <w:r w:rsidR="00CF2B8A">
        <w:t xml:space="preserve"> Edition of the NDRP would be circulated out of session.</w:t>
      </w:r>
      <w:r w:rsidR="00A7348C">
        <w:t xml:space="preserve"> </w:t>
      </w:r>
      <w:r w:rsidR="002A242C">
        <w:t xml:space="preserve">  NSW indicated</w:t>
      </w:r>
      <w:r w:rsidR="00072F2D">
        <w:t xml:space="preserve"> it </w:t>
      </w:r>
      <w:r w:rsidR="002675CE">
        <w:t>would provide a formal response to the NDRP</w:t>
      </w:r>
      <w:r w:rsidR="00966B38">
        <w:t xml:space="preserve"> draft already </w:t>
      </w:r>
      <w:r w:rsidR="002A242C">
        <w:t xml:space="preserve">circulated. </w:t>
      </w:r>
      <w:r w:rsidR="001F4BC9">
        <w:t>Dr Carl-Magnus Larsson indicated his</w:t>
      </w:r>
      <w:r w:rsidR="00966B38">
        <w:t xml:space="preserve"> </w:t>
      </w:r>
      <w:r w:rsidR="002A242C">
        <w:t>desire to</w:t>
      </w:r>
      <w:r w:rsidR="001F4BC9">
        <w:t xml:space="preserve"> be involved as </w:t>
      </w:r>
      <w:r w:rsidR="00ED4867">
        <w:t>corresponding member</w:t>
      </w:r>
      <w:r w:rsidR="001F4BC9">
        <w:t xml:space="preserve"> of the working group. </w:t>
      </w:r>
    </w:p>
    <w:p w:rsidR="007B4AE2" w:rsidRDefault="007B4AE2" w:rsidP="00D14A1E">
      <w:pPr>
        <w:rPr>
          <w:b/>
        </w:rPr>
      </w:pPr>
      <w:r>
        <w:rPr>
          <w:b/>
        </w:rPr>
        <w:t xml:space="preserve">Action </w:t>
      </w:r>
      <w:r w:rsidR="004C1378">
        <w:rPr>
          <w:b/>
        </w:rPr>
        <w:t>2</w:t>
      </w:r>
      <w:r>
        <w:rPr>
          <w:b/>
        </w:rPr>
        <w:t xml:space="preserve">: Dr Larsson to be included in the National Uniformity Working Group as </w:t>
      </w:r>
      <w:r w:rsidR="00ED4867">
        <w:rPr>
          <w:b/>
        </w:rPr>
        <w:t>corresponding member</w:t>
      </w:r>
      <w:r>
        <w:rPr>
          <w:b/>
        </w:rPr>
        <w:t>.</w:t>
      </w:r>
    </w:p>
    <w:p w:rsidR="00800BFC" w:rsidRDefault="004C1378" w:rsidP="00D14A1E">
      <w:pPr>
        <w:rPr>
          <w:b/>
        </w:rPr>
      </w:pPr>
      <w:r>
        <w:rPr>
          <w:b/>
        </w:rPr>
        <w:t xml:space="preserve">Action 3: </w:t>
      </w:r>
      <w:r w:rsidR="002A242C">
        <w:rPr>
          <w:b/>
        </w:rPr>
        <w:t>The working</w:t>
      </w:r>
      <w:r w:rsidR="00072F2D">
        <w:rPr>
          <w:b/>
        </w:rPr>
        <w:t xml:space="preserve"> group to </w:t>
      </w:r>
      <w:r w:rsidR="002A242C">
        <w:rPr>
          <w:b/>
        </w:rPr>
        <w:t>complete visits to</w:t>
      </w:r>
      <w:r>
        <w:rPr>
          <w:b/>
        </w:rPr>
        <w:t>, and in person consultation with</w:t>
      </w:r>
      <w:r w:rsidR="00072F2D">
        <w:rPr>
          <w:b/>
        </w:rPr>
        <w:t>,</w:t>
      </w:r>
      <w:r w:rsidR="002A242C">
        <w:rPr>
          <w:b/>
        </w:rPr>
        <w:t xml:space="preserve"> the remaining jurisdictions    </w:t>
      </w:r>
    </w:p>
    <w:p w:rsidR="007B4AE2" w:rsidRDefault="002A242C" w:rsidP="00D14A1E">
      <w:pPr>
        <w:rPr>
          <w:b/>
        </w:rPr>
      </w:pPr>
      <w:r>
        <w:rPr>
          <w:b/>
        </w:rPr>
        <w:t>Action</w:t>
      </w:r>
      <w:r w:rsidR="007B4AE2">
        <w:rPr>
          <w:b/>
        </w:rPr>
        <w:t xml:space="preserve"> </w:t>
      </w:r>
      <w:r w:rsidR="004C1378">
        <w:rPr>
          <w:b/>
        </w:rPr>
        <w:t xml:space="preserve">4: </w:t>
      </w:r>
      <w:r w:rsidR="008A6B09">
        <w:rPr>
          <w:b/>
        </w:rPr>
        <w:t xml:space="preserve"> </w:t>
      </w:r>
      <w:r w:rsidR="004C1378">
        <w:rPr>
          <w:b/>
        </w:rPr>
        <w:t xml:space="preserve">All </w:t>
      </w:r>
      <w:r>
        <w:rPr>
          <w:b/>
        </w:rPr>
        <w:t>jurisdictions to</w:t>
      </w:r>
      <w:r w:rsidR="004C1378">
        <w:rPr>
          <w:b/>
        </w:rPr>
        <w:t xml:space="preserve"> provide fee</w:t>
      </w:r>
      <w:r w:rsidR="00072F2D">
        <w:rPr>
          <w:b/>
        </w:rPr>
        <w:t>d</w:t>
      </w:r>
      <w:r w:rsidR="004C1378">
        <w:rPr>
          <w:b/>
        </w:rPr>
        <w:t>back on</w:t>
      </w:r>
      <w:r w:rsidR="00072F2D">
        <w:rPr>
          <w:b/>
        </w:rPr>
        <w:t xml:space="preserve"> the</w:t>
      </w:r>
      <w:r w:rsidR="004C1378">
        <w:rPr>
          <w:b/>
        </w:rPr>
        <w:t xml:space="preserve"> circulated draft NDRP to </w:t>
      </w:r>
      <w:r w:rsidR="00800BFC">
        <w:rPr>
          <w:b/>
        </w:rPr>
        <w:t>the Secretariat</w:t>
      </w:r>
      <w:r w:rsidR="004C1378">
        <w:rPr>
          <w:b/>
        </w:rPr>
        <w:t xml:space="preserve"> as soon as </w:t>
      </w:r>
      <w:r>
        <w:rPr>
          <w:b/>
        </w:rPr>
        <w:t>possible.</w:t>
      </w:r>
    </w:p>
    <w:p w:rsidR="00957803" w:rsidRDefault="00957803" w:rsidP="00D14A1E">
      <w:pPr>
        <w:rPr>
          <w:b/>
        </w:rPr>
      </w:pPr>
      <w:r w:rsidRPr="00957803">
        <w:rPr>
          <w:b/>
        </w:rPr>
        <w:t>Action</w:t>
      </w:r>
      <w:r w:rsidR="00C357ED">
        <w:rPr>
          <w:b/>
        </w:rPr>
        <w:t xml:space="preserve"> </w:t>
      </w:r>
      <w:r w:rsidR="004C1378">
        <w:rPr>
          <w:b/>
        </w:rPr>
        <w:t>5</w:t>
      </w:r>
      <w:r w:rsidRPr="00957803">
        <w:rPr>
          <w:b/>
        </w:rPr>
        <w:t>:</w:t>
      </w:r>
      <w:r w:rsidR="004C1378">
        <w:rPr>
          <w:b/>
        </w:rPr>
        <w:t xml:space="preserve"> </w:t>
      </w:r>
      <w:r w:rsidR="00154540">
        <w:rPr>
          <w:b/>
        </w:rPr>
        <w:t xml:space="preserve"> </w:t>
      </w:r>
      <w:r w:rsidR="004C1378">
        <w:rPr>
          <w:b/>
        </w:rPr>
        <w:t xml:space="preserve"> Revised Draft NDRP </w:t>
      </w:r>
      <w:r w:rsidR="002A242C">
        <w:rPr>
          <w:b/>
        </w:rPr>
        <w:t>(amendment</w:t>
      </w:r>
      <w:r w:rsidR="004C1378">
        <w:rPr>
          <w:b/>
        </w:rPr>
        <w:t xml:space="preserve"> 8) to be circulated by </w:t>
      </w:r>
      <w:r w:rsidR="00D14C82">
        <w:rPr>
          <w:b/>
        </w:rPr>
        <w:t>mid-February</w:t>
      </w:r>
      <w:r w:rsidR="004C1378">
        <w:rPr>
          <w:b/>
        </w:rPr>
        <w:t xml:space="preserve"> 2018 to allow </w:t>
      </w:r>
      <w:r w:rsidR="002A242C">
        <w:rPr>
          <w:b/>
        </w:rPr>
        <w:t>jurisdictions</w:t>
      </w:r>
      <w:r w:rsidR="004C1378">
        <w:rPr>
          <w:b/>
        </w:rPr>
        <w:t xml:space="preserve"> adequate time to consideration of the draft, </w:t>
      </w:r>
      <w:r w:rsidR="00154540">
        <w:rPr>
          <w:b/>
        </w:rPr>
        <w:t xml:space="preserve">prior to the </w:t>
      </w:r>
      <w:r w:rsidR="00A7348C">
        <w:rPr>
          <w:b/>
        </w:rPr>
        <w:t>March 2018 RHC meeting</w:t>
      </w:r>
      <w:r w:rsidRPr="00957803">
        <w:rPr>
          <w:b/>
        </w:rPr>
        <w:t>.</w:t>
      </w:r>
    </w:p>
    <w:p w:rsidR="00154540" w:rsidRDefault="00154540" w:rsidP="00154540">
      <w:pPr>
        <w:pStyle w:val="Agendaitem-supplementary"/>
      </w:pPr>
      <w:r>
        <w:t>RHC Project Management Process</w:t>
      </w:r>
      <w:r>
        <w:tab/>
        <w:t>Dr Sarkar</w:t>
      </w:r>
      <w:r w:rsidRPr="00B35177">
        <w:t xml:space="preserve"> </w:t>
      </w:r>
    </w:p>
    <w:p w:rsidR="00072F2D" w:rsidRDefault="00154540" w:rsidP="00BA02A9">
      <w:r>
        <w:t>Dr</w:t>
      </w:r>
      <w:r w:rsidR="007942FA">
        <w:t xml:space="preserve"> Sarkar proposed a</w:t>
      </w:r>
      <w:r>
        <w:t xml:space="preserve"> more streamline</w:t>
      </w:r>
      <w:r w:rsidR="007B4AE2">
        <w:t>d</w:t>
      </w:r>
      <w:r>
        <w:t xml:space="preserve"> and </w:t>
      </w:r>
      <w:r w:rsidR="007942FA">
        <w:t>efficient</w:t>
      </w:r>
      <w:r>
        <w:t xml:space="preserve"> project </w:t>
      </w:r>
      <w:r w:rsidR="007942FA">
        <w:t>management</w:t>
      </w:r>
      <w:r>
        <w:t xml:space="preserve"> process</w:t>
      </w:r>
      <w:r w:rsidR="003928A0">
        <w:t xml:space="preserve"> by</w:t>
      </w:r>
      <w:r>
        <w:t xml:space="preserve"> red</w:t>
      </w:r>
      <w:r w:rsidR="007942FA">
        <w:t>u</w:t>
      </w:r>
      <w:r>
        <w:t xml:space="preserve">cing the current 21 step process to </w:t>
      </w:r>
      <w:r w:rsidR="007B4AE2">
        <w:t xml:space="preserve">11 </w:t>
      </w:r>
      <w:r>
        <w:t>steps</w:t>
      </w:r>
      <w:r w:rsidR="007942FA">
        <w:t>. Dr Lars</w:t>
      </w:r>
      <w:r w:rsidR="00BA27DE">
        <w:t>s</w:t>
      </w:r>
      <w:r w:rsidR="007942FA">
        <w:t>on emphasised the importance of the assessment process</w:t>
      </w:r>
      <w:r w:rsidR="00044FF2">
        <w:t xml:space="preserve"> in ensuring standards developed overseas are </w:t>
      </w:r>
      <w:r w:rsidR="00D93214">
        <w:t>suitable for use in an Australian context.</w:t>
      </w:r>
    </w:p>
    <w:p w:rsidR="00BA02A9" w:rsidRDefault="00072F2D" w:rsidP="00BA02A9">
      <w:r w:rsidRPr="00800BFC">
        <w:rPr>
          <w:b/>
        </w:rPr>
        <w:t xml:space="preserve">Action 6: </w:t>
      </w:r>
      <w:r w:rsidR="00BA02A9" w:rsidRPr="00800BFC">
        <w:rPr>
          <w:b/>
        </w:rPr>
        <w:t xml:space="preserve"> </w:t>
      </w:r>
      <w:r w:rsidR="007B4AE2" w:rsidRPr="00800BFC">
        <w:rPr>
          <w:b/>
        </w:rPr>
        <w:t>Members endorsed the proposed revised RHC Project management Process.</w:t>
      </w:r>
      <w:r w:rsidR="007B4AE2">
        <w:t xml:space="preserve"> </w:t>
      </w:r>
    </w:p>
    <w:p w:rsidR="00154540" w:rsidRDefault="00BA02A9" w:rsidP="00BA02A9">
      <w:r w:rsidRPr="00957803">
        <w:rPr>
          <w:b/>
        </w:rPr>
        <w:t>Action</w:t>
      </w:r>
      <w:r>
        <w:rPr>
          <w:b/>
        </w:rPr>
        <w:t xml:space="preserve"> </w:t>
      </w:r>
      <w:r w:rsidR="002A242C">
        <w:rPr>
          <w:b/>
        </w:rPr>
        <w:t>7</w:t>
      </w:r>
      <w:r w:rsidRPr="00957803">
        <w:rPr>
          <w:b/>
        </w:rPr>
        <w:t>:</w:t>
      </w:r>
      <w:r>
        <w:rPr>
          <w:b/>
        </w:rPr>
        <w:t xml:space="preserve"> ARPANSA</w:t>
      </w:r>
      <w:r w:rsidR="004C1378">
        <w:rPr>
          <w:b/>
        </w:rPr>
        <w:t xml:space="preserve"> to </w:t>
      </w:r>
      <w:r w:rsidR="002A242C">
        <w:rPr>
          <w:b/>
        </w:rPr>
        <w:t xml:space="preserve">develop </w:t>
      </w:r>
      <w:r w:rsidR="00ED4867">
        <w:rPr>
          <w:b/>
        </w:rPr>
        <w:t>a process for</w:t>
      </w:r>
      <w:r w:rsidR="001923B1">
        <w:rPr>
          <w:b/>
        </w:rPr>
        <w:t xml:space="preserve"> assessing the </w:t>
      </w:r>
      <w:r w:rsidR="002A242C">
        <w:rPr>
          <w:b/>
        </w:rPr>
        <w:t>suitability of international</w:t>
      </w:r>
      <w:r w:rsidR="007B4AE2">
        <w:rPr>
          <w:b/>
        </w:rPr>
        <w:t xml:space="preserve"> standards </w:t>
      </w:r>
      <w:r w:rsidR="001923B1">
        <w:rPr>
          <w:b/>
        </w:rPr>
        <w:t xml:space="preserve">to apply to the risks and regulatory environment in </w:t>
      </w:r>
      <w:r w:rsidR="002A242C">
        <w:rPr>
          <w:b/>
        </w:rPr>
        <w:t>Australia and</w:t>
      </w:r>
      <w:r w:rsidR="001923B1">
        <w:rPr>
          <w:b/>
        </w:rPr>
        <w:t xml:space="preserve"> hence their suitability for adoption </w:t>
      </w:r>
      <w:r w:rsidR="002A242C">
        <w:rPr>
          <w:b/>
        </w:rPr>
        <w:t>within Australia</w:t>
      </w:r>
      <w:r w:rsidR="001923B1">
        <w:rPr>
          <w:b/>
        </w:rPr>
        <w:t xml:space="preserve">. </w:t>
      </w:r>
      <w:r w:rsidR="00800075">
        <w:rPr>
          <w:b/>
        </w:rPr>
        <w:t xml:space="preserve"> </w:t>
      </w:r>
      <w:r w:rsidR="001923B1">
        <w:rPr>
          <w:b/>
        </w:rPr>
        <w:t xml:space="preserve">To be </w:t>
      </w:r>
      <w:r w:rsidR="002A242C">
        <w:rPr>
          <w:b/>
        </w:rPr>
        <w:t xml:space="preserve">reported </w:t>
      </w:r>
      <w:r w:rsidR="00ED4867">
        <w:rPr>
          <w:b/>
        </w:rPr>
        <w:t>at the</w:t>
      </w:r>
      <w:r w:rsidR="00800075">
        <w:rPr>
          <w:b/>
        </w:rPr>
        <w:t xml:space="preserve"> RHC in March 2018. </w:t>
      </w:r>
    </w:p>
    <w:p w:rsidR="00322034" w:rsidRDefault="00351277" w:rsidP="004F1DC0">
      <w:pPr>
        <w:pStyle w:val="Agendaitem-main"/>
      </w:pPr>
      <w:sdt>
        <w:sdtPr>
          <w:id w:val="-334766403"/>
          <w:placeholder>
            <w:docPart w:val="52344D0F3E85434DBCB2A88359A9B1C4"/>
          </w:placeholder>
        </w:sdtPr>
        <w:sdtEndPr/>
        <w:sdtContent>
          <w:r w:rsidR="00322034">
            <w:t>RH</w:t>
          </w:r>
          <w:r w:rsidR="00B25633">
            <w:t>C Work Progra</w:t>
          </w:r>
          <w:r w:rsidR="001D16C4">
            <w:t>m</w:t>
          </w:r>
          <w:r w:rsidR="00B35177">
            <w:t xml:space="preserve"> – Action (cont.)</w:t>
          </w:r>
        </w:sdtContent>
      </w:sdt>
    </w:p>
    <w:p w:rsidR="006C5386" w:rsidRDefault="00351277" w:rsidP="003477C0">
      <w:pPr>
        <w:pStyle w:val="Agendaitem-supplementary"/>
      </w:pPr>
      <w:sdt>
        <w:sdtPr>
          <w:id w:val="1755321976"/>
          <w:placeholder>
            <w:docPart w:val="2445300FC94246A38A6B3BFB641EBF72"/>
          </w:placeholder>
        </w:sdtPr>
        <w:sdtEndPr/>
        <w:sdtContent>
          <w:r w:rsidR="00800075">
            <w:t>Medical Exposure Code (MEC) and associated documents</w:t>
          </w:r>
          <w:r w:rsidR="00D14A1E">
            <w:tab/>
          </w:r>
          <w:r w:rsidR="00800075">
            <w:t>Mr Simon Critchley</w:t>
          </w:r>
        </w:sdtContent>
      </w:sdt>
    </w:p>
    <w:p w:rsidR="001923B1" w:rsidRDefault="00800075" w:rsidP="00C357ED">
      <w:r>
        <w:t xml:space="preserve">Mr Critchley </w:t>
      </w:r>
      <w:r w:rsidR="00F90588">
        <w:t xml:space="preserve">acknowledged the contribution of </w:t>
      </w:r>
      <w:r w:rsidR="00DD6F8E">
        <w:t xml:space="preserve">Mr </w:t>
      </w:r>
      <w:r w:rsidR="00F90588">
        <w:t xml:space="preserve">Paul Marks and </w:t>
      </w:r>
      <w:r w:rsidR="00DD6F8E">
        <w:t>Mr Peter Thomas.</w:t>
      </w:r>
      <w:r w:rsidR="00F90588">
        <w:t xml:space="preserve"> Mr Critchley advised that th</w:t>
      </w:r>
      <w:r w:rsidR="001923B1">
        <w:t xml:space="preserve">e </w:t>
      </w:r>
      <w:r w:rsidR="00F90588">
        <w:t xml:space="preserve">changes </w:t>
      </w:r>
      <w:r w:rsidR="001923B1">
        <w:t xml:space="preserve">agreed at the last RHC meeting had been included </w:t>
      </w:r>
      <w:r w:rsidR="00F90588">
        <w:t xml:space="preserve">and </w:t>
      </w:r>
      <w:r w:rsidR="00C60BBB">
        <w:t xml:space="preserve">all the comments had been addressed.  Members endorsed the </w:t>
      </w:r>
      <w:r w:rsidR="002A242C">
        <w:t>changes to</w:t>
      </w:r>
      <w:r w:rsidR="001923B1">
        <w:t xml:space="preserve"> the draft </w:t>
      </w:r>
      <w:r w:rsidR="00C60BBB">
        <w:t>and the OBPR (Office of the Best Practice Regulation) Preliminary Assessment</w:t>
      </w:r>
      <w:r w:rsidR="00264ED0">
        <w:t>.</w:t>
      </w:r>
      <w:r w:rsidR="00C60BBB">
        <w:t xml:space="preserve"> </w:t>
      </w:r>
    </w:p>
    <w:p w:rsidR="0096717B" w:rsidRDefault="0096717B" w:rsidP="00C357ED">
      <w:r w:rsidRPr="0096717B">
        <w:rPr>
          <w:i/>
        </w:rPr>
        <w:t>After note</w:t>
      </w:r>
      <w:r>
        <w:t xml:space="preserve">: On 20 November 2017, the OBPR advised that the Preliminary Assessment was acceptable and no RIS would be required. </w:t>
      </w:r>
    </w:p>
    <w:p w:rsidR="00C357ED" w:rsidRDefault="00072F2D" w:rsidP="00C357ED">
      <w:r>
        <w:rPr>
          <w:b/>
        </w:rPr>
        <w:t>Action 8</w:t>
      </w:r>
      <w:r w:rsidR="002A242C">
        <w:rPr>
          <w:b/>
        </w:rPr>
        <w:t xml:space="preserve">: The </w:t>
      </w:r>
      <w:r w:rsidR="0096717B">
        <w:rPr>
          <w:b/>
        </w:rPr>
        <w:t>OBPR Preliminary</w:t>
      </w:r>
      <w:r w:rsidR="002A242C">
        <w:rPr>
          <w:b/>
        </w:rPr>
        <w:t xml:space="preserve"> A</w:t>
      </w:r>
      <w:r w:rsidR="001923B1">
        <w:rPr>
          <w:b/>
        </w:rPr>
        <w:t xml:space="preserve">ssessment was approved </w:t>
      </w:r>
      <w:r w:rsidR="009E3A5D">
        <w:rPr>
          <w:b/>
        </w:rPr>
        <w:t xml:space="preserve">and is to be </w:t>
      </w:r>
      <w:r w:rsidR="002A242C">
        <w:rPr>
          <w:b/>
        </w:rPr>
        <w:t xml:space="preserve">submitted. </w:t>
      </w:r>
      <w:r w:rsidR="009E3A5D">
        <w:t xml:space="preserve"> </w:t>
      </w:r>
      <w:r w:rsidR="00264ED0">
        <w:t xml:space="preserve"> </w:t>
      </w:r>
    </w:p>
    <w:p w:rsidR="000634DA" w:rsidRPr="000634DA" w:rsidRDefault="000634DA" w:rsidP="00C357ED">
      <w:pPr>
        <w:rPr>
          <w:b/>
        </w:rPr>
      </w:pPr>
      <w:r w:rsidRPr="000634DA">
        <w:rPr>
          <w:b/>
        </w:rPr>
        <w:t xml:space="preserve">Action </w:t>
      </w:r>
      <w:r w:rsidR="00072F2D">
        <w:rPr>
          <w:b/>
        </w:rPr>
        <w:t>9</w:t>
      </w:r>
      <w:r w:rsidRPr="000634DA">
        <w:rPr>
          <w:b/>
        </w:rPr>
        <w:t xml:space="preserve">: </w:t>
      </w:r>
      <w:r w:rsidR="0092119C">
        <w:rPr>
          <w:b/>
        </w:rPr>
        <w:t>The RHC</w:t>
      </w:r>
      <w:r w:rsidR="009E3A5D">
        <w:rPr>
          <w:b/>
        </w:rPr>
        <w:t xml:space="preserve"> approved the release of the draft Medical Exposure </w:t>
      </w:r>
      <w:r w:rsidR="001257FA">
        <w:rPr>
          <w:b/>
        </w:rPr>
        <w:t xml:space="preserve">Code </w:t>
      </w:r>
      <w:r w:rsidR="00C60BBB">
        <w:rPr>
          <w:b/>
        </w:rPr>
        <w:t xml:space="preserve">for </w:t>
      </w:r>
      <w:r w:rsidR="009E3A5D">
        <w:rPr>
          <w:b/>
        </w:rPr>
        <w:t xml:space="preserve">public </w:t>
      </w:r>
      <w:r w:rsidR="001257FA">
        <w:rPr>
          <w:b/>
        </w:rPr>
        <w:t>comment,</w:t>
      </w:r>
      <w:r w:rsidR="00C60BBB">
        <w:rPr>
          <w:b/>
        </w:rPr>
        <w:t xml:space="preserve"> </w:t>
      </w:r>
      <w:r w:rsidR="005323C4">
        <w:rPr>
          <w:b/>
        </w:rPr>
        <w:t>if</w:t>
      </w:r>
      <w:r w:rsidR="009E3A5D">
        <w:rPr>
          <w:b/>
        </w:rPr>
        <w:t xml:space="preserve"> </w:t>
      </w:r>
      <w:r w:rsidR="00C60BBB">
        <w:rPr>
          <w:b/>
        </w:rPr>
        <w:t>the OBPR</w:t>
      </w:r>
      <w:r w:rsidR="00816699">
        <w:rPr>
          <w:b/>
        </w:rPr>
        <w:t xml:space="preserve"> </w:t>
      </w:r>
      <w:r w:rsidR="009E3A5D">
        <w:rPr>
          <w:b/>
        </w:rPr>
        <w:t xml:space="preserve">agrees </w:t>
      </w:r>
      <w:r w:rsidR="005323C4">
        <w:rPr>
          <w:b/>
        </w:rPr>
        <w:t xml:space="preserve">to </w:t>
      </w:r>
      <w:r w:rsidR="009E3A5D">
        <w:rPr>
          <w:b/>
        </w:rPr>
        <w:t>the Preliminary Assessment</w:t>
      </w:r>
      <w:r w:rsidR="00C60BBB">
        <w:rPr>
          <w:b/>
        </w:rPr>
        <w:t xml:space="preserve">. </w:t>
      </w:r>
    </w:p>
    <w:p w:rsidR="00AF1422" w:rsidRPr="00094CCD" w:rsidRDefault="00351277" w:rsidP="003477C0">
      <w:pPr>
        <w:pStyle w:val="Agendaitem-supplementary"/>
      </w:pPr>
      <w:sdt>
        <w:sdtPr>
          <w:id w:val="-1548760354"/>
          <w:placeholder>
            <w:docPart w:val="10F60035084C4AB2A2E540114D334FBC"/>
          </w:placeholder>
        </w:sdtPr>
        <w:sdtEndPr/>
        <w:sdtContent>
          <w:r w:rsidR="00DD6F8E">
            <w:t>Emergency Exposure Guide</w:t>
          </w:r>
        </w:sdtContent>
      </w:sdt>
      <w:r w:rsidR="00AF1422" w:rsidRPr="00094CCD">
        <w:tab/>
      </w:r>
      <w:sdt>
        <w:sdtPr>
          <w:id w:val="93054685"/>
          <w:placeholder>
            <w:docPart w:val="5AAECF3ACE7141D7989ECE7EF3FAA76D"/>
          </w:placeholder>
        </w:sdtPr>
        <w:sdtEndPr/>
        <w:sdtContent>
          <w:r w:rsidR="00DD6F8E">
            <w:t>Dr Gillian Hirth</w:t>
          </w:r>
        </w:sdtContent>
      </w:sdt>
    </w:p>
    <w:p w:rsidR="005A6AFF" w:rsidRDefault="00DD6F8E" w:rsidP="009572A5">
      <w:r>
        <w:t xml:space="preserve">Drs </w:t>
      </w:r>
      <w:proofErr w:type="spellStart"/>
      <w:r>
        <w:t>Hirth</w:t>
      </w:r>
      <w:proofErr w:type="spellEnd"/>
      <w:r>
        <w:t xml:space="preserve"> and Tinker </w:t>
      </w:r>
      <w:r w:rsidR="00E025C5">
        <w:t>presented the update on</w:t>
      </w:r>
      <w:r>
        <w:t xml:space="preserve"> out of session consultation on </w:t>
      </w:r>
      <w:r w:rsidR="001257FA">
        <w:t xml:space="preserve">the </w:t>
      </w:r>
      <w:proofErr w:type="gramStart"/>
      <w:r w:rsidR="001257FA">
        <w:t>latest</w:t>
      </w:r>
      <w:r w:rsidR="00072F2D">
        <w:t xml:space="preserve"> </w:t>
      </w:r>
      <w:r>
        <w:t xml:space="preserve"> draft</w:t>
      </w:r>
      <w:proofErr w:type="gramEnd"/>
      <w:r>
        <w:t xml:space="preserve"> of the </w:t>
      </w:r>
      <w:r w:rsidR="00E025C5">
        <w:t>Emergency Exposure Guide</w:t>
      </w:r>
      <w:r w:rsidR="00525778">
        <w:t xml:space="preserve">. Members were advised of the </w:t>
      </w:r>
      <w:r w:rsidR="00264ED0">
        <w:t>discussion of</w:t>
      </w:r>
      <w:r w:rsidR="00525778">
        <w:t xml:space="preserve"> the draft </w:t>
      </w:r>
      <w:r w:rsidR="00264ED0">
        <w:t xml:space="preserve">guide </w:t>
      </w:r>
      <w:r w:rsidR="001257FA">
        <w:t>at the</w:t>
      </w:r>
      <w:r w:rsidR="009E3A5D">
        <w:t xml:space="preserve"> meeting held </w:t>
      </w:r>
      <w:r w:rsidR="00264ED0">
        <w:t xml:space="preserve">in connection with </w:t>
      </w:r>
      <w:r w:rsidR="00525778">
        <w:t>an IAEA emergency preparedness workshop hosted by ARPANSA</w:t>
      </w:r>
      <w:r>
        <w:t xml:space="preserve">. </w:t>
      </w:r>
      <w:r w:rsidR="00072F2D">
        <w:t xml:space="preserve"> It is planned to divide the document into three sections to </w:t>
      </w:r>
      <w:r w:rsidR="001257FA">
        <w:t>aid understanding</w:t>
      </w:r>
      <w:r w:rsidR="00072F2D">
        <w:t xml:space="preserve"> and useability by stakeholders. The committee endorsed this</w:t>
      </w:r>
      <w:r w:rsidR="001257FA">
        <w:t xml:space="preserve"> a</w:t>
      </w:r>
      <w:r w:rsidR="00072F2D">
        <w:t>pproach.</w:t>
      </w:r>
    </w:p>
    <w:p w:rsidR="009E3A5D" w:rsidRDefault="00A753AD" w:rsidP="009572A5">
      <w:pPr>
        <w:rPr>
          <w:b/>
        </w:rPr>
      </w:pPr>
      <w:r>
        <w:rPr>
          <w:b/>
        </w:rPr>
        <w:t xml:space="preserve">Action </w:t>
      </w:r>
      <w:r w:rsidR="00072F2D">
        <w:rPr>
          <w:b/>
        </w:rPr>
        <w:t>10</w:t>
      </w:r>
      <w:r>
        <w:rPr>
          <w:b/>
        </w:rPr>
        <w:t>:</w:t>
      </w:r>
      <w:r w:rsidR="00E025C5">
        <w:rPr>
          <w:b/>
        </w:rPr>
        <w:t xml:space="preserve"> </w:t>
      </w:r>
      <w:r w:rsidR="0092119C">
        <w:rPr>
          <w:b/>
        </w:rPr>
        <w:t>The RHC</w:t>
      </w:r>
      <w:r w:rsidR="009E3A5D">
        <w:rPr>
          <w:b/>
        </w:rPr>
        <w:t xml:space="preserve"> approved the proposed plan to </w:t>
      </w:r>
      <w:r w:rsidR="001257FA">
        <w:rPr>
          <w:b/>
        </w:rPr>
        <w:t>further development</w:t>
      </w:r>
      <w:r w:rsidR="009E3A5D">
        <w:rPr>
          <w:b/>
        </w:rPr>
        <w:t xml:space="preserve"> of the Guide</w:t>
      </w:r>
    </w:p>
    <w:p w:rsidR="00A753AD" w:rsidRPr="006C5386" w:rsidRDefault="00351766" w:rsidP="009572A5">
      <w:pPr>
        <w:rPr>
          <w:b/>
        </w:rPr>
      </w:pPr>
      <w:r>
        <w:rPr>
          <w:b/>
        </w:rPr>
        <w:t>Action 11</w:t>
      </w:r>
      <w:r w:rsidR="009E3A5D">
        <w:rPr>
          <w:b/>
        </w:rPr>
        <w:t xml:space="preserve">: </w:t>
      </w:r>
      <w:r w:rsidR="001257FA">
        <w:rPr>
          <w:b/>
        </w:rPr>
        <w:t>Members agreed</w:t>
      </w:r>
      <w:r w:rsidR="009E3A5D">
        <w:rPr>
          <w:b/>
        </w:rPr>
        <w:t xml:space="preserve"> to review the final draft of the</w:t>
      </w:r>
      <w:r w:rsidR="00E025C5">
        <w:rPr>
          <w:b/>
        </w:rPr>
        <w:t xml:space="preserve"> Emergency Exposure </w:t>
      </w:r>
      <w:r w:rsidR="001257FA">
        <w:rPr>
          <w:b/>
        </w:rPr>
        <w:t>Guide out</w:t>
      </w:r>
      <w:r w:rsidR="009E3A5D">
        <w:rPr>
          <w:b/>
        </w:rPr>
        <w:t xml:space="preserve"> of session an</w:t>
      </w:r>
      <w:r w:rsidR="000813B4">
        <w:rPr>
          <w:b/>
        </w:rPr>
        <w:t xml:space="preserve">d consider its </w:t>
      </w:r>
      <w:r w:rsidR="001257FA">
        <w:rPr>
          <w:b/>
        </w:rPr>
        <w:t>suitability for</w:t>
      </w:r>
      <w:r w:rsidR="000813B4">
        <w:rPr>
          <w:b/>
        </w:rPr>
        <w:t xml:space="preserve"> release </w:t>
      </w:r>
      <w:r w:rsidR="009E3A5D">
        <w:rPr>
          <w:b/>
        </w:rPr>
        <w:t xml:space="preserve"> </w:t>
      </w:r>
      <w:r w:rsidR="00E025C5">
        <w:rPr>
          <w:b/>
        </w:rPr>
        <w:t xml:space="preserve"> for </w:t>
      </w:r>
      <w:r w:rsidR="002151D8">
        <w:rPr>
          <w:b/>
        </w:rPr>
        <w:t>public comment</w:t>
      </w:r>
      <w:r w:rsidR="009E3A5D">
        <w:rPr>
          <w:b/>
        </w:rPr>
        <w:t xml:space="preserve"> out of session</w:t>
      </w:r>
      <w:r w:rsidR="00B054C3">
        <w:rPr>
          <w:b/>
        </w:rPr>
        <w:t xml:space="preserve">. </w:t>
      </w:r>
    </w:p>
    <w:p w:rsidR="00AF1422" w:rsidRDefault="00351277" w:rsidP="003477C0">
      <w:pPr>
        <w:pStyle w:val="Agendaitem-supplementary"/>
      </w:pPr>
      <w:sdt>
        <w:sdtPr>
          <w:id w:val="-1863580670"/>
          <w:placeholder>
            <w:docPart w:val="90ABEAEE61AE41F09BF520C806FDA48A"/>
          </w:placeholder>
        </w:sdtPr>
        <w:sdtEndPr/>
        <w:sdtContent>
          <w:r w:rsidR="00B054C3">
            <w:t>IPL working group</w:t>
          </w:r>
        </w:sdtContent>
      </w:sdt>
      <w:r w:rsidR="00AF1422">
        <w:tab/>
      </w:r>
      <w:sdt>
        <w:sdtPr>
          <w:id w:val="132994276"/>
          <w:placeholder>
            <w:docPart w:val="D332D39EE4744A649ECC6C66841B0149"/>
          </w:placeholder>
        </w:sdtPr>
        <w:sdtEndPr/>
        <w:sdtContent>
          <w:r w:rsidR="00B054C3">
            <w:t>M</w:t>
          </w:r>
          <w:r w:rsidR="00306886">
            <w:t>r</w:t>
          </w:r>
          <w:r w:rsidR="00B054C3">
            <w:t xml:space="preserve"> Critchley</w:t>
          </w:r>
        </w:sdtContent>
      </w:sdt>
    </w:p>
    <w:p w:rsidR="007C062F" w:rsidRDefault="00365AA1" w:rsidP="00AF1422">
      <w:r>
        <w:t xml:space="preserve">Mr </w:t>
      </w:r>
      <w:r w:rsidR="00EA7931">
        <w:t>Critchley advised on behalf of the IPL working group that</w:t>
      </w:r>
      <w:r w:rsidR="001E1087">
        <w:t xml:space="preserve"> </w:t>
      </w:r>
      <w:r w:rsidRPr="00365AA1">
        <w:t>the current unders</w:t>
      </w:r>
      <w:r>
        <w:t>tanding of the potential magnitude of IPL incidents in cosmetic treatments</w:t>
      </w:r>
      <w:r w:rsidRPr="00365AA1">
        <w:t xml:space="preserve"> is limited due to the non-harmonised approach for </w:t>
      </w:r>
      <w:r w:rsidR="00EA7931">
        <w:t xml:space="preserve">incident </w:t>
      </w:r>
      <w:r w:rsidRPr="00365AA1">
        <w:t>reporting requirements.</w:t>
      </w:r>
      <w:r w:rsidRPr="00365AA1" w:rsidDel="00B054C3">
        <w:t xml:space="preserve"> </w:t>
      </w:r>
      <w:r>
        <w:t>To reduce this gap in knowledge a national</w:t>
      </w:r>
      <w:r w:rsidR="00816699">
        <w:t>ly</w:t>
      </w:r>
      <w:r>
        <w:t xml:space="preserve"> uniform mechanism is required for reporting injuries resulting from lasers during cosmetic treatments</w:t>
      </w:r>
      <w:r w:rsidR="00EA7931">
        <w:t>.</w:t>
      </w:r>
      <w:r w:rsidR="000813B4">
        <w:t xml:space="preserve"> Logically this should be based at </w:t>
      </w:r>
      <w:r w:rsidR="001257FA">
        <w:t xml:space="preserve">ARPANSA. </w:t>
      </w:r>
      <w:r w:rsidR="000813B4">
        <w:t>It is noted that the existing Radiation Incident Register received no reports on IPLs and laser injury emphasi</w:t>
      </w:r>
      <w:r w:rsidR="0035382B">
        <w:t>si</w:t>
      </w:r>
      <w:r w:rsidR="000813B4">
        <w:t>ng the fact that this information was not coming to the radiation regulators.</w:t>
      </w:r>
      <w:r w:rsidR="00434C7D">
        <w:t xml:space="preserve"> It was agreed that </w:t>
      </w:r>
      <w:r w:rsidR="00434C7D" w:rsidRPr="008D5C36">
        <w:t>ARPANSA</w:t>
      </w:r>
      <w:r w:rsidR="00434C7D">
        <w:t xml:space="preserve"> would </w:t>
      </w:r>
      <w:r w:rsidR="008D5C36">
        <w:t>lead t</w:t>
      </w:r>
      <w:r w:rsidR="0035382B">
        <w:t>he</w:t>
      </w:r>
      <w:r w:rsidR="008D5C36">
        <w:t xml:space="preserve"> </w:t>
      </w:r>
      <w:r w:rsidR="00434C7D">
        <w:t>develop</w:t>
      </w:r>
      <w:r w:rsidR="0035382B">
        <w:t>ment of</w:t>
      </w:r>
      <w:r w:rsidR="00434C7D">
        <w:t xml:space="preserve"> a proposal to move forward for capturing incidents related to lasers and IPLs in cosmetic treatments. Members considered that it would be beneficial if ARPANSA, on behalf of the RHC, writes to relevant Health Jurisdictions to explore whether </w:t>
      </w:r>
      <w:r w:rsidR="00264ED0">
        <w:t xml:space="preserve">jurisdictional registers of such </w:t>
      </w:r>
      <w:r w:rsidR="00434C7D">
        <w:t xml:space="preserve">incidents are available. State/Territory would provide relevant contact details to the Secretariat. Dr Newbery suggested </w:t>
      </w:r>
      <w:r w:rsidR="00152119">
        <w:t xml:space="preserve">that it would be beneficial for </w:t>
      </w:r>
      <w:r w:rsidR="00925F88">
        <w:t xml:space="preserve">the RHC to hear from a laser and IPL expert about cosmetic treatment incidents and the risk associated with such incidents. He suggested </w:t>
      </w:r>
      <w:r w:rsidR="00420AA3">
        <w:t>inviting</w:t>
      </w:r>
      <w:r w:rsidR="00434C7D">
        <w:t xml:space="preserve"> a guest speaker on laser and IPLs to the RHC</w:t>
      </w:r>
      <w:r w:rsidR="00925F88">
        <w:t>,</w:t>
      </w:r>
      <w:r w:rsidR="00434C7D">
        <w:t xml:space="preserve"> and members agreed to that proposal. </w:t>
      </w:r>
    </w:p>
    <w:p w:rsidR="00406D4B" w:rsidRDefault="00844DC2" w:rsidP="00FC7F30">
      <w:pPr>
        <w:spacing w:after="240"/>
        <w:rPr>
          <w:b/>
        </w:rPr>
      </w:pPr>
      <w:r w:rsidRPr="00844DC2">
        <w:rPr>
          <w:b/>
        </w:rPr>
        <w:t xml:space="preserve">Action </w:t>
      </w:r>
      <w:r w:rsidR="00351766">
        <w:rPr>
          <w:b/>
        </w:rPr>
        <w:t>12</w:t>
      </w:r>
      <w:r w:rsidRPr="00844DC2">
        <w:rPr>
          <w:b/>
        </w:rPr>
        <w:t xml:space="preserve">: </w:t>
      </w:r>
      <w:r w:rsidR="00434C7D" w:rsidRPr="008D5C36">
        <w:rPr>
          <w:b/>
        </w:rPr>
        <w:t>ARPANSA</w:t>
      </w:r>
      <w:r w:rsidR="00434C7D">
        <w:rPr>
          <w:b/>
        </w:rPr>
        <w:t xml:space="preserve"> </w:t>
      </w:r>
      <w:r w:rsidR="008D5C36">
        <w:rPr>
          <w:b/>
        </w:rPr>
        <w:t xml:space="preserve">would lead </w:t>
      </w:r>
      <w:r w:rsidR="0035382B">
        <w:rPr>
          <w:b/>
        </w:rPr>
        <w:t xml:space="preserve">the </w:t>
      </w:r>
      <w:r w:rsidR="00434C7D">
        <w:rPr>
          <w:b/>
        </w:rPr>
        <w:t>develop</w:t>
      </w:r>
      <w:r w:rsidR="0035382B">
        <w:rPr>
          <w:b/>
        </w:rPr>
        <w:t>ment</w:t>
      </w:r>
      <w:r w:rsidR="00434C7D">
        <w:rPr>
          <w:b/>
        </w:rPr>
        <w:t xml:space="preserve"> </w:t>
      </w:r>
      <w:r w:rsidR="003E73BD">
        <w:rPr>
          <w:b/>
        </w:rPr>
        <w:t xml:space="preserve">of </w:t>
      </w:r>
      <w:r w:rsidR="00434C7D">
        <w:rPr>
          <w:b/>
        </w:rPr>
        <w:t>a proposal for capturing incidents related to lasers and IPLs.</w:t>
      </w:r>
    </w:p>
    <w:p w:rsidR="00406D4B" w:rsidRDefault="002F1870" w:rsidP="00FC7F30">
      <w:pPr>
        <w:pStyle w:val="Default"/>
        <w:rPr>
          <w:b/>
          <w:sz w:val="22"/>
          <w:szCs w:val="22"/>
        </w:rPr>
      </w:pPr>
      <w:r w:rsidRPr="00FC7F30">
        <w:rPr>
          <w:b/>
          <w:sz w:val="22"/>
          <w:szCs w:val="22"/>
        </w:rPr>
        <w:lastRenderedPageBreak/>
        <w:t xml:space="preserve">Action </w:t>
      </w:r>
      <w:r w:rsidR="00351766">
        <w:rPr>
          <w:b/>
          <w:sz w:val="22"/>
          <w:szCs w:val="22"/>
        </w:rPr>
        <w:t>13</w:t>
      </w:r>
      <w:r w:rsidRPr="00FC7F30">
        <w:rPr>
          <w:b/>
          <w:sz w:val="22"/>
          <w:szCs w:val="22"/>
        </w:rPr>
        <w:t xml:space="preserve">: </w:t>
      </w:r>
      <w:r w:rsidR="00406D4B">
        <w:rPr>
          <w:b/>
          <w:sz w:val="22"/>
          <w:szCs w:val="22"/>
        </w:rPr>
        <w:t>ARPANSA to write to the Health Authorit</w:t>
      </w:r>
      <w:r w:rsidR="00351766">
        <w:rPr>
          <w:b/>
          <w:sz w:val="22"/>
          <w:szCs w:val="22"/>
        </w:rPr>
        <w:t>y and Consumer Affairs D</w:t>
      </w:r>
      <w:r w:rsidR="00406D4B">
        <w:rPr>
          <w:b/>
          <w:sz w:val="22"/>
          <w:szCs w:val="22"/>
        </w:rPr>
        <w:t xml:space="preserve">epartment in each jurisdiction </w:t>
      </w:r>
      <w:r w:rsidR="00351766">
        <w:rPr>
          <w:b/>
          <w:sz w:val="22"/>
          <w:szCs w:val="22"/>
        </w:rPr>
        <w:t xml:space="preserve"> requesting </w:t>
      </w:r>
      <w:r w:rsidR="00406D4B">
        <w:rPr>
          <w:b/>
          <w:sz w:val="22"/>
          <w:szCs w:val="22"/>
        </w:rPr>
        <w:t>what, if any, data they  have on adverse effects of IPL and lasers in the cosmetic industry.</w:t>
      </w:r>
    </w:p>
    <w:p w:rsidR="00406D4B" w:rsidRDefault="00406D4B" w:rsidP="00FC7F30">
      <w:pPr>
        <w:pStyle w:val="Default"/>
        <w:rPr>
          <w:b/>
          <w:sz w:val="22"/>
          <w:szCs w:val="22"/>
        </w:rPr>
      </w:pPr>
    </w:p>
    <w:p w:rsidR="002F1870" w:rsidRPr="00FC7F30" w:rsidRDefault="00351766" w:rsidP="00FC7F30">
      <w:pPr>
        <w:pStyle w:val="Default"/>
      </w:pPr>
      <w:r>
        <w:rPr>
          <w:b/>
          <w:sz w:val="22"/>
          <w:szCs w:val="22"/>
        </w:rPr>
        <w:t>Action 14</w:t>
      </w:r>
      <w:r w:rsidR="00406D4B">
        <w:rPr>
          <w:b/>
          <w:sz w:val="22"/>
          <w:szCs w:val="22"/>
        </w:rPr>
        <w:t xml:space="preserve">: </w:t>
      </w:r>
      <w:r w:rsidR="002F1870" w:rsidRPr="00FC7F30">
        <w:rPr>
          <w:b/>
          <w:sz w:val="22"/>
          <w:szCs w:val="22"/>
        </w:rPr>
        <w:t xml:space="preserve">Members to </w:t>
      </w:r>
      <w:r w:rsidR="002151D8">
        <w:rPr>
          <w:b/>
          <w:sz w:val="22"/>
          <w:szCs w:val="22"/>
        </w:rPr>
        <w:t xml:space="preserve">provide </w:t>
      </w:r>
      <w:r w:rsidR="002151D8" w:rsidRPr="00FC7F30">
        <w:rPr>
          <w:b/>
          <w:sz w:val="22"/>
          <w:szCs w:val="22"/>
        </w:rPr>
        <w:t>contact</w:t>
      </w:r>
      <w:r w:rsidR="00434C7D">
        <w:rPr>
          <w:b/>
          <w:sz w:val="22"/>
          <w:szCs w:val="22"/>
        </w:rPr>
        <w:t xml:space="preserve"> details of</w:t>
      </w:r>
      <w:r w:rsidR="002F1870" w:rsidRPr="00FC7F30">
        <w:rPr>
          <w:b/>
          <w:sz w:val="22"/>
          <w:szCs w:val="22"/>
        </w:rPr>
        <w:t xml:space="preserve"> the relevant Health </w:t>
      </w:r>
      <w:r w:rsidR="00264ED0" w:rsidRPr="00FC7F30">
        <w:rPr>
          <w:b/>
          <w:sz w:val="22"/>
          <w:szCs w:val="22"/>
        </w:rPr>
        <w:t>authority</w:t>
      </w:r>
      <w:r w:rsidR="00406D4B">
        <w:rPr>
          <w:b/>
          <w:sz w:val="22"/>
          <w:szCs w:val="22"/>
        </w:rPr>
        <w:t xml:space="preserve"> and Consumer Affairs Departments in their </w:t>
      </w:r>
      <w:r w:rsidR="001257FA">
        <w:rPr>
          <w:b/>
          <w:sz w:val="22"/>
          <w:szCs w:val="22"/>
        </w:rPr>
        <w:t xml:space="preserve">jurisdiction </w:t>
      </w:r>
      <w:r w:rsidR="001257FA" w:rsidRPr="00FC7F30">
        <w:rPr>
          <w:b/>
          <w:sz w:val="22"/>
          <w:szCs w:val="22"/>
        </w:rPr>
        <w:t>to</w:t>
      </w:r>
      <w:r w:rsidR="00434C7D">
        <w:rPr>
          <w:b/>
          <w:sz w:val="22"/>
          <w:szCs w:val="22"/>
        </w:rPr>
        <w:t xml:space="preserve"> the </w:t>
      </w:r>
      <w:r w:rsidR="001257FA">
        <w:rPr>
          <w:b/>
          <w:sz w:val="22"/>
          <w:szCs w:val="22"/>
        </w:rPr>
        <w:t>Secretariat within</w:t>
      </w:r>
      <w:r w:rsidR="00434C7D">
        <w:rPr>
          <w:b/>
          <w:sz w:val="22"/>
          <w:szCs w:val="22"/>
        </w:rPr>
        <w:t xml:space="preserve"> two weeks</w:t>
      </w:r>
      <w:r w:rsidR="00566F18">
        <w:rPr>
          <w:b/>
          <w:sz w:val="22"/>
          <w:szCs w:val="22"/>
        </w:rPr>
        <w:t>.</w:t>
      </w:r>
    </w:p>
    <w:p w:rsidR="002F1870" w:rsidRDefault="002F1870" w:rsidP="00AF1422">
      <w:pPr>
        <w:rPr>
          <w:b/>
        </w:rPr>
      </w:pPr>
      <w:r>
        <w:rPr>
          <w:b/>
        </w:rPr>
        <w:t xml:space="preserve">Action </w:t>
      </w:r>
      <w:r w:rsidR="00351766">
        <w:rPr>
          <w:b/>
        </w:rPr>
        <w:t>15</w:t>
      </w:r>
      <w:r>
        <w:rPr>
          <w:b/>
        </w:rPr>
        <w:t>:</w:t>
      </w:r>
      <w:r w:rsidR="006A0F0A">
        <w:rPr>
          <w:b/>
        </w:rPr>
        <w:t xml:space="preserve"> Dr Newbery to advise the Secretariat about the guest speaker on laser and IPLs. </w:t>
      </w:r>
    </w:p>
    <w:p w:rsidR="0041217F" w:rsidRDefault="00351277" w:rsidP="0041217F">
      <w:pPr>
        <w:pStyle w:val="Agendaitem-supplementary"/>
      </w:pPr>
      <w:sdt>
        <w:sdtPr>
          <w:id w:val="-293215844"/>
          <w:placeholder>
            <w:docPart w:val="182233E705DD4726A8300FFEEA8234B3"/>
          </w:placeholder>
        </w:sdtPr>
        <w:sdtEndPr/>
        <w:sdtContent>
          <w:r w:rsidR="0041217F">
            <w:t>Review of RPS 3</w:t>
          </w:r>
        </w:sdtContent>
      </w:sdt>
      <w:r w:rsidR="0041217F">
        <w:tab/>
      </w:r>
      <w:sdt>
        <w:sdtPr>
          <w:id w:val="-1702317832"/>
          <w:placeholder>
            <w:docPart w:val="AED0B1ABD65A4CB38207132B446216F3"/>
          </w:placeholder>
        </w:sdtPr>
        <w:sdtEndPr/>
        <w:sdtContent>
          <w:r w:rsidR="00D9661D">
            <w:t xml:space="preserve">Dr </w:t>
          </w:r>
          <w:r w:rsidR="0041217F">
            <w:t>Hocking</w:t>
          </w:r>
        </w:sdtContent>
      </w:sdt>
    </w:p>
    <w:p w:rsidR="00237EE8" w:rsidRPr="00FC7F30" w:rsidRDefault="00D9661D" w:rsidP="00237EE8">
      <w:pPr>
        <w:spacing w:after="240"/>
      </w:pPr>
      <w:r>
        <w:t>Dr Hocking provided an update on the progress of the concept draft of</w:t>
      </w:r>
      <w:r w:rsidR="00AB7CEF">
        <w:t xml:space="preserve"> </w:t>
      </w:r>
      <w:r>
        <w:t xml:space="preserve">the revised RPS 3. </w:t>
      </w:r>
      <w:r w:rsidR="00316344">
        <w:t xml:space="preserve"> It was agreed that the revision of the document be continued noting that </w:t>
      </w:r>
      <w:r w:rsidR="00D70F00" w:rsidRPr="00D70F00">
        <w:t xml:space="preserve">the International Commission on Non-Ionizing Radiation Protection (ICNIRP) </w:t>
      </w:r>
      <w:r w:rsidR="00316344">
        <w:t>guidelines will be published in mid-2018</w:t>
      </w:r>
      <w:r w:rsidR="004766DB">
        <w:t xml:space="preserve">. </w:t>
      </w:r>
      <w:r w:rsidR="00D70F00">
        <w:t xml:space="preserve"> </w:t>
      </w:r>
      <w:r w:rsidR="00E2405B">
        <w:t xml:space="preserve">In </w:t>
      </w:r>
      <w:r w:rsidR="004766DB">
        <w:t>addition,</w:t>
      </w:r>
      <w:r w:rsidR="00E2405B">
        <w:t xml:space="preserve"> </w:t>
      </w:r>
      <w:r w:rsidR="00D70F00">
        <w:t xml:space="preserve">Dr Hocking </w:t>
      </w:r>
      <w:r w:rsidR="00E2405B">
        <w:t>informed</w:t>
      </w:r>
      <w:r w:rsidR="00D70F00">
        <w:t xml:space="preserve"> the members that </w:t>
      </w:r>
      <w:r w:rsidR="00AB7CEF">
        <w:t xml:space="preserve">in the past </w:t>
      </w:r>
      <w:r w:rsidR="00D70F00">
        <w:t>the I</w:t>
      </w:r>
      <w:r w:rsidR="00E2405B">
        <w:t xml:space="preserve">CNIRP glossary </w:t>
      </w:r>
      <w:r w:rsidR="00AB7CEF">
        <w:t xml:space="preserve">had been less than clear regarding the applications of occupational and community exposure limits, and that this development in Australia may be a constructive contribution to the new guidelines. </w:t>
      </w:r>
      <w:r w:rsidR="004766DB">
        <w:t>Dr Lars</w:t>
      </w:r>
      <w:r w:rsidR="00BA27DE">
        <w:t>s</w:t>
      </w:r>
      <w:r w:rsidR="004766DB">
        <w:t xml:space="preserve">on invited members to consider </w:t>
      </w:r>
      <w:r w:rsidR="00316344">
        <w:t xml:space="preserve">the </w:t>
      </w:r>
      <w:r w:rsidR="001257FA">
        <w:t>‘Fundamentals’ as</w:t>
      </w:r>
      <w:r w:rsidR="00316344">
        <w:t xml:space="preserve"> a way to move forward</w:t>
      </w:r>
      <w:r w:rsidR="00AB7CEF">
        <w:t xml:space="preserve"> regarding justification and optimisation of exposures</w:t>
      </w:r>
      <w:r w:rsidR="00E24C4F">
        <w:t>.</w:t>
      </w:r>
      <w:r w:rsidR="00316344">
        <w:t xml:space="preserve"> It was agreed that members would provide feedback by February 2018 out of session.</w:t>
      </w:r>
    </w:p>
    <w:p w:rsidR="00237EE8" w:rsidRDefault="00EB7C3E" w:rsidP="00237EE8">
      <w:pPr>
        <w:pStyle w:val="Default"/>
        <w:rPr>
          <w:b/>
          <w:sz w:val="22"/>
          <w:szCs w:val="22"/>
        </w:rPr>
      </w:pPr>
      <w:r>
        <w:rPr>
          <w:b/>
          <w:sz w:val="22"/>
          <w:szCs w:val="22"/>
        </w:rPr>
        <w:t>Action 1</w:t>
      </w:r>
      <w:r w:rsidR="00351766">
        <w:rPr>
          <w:b/>
          <w:sz w:val="22"/>
          <w:szCs w:val="22"/>
        </w:rPr>
        <w:t>6</w:t>
      </w:r>
      <w:r w:rsidR="00237EE8" w:rsidRPr="00CB7EF2">
        <w:rPr>
          <w:b/>
          <w:sz w:val="22"/>
          <w:szCs w:val="22"/>
        </w:rPr>
        <w:t>: Memb</w:t>
      </w:r>
      <w:r w:rsidR="00237EE8">
        <w:rPr>
          <w:b/>
          <w:sz w:val="22"/>
          <w:szCs w:val="22"/>
        </w:rPr>
        <w:t xml:space="preserve">ers </w:t>
      </w:r>
      <w:r w:rsidR="00316344">
        <w:rPr>
          <w:b/>
          <w:sz w:val="22"/>
          <w:szCs w:val="22"/>
        </w:rPr>
        <w:t xml:space="preserve">to provide feedback </w:t>
      </w:r>
      <w:r w:rsidR="00925F88">
        <w:rPr>
          <w:b/>
          <w:sz w:val="22"/>
          <w:szCs w:val="22"/>
        </w:rPr>
        <w:t xml:space="preserve">on the </w:t>
      </w:r>
      <w:r w:rsidR="00411004">
        <w:rPr>
          <w:b/>
          <w:sz w:val="22"/>
          <w:szCs w:val="22"/>
        </w:rPr>
        <w:t xml:space="preserve">concept draft </w:t>
      </w:r>
      <w:r w:rsidR="00316344">
        <w:rPr>
          <w:b/>
          <w:sz w:val="22"/>
          <w:szCs w:val="22"/>
        </w:rPr>
        <w:t>by February 2018</w:t>
      </w:r>
      <w:r w:rsidR="00594A0A">
        <w:rPr>
          <w:b/>
          <w:sz w:val="22"/>
          <w:szCs w:val="22"/>
        </w:rPr>
        <w:t>.</w:t>
      </w:r>
    </w:p>
    <w:p w:rsidR="00411004" w:rsidRDefault="00411004" w:rsidP="00237EE8">
      <w:pPr>
        <w:pStyle w:val="Default"/>
        <w:rPr>
          <w:b/>
          <w:sz w:val="22"/>
          <w:szCs w:val="22"/>
        </w:rPr>
      </w:pPr>
    </w:p>
    <w:p w:rsidR="00411004" w:rsidRDefault="00351766" w:rsidP="00237EE8">
      <w:pPr>
        <w:pStyle w:val="Default"/>
        <w:rPr>
          <w:b/>
          <w:sz w:val="22"/>
          <w:szCs w:val="22"/>
        </w:rPr>
      </w:pPr>
      <w:r>
        <w:rPr>
          <w:b/>
          <w:sz w:val="22"/>
          <w:szCs w:val="22"/>
        </w:rPr>
        <w:t>Action17</w:t>
      </w:r>
      <w:r w:rsidR="00411004">
        <w:rPr>
          <w:b/>
          <w:sz w:val="22"/>
          <w:szCs w:val="22"/>
        </w:rPr>
        <w:t>:  The working group to review and revise the</w:t>
      </w:r>
      <w:r>
        <w:rPr>
          <w:b/>
          <w:sz w:val="22"/>
          <w:szCs w:val="22"/>
        </w:rPr>
        <w:t xml:space="preserve"> </w:t>
      </w:r>
      <w:r w:rsidR="001257FA">
        <w:rPr>
          <w:b/>
          <w:sz w:val="22"/>
          <w:szCs w:val="22"/>
        </w:rPr>
        <w:t>suspended existing</w:t>
      </w:r>
      <w:r w:rsidR="00411004">
        <w:rPr>
          <w:b/>
          <w:sz w:val="22"/>
          <w:szCs w:val="22"/>
        </w:rPr>
        <w:t xml:space="preserve"> draft “Fundamentals in </w:t>
      </w:r>
      <w:r w:rsidR="001257FA">
        <w:rPr>
          <w:b/>
          <w:sz w:val="22"/>
          <w:szCs w:val="22"/>
        </w:rPr>
        <w:t>Non-Ionising</w:t>
      </w:r>
      <w:r w:rsidR="00411004">
        <w:rPr>
          <w:b/>
          <w:sz w:val="22"/>
          <w:szCs w:val="22"/>
        </w:rPr>
        <w:t xml:space="preserve"> Radiation</w:t>
      </w:r>
      <w:r w:rsidR="008D5C36">
        <w:rPr>
          <w:b/>
          <w:sz w:val="22"/>
          <w:szCs w:val="22"/>
        </w:rPr>
        <w:t>”</w:t>
      </w:r>
      <w:r w:rsidR="005323C4">
        <w:rPr>
          <w:b/>
          <w:sz w:val="22"/>
          <w:szCs w:val="22"/>
        </w:rPr>
        <w:t xml:space="preserve"> </w:t>
      </w:r>
      <w:r w:rsidR="001257FA">
        <w:rPr>
          <w:b/>
          <w:sz w:val="22"/>
          <w:szCs w:val="22"/>
        </w:rPr>
        <w:t>for</w:t>
      </w:r>
      <w:r w:rsidR="00411004">
        <w:rPr>
          <w:b/>
          <w:sz w:val="22"/>
          <w:szCs w:val="22"/>
        </w:rPr>
        <w:t xml:space="preserve"> the RHC to consider in 2018</w:t>
      </w:r>
      <w:r w:rsidR="00EA2E59">
        <w:rPr>
          <w:b/>
          <w:sz w:val="22"/>
          <w:szCs w:val="22"/>
        </w:rPr>
        <w:t>.</w:t>
      </w:r>
      <w:r w:rsidR="00411004">
        <w:rPr>
          <w:b/>
          <w:sz w:val="22"/>
          <w:szCs w:val="22"/>
        </w:rPr>
        <w:t xml:space="preserve"> </w:t>
      </w:r>
    </w:p>
    <w:p w:rsidR="00EE1058" w:rsidRDefault="00351277" w:rsidP="00EE1058">
      <w:pPr>
        <w:pStyle w:val="Agendaitem-supplementary"/>
      </w:pPr>
      <w:sdt>
        <w:sdtPr>
          <w:id w:val="483586071"/>
          <w:placeholder>
            <w:docPart w:val="5E7060C79D1D4E35918CCDDC846BAB9F"/>
          </w:placeholder>
        </w:sdtPr>
        <w:sdtEndPr/>
        <w:sdtContent>
          <w:r w:rsidR="00EE1058">
            <w:t>National Model for Public Information</w:t>
          </w:r>
        </w:sdtContent>
      </w:sdt>
      <w:r w:rsidR="00EE1058">
        <w:tab/>
      </w:r>
      <w:sdt>
        <w:sdtPr>
          <w:id w:val="170838438"/>
          <w:placeholder>
            <w:docPart w:val="5EFFFBA583694BDCA16AA6CB470F1913"/>
          </w:placeholder>
        </w:sdtPr>
        <w:sdtEndPr/>
        <w:sdtContent>
          <w:r w:rsidR="00EE1058">
            <w:t>Dr Tinker</w:t>
          </w:r>
        </w:sdtContent>
      </w:sdt>
    </w:p>
    <w:p w:rsidR="00594A0A" w:rsidRDefault="00584EA1" w:rsidP="00594A0A">
      <w:pPr>
        <w:spacing w:after="240"/>
      </w:pPr>
      <w:r>
        <w:t>Members noted that t</w:t>
      </w:r>
      <w:r w:rsidRPr="00A66DFD">
        <w:t xml:space="preserve">he </w:t>
      </w:r>
      <w:r w:rsidR="00A66DFD" w:rsidRPr="00A66DFD">
        <w:t xml:space="preserve">International Commission on Radiological Protection (ICRP) has recently re-evaluated </w:t>
      </w:r>
      <w:r w:rsidR="003A3F84">
        <w:t>the dose coefficients</w:t>
      </w:r>
      <w:r w:rsidR="00A66DFD" w:rsidRPr="00A66DFD">
        <w:t xml:space="preserve"> for radon progeny </w:t>
      </w:r>
      <w:r w:rsidR="00C804DE">
        <w:t xml:space="preserve">and </w:t>
      </w:r>
      <w:r w:rsidR="00A66DFD" w:rsidRPr="00A66DFD">
        <w:t xml:space="preserve">intends to publish </w:t>
      </w:r>
      <w:r w:rsidR="00A66DFD" w:rsidRPr="005323C4">
        <w:rPr>
          <w:i/>
        </w:rPr>
        <w:t>Publication 137</w:t>
      </w:r>
      <w:r w:rsidR="00A66DFD" w:rsidRPr="00A66DFD">
        <w:t>, Occupational Intakes of Radionuclides: Part 3 (OIR Part 3)</w:t>
      </w:r>
      <w:r w:rsidR="003A3F84">
        <w:t>, which includes the revised dose coefficients</w:t>
      </w:r>
      <w:r w:rsidR="00A66DFD" w:rsidRPr="00A66DFD">
        <w:t>,</w:t>
      </w:r>
      <w:r w:rsidR="00C804DE">
        <w:t xml:space="preserve"> in early 2018. It was agreed</w:t>
      </w:r>
      <w:r w:rsidR="00420AA3">
        <w:t xml:space="preserve"> to publish</w:t>
      </w:r>
      <w:r w:rsidR="00C804DE">
        <w:t xml:space="preserve"> </w:t>
      </w:r>
      <w:r w:rsidR="003A3F84">
        <w:t xml:space="preserve">an </w:t>
      </w:r>
      <w:r w:rsidR="00C804DE">
        <w:t>advisory on radon dose coefficients</w:t>
      </w:r>
      <w:r w:rsidR="003A3F84">
        <w:t xml:space="preserve"> as well as a RHC statement</w:t>
      </w:r>
      <w:r w:rsidR="00C804DE">
        <w:t xml:space="preserve"> after publication of OIR Part 3.  Members were request to </w:t>
      </w:r>
      <w:r w:rsidR="001257FA">
        <w:t>provide editorial comment</w:t>
      </w:r>
      <w:r w:rsidR="00C804DE">
        <w:t xml:space="preserve"> on the </w:t>
      </w:r>
      <w:r w:rsidR="00411004">
        <w:t xml:space="preserve">draft RHC </w:t>
      </w:r>
      <w:r w:rsidR="002151D8">
        <w:t>Statement within</w:t>
      </w:r>
      <w:r w:rsidR="00C804DE">
        <w:t xml:space="preserve"> one week</w:t>
      </w:r>
      <w:r w:rsidR="00411004">
        <w:t>.</w:t>
      </w:r>
    </w:p>
    <w:p w:rsidR="003D00D6" w:rsidRDefault="003D00D6" w:rsidP="00594A0A">
      <w:pPr>
        <w:spacing w:after="240"/>
      </w:pPr>
      <w:r w:rsidRPr="00BD1E07">
        <w:rPr>
          <w:i/>
        </w:rPr>
        <w:t>After note</w:t>
      </w:r>
      <w:r>
        <w:t xml:space="preserve">: </w:t>
      </w:r>
      <w:r w:rsidR="00D14C82">
        <w:t xml:space="preserve">Following the meeting, </w:t>
      </w:r>
      <w:r>
        <w:t xml:space="preserve">Members provided comment on the draft RHC Statement that the first paragraph </w:t>
      </w:r>
      <w:r w:rsidR="00BD1E07">
        <w:t>needed to be rewritten.</w:t>
      </w:r>
    </w:p>
    <w:p w:rsidR="00411004" w:rsidRDefault="00594A0A" w:rsidP="00FC7F30">
      <w:pPr>
        <w:spacing w:after="240"/>
        <w:rPr>
          <w:b/>
        </w:rPr>
      </w:pPr>
      <w:r w:rsidRPr="00844DC2">
        <w:rPr>
          <w:b/>
        </w:rPr>
        <w:t xml:space="preserve">Action </w:t>
      </w:r>
      <w:r w:rsidR="00C804DE">
        <w:rPr>
          <w:b/>
        </w:rPr>
        <w:t>1</w:t>
      </w:r>
      <w:r w:rsidR="00351766">
        <w:rPr>
          <w:b/>
        </w:rPr>
        <w:t>7</w:t>
      </w:r>
      <w:r w:rsidRPr="00844DC2">
        <w:rPr>
          <w:b/>
        </w:rPr>
        <w:t xml:space="preserve">: </w:t>
      </w:r>
      <w:r w:rsidR="0092119C">
        <w:rPr>
          <w:b/>
        </w:rPr>
        <w:t xml:space="preserve">The </w:t>
      </w:r>
      <w:r w:rsidR="001257FA">
        <w:rPr>
          <w:b/>
        </w:rPr>
        <w:t>RHC approved the</w:t>
      </w:r>
      <w:r w:rsidR="00411004">
        <w:rPr>
          <w:b/>
        </w:rPr>
        <w:t xml:space="preserve"> Advisory Note on </w:t>
      </w:r>
      <w:r w:rsidR="001257FA">
        <w:rPr>
          <w:b/>
        </w:rPr>
        <w:t>“New</w:t>
      </w:r>
      <w:r w:rsidR="00411004">
        <w:rPr>
          <w:b/>
        </w:rPr>
        <w:t xml:space="preserve"> Dose Coefficients for Radon Progeny</w:t>
      </w:r>
      <w:r w:rsidR="0092119C">
        <w:rPr>
          <w:b/>
        </w:rPr>
        <w:t>”</w:t>
      </w:r>
    </w:p>
    <w:p w:rsidR="00594A0A" w:rsidRDefault="00351766" w:rsidP="00FC7F30">
      <w:pPr>
        <w:spacing w:after="240"/>
        <w:rPr>
          <w:b/>
        </w:rPr>
      </w:pPr>
      <w:r>
        <w:rPr>
          <w:b/>
        </w:rPr>
        <w:t>Action18</w:t>
      </w:r>
      <w:r w:rsidR="00411004">
        <w:rPr>
          <w:b/>
        </w:rPr>
        <w:t xml:space="preserve">: </w:t>
      </w:r>
      <w:r>
        <w:rPr>
          <w:b/>
        </w:rPr>
        <w:t xml:space="preserve">The RHC approved </w:t>
      </w:r>
      <w:r w:rsidR="001257FA">
        <w:rPr>
          <w:b/>
        </w:rPr>
        <w:t>publishing the</w:t>
      </w:r>
      <w:r w:rsidR="00FA5740">
        <w:rPr>
          <w:b/>
        </w:rPr>
        <w:t xml:space="preserve"> new advisory</w:t>
      </w:r>
      <w:r w:rsidR="003A3F84">
        <w:rPr>
          <w:b/>
        </w:rPr>
        <w:t xml:space="preserve"> and RHC statement</w:t>
      </w:r>
      <w:r w:rsidR="00FA5740">
        <w:rPr>
          <w:b/>
        </w:rPr>
        <w:t xml:space="preserve"> incorporating updated radon dose coefficients</w:t>
      </w:r>
      <w:r w:rsidR="00C804DE">
        <w:rPr>
          <w:b/>
        </w:rPr>
        <w:t xml:space="preserve"> after publication of IRCP 137, OIR Part 3.</w:t>
      </w:r>
    </w:p>
    <w:p w:rsidR="004E18CC" w:rsidRDefault="004E18CC" w:rsidP="004E18CC">
      <w:pPr>
        <w:spacing w:after="240"/>
        <w:rPr>
          <w:b/>
        </w:rPr>
      </w:pPr>
      <w:r w:rsidRPr="00844DC2">
        <w:rPr>
          <w:b/>
        </w:rPr>
        <w:t xml:space="preserve">Action </w:t>
      </w:r>
      <w:r w:rsidR="00C804DE">
        <w:rPr>
          <w:b/>
        </w:rPr>
        <w:t>1</w:t>
      </w:r>
      <w:r w:rsidR="00351766">
        <w:rPr>
          <w:b/>
        </w:rPr>
        <w:t>9</w:t>
      </w:r>
      <w:r w:rsidRPr="00844DC2">
        <w:rPr>
          <w:b/>
        </w:rPr>
        <w:t xml:space="preserve">: </w:t>
      </w:r>
      <w:r w:rsidR="00351A91">
        <w:rPr>
          <w:b/>
        </w:rPr>
        <w:t>ARPANSA to revise t</w:t>
      </w:r>
      <w:r w:rsidR="00BD1E07">
        <w:rPr>
          <w:b/>
        </w:rPr>
        <w:t>he first paragraph of the RHC Statement</w:t>
      </w:r>
      <w:r>
        <w:rPr>
          <w:b/>
        </w:rPr>
        <w:t>.</w:t>
      </w:r>
    </w:p>
    <w:p w:rsidR="00411004" w:rsidRDefault="00351766" w:rsidP="004E18CC">
      <w:pPr>
        <w:spacing w:after="240"/>
        <w:rPr>
          <w:b/>
        </w:rPr>
      </w:pPr>
      <w:r>
        <w:rPr>
          <w:b/>
        </w:rPr>
        <w:t>Action20</w:t>
      </w:r>
      <w:r w:rsidR="00411004">
        <w:rPr>
          <w:b/>
        </w:rPr>
        <w:t xml:space="preserve">: Relevant </w:t>
      </w:r>
      <w:r w:rsidR="001257FA">
        <w:rPr>
          <w:b/>
        </w:rPr>
        <w:t>jurisdictional</w:t>
      </w:r>
      <w:r w:rsidR="00411004">
        <w:rPr>
          <w:b/>
        </w:rPr>
        <w:t xml:space="preserve"> Regulators to hold a teleconference to discuss local communication strategies.</w:t>
      </w:r>
    </w:p>
    <w:p w:rsidR="006F449C" w:rsidRDefault="00351277" w:rsidP="006F449C">
      <w:pPr>
        <w:pStyle w:val="Agendaitem-supplementary"/>
      </w:pPr>
      <w:sdt>
        <w:sdtPr>
          <w:id w:val="-1095086121"/>
          <w:placeholder>
            <w:docPart w:val="6A4AB17E5098413DB09BD0E9D37648F4"/>
          </w:placeholder>
        </w:sdtPr>
        <w:sdtEndPr/>
        <w:sdtContent>
          <w:r w:rsidR="006F449C">
            <w:t>RHS 35 – Disposal Code</w:t>
          </w:r>
        </w:sdtContent>
      </w:sdt>
      <w:r w:rsidR="006F449C">
        <w:tab/>
      </w:r>
      <w:sdt>
        <w:sdtPr>
          <w:id w:val="1298177611"/>
          <w:placeholder>
            <w:docPart w:val="D8CF5BF956B1496C829B679A8704D1D5"/>
          </w:placeholder>
        </w:sdtPr>
        <w:sdtEndPr/>
        <w:sdtContent>
          <w:r w:rsidR="006F449C">
            <w:t>Dr Hirth and Dr Sarkar</w:t>
          </w:r>
        </w:sdtContent>
      </w:sdt>
    </w:p>
    <w:p w:rsidR="004E18CC" w:rsidRDefault="003D71BD" w:rsidP="00FC7F30">
      <w:pPr>
        <w:spacing w:after="240"/>
      </w:pPr>
      <w:r>
        <w:t xml:space="preserve">Dr </w:t>
      </w:r>
      <w:proofErr w:type="spellStart"/>
      <w:r>
        <w:t>Hirth</w:t>
      </w:r>
      <w:proofErr w:type="spellEnd"/>
      <w:r w:rsidR="00C804DE">
        <w:t xml:space="preserve"> provided an update on the Disposal Code including the </w:t>
      </w:r>
      <w:r w:rsidR="003A3F84">
        <w:t xml:space="preserve">transition </w:t>
      </w:r>
      <w:r w:rsidR="00871994">
        <w:t>roadmap (gap analysis) from RH</w:t>
      </w:r>
      <w:r w:rsidR="00EA2E59">
        <w:t>S</w:t>
      </w:r>
      <w:r w:rsidR="00871994">
        <w:t xml:space="preserve"> 35 to </w:t>
      </w:r>
      <w:r w:rsidR="003A3F84">
        <w:t xml:space="preserve">the </w:t>
      </w:r>
      <w:r w:rsidR="00871994">
        <w:t>Disposal Code</w:t>
      </w:r>
      <w:r w:rsidR="003A3F84">
        <w:t>. Members were informed</w:t>
      </w:r>
      <w:r w:rsidR="00871994">
        <w:t xml:space="preserve"> </w:t>
      </w:r>
      <w:r w:rsidR="00D773BA">
        <w:t xml:space="preserve">that the </w:t>
      </w:r>
      <w:r w:rsidR="00871994">
        <w:t>OBPR</w:t>
      </w:r>
      <w:r w:rsidR="00D773BA">
        <w:t xml:space="preserve"> has decided that there is no need for a consultation RIS</w:t>
      </w:r>
      <w:r w:rsidR="00871994">
        <w:t xml:space="preserve">.  </w:t>
      </w:r>
    </w:p>
    <w:p w:rsidR="006F449C" w:rsidRDefault="006E017C" w:rsidP="00FC7F30">
      <w:pPr>
        <w:spacing w:after="240"/>
      </w:pPr>
      <w:r w:rsidRPr="00844DC2">
        <w:rPr>
          <w:b/>
        </w:rPr>
        <w:t xml:space="preserve">Action </w:t>
      </w:r>
      <w:r w:rsidR="001257FA">
        <w:rPr>
          <w:b/>
        </w:rPr>
        <w:t>21</w:t>
      </w:r>
      <w:r w:rsidRPr="00844DC2">
        <w:rPr>
          <w:b/>
        </w:rPr>
        <w:t xml:space="preserve">: </w:t>
      </w:r>
      <w:r w:rsidR="000B1853">
        <w:rPr>
          <w:b/>
        </w:rPr>
        <w:t>The</w:t>
      </w:r>
      <w:r w:rsidR="0092119C">
        <w:rPr>
          <w:b/>
        </w:rPr>
        <w:t xml:space="preserve"> RHC </w:t>
      </w:r>
      <w:r w:rsidR="001257FA">
        <w:rPr>
          <w:b/>
        </w:rPr>
        <w:t>approve the draft</w:t>
      </w:r>
      <w:r>
        <w:rPr>
          <w:b/>
        </w:rPr>
        <w:t xml:space="preserve"> Disposal Code (RHS 35) </w:t>
      </w:r>
      <w:r w:rsidR="00420AA3">
        <w:rPr>
          <w:b/>
        </w:rPr>
        <w:t xml:space="preserve">to </w:t>
      </w:r>
      <w:r w:rsidR="003A3F84">
        <w:rPr>
          <w:b/>
        </w:rPr>
        <w:t xml:space="preserve">be </w:t>
      </w:r>
      <w:r w:rsidR="00420AA3">
        <w:rPr>
          <w:b/>
        </w:rPr>
        <w:t>sen</w:t>
      </w:r>
      <w:r w:rsidR="003A3F84">
        <w:rPr>
          <w:b/>
        </w:rPr>
        <w:t>t</w:t>
      </w:r>
      <w:r w:rsidR="000B1853">
        <w:rPr>
          <w:b/>
        </w:rPr>
        <w:t xml:space="preserve"> out for </w:t>
      </w:r>
      <w:r w:rsidR="003A3F84">
        <w:rPr>
          <w:b/>
        </w:rPr>
        <w:t>public consultation</w:t>
      </w:r>
      <w:r w:rsidR="000B1853">
        <w:rPr>
          <w:b/>
        </w:rPr>
        <w:t xml:space="preserve">. </w:t>
      </w:r>
    </w:p>
    <w:p w:rsidR="00842680" w:rsidRDefault="00351277" w:rsidP="00842680">
      <w:pPr>
        <w:pStyle w:val="Agendaitem-supplementary"/>
      </w:pPr>
      <w:sdt>
        <w:sdtPr>
          <w:id w:val="-1169553560"/>
          <w:placeholder>
            <w:docPart w:val="5BF210D52E2C405786EF095F02DDD2F9"/>
          </w:placeholder>
        </w:sdtPr>
        <w:sdtEndPr/>
        <w:sdtContent>
          <w:r w:rsidR="00842680">
            <w:t>Revision of RPS 11</w:t>
          </w:r>
        </w:sdtContent>
      </w:sdt>
      <w:r w:rsidR="00842680">
        <w:tab/>
      </w:r>
      <w:sdt>
        <w:sdtPr>
          <w:id w:val="1963834810"/>
          <w:placeholder>
            <w:docPart w:val="2D2D5B48D7AB4F85B2720FD8179D06B5"/>
          </w:placeholder>
        </w:sdtPr>
        <w:sdtEndPr/>
        <w:sdtContent>
          <w:r w:rsidR="00842680">
            <w:t>Mr Critchely and Mr Cleaves</w:t>
          </w:r>
        </w:sdtContent>
      </w:sdt>
    </w:p>
    <w:p w:rsidR="00436ACF" w:rsidRPr="0096717B" w:rsidRDefault="000B1853" w:rsidP="00F8690D">
      <w:pPr>
        <w:rPr>
          <w:b/>
        </w:rPr>
      </w:pPr>
      <w:r>
        <w:t xml:space="preserve">Mr Cleaves informed </w:t>
      </w:r>
      <w:r w:rsidR="003A3F84">
        <w:t xml:space="preserve">on </w:t>
      </w:r>
      <w:r>
        <w:t xml:space="preserve">the progress on the review of RPS 11. </w:t>
      </w:r>
      <w:r w:rsidR="0092119C">
        <w:t xml:space="preserve"> R</w:t>
      </w:r>
      <w:r w:rsidR="00842680">
        <w:t>ecent changes to the national threat alert level categories</w:t>
      </w:r>
      <w:r w:rsidR="0092119C">
        <w:t xml:space="preserve"> are not consistent with those used in</w:t>
      </w:r>
      <w:r w:rsidR="00365104">
        <w:t xml:space="preserve"> RPS 11 Code of Practice</w:t>
      </w:r>
      <w:r w:rsidR="0092119C">
        <w:t>.</w:t>
      </w:r>
      <w:r w:rsidR="006D03AE">
        <w:t xml:space="preserve"> </w:t>
      </w:r>
      <w:r w:rsidR="0092119C">
        <w:t>Revising</w:t>
      </w:r>
      <w:r w:rsidR="006D03AE">
        <w:t xml:space="preserve"> RPS 11 by adopting the new threat level categories </w:t>
      </w:r>
      <w:r w:rsidR="001257FA">
        <w:t>requires</w:t>
      </w:r>
      <w:r w:rsidR="006D03AE">
        <w:t xml:space="preserve"> some additional </w:t>
      </w:r>
      <w:r w:rsidR="0092119C">
        <w:t xml:space="preserve"> </w:t>
      </w:r>
      <w:r w:rsidR="00365104">
        <w:t xml:space="preserve"> </w:t>
      </w:r>
      <w:r w:rsidR="006D03AE">
        <w:t xml:space="preserve">text changes </w:t>
      </w:r>
      <w:r w:rsidR="00842680">
        <w:t xml:space="preserve">of the </w:t>
      </w:r>
      <w:r w:rsidR="00365104">
        <w:t>advice provided in RPS 11  to clarify the procedural security outcomes a person dealing with Category 1, 2 and 3 radioactive sources would be required to achieve  under the new threat level scale</w:t>
      </w:r>
      <w:r w:rsidR="00063039">
        <w:t>.</w:t>
      </w:r>
      <w:r w:rsidR="006D03AE">
        <w:t xml:space="preserve"> The planned extensive gap analysis of RPS 11 ba</w:t>
      </w:r>
      <w:r w:rsidR="00351766">
        <w:t>s</w:t>
      </w:r>
      <w:r w:rsidR="006D03AE">
        <w:t xml:space="preserve">ed on NSS11 has not yet begun due to delay in publication of NSS11. </w:t>
      </w:r>
      <w:r w:rsidR="00436ACF">
        <w:t>The working group are considering a way forward.</w:t>
      </w:r>
    </w:p>
    <w:p w:rsidR="00791BB7" w:rsidRDefault="00351277" w:rsidP="00791BB7">
      <w:pPr>
        <w:pStyle w:val="Agendaitem-supplementary"/>
      </w:pPr>
      <w:sdt>
        <w:sdtPr>
          <w:id w:val="-1513136520"/>
          <w:placeholder>
            <w:docPart w:val="4F8ADFFAC197417A8A6594E5696D123F"/>
          </w:placeholder>
        </w:sdtPr>
        <w:sdtEndPr/>
        <w:sdtContent>
          <w:r w:rsidR="00791BB7">
            <w:t>Australian National Dose Register</w:t>
          </w:r>
        </w:sdtContent>
      </w:sdt>
      <w:r w:rsidR="00791BB7">
        <w:tab/>
      </w:r>
      <w:sdt>
        <w:sdtPr>
          <w:id w:val="-2063555819"/>
          <w:placeholder>
            <w:docPart w:val="D946220406DD489AAFA0E163FB36C28E"/>
          </w:placeholder>
        </w:sdtPr>
        <w:sdtEndPr/>
        <w:sdtContent>
          <w:r w:rsidR="00791BB7">
            <w:t>Dr Tinker</w:t>
          </w:r>
        </w:sdtContent>
      </w:sdt>
    </w:p>
    <w:p w:rsidR="003948C3" w:rsidRDefault="00436ACF" w:rsidP="00FC7F30">
      <w:pPr>
        <w:pStyle w:val="Default"/>
        <w:rPr>
          <w:iCs/>
          <w:sz w:val="22"/>
          <w:szCs w:val="22"/>
        </w:rPr>
      </w:pPr>
      <w:r>
        <w:rPr>
          <w:sz w:val="22"/>
          <w:szCs w:val="22"/>
        </w:rPr>
        <w:t>The Australian National Dose Register (ANDR) is expanding with a vision for being the long term storage and maint</w:t>
      </w:r>
      <w:r w:rsidR="003948C3">
        <w:rPr>
          <w:sz w:val="22"/>
          <w:szCs w:val="22"/>
        </w:rPr>
        <w:t xml:space="preserve">enance of the dose records of all occupationally exposed employees in </w:t>
      </w:r>
      <w:r w:rsidR="001257FA">
        <w:rPr>
          <w:sz w:val="22"/>
          <w:szCs w:val="22"/>
        </w:rPr>
        <w:t xml:space="preserve">Australia. </w:t>
      </w:r>
      <w:r w:rsidR="00D644A2">
        <w:rPr>
          <w:sz w:val="22"/>
          <w:szCs w:val="22"/>
        </w:rPr>
        <w:t xml:space="preserve">Members discussed the benefits of the ANRDR as a central record keeping agency. It </w:t>
      </w:r>
      <w:proofErr w:type="gramStart"/>
      <w:r w:rsidR="00D644A2">
        <w:rPr>
          <w:sz w:val="22"/>
          <w:szCs w:val="22"/>
        </w:rPr>
        <w:t xml:space="preserve">was </w:t>
      </w:r>
      <w:r w:rsidR="003948C3">
        <w:rPr>
          <w:sz w:val="22"/>
          <w:szCs w:val="22"/>
        </w:rPr>
        <w:t xml:space="preserve"> indicated</w:t>
      </w:r>
      <w:proofErr w:type="gramEnd"/>
      <w:r w:rsidR="003948C3">
        <w:rPr>
          <w:sz w:val="22"/>
          <w:szCs w:val="22"/>
        </w:rPr>
        <w:t xml:space="preserve"> that </w:t>
      </w:r>
      <w:r w:rsidR="00D644A2">
        <w:rPr>
          <w:sz w:val="22"/>
          <w:szCs w:val="22"/>
        </w:rPr>
        <w:t xml:space="preserve"> the system </w:t>
      </w:r>
      <w:r w:rsidR="003948C3">
        <w:rPr>
          <w:sz w:val="22"/>
          <w:szCs w:val="22"/>
        </w:rPr>
        <w:t xml:space="preserve">could be designed </w:t>
      </w:r>
      <w:r w:rsidR="00D644A2">
        <w:rPr>
          <w:sz w:val="22"/>
          <w:szCs w:val="22"/>
        </w:rPr>
        <w:t xml:space="preserve">in such a way that State/Territory </w:t>
      </w:r>
      <w:r w:rsidR="001257FA">
        <w:rPr>
          <w:sz w:val="22"/>
          <w:szCs w:val="22"/>
        </w:rPr>
        <w:t>regulators</w:t>
      </w:r>
      <w:r w:rsidR="003948C3">
        <w:rPr>
          <w:sz w:val="22"/>
          <w:szCs w:val="22"/>
        </w:rPr>
        <w:t xml:space="preserve"> </w:t>
      </w:r>
      <w:r w:rsidR="00D644A2">
        <w:rPr>
          <w:sz w:val="22"/>
          <w:szCs w:val="22"/>
        </w:rPr>
        <w:t xml:space="preserve">are able to interrogate this system </w:t>
      </w:r>
      <w:r w:rsidR="003948C3">
        <w:rPr>
          <w:sz w:val="22"/>
          <w:szCs w:val="22"/>
        </w:rPr>
        <w:t xml:space="preserve">as </w:t>
      </w:r>
      <w:r w:rsidR="001257FA">
        <w:rPr>
          <w:sz w:val="22"/>
          <w:szCs w:val="22"/>
        </w:rPr>
        <w:t>well as</w:t>
      </w:r>
      <w:r w:rsidR="003948C3">
        <w:rPr>
          <w:sz w:val="22"/>
          <w:szCs w:val="22"/>
        </w:rPr>
        <w:t xml:space="preserve"> enter </w:t>
      </w:r>
      <w:r w:rsidR="001257FA">
        <w:rPr>
          <w:sz w:val="22"/>
          <w:szCs w:val="22"/>
        </w:rPr>
        <w:t>data.</w:t>
      </w:r>
      <w:r w:rsidR="00B42EF8" w:rsidRPr="00B42EF8">
        <w:rPr>
          <w:iCs/>
          <w:sz w:val="22"/>
          <w:szCs w:val="22"/>
        </w:rPr>
        <w:t>.</w:t>
      </w:r>
      <w:r w:rsidR="00B42EF8">
        <w:rPr>
          <w:iCs/>
          <w:sz w:val="22"/>
          <w:szCs w:val="22"/>
        </w:rPr>
        <w:t xml:space="preserve"> </w:t>
      </w:r>
    </w:p>
    <w:p w:rsidR="003948C3" w:rsidRDefault="003948C3" w:rsidP="00FC7F30">
      <w:pPr>
        <w:pStyle w:val="Default"/>
        <w:rPr>
          <w:iCs/>
          <w:sz w:val="22"/>
          <w:szCs w:val="22"/>
        </w:rPr>
      </w:pPr>
    </w:p>
    <w:p w:rsidR="00842680" w:rsidRPr="0096717B" w:rsidRDefault="005B2C2D" w:rsidP="00FC7F30">
      <w:pPr>
        <w:pStyle w:val="Default"/>
        <w:rPr>
          <w:b/>
        </w:rPr>
      </w:pPr>
      <w:r w:rsidRPr="0096717B">
        <w:rPr>
          <w:b/>
          <w:iCs/>
          <w:sz w:val="22"/>
          <w:szCs w:val="22"/>
        </w:rPr>
        <w:t xml:space="preserve">Action </w:t>
      </w:r>
      <w:r w:rsidR="005323C4" w:rsidRPr="0096717B">
        <w:rPr>
          <w:b/>
          <w:iCs/>
          <w:sz w:val="22"/>
          <w:szCs w:val="22"/>
        </w:rPr>
        <w:t>2</w:t>
      </w:r>
      <w:r w:rsidR="005323C4">
        <w:rPr>
          <w:b/>
          <w:iCs/>
          <w:sz w:val="22"/>
          <w:szCs w:val="22"/>
        </w:rPr>
        <w:t>2</w:t>
      </w:r>
      <w:r w:rsidR="003948C3" w:rsidRPr="0096717B">
        <w:rPr>
          <w:b/>
          <w:iCs/>
          <w:sz w:val="22"/>
          <w:szCs w:val="22"/>
        </w:rPr>
        <w:t xml:space="preserve">: The RHC </w:t>
      </w:r>
      <w:r w:rsidR="00D644A2" w:rsidRPr="0096717B">
        <w:rPr>
          <w:b/>
          <w:iCs/>
          <w:sz w:val="22"/>
          <w:szCs w:val="22"/>
        </w:rPr>
        <w:t xml:space="preserve"> approved the ANRDR as a </w:t>
      </w:r>
      <w:r w:rsidR="003948C3" w:rsidRPr="0096717B">
        <w:rPr>
          <w:b/>
          <w:iCs/>
          <w:sz w:val="22"/>
          <w:szCs w:val="22"/>
        </w:rPr>
        <w:t>C</w:t>
      </w:r>
      <w:r w:rsidR="00D644A2" w:rsidRPr="0096717B">
        <w:rPr>
          <w:b/>
          <w:iCs/>
          <w:sz w:val="22"/>
          <w:szCs w:val="22"/>
        </w:rPr>
        <w:t xml:space="preserve">entral </w:t>
      </w:r>
      <w:r w:rsidR="003948C3" w:rsidRPr="0096717B">
        <w:rPr>
          <w:b/>
          <w:iCs/>
          <w:sz w:val="22"/>
          <w:szCs w:val="22"/>
        </w:rPr>
        <w:t>R</w:t>
      </w:r>
      <w:r w:rsidR="00D644A2" w:rsidRPr="0096717B">
        <w:rPr>
          <w:b/>
          <w:iCs/>
          <w:sz w:val="22"/>
          <w:szCs w:val="22"/>
        </w:rPr>
        <w:t xml:space="preserve">ecord </w:t>
      </w:r>
      <w:r w:rsidR="003948C3" w:rsidRPr="0096717B">
        <w:rPr>
          <w:b/>
          <w:iCs/>
          <w:sz w:val="22"/>
          <w:szCs w:val="22"/>
        </w:rPr>
        <w:t>K</w:t>
      </w:r>
      <w:r w:rsidR="00D644A2" w:rsidRPr="0096717B">
        <w:rPr>
          <w:b/>
          <w:iCs/>
          <w:sz w:val="22"/>
          <w:szCs w:val="22"/>
        </w:rPr>
        <w:t xml:space="preserve">eeping </w:t>
      </w:r>
      <w:r w:rsidR="003948C3" w:rsidRPr="0096717B">
        <w:rPr>
          <w:b/>
          <w:iCs/>
          <w:sz w:val="22"/>
          <w:szCs w:val="22"/>
        </w:rPr>
        <w:t>A</w:t>
      </w:r>
      <w:r w:rsidR="00D644A2" w:rsidRPr="0096717B">
        <w:rPr>
          <w:b/>
          <w:iCs/>
          <w:sz w:val="22"/>
          <w:szCs w:val="22"/>
        </w:rPr>
        <w:t>gency</w:t>
      </w:r>
      <w:r w:rsidR="003948C3" w:rsidRPr="0096717B">
        <w:rPr>
          <w:b/>
          <w:iCs/>
          <w:sz w:val="22"/>
          <w:szCs w:val="22"/>
        </w:rPr>
        <w:t xml:space="preserve"> as noted in Code of Radiation Protection  for Planned Exposure Situations (RPS  C-1)</w:t>
      </w:r>
      <w:r w:rsidR="002151D8">
        <w:rPr>
          <w:b/>
          <w:iCs/>
          <w:sz w:val="22"/>
          <w:szCs w:val="22"/>
        </w:rPr>
        <w:t xml:space="preserve">; </w:t>
      </w:r>
      <w:r w:rsidR="003948C3" w:rsidRPr="0096717B">
        <w:rPr>
          <w:b/>
          <w:iCs/>
          <w:sz w:val="22"/>
          <w:szCs w:val="22"/>
        </w:rPr>
        <w:t>WA abstained</w:t>
      </w:r>
    </w:p>
    <w:p w:rsidR="0091720B" w:rsidRDefault="00B42EF8" w:rsidP="00FC7F30">
      <w:pPr>
        <w:spacing w:after="240"/>
      </w:pPr>
      <w:r w:rsidRPr="00844DC2">
        <w:rPr>
          <w:b/>
        </w:rPr>
        <w:t xml:space="preserve">Action </w:t>
      </w:r>
      <w:r w:rsidR="005323C4">
        <w:rPr>
          <w:b/>
        </w:rPr>
        <w:t>23</w:t>
      </w:r>
      <w:r w:rsidRPr="00844DC2">
        <w:rPr>
          <w:b/>
        </w:rPr>
        <w:t>:</w:t>
      </w:r>
      <w:r w:rsidR="008F7A15">
        <w:rPr>
          <w:b/>
        </w:rPr>
        <w:t xml:space="preserve"> </w:t>
      </w:r>
      <w:r w:rsidR="00D644A2">
        <w:rPr>
          <w:b/>
        </w:rPr>
        <w:t xml:space="preserve">WA to advise the Secretariat of their </w:t>
      </w:r>
      <w:r w:rsidR="003A3F84">
        <w:rPr>
          <w:b/>
        </w:rPr>
        <w:t xml:space="preserve">decision regarding </w:t>
      </w:r>
      <w:r w:rsidR="00D644A2">
        <w:rPr>
          <w:b/>
        </w:rPr>
        <w:t>ANRDR by 15 December 2017</w:t>
      </w:r>
      <w:r>
        <w:rPr>
          <w:b/>
        </w:rPr>
        <w:t xml:space="preserve">. </w:t>
      </w:r>
    </w:p>
    <w:p w:rsidR="00A73F98" w:rsidRDefault="00351277" w:rsidP="00A73F98">
      <w:pPr>
        <w:pStyle w:val="Agendaitem-supplementary"/>
      </w:pPr>
      <w:sdt>
        <w:sdtPr>
          <w:id w:val="1675216144"/>
          <w:placeholder>
            <w:docPart w:val="3F4B502B27004FCC9BDDC7CF193E3A2A"/>
          </w:placeholder>
        </w:sdtPr>
        <w:sdtEndPr/>
        <w:sdtContent>
          <w:r w:rsidR="00A73F98">
            <w:t xml:space="preserve">Proposed Code on industrial radiography </w:t>
          </w:r>
          <w:r w:rsidR="00D644A2">
            <w:t>l</w:t>
          </w:r>
          <w:r w:rsidR="00A73F98">
            <w:t>icence conditions</w:t>
          </w:r>
        </w:sdtContent>
      </w:sdt>
      <w:r w:rsidR="00A73F98">
        <w:tab/>
      </w:r>
      <w:sdt>
        <w:sdtPr>
          <w:id w:val="1833181597"/>
          <w:placeholder>
            <w:docPart w:val="BCD7C97F95DA447690016DFAFC9248E0"/>
          </w:placeholder>
        </w:sdtPr>
        <w:sdtEndPr/>
        <w:sdtContent>
          <w:r w:rsidR="00A73F98">
            <w:t xml:space="preserve"> Mr Kalaiziovski</w:t>
          </w:r>
        </w:sdtContent>
      </w:sdt>
    </w:p>
    <w:p w:rsidR="008F7A15" w:rsidRDefault="00D644A2" w:rsidP="00FC7F30">
      <w:pPr>
        <w:pStyle w:val="Default"/>
        <w:rPr>
          <w:sz w:val="22"/>
          <w:szCs w:val="22"/>
        </w:rPr>
      </w:pPr>
      <w:r>
        <w:rPr>
          <w:sz w:val="22"/>
          <w:szCs w:val="22"/>
        </w:rPr>
        <w:t xml:space="preserve">Mr </w:t>
      </w:r>
      <w:r w:rsidR="000E4E84">
        <w:rPr>
          <w:sz w:val="22"/>
          <w:szCs w:val="22"/>
        </w:rPr>
        <w:t>Kalaiziovski briefed</w:t>
      </w:r>
      <w:r>
        <w:rPr>
          <w:sz w:val="22"/>
          <w:szCs w:val="22"/>
        </w:rPr>
        <w:t xml:space="preserve"> the Committee on the Industrial </w:t>
      </w:r>
      <w:r w:rsidR="000E4E84">
        <w:rPr>
          <w:sz w:val="22"/>
          <w:szCs w:val="22"/>
        </w:rPr>
        <w:t>R</w:t>
      </w:r>
      <w:r>
        <w:rPr>
          <w:sz w:val="22"/>
          <w:szCs w:val="22"/>
        </w:rPr>
        <w:t xml:space="preserve">adiography Code including the resolution of the comments made by members and the </w:t>
      </w:r>
      <w:r w:rsidR="000E4E84">
        <w:rPr>
          <w:sz w:val="22"/>
          <w:szCs w:val="22"/>
        </w:rPr>
        <w:t>OBPR Preliminary Assessment. After discussion</w:t>
      </w:r>
      <w:r w:rsidR="00420AA3">
        <w:rPr>
          <w:sz w:val="22"/>
          <w:szCs w:val="22"/>
        </w:rPr>
        <w:t>,</w:t>
      </w:r>
      <w:r w:rsidR="000E4E84">
        <w:rPr>
          <w:sz w:val="22"/>
          <w:szCs w:val="22"/>
        </w:rPr>
        <w:t xml:space="preserve"> members agreed to send the draft for </w:t>
      </w:r>
      <w:r w:rsidR="00420AA3">
        <w:rPr>
          <w:sz w:val="22"/>
          <w:szCs w:val="22"/>
        </w:rPr>
        <w:t>stakeholders’</w:t>
      </w:r>
      <w:r w:rsidR="000E4E84">
        <w:rPr>
          <w:sz w:val="22"/>
          <w:szCs w:val="22"/>
        </w:rPr>
        <w:t xml:space="preserve"> comments. </w:t>
      </w:r>
      <w:r w:rsidR="008F7A15">
        <w:rPr>
          <w:sz w:val="22"/>
          <w:szCs w:val="22"/>
        </w:rPr>
        <w:t>Mr Critchley stated that Qld would provide feedback on the draft code to the Secretariat in a week time</w:t>
      </w:r>
      <w:r w:rsidR="003A3F84">
        <w:rPr>
          <w:sz w:val="22"/>
          <w:szCs w:val="22"/>
        </w:rPr>
        <w:t xml:space="preserve">, particularly if there was anything in the draft that in a major way would affect the industry. </w:t>
      </w:r>
      <w:r w:rsidR="000E4E84">
        <w:rPr>
          <w:sz w:val="22"/>
          <w:szCs w:val="22"/>
        </w:rPr>
        <w:t xml:space="preserve">Members also agreed to the preliminary assessment that regulatory impact for compliance with the proposed code is low. </w:t>
      </w:r>
      <w:r w:rsidR="007C03B2">
        <w:rPr>
          <w:sz w:val="22"/>
          <w:szCs w:val="22"/>
        </w:rPr>
        <w:t xml:space="preserve">The document will be sent out for stakeholders’ comment </w:t>
      </w:r>
      <w:r w:rsidR="005B6B5E">
        <w:rPr>
          <w:sz w:val="22"/>
          <w:szCs w:val="22"/>
        </w:rPr>
        <w:t>if the OBPR does not require a RIS.</w:t>
      </w:r>
    </w:p>
    <w:p w:rsidR="005B2C2D" w:rsidRDefault="005B2C2D" w:rsidP="005B2C2D">
      <w:pPr>
        <w:pStyle w:val="Default"/>
      </w:pPr>
    </w:p>
    <w:p w:rsidR="005B2C2D" w:rsidRPr="00D14C82" w:rsidRDefault="005B2C2D" w:rsidP="005B2C2D">
      <w:pPr>
        <w:pStyle w:val="Default"/>
        <w:rPr>
          <w:b/>
          <w:sz w:val="22"/>
          <w:szCs w:val="22"/>
        </w:rPr>
      </w:pPr>
      <w:r w:rsidRPr="00D14C82">
        <w:rPr>
          <w:b/>
          <w:sz w:val="22"/>
          <w:szCs w:val="22"/>
        </w:rPr>
        <w:t xml:space="preserve">Action </w:t>
      </w:r>
      <w:r w:rsidR="005323C4" w:rsidRPr="00D14C82">
        <w:rPr>
          <w:b/>
          <w:sz w:val="22"/>
          <w:szCs w:val="22"/>
        </w:rPr>
        <w:t>24</w:t>
      </w:r>
      <w:r w:rsidRPr="00D14C82">
        <w:rPr>
          <w:b/>
          <w:sz w:val="22"/>
          <w:szCs w:val="22"/>
        </w:rPr>
        <w:t>:  Queensland jurisdiction</w:t>
      </w:r>
      <w:r w:rsidR="001257FA" w:rsidRPr="00D14C82">
        <w:rPr>
          <w:b/>
          <w:sz w:val="22"/>
          <w:szCs w:val="22"/>
        </w:rPr>
        <w:t xml:space="preserve"> to provi</w:t>
      </w:r>
      <w:r w:rsidRPr="00D14C82">
        <w:rPr>
          <w:b/>
          <w:sz w:val="22"/>
          <w:szCs w:val="22"/>
        </w:rPr>
        <w:t>d</w:t>
      </w:r>
      <w:r w:rsidR="001257FA" w:rsidRPr="00D14C82">
        <w:rPr>
          <w:b/>
          <w:sz w:val="22"/>
          <w:szCs w:val="22"/>
        </w:rPr>
        <w:t>e</w:t>
      </w:r>
      <w:r w:rsidRPr="00D14C82">
        <w:rPr>
          <w:b/>
          <w:sz w:val="22"/>
          <w:szCs w:val="22"/>
        </w:rPr>
        <w:t xml:space="preserve"> their feedback within the week</w:t>
      </w:r>
    </w:p>
    <w:p w:rsidR="00D100A4" w:rsidRDefault="00D100A4" w:rsidP="00FC7F30">
      <w:pPr>
        <w:pStyle w:val="Default"/>
        <w:rPr>
          <w:b/>
        </w:rPr>
      </w:pPr>
    </w:p>
    <w:p w:rsidR="00D100A4" w:rsidRPr="00D100A4" w:rsidRDefault="00D100A4" w:rsidP="00FC7F30">
      <w:pPr>
        <w:pStyle w:val="Default"/>
        <w:rPr>
          <w:b/>
        </w:rPr>
      </w:pPr>
      <w:r w:rsidRPr="00D100A4">
        <w:rPr>
          <w:b/>
          <w:sz w:val="22"/>
          <w:szCs w:val="22"/>
        </w:rPr>
        <w:t xml:space="preserve">Action </w:t>
      </w:r>
      <w:r w:rsidR="005323C4">
        <w:rPr>
          <w:b/>
          <w:sz w:val="22"/>
          <w:szCs w:val="22"/>
        </w:rPr>
        <w:t>25</w:t>
      </w:r>
      <w:r w:rsidRPr="00D100A4">
        <w:rPr>
          <w:b/>
          <w:sz w:val="22"/>
          <w:szCs w:val="22"/>
        </w:rPr>
        <w:t xml:space="preserve">: </w:t>
      </w:r>
      <w:r w:rsidR="001A6C7F">
        <w:rPr>
          <w:b/>
          <w:sz w:val="22"/>
          <w:szCs w:val="22"/>
        </w:rPr>
        <w:t>The</w:t>
      </w:r>
      <w:r w:rsidR="001257FA">
        <w:rPr>
          <w:b/>
          <w:sz w:val="22"/>
          <w:szCs w:val="22"/>
        </w:rPr>
        <w:t xml:space="preserve"> </w:t>
      </w:r>
      <w:r w:rsidR="008A7596">
        <w:rPr>
          <w:b/>
          <w:sz w:val="22"/>
          <w:szCs w:val="22"/>
        </w:rPr>
        <w:t xml:space="preserve">RHC approved </w:t>
      </w:r>
      <w:r w:rsidR="001257FA">
        <w:rPr>
          <w:b/>
          <w:sz w:val="22"/>
          <w:szCs w:val="22"/>
        </w:rPr>
        <w:t>the draft</w:t>
      </w:r>
      <w:r w:rsidR="001A6C7F">
        <w:rPr>
          <w:b/>
          <w:sz w:val="22"/>
          <w:szCs w:val="22"/>
        </w:rPr>
        <w:t xml:space="preserve"> </w:t>
      </w:r>
      <w:r w:rsidR="008A7596">
        <w:rPr>
          <w:b/>
          <w:sz w:val="22"/>
          <w:szCs w:val="22"/>
        </w:rPr>
        <w:t>C</w:t>
      </w:r>
      <w:r w:rsidR="001A6C7F">
        <w:rPr>
          <w:b/>
          <w:sz w:val="22"/>
          <w:szCs w:val="22"/>
        </w:rPr>
        <w:t>ode</w:t>
      </w:r>
      <w:r w:rsidR="008A7596">
        <w:rPr>
          <w:b/>
          <w:sz w:val="22"/>
          <w:szCs w:val="22"/>
        </w:rPr>
        <w:t xml:space="preserve"> Radiation Protection Requirements for</w:t>
      </w:r>
      <w:r w:rsidR="001257FA">
        <w:rPr>
          <w:b/>
          <w:sz w:val="22"/>
          <w:szCs w:val="22"/>
        </w:rPr>
        <w:t xml:space="preserve"> </w:t>
      </w:r>
      <w:r w:rsidR="008A7596">
        <w:rPr>
          <w:b/>
          <w:sz w:val="22"/>
          <w:szCs w:val="22"/>
        </w:rPr>
        <w:t xml:space="preserve">Industrial </w:t>
      </w:r>
      <w:r w:rsidR="001257FA">
        <w:rPr>
          <w:b/>
          <w:sz w:val="22"/>
          <w:szCs w:val="22"/>
        </w:rPr>
        <w:t>Radiography to</w:t>
      </w:r>
      <w:r w:rsidR="001A6C7F">
        <w:rPr>
          <w:b/>
          <w:sz w:val="22"/>
          <w:szCs w:val="22"/>
        </w:rPr>
        <w:t xml:space="preserve"> send out for public comment </w:t>
      </w:r>
      <w:r w:rsidR="005B6B5E">
        <w:rPr>
          <w:b/>
          <w:sz w:val="22"/>
          <w:szCs w:val="22"/>
        </w:rPr>
        <w:t>if the OBPR</w:t>
      </w:r>
      <w:r w:rsidR="008A7596">
        <w:rPr>
          <w:b/>
          <w:sz w:val="22"/>
          <w:szCs w:val="22"/>
        </w:rPr>
        <w:t xml:space="preserve"> accepts the Preliminary Assessment</w:t>
      </w:r>
      <w:r>
        <w:rPr>
          <w:b/>
          <w:sz w:val="22"/>
          <w:szCs w:val="22"/>
        </w:rPr>
        <w:t>.</w:t>
      </w:r>
    </w:p>
    <w:p w:rsidR="002F1870" w:rsidRPr="00844DC2" w:rsidRDefault="00BA27DE" w:rsidP="002F1870">
      <w:pPr>
        <w:pStyle w:val="Agendaitem-main"/>
      </w:pPr>
      <w:r>
        <w:lastRenderedPageBreak/>
        <w:t>General information items</w:t>
      </w:r>
    </w:p>
    <w:p w:rsidR="00AF1422" w:rsidRDefault="00351277" w:rsidP="003477C0">
      <w:pPr>
        <w:pStyle w:val="Agendaitem-supplementary"/>
      </w:pPr>
      <w:sdt>
        <w:sdtPr>
          <w:id w:val="719336946"/>
          <w:placeholder>
            <w:docPart w:val="FE019062F215414BAC7CE77BB3A3052A"/>
          </w:placeholder>
        </w:sdtPr>
        <w:sdtEndPr/>
        <w:sdtContent>
          <w:r w:rsidR="00BA27DE">
            <w:t>RHC Administrative and Financial arrangements</w:t>
          </w:r>
        </w:sdtContent>
      </w:sdt>
      <w:r w:rsidR="00D14A1E">
        <w:tab/>
      </w:r>
      <w:sdt>
        <w:sdtPr>
          <w:id w:val="-638036508"/>
          <w:placeholder>
            <w:docPart w:val="D304768511D9484A850BB173F44E4463"/>
          </w:placeholder>
        </w:sdtPr>
        <w:sdtEndPr/>
        <w:sdtContent>
          <w:r w:rsidR="00425198">
            <w:t xml:space="preserve">Dr </w:t>
          </w:r>
          <w:r w:rsidR="00BA27DE">
            <w:t>Larsson</w:t>
          </w:r>
        </w:sdtContent>
      </w:sdt>
    </w:p>
    <w:p w:rsidR="00FC7F30" w:rsidRDefault="001A6C7F" w:rsidP="00CB7340">
      <w:r>
        <w:t xml:space="preserve">Dr Larsson presented </w:t>
      </w:r>
      <w:r w:rsidR="00E351BA">
        <w:t>proposed administrative</w:t>
      </w:r>
      <w:r>
        <w:t xml:space="preserve"> and financial arrangements for the RHC including change in </w:t>
      </w:r>
      <w:r w:rsidR="00E351BA">
        <w:t xml:space="preserve">meeting </w:t>
      </w:r>
      <w:r>
        <w:t>duration, frequency and location of the meeting</w:t>
      </w:r>
      <w:r w:rsidR="00E351BA">
        <w:t>s</w:t>
      </w:r>
      <w:r w:rsidR="00FA5740">
        <w:t>,</w:t>
      </w:r>
      <w:r>
        <w:t xml:space="preserve"> and financial support for attending the RHC </w:t>
      </w:r>
      <w:r w:rsidR="00420AA3">
        <w:t xml:space="preserve">meeting. </w:t>
      </w:r>
      <w:r w:rsidR="005A1D4D">
        <w:t xml:space="preserve">Members </w:t>
      </w:r>
      <w:r w:rsidR="00326EAF">
        <w:t>discussed the i</w:t>
      </w:r>
      <w:r w:rsidR="00326EAF" w:rsidRPr="00326EAF">
        <w:t xml:space="preserve">mplementation of the proposed Administrative and Financial arrangements </w:t>
      </w:r>
      <w:r w:rsidR="00A46AA5">
        <w:t>for meeting</w:t>
      </w:r>
      <w:r w:rsidR="00FA5740">
        <w:t>s</w:t>
      </w:r>
      <w:r w:rsidR="00A46AA5">
        <w:t xml:space="preserve"> over</w:t>
      </w:r>
      <w:r w:rsidR="00326EAF" w:rsidRPr="00326EAF">
        <w:t xml:space="preserve"> the next triennium 2018-2020</w:t>
      </w:r>
      <w:r w:rsidR="00326EAF">
        <w:t>.</w:t>
      </w:r>
      <w:r w:rsidR="00326EAF" w:rsidRPr="00326EAF" w:rsidDel="005A1D4D">
        <w:t xml:space="preserve"> </w:t>
      </w:r>
      <w:r w:rsidR="00326EAF">
        <w:t>Members considered reducing the frequency</w:t>
      </w:r>
      <w:r w:rsidR="00E60B3C">
        <w:t xml:space="preserve"> and possibly </w:t>
      </w:r>
      <w:r w:rsidR="00326EAF">
        <w:t xml:space="preserve">extending the </w:t>
      </w:r>
      <w:r w:rsidR="00326EAF" w:rsidRPr="00326EAF">
        <w:t xml:space="preserve">duration of the </w:t>
      </w:r>
      <w:r w:rsidR="001257FA" w:rsidRPr="00326EAF">
        <w:t xml:space="preserve">meeting </w:t>
      </w:r>
      <w:r w:rsidR="001257FA">
        <w:t>to</w:t>
      </w:r>
      <w:r w:rsidR="00E60B3C">
        <w:t xml:space="preserve"> </w:t>
      </w:r>
      <w:r w:rsidR="002151D8">
        <w:t>include re</w:t>
      </w:r>
      <w:r w:rsidR="00E60B3C">
        <w:t xml:space="preserve">-establishment </w:t>
      </w:r>
      <w:r w:rsidR="002B27E0">
        <w:t>of a</w:t>
      </w:r>
      <w:r w:rsidR="00326EAF" w:rsidRPr="00326EAF">
        <w:t xml:space="preserve"> Radiation Regulator’s Forum (RRF)</w:t>
      </w:r>
      <w:r>
        <w:t>/ Radiation Regulator</w:t>
      </w:r>
      <w:r w:rsidR="003F259C">
        <w:t>s’</w:t>
      </w:r>
      <w:r>
        <w:t xml:space="preserve"> Network (RRN)</w:t>
      </w:r>
      <w:r w:rsidR="00326EAF" w:rsidRPr="00326EAF">
        <w:t xml:space="preserve"> so that the regulators will have adequate opportunity to discuss relevant </w:t>
      </w:r>
      <w:r w:rsidR="002B27E0">
        <w:t xml:space="preserve">regulatory </w:t>
      </w:r>
      <w:r w:rsidR="00326EAF" w:rsidRPr="00326EAF">
        <w:t>issues</w:t>
      </w:r>
      <w:r w:rsidR="002B27E0">
        <w:t xml:space="preserve">. </w:t>
      </w:r>
      <w:r>
        <w:t xml:space="preserve">It was agreed that Dr Larsson would develop the terms of reference (TOR) for the revised arrangements </w:t>
      </w:r>
      <w:r w:rsidR="00FA5740">
        <w:t xml:space="preserve">for the RHC meetings </w:t>
      </w:r>
      <w:r>
        <w:t>and Mr Critchley would develop the</w:t>
      </w:r>
      <w:r w:rsidR="00326EAF" w:rsidRPr="00326EAF" w:rsidDel="005A1D4D">
        <w:t xml:space="preserve"> </w:t>
      </w:r>
      <w:r>
        <w:t>TOR for RRN.</w:t>
      </w:r>
    </w:p>
    <w:p w:rsidR="00FC7F30" w:rsidRDefault="00FC7F30" w:rsidP="00E827BD">
      <w:pPr>
        <w:pStyle w:val="Default"/>
        <w:spacing w:before="240"/>
        <w:rPr>
          <w:b/>
        </w:rPr>
      </w:pPr>
      <w:r>
        <w:rPr>
          <w:b/>
          <w:sz w:val="22"/>
          <w:szCs w:val="22"/>
        </w:rPr>
        <w:t xml:space="preserve">Action </w:t>
      </w:r>
      <w:r w:rsidR="005323C4">
        <w:rPr>
          <w:b/>
          <w:sz w:val="22"/>
          <w:szCs w:val="22"/>
        </w:rPr>
        <w:t>26</w:t>
      </w:r>
      <w:r w:rsidRPr="00FC7F30">
        <w:rPr>
          <w:b/>
          <w:sz w:val="22"/>
          <w:szCs w:val="22"/>
        </w:rPr>
        <w:t xml:space="preserve">: </w:t>
      </w:r>
      <w:r w:rsidR="003F259C" w:rsidRPr="003F259C">
        <w:rPr>
          <w:b/>
          <w:sz w:val="22"/>
          <w:szCs w:val="22"/>
        </w:rPr>
        <w:t xml:space="preserve">Dr Larsson to draft new terms of reference for </w:t>
      </w:r>
      <w:r w:rsidR="00FA5740">
        <w:rPr>
          <w:b/>
          <w:sz w:val="22"/>
          <w:szCs w:val="22"/>
        </w:rPr>
        <w:t xml:space="preserve">the </w:t>
      </w:r>
      <w:r w:rsidR="003F259C" w:rsidRPr="003F259C">
        <w:rPr>
          <w:b/>
          <w:sz w:val="22"/>
          <w:szCs w:val="22"/>
        </w:rPr>
        <w:t>RHC meetings</w:t>
      </w:r>
      <w:r w:rsidR="00E60B3C">
        <w:rPr>
          <w:b/>
          <w:sz w:val="22"/>
          <w:szCs w:val="22"/>
        </w:rPr>
        <w:t xml:space="preserve"> for discussion at the March meeting</w:t>
      </w:r>
      <w:r w:rsidRPr="00FC7F30">
        <w:rPr>
          <w:b/>
          <w:sz w:val="22"/>
          <w:szCs w:val="22"/>
        </w:rPr>
        <w:t xml:space="preserve"> </w:t>
      </w:r>
    </w:p>
    <w:p w:rsidR="002D38A8" w:rsidRPr="002D38A8" w:rsidRDefault="00FC7F30" w:rsidP="005A1D4D">
      <w:pPr>
        <w:rPr>
          <w:b/>
        </w:rPr>
      </w:pPr>
      <w:r>
        <w:rPr>
          <w:b/>
        </w:rPr>
        <w:t xml:space="preserve">Action </w:t>
      </w:r>
      <w:r w:rsidR="005323C4">
        <w:rPr>
          <w:b/>
        </w:rPr>
        <w:t>27</w:t>
      </w:r>
      <w:r w:rsidR="005A1D4D">
        <w:rPr>
          <w:b/>
        </w:rPr>
        <w:t xml:space="preserve">: </w:t>
      </w:r>
      <w:r w:rsidR="003F259C">
        <w:rPr>
          <w:b/>
        </w:rPr>
        <w:t>Mr Critchley to draft new terms of reference for Radiation Regulators’ Network</w:t>
      </w:r>
      <w:r w:rsidR="00E60B3C">
        <w:rPr>
          <w:b/>
        </w:rPr>
        <w:t xml:space="preserve"> for discussion at the March meeting</w:t>
      </w:r>
      <w:r w:rsidR="003F259C">
        <w:rPr>
          <w:b/>
        </w:rPr>
        <w:t xml:space="preserve">. </w:t>
      </w:r>
      <w:r w:rsidR="005A1D4D">
        <w:rPr>
          <w:b/>
        </w:rPr>
        <w:t xml:space="preserve"> </w:t>
      </w:r>
    </w:p>
    <w:p w:rsidR="00C5284A" w:rsidRDefault="00351277" w:rsidP="003477C0">
      <w:pPr>
        <w:pStyle w:val="Agendaitem-supplementary"/>
      </w:pPr>
      <w:sdt>
        <w:sdtPr>
          <w:id w:val="-1496251913"/>
          <w:placeholder>
            <w:docPart w:val="F110A16F1D3E44A0B59319A42900B00A"/>
          </w:placeholder>
        </w:sdtPr>
        <w:sdtEndPr/>
        <w:sdtContent>
          <w:r w:rsidR="003170A8">
            <w:t>Report from the Nuclear Safety Committee</w:t>
          </w:r>
        </w:sdtContent>
      </w:sdt>
      <w:r w:rsidR="00AF1422">
        <w:tab/>
      </w:r>
      <w:sdt>
        <w:sdtPr>
          <w:id w:val="-1688662931"/>
          <w:placeholder>
            <w:docPart w:val="A3EF2A40345D4119879D2A91B8C287E9"/>
          </w:placeholder>
        </w:sdtPr>
        <w:sdtEndPr/>
        <w:sdtContent>
          <w:r w:rsidR="00B25633">
            <w:t xml:space="preserve">Mr </w:t>
          </w:r>
          <w:r w:rsidR="003170A8">
            <w:t>Lyon</w:t>
          </w:r>
        </w:sdtContent>
      </w:sdt>
    </w:p>
    <w:p w:rsidR="00043049" w:rsidRDefault="00043049" w:rsidP="006F7C89">
      <w:pPr>
        <w:rPr>
          <w:b/>
        </w:rPr>
      </w:pPr>
      <w:r>
        <w:t>Mr</w:t>
      </w:r>
      <w:r w:rsidR="006F7C89">
        <w:t xml:space="preserve"> Lyon provided members with a verbal </w:t>
      </w:r>
      <w:r w:rsidR="00FA5740">
        <w:t xml:space="preserve">update </w:t>
      </w:r>
      <w:r w:rsidR="006F7C89">
        <w:t>on the activities of the Nuclear Safety Committee</w:t>
      </w:r>
      <w:r w:rsidR="003F259C">
        <w:t xml:space="preserve"> including the NSC advice on regulatory assessment of ANSTO Nuclear </w:t>
      </w:r>
      <w:r w:rsidR="00306484">
        <w:t>Medicine</w:t>
      </w:r>
      <w:r w:rsidR="003F259C">
        <w:t xml:space="preserve"> </w:t>
      </w:r>
      <w:r w:rsidR="00FA5740">
        <w:t>Operating</w:t>
      </w:r>
      <w:r w:rsidR="003F259C">
        <w:t xml:space="preserve"> </w:t>
      </w:r>
      <w:r w:rsidR="00306484">
        <w:t>Licence</w:t>
      </w:r>
      <w:r w:rsidR="003F259C">
        <w:t xml:space="preserve"> Application and validation of </w:t>
      </w:r>
      <w:r w:rsidR="00FA5740">
        <w:t xml:space="preserve">the </w:t>
      </w:r>
      <w:r w:rsidR="00306484">
        <w:t>Regulator Performance Framework.</w:t>
      </w:r>
      <w:r w:rsidR="00B61302">
        <w:t xml:space="preserve"> </w:t>
      </w:r>
    </w:p>
    <w:p w:rsidR="00AF1422" w:rsidRDefault="00351277" w:rsidP="003477C0">
      <w:pPr>
        <w:pStyle w:val="Agendaitem-supplementary"/>
      </w:pPr>
      <w:sdt>
        <w:sdtPr>
          <w:id w:val="-413012749"/>
          <w:placeholder>
            <w:docPart w:val="B24D07AEFF9E4040BDF7E1CD91D8497E"/>
          </w:placeholder>
        </w:sdtPr>
        <w:sdtEndPr/>
        <w:sdtContent>
          <w:r w:rsidR="003170A8">
            <w:t>International Liaison</w:t>
          </w:r>
        </w:sdtContent>
      </w:sdt>
      <w:r w:rsidR="00AF1422">
        <w:tab/>
      </w:r>
      <w:sdt>
        <w:sdtPr>
          <w:id w:val="-1824272114"/>
          <w:placeholder>
            <w:docPart w:val="59409A736C364E4F8E4DE68B2E8A4A05"/>
          </w:placeholder>
        </w:sdtPr>
        <w:sdtEndPr/>
        <w:sdtContent>
          <w:r w:rsidR="003170A8">
            <w:t>Mr Hemsley</w:t>
          </w:r>
        </w:sdtContent>
      </w:sdt>
    </w:p>
    <w:p w:rsidR="0088086F" w:rsidRDefault="006F7C89" w:rsidP="00AF1422">
      <w:r>
        <w:t xml:space="preserve">Mr Hemsley provided members a verbal presentation via teleconference on ARPANSA’s </w:t>
      </w:r>
      <w:r w:rsidR="00CC6F90">
        <w:t xml:space="preserve">international </w:t>
      </w:r>
      <w:r>
        <w:t>engagement activities</w:t>
      </w:r>
      <w:r w:rsidR="00CC6F90">
        <w:t xml:space="preserve"> including the Office of the CEO’s engagements at the IAEA General Conference, regional safety and security activities. Members were informed of up-coming engagements with Singapore (NEA); and Indonesia (BAPAT</w:t>
      </w:r>
      <w:r w:rsidR="00353653">
        <w:t>E</w:t>
      </w:r>
      <w:r w:rsidR="00CC6F90">
        <w:t xml:space="preserve">N). </w:t>
      </w:r>
    </w:p>
    <w:p w:rsidR="00AF1422" w:rsidRDefault="00351277" w:rsidP="003477C0">
      <w:pPr>
        <w:pStyle w:val="Agendaitem-supplementary"/>
      </w:pPr>
      <w:sdt>
        <w:sdtPr>
          <w:id w:val="-1255512153"/>
          <w:placeholder>
            <w:docPart w:val="623D17ED8AEF408E9E0B8C859B21F9BE"/>
          </w:placeholder>
        </w:sdtPr>
        <w:sdtEndPr/>
        <w:sdtContent>
          <w:r w:rsidR="003170A8">
            <w:t>Next triennial RHC Membership</w:t>
          </w:r>
        </w:sdtContent>
      </w:sdt>
      <w:r w:rsidR="00AF1422">
        <w:tab/>
      </w:r>
      <w:sdt>
        <w:sdtPr>
          <w:id w:val="-950625013"/>
          <w:placeholder>
            <w:docPart w:val="510843ADED0F47F7AF7889781639C644"/>
          </w:placeholder>
        </w:sdtPr>
        <w:sdtEndPr/>
        <w:sdtContent>
          <w:r w:rsidR="003170A8">
            <w:t>Dr Larsson</w:t>
          </w:r>
        </w:sdtContent>
      </w:sdt>
    </w:p>
    <w:p w:rsidR="00FA5740" w:rsidRDefault="00FA5740" w:rsidP="00CB7340">
      <w:r>
        <w:t>Dr Larsson advised the Committee of the new RHC membership for the next triennium pending consultation with the RHSAC</w:t>
      </w:r>
      <w:r w:rsidR="00107D81">
        <w:t xml:space="preserve"> (Radiation Health and Safety Advisory Council)</w:t>
      </w:r>
      <w:r>
        <w:t>.</w:t>
      </w:r>
    </w:p>
    <w:p w:rsidR="00865D79" w:rsidRDefault="00CC6F90" w:rsidP="00CB7340">
      <w:r>
        <w:t>Dr Drummond (Chair) and Members thank</w:t>
      </w:r>
      <w:r w:rsidR="00BE2023">
        <w:t xml:space="preserve">ed </w:t>
      </w:r>
      <w:r w:rsidR="00FA5740">
        <w:t xml:space="preserve">the outgoing members </w:t>
      </w:r>
      <w:r w:rsidR="00BE2023">
        <w:t>Mr Baldry</w:t>
      </w:r>
      <w:r w:rsidR="008A6B09">
        <w:t>,</w:t>
      </w:r>
      <w:r w:rsidR="00BE2023">
        <w:t xml:space="preserve"> Dr </w:t>
      </w:r>
      <w:proofErr w:type="spellStart"/>
      <w:r w:rsidR="00BE2023">
        <w:t>Karamoskos</w:t>
      </w:r>
      <w:proofErr w:type="spellEnd"/>
      <w:r w:rsidR="008A6B09">
        <w:t>,</w:t>
      </w:r>
      <w:r w:rsidR="00BE2023">
        <w:t xml:space="preserve"> Mr </w:t>
      </w:r>
      <w:proofErr w:type="spellStart"/>
      <w:r w:rsidR="00BE2023">
        <w:t>Potapof</w:t>
      </w:r>
      <w:proofErr w:type="spellEnd"/>
      <w:r w:rsidR="008A6B09">
        <w:t>,</w:t>
      </w:r>
      <w:r w:rsidR="00BE2023" w:rsidRPr="00BE2023">
        <w:t xml:space="preserve"> </w:t>
      </w:r>
      <w:r w:rsidR="00BE2023">
        <w:t xml:space="preserve">and Mr Lyon for their service and comradery on the RHC. </w:t>
      </w:r>
    </w:p>
    <w:p w:rsidR="00BD62FB" w:rsidRDefault="00351277" w:rsidP="00BD62FB">
      <w:pPr>
        <w:pStyle w:val="Agendaitem-main"/>
      </w:pPr>
      <w:sdt>
        <w:sdtPr>
          <w:id w:val="1877654218"/>
          <w:placeholder>
            <w:docPart w:val="68588612813A4678A9402920C8F03DC7"/>
          </w:placeholder>
        </w:sdtPr>
        <w:sdtEndPr/>
        <w:sdtContent>
          <w:r w:rsidR="00BD62FB">
            <w:t>Closing</w:t>
          </w:r>
        </w:sdtContent>
      </w:sdt>
    </w:p>
    <w:p w:rsidR="00087A51" w:rsidRDefault="00351277" w:rsidP="00087A51">
      <w:pPr>
        <w:pStyle w:val="Agendaitem-supplementary"/>
      </w:pPr>
      <w:sdt>
        <w:sdtPr>
          <w:id w:val="1241051587"/>
          <w:placeholder>
            <w:docPart w:val="4A46D41511194121B4C63CAB0CAE2099"/>
          </w:placeholder>
        </w:sdtPr>
        <w:sdtEndPr/>
        <w:sdtContent>
          <w:r w:rsidR="00BD62FB">
            <w:t>Any Other Business</w:t>
          </w:r>
        </w:sdtContent>
      </w:sdt>
      <w:r w:rsidR="00BD62FB">
        <w:tab/>
      </w:r>
      <w:sdt>
        <w:sdtPr>
          <w:id w:val="639079741"/>
          <w:placeholder>
            <w:docPart w:val="A3E5FCC39221484A81495BF543F8E85E"/>
          </w:placeholder>
        </w:sdtPr>
        <w:sdtEndPr/>
        <w:sdtContent>
          <w:r w:rsidR="00013855">
            <w:t>Chair</w:t>
          </w:r>
        </w:sdtContent>
      </w:sdt>
    </w:p>
    <w:p w:rsidR="003049BA" w:rsidRDefault="003170A8" w:rsidP="00087A51">
      <w:pPr>
        <w:pStyle w:val="Agendaitem-111"/>
      </w:pPr>
      <w:r>
        <w:t>Timely verification of import permit licence by State and Territo</w:t>
      </w:r>
      <w:r w:rsidR="00CA73F8">
        <w:t>r</w:t>
      </w:r>
      <w:r>
        <w:t>y regulators</w:t>
      </w:r>
      <w:r w:rsidR="003049BA">
        <w:tab/>
      </w:r>
      <w:r w:rsidR="003049BA" w:rsidRPr="00501568">
        <w:rPr>
          <w:i w:val="0"/>
        </w:rPr>
        <w:t xml:space="preserve">Dr </w:t>
      </w:r>
      <w:r w:rsidRPr="00501568">
        <w:rPr>
          <w:i w:val="0"/>
        </w:rPr>
        <w:t>Sarkar</w:t>
      </w:r>
    </w:p>
    <w:p w:rsidR="00D559F5" w:rsidRDefault="0054545B" w:rsidP="003049BA">
      <w:r>
        <w:t xml:space="preserve">Dr </w:t>
      </w:r>
      <w:r w:rsidR="00CA73F8">
        <w:t xml:space="preserve">Sarkar informed members of the need for timely </w:t>
      </w:r>
      <w:r w:rsidR="00CA73F8" w:rsidRPr="00CA73F8">
        <w:t xml:space="preserve">verification of import permit licence by State and </w:t>
      </w:r>
      <w:r w:rsidR="00CA73F8">
        <w:t>T</w:t>
      </w:r>
      <w:r w:rsidR="00CA73F8" w:rsidRPr="00CA73F8">
        <w:t>erritory regulators</w:t>
      </w:r>
      <w:r w:rsidR="00CA73F8">
        <w:t>.</w:t>
      </w:r>
      <w:r w:rsidR="00E60B3C">
        <w:t xml:space="preserve">   P</w:t>
      </w:r>
      <w:r w:rsidR="00A14997">
        <w:t>ressure on services due to a reduction in staff</w:t>
      </w:r>
      <w:r w:rsidR="00E60B3C">
        <w:t xml:space="preserve"> </w:t>
      </w:r>
      <w:r w:rsidR="001257FA">
        <w:t>and administrative</w:t>
      </w:r>
      <w:r w:rsidR="00A14997">
        <w:t xml:space="preserve"> issues such as paperwork not signed by the person licenced to receive an import of a radioactive source contribute to the timeframe for giving regulatory approval.  </w:t>
      </w:r>
      <w:r w:rsidR="00E60B3C">
        <w:t xml:space="preserve"> This was </w:t>
      </w:r>
      <w:r w:rsidR="00A14997">
        <w:t>identified as an issue for discussion at the RRF.</w:t>
      </w:r>
    </w:p>
    <w:p w:rsidR="00E60B3C" w:rsidRPr="007210DE" w:rsidRDefault="005D4646" w:rsidP="007210DE">
      <w:pPr>
        <w:pStyle w:val="Agendaitem-111"/>
        <w:numPr>
          <w:ilvl w:val="0"/>
          <w:numId w:val="0"/>
        </w:numPr>
        <w:rPr>
          <w:b w:val="0"/>
          <w:i w:val="0"/>
          <w:color w:val="auto"/>
        </w:rPr>
      </w:pPr>
      <w:r>
        <w:t xml:space="preserve">Item 5.1.2 </w:t>
      </w:r>
      <w:r w:rsidR="003170A8">
        <w:t>Comments on</w:t>
      </w:r>
      <w:r w:rsidR="002226B1">
        <w:t xml:space="preserve"> </w:t>
      </w:r>
      <w:r w:rsidR="003170A8">
        <w:t>IAEA draft documents</w:t>
      </w:r>
      <w:r w:rsidR="00193FBF">
        <w:tab/>
      </w:r>
      <w:r w:rsidR="00193FBF" w:rsidRPr="00501568">
        <w:rPr>
          <w:i w:val="0"/>
        </w:rPr>
        <w:t>Dr</w:t>
      </w:r>
      <w:r w:rsidR="003170A8" w:rsidRPr="00501568">
        <w:rPr>
          <w:i w:val="0"/>
        </w:rPr>
        <w:t xml:space="preserve"> Sarka</w:t>
      </w:r>
    </w:p>
    <w:p w:rsidR="00107D81" w:rsidRPr="007210DE" w:rsidRDefault="00E60B3C" w:rsidP="00FD56EE">
      <w:pPr>
        <w:pStyle w:val="Agendaitem-111"/>
        <w:numPr>
          <w:ilvl w:val="0"/>
          <w:numId w:val="0"/>
        </w:numPr>
        <w:rPr>
          <w:color w:val="auto"/>
        </w:rPr>
      </w:pPr>
      <w:r>
        <w:rPr>
          <w:b w:val="0"/>
          <w:i w:val="0"/>
          <w:color w:val="auto"/>
        </w:rPr>
        <w:t>M</w:t>
      </w:r>
      <w:r w:rsidR="00107D81" w:rsidRPr="007210DE">
        <w:rPr>
          <w:b w:val="0"/>
          <w:i w:val="0"/>
          <w:color w:val="auto"/>
        </w:rPr>
        <w:t>embers</w:t>
      </w:r>
      <w:r>
        <w:rPr>
          <w:b w:val="0"/>
          <w:i w:val="0"/>
          <w:color w:val="auto"/>
        </w:rPr>
        <w:t xml:space="preserve"> were reminded</w:t>
      </w:r>
      <w:r w:rsidR="00107D81" w:rsidRPr="007210DE">
        <w:rPr>
          <w:b w:val="0"/>
          <w:i w:val="0"/>
          <w:color w:val="auto"/>
        </w:rPr>
        <w:t xml:space="preserve"> </w:t>
      </w:r>
      <w:r>
        <w:rPr>
          <w:b w:val="0"/>
          <w:i w:val="0"/>
          <w:color w:val="auto"/>
        </w:rPr>
        <w:t xml:space="preserve"> to</w:t>
      </w:r>
      <w:r w:rsidR="00107D81" w:rsidRPr="007210DE">
        <w:rPr>
          <w:b w:val="0"/>
          <w:i w:val="0"/>
          <w:color w:val="auto"/>
        </w:rPr>
        <w:t xml:space="preserve"> provid</w:t>
      </w:r>
      <w:r>
        <w:rPr>
          <w:b w:val="0"/>
          <w:i w:val="0"/>
          <w:color w:val="auto"/>
        </w:rPr>
        <w:t xml:space="preserve">e </w:t>
      </w:r>
      <w:r w:rsidR="00107D81" w:rsidRPr="007210DE">
        <w:rPr>
          <w:b w:val="0"/>
          <w:i w:val="0"/>
          <w:color w:val="auto"/>
        </w:rPr>
        <w:t xml:space="preserve"> comments on the following IAEA</w:t>
      </w:r>
      <w:r w:rsidR="00353653">
        <w:rPr>
          <w:b w:val="0"/>
          <w:i w:val="0"/>
          <w:color w:val="auto"/>
        </w:rPr>
        <w:t xml:space="preserve"> </w:t>
      </w:r>
      <w:r w:rsidR="00107D81" w:rsidRPr="007210DE">
        <w:rPr>
          <w:b w:val="0"/>
          <w:i w:val="0"/>
          <w:color w:val="auto"/>
        </w:rPr>
        <w:t xml:space="preserve">documents, which were circulated </w:t>
      </w:r>
      <w:r w:rsidR="00FE1415" w:rsidRPr="007210DE">
        <w:rPr>
          <w:b w:val="0"/>
          <w:i w:val="0"/>
          <w:color w:val="auto"/>
        </w:rPr>
        <w:t>in August and September 2017 respectively</w:t>
      </w:r>
      <w:r w:rsidR="00107D81" w:rsidRPr="007210DE">
        <w:rPr>
          <w:b w:val="0"/>
          <w:i w:val="0"/>
          <w:color w:val="auto"/>
        </w:rPr>
        <w:t>:</w:t>
      </w:r>
    </w:p>
    <w:p w:rsidR="00107D81" w:rsidRDefault="00107D81" w:rsidP="00F359EC">
      <w:pPr>
        <w:pStyle w:val="ListParagraph"/>
        <w:numPr>
          <w:ilvl w:val="0"/>
          <w:numId w:val="12"/>
        </w:numPr>
      </w:pPr>
      <w:r w:rsidRPr="007130CB">
        <w:t>Arrangements for Public Communication in Preparedness and Response for a Nuclear or Radiological Emergency (DS475)</w:t>
      </w:r>
    </w:p>
    <w:p w:rsidR="00107D81" w:rsidRDefault="00107D81" w:rsidP="00F359EC">
      <w:pPr>
        <w:pStyle w:val="NoSpacing"/>
        <w:numPr>
          <w:ilvl w:val="0"/>
          <w:numId w:val="12"/>
        </w:numPr>
      </w:pPr>
      <w:r>
        <w:t>Advisory Material for the IAEA Regulations for the Safe Transport of Radioactive Material (DS 496)</w:t>
      </w:r>
    </w:p>
    <w:p w:rsidR="002226B1" w:rsidRDefault="005D4646" w:rsidP="003550EC">
      <w:r>
        <w:t xml:space="preserve">Members </w:t>
      </w:r>
      <w:r w:rsidR="001257FA">
        <w:t>were informed</w:t>
      </w:r>
      <w:r w:rsidR="002226B1">
        <w:t xml:space="preserve"> that </w:t>
      </w:r>
      <w:r w:rsidR="00107D81">
        <w:t>the new edition of the IAEA Regulations for the Safe Transport of Radioactive Material (SSR-6) is expected to be published in 2018</w:t>
      </w:r>
      <w:r w:rsidR="002226B1">
        <w:t xml:space="preserve">. </w:t>
      </w:r>
      <w:r w:rsidR="00107D81">
        <w:t xml:space="preserve"> </w:t>
      </w:r>
      <w:r w:rsidR="002226B1">
        <w:t xml:space="preserve">Dr Sarkar </w:t>
      </w:r>
      <w:r>
        <w:t xml:space="preserve">was requested </w:t>
      </w:r>
      <w:r w:rsidR="002226B1">
        <w:t xml:space="preserve">to </w:t>
      </w:r>
      <w:r w:rsidR="009C7176">
        <w:t xml:space="preserve">provide a comparison of the changes between the current Transport Regulations and new </w:t>
      </w:r>
      <w:r w:rsidR="00940889">
        <w:t>edition of the</w:t>
      </w:r>
      <w:r w:rsidR="009C7176">
        <w:t xml:space="preserve"> Transport Regulations.</w:t>
      </w:r>
    </w:p>
    <w:p w:rsidR="002226B1" w:rsidRDefault="002226B1" w:rsidP="002226B1">
      <w:pPr>
        <w:pStyle w:val="NoSpacing"/>
      </w:pPr>
    </w:p>
    <w:p w:rsidR="006028C8" w:rsidRDefault="002226B1" w:rsidP="002226B1">
      <w:pPr>
        <w:pStyle w:val="NoSpacing"/>
      </w:pPr>
      <w:r>
        <w:rPr>
          <w:b/>
        </w:rPr>
        <w:t xml:space="preserve">Action </w:t>
      </w:r>
      <w:r w:rsidR="005323C4">
        <w:rPr>
          <w:b/>
        </w:rPr>
        <w:t>28</w:t>
      </w:r>
      <w:r>
        <w:rPr>
          <w:b/>
        </w:rPr>
        <w:t>:</w:t>
      </w:r>
      <w:r w:rsidRPr="00844DC2">
        <w:rPr>
          <w:b/>
        </w:rPr>
        <w:t xml:space="preserve"> </w:t>
      </w:r>
      <w:r w:rsidR="009C7176">
        <w:rPr>
          <w:b/>
        </w:rPr>
        <w:t xml:space="preserve">Dr Sarkar to provide members with a comparison table of </w:t>
      </w:r>
      <w:r w:rsidR="00F359EC">
        <w:rPr>
          <w:b/>
        </w:rPr>
        <w:t xml:space="preserve">the </w:t>
      </w:r>
      <w:r w:rsidR="009C7176">
        <w:rPr>
          <w:b/>
        </w:rPr>
        <w:t>proposed changes to the Transport Regulations</w:t>
      </w:r>
      <w:r w:rsidR="00940889">
        <w:rPr>
          <w:b/>
        </w:rPr>
        <w:t xml:space="preserve"> at the next RHC meeting</w:t>
      </w:r>
    </w:p>
    <w:p w:rsidR="002226B1" w:rsidRDefault="002226B1" w:rsidP="00193FBF">
      <w:pPr>
        <w:pStyle w:val="NoSpacing"/>
      </w:pPr>
    </w:p>
    <w:p w:rsidR="00FE1415" w:rsidRDefault="005D4646" w:rsidP="007210DE">
      <w:pPr>
        <w:pStyle w:val="Agendaitem-111"/>
        <w:numPr>
          <w:ilvl w:val="0"/>
          <w:numId w:val="0"/>
        </w:numPr>
        <w:tabs>
          <w:tab w:val="left" w:pos="4890"/>
        </w:tabs>
        <w:ind w:left="1134" w:hanging="1134"/>
      </w:pPr>
      <w:r>
        <w:t xml:space="preserve">Item 5.1.3  </w:t>
      </w:r>
      <w:r w:rsidR="005B2C2D">
        <w:t xml:space="preserve">Relationship with TGA and MSAC </w:t>
      </w:r>
      <w:r w:rsidR="00FE1415">
        <w:tab/>
      </w:r>
      <w:r w:rsidR="00FE1415">
        <w:tab/>
      </w:r>
    </w:p>
    <w:p w:rsidR="00306484" w:rsidRDefault="003550EC" w:rsidP="00193FBF">
      <w:pPr>
        <w:pStyle w:val="NoSpacing"/>
      </w:pPr>
      <w:r>
        <w:t>Dr Newbery suggested that RHC c</w:t>
      </w:r>
      <w:r w:rsidR="00C74D23">
        <w:t>ould</w:t>
      </w:r>
      <w:r>
        <w:t xml:space="preserve"> play an important role, through ARPANSA, in raising safety and effectiveness of medical technologies and </w:t>
      </w:r>
      <w:r w:rsidR="001257FA">
        <w:t>products involving</w:t>
      </w:r>
      <w:r w:rsidR="005D4646">
        <w:t xml:space="preserve"> </w:t>
      </w:r>
      <w:r w:rsidR="001257FA">
        <w:t xml:space="preserve">radiation. </w:t>
      </w:r>
      <w:r w:rsidR="00F359EC">
        <w:t xml:space="preserve">This includes communication and/or liaising with </w:t>
      </w:r>
      <w:r w:rsidR="00C74D23">
        <w:t>MSAC</w:t>
      </w:r>
      <w:r w:rsidR="00F359EC">
        <w:t xml:space="preserve"> </w:t>
      </w:r>
      <w:r w:rsidR="00C74D23">
        <w:t xml:space="preserve">(Medical Services Advisory Committee) </w:t>
      </w:r>
      <w:r w:rsidR="00F359EC">
        <w:t>and TGA.</w:t>
      </w:r>
      <w:r w:rsidR="00502EDE">
        <w:t xml:space="preserve">  Dr Ivan Williams </w:t>
      </w:r>
      <w:r w:rsidR="002151D8">
        <w:t>will</w:t>
      </w:r>
      <w:r w:rsidR="00502EDE">
        <w:t xml:space="preserve"> provide an update </w:t>
      </w:r>
      <w:r w:rsidR="001257FA">
        <w:t>regarding the</w:t>
      </w:r>
      <w:r w:rsidR="005D4646">
        <w:t xml:space="preserve"> relationship between the RHC and the TGA and MSAC on </w:t>
      </w:r>
      <w:r w:rsidR="00502EDE">
        <w:t>radiation health issues</w:t>
      </w:r>
      <w:r w:rsidR="005D4646">
        <w:t xml:space="preserve"> at the next meeting</w:t>
      </w:r>
      <w:r w:rsidR="00502EDE">
        <w:t>.</w:t>
      </w:r>
    </w:p>
    <w:p w:rsidR="000A623D" w:rsidRDefault="000A623D" w:rsidP="00193FBF">
      <w:pPr>
        <w:pStyle w:val="NoSpacing"/>
      </w:pPr>
    </w:p>
    <w:p w:rsidR="000A623D" w:rsidRDefault="000A623D" w:rsidP="00193FBF">
      <w:pPr>
        <w:pStyle w:val="NoSpacing"/>
      </w:pPr>
      <w:r w:rsidRPr="00A4194D">
        <w:rPr>
          <w:b/>
        </w:rPr>
        <w:t>Action</w:t>
      </w:r>
      <w:r w:rsidR="00502EDE" w:rsidRPr="00A4194D">
        <w:rPr>
          <w:b/>
        </w:rPr>
        <w:t xml:space="preserve"> </w:t>
      </w:r>
      <w:r w:rsidR="001257FA">
        <w:rPr>
          <w:b/>
        </w:rPr>
        <w:t>30</w:t>
      </w:r>
      <w:r w:rsidRPr="00A4194D">
        <w:rPr>
          <w:b/>
        </w:rPr>
        <w:t>: Dr Williams to update</w:t>
      </w:r>
      <w:r w:rsidR="00502EDE" w:rsidRPr="00A4194D">
        <w:rPr>
          <w:b/>
        </w:rPr>
        <w:t xml:space="preserve"> the RHC about</w:t>
      </w:r>
      <w:r w:rsidR="005D4646">
        <w:rPr>
          <w:b/>
        </w:rPr>
        <w:t xml:space="preserve"> the </w:t>
      </w:r>
      <w:r w:rsidR="001257FA">
        <w:rPr>
          <w:b/>
        </w:rPr>
        <w:t>relationship with</w:t>
      </w:r>
      <w:r w:rsidR="005D4646">
        <w:rPr>
          <w:b/>
        </w:rPr>
        <w:t xml:space="preserve"> TGA and MSAC </w:t>
      </w:r>
      <w:r w:rsidR="001257FA">
        <w:rPr>
          <w:b/>
        </w:rPr>
        <w:t xml:space="preserve">on </w:t>
      </w:r>
      <w:r w:rsidR="001257FA" w:rsidRPr="00A4194D">
        <w:rPr>
          <w:b/>
        </w:rPr>
        <w:t>radiation</w:t>
      </w:r>
      <w:r w:rsidR="00502EDE" w:rsidRPr="00A4194D">
        <w:rPr>
          <w:b/>
        </w:rPr>
        <w:t xml:space="preserve"> health </w:t>
      </w:r>
      <w:r w:rsidR="001257FA" w:rsidRPr="00A4194D">
        <w:rPr>
          <w:b/>
        </w:rPr>
        <w:t>issues</w:t>
      </w:r>
      <w:r w:rsidR="00502EDE">
        <w:t>.</w:t>
      </w:r>
    </w:p>
    <w:p w:rsidR="005D4646" w:rsidRDefault="005D4646" w:rsidP="00193FBF">
      <w:pPr>
        <w:pStyle w:val="NoSpacing"/>
      </w:pPr>
    </w:p>
    <w:p w:rsidR="005D4646" w:rsidRPr="007210DE" w:rsidRDefault="005D4646" w:rsidP="00193FBF">
      <w:pPr>
        <w:pStyle w:val="NoSpacing"/>
        <w:rPr>
          <w:b/>
          <w:color w:val="7030A0"/>
        </w:rPr>
      </w:pPr>
      <w:r w:rsidRPr="007210DE">
        <w:rPr>
          <w:b/>
        </w:rPr>
        <w:t>Item 5.1.</w:t>
      </w:r>
      <w:r w:rsidR="00BE1F78" w:rsidRPr="007210DE">
        <w:rPr>
          <w:b/>
        </w:rPr>
        <w:t xml:space="preserve">4    </w:t>
      </w:r>
      <w:r w:rsidR="005B2C2D" w:rsidRPr="005B2C2D">
        <w:rPr>
          <w:b/>
          <w:color w:val="7030A0"/>
        </w:rPr>
        <w:t xml:space="preserve">Caesium </w:t>
      </w:r>
      <w:r w:rsidR="001257FA" w:rsidRPr="005B2C2D">
        <w:rPr>
          <w:b/>
          <w:color w:val="7030A0"/>
        </w:rPr>
        <w:t>I</w:t>
      </w:r>
      <w:r w:rsidR="001257FA">
        <w:rPr>
          <w:b/>
          <w:color w:val="7030A0"/>
        </w:rPr>
        <w:t>n</w:t>
      </w:r>
      <w:r w:rsidR="001257FA" w:rsidRPr="001257FA">
        <w:rPr>
          <w:b/>
          <w:color w:val="7030A0"/>
        </w:rPr>
        <w:t>dustrial</w:t>
      </w:r>
      <w:r w:rsidR="005B2C2D" w:rsidRPr="007210DE">
        <w:rPr>
          <w:b/>
          <w:color w:val="7030A0"/>
        </w:rPr>
        <w:t xml:space="preserve"> Irradiators</w:t>
      </w:r>
    </w:p>
    <w:p w:rsidR="00BE1F78" w:rsidRPr="007210DE" w:rsidRDefault="00BE1F78" w:rsidP="00193FBF">
      <w:pPr>
        <w:pStyle w:val="NoSpacing"/>
        <w:rPr>
          <w:color w:val="auto"/>
        </w:rPr>
      </w:pPr>
    </w:p>
    <w:p w:rsidR="00BE1F78" w:rsidRPr="007210DE" w:rsidRDefault="00BE1F78" w:rsidP="00193FBF">
      <w:pPr>
        <w:pStyle w:val="NoSpacing"/>
        <w:rPr>
          <w:color w:val="auto"/>
        </w:rPr>
      </w:pPr>
      <w:r w:rsidRPr="007210DE">
        <w:rPr>
          <w:color w:val="auto"/>
        </w:rPr>
        <w:t>Members were infor</w:t>
      </w:r>
      <w:r w:rsidR="005B2C2D" w:rsidRPr="005B2C2D">
        <w:rPr>
          <w:color w:val="auto"/>
        </w:rPr>
        <w:t>m</w:t>
      </w:r>
      <w:r w:rsidRPr="007210DE">
        <w:rPr>
          <w:color w:val="auto"/>
        </w:rPr>
        <w:t xml:space="preserve">ed of the phasing out of Caesium Irradiators in industry in some </w:t>
      </w:r>
      <w:r w:rsidR="001257FA" w:rsidRPr="001257FA">
        <w:rPr>
          <w:color w:val="auto"/>
        </w:rPr>
        <w:t>jurisdictions</w:t>
      </w:r>
      <w:r w:rsidRPr="007210DE">
        <w:rPr>
          <w:color w:val="auto"/>
        </w:rPr>
        <w:t>.</w:t>
      </w:r>
    </w:p>
    <w:p w:rsidR="00BE1F78" w:rsidRDefault="00BE1F78" w:rsidP="00193FBF">
      <w:pPr>
        <w:pStyle w:val="NoSpacing"/>
        <w:rPr>
          <w:color w:val="7030A0"/>
        </w:rPr>
      </w:pPr>
    </w:p>
    <w:p w:rsidR="00BE1F78" w:rsidRPr="007210DE" w:rsidRDefault="00BE1F78" w:rsidP="00193FBF">
      <w:pPr>
        <w:pStyle w:val="NoSpacing"/>
        <w:rPr>
          <w:b/>
          <w:color w:val="7030A0"/>
        </w:rPr>
      </w:pPr>
      <w:r w:rsidRPr="007210DE">
        <w:rPr>
          <w:b/>
          <w:color w:val="7030A0"/>
        </w:rPr>
        <w:t xml:space="preserve">Item 5.1.5   </w:t>
      </w:r>
      <w:r w:rsidR="002A242C">
        <w:rPr>
          <w:b/>
          <w:color w:val="7030A0"/>
        </w:rPr>
        <w:t>Mobile CT scanner</w:t>
      </w:r>
    </w:p>
    <w:p w:rsidR="00BE1F78" w:rsidRDefault="00BE1F78" w:rsidP="00193FBF">
      <w:pPr>
        <w:pStyle w:val="NoSpacing"/>
        <w:rPr>
          <w:color w:val="7030A0"/>
        </w:rPr>
      </w:pPr>
    </w:p>
    <w:p w:rsidR="00BE1F78" w:rsidRPr="007210DE" w:rsidRDefault="00BE1F78" w:rsidP="00193FBF">
      <w:pPr>
        <w:pStyle w:val="NoSpacing"/>
        <w:rPr>
          <w:color w:val="auto"/>
        </w:rPr>
      </w:pPr>
      <w:r>
        <w:rPr>
          <w:color w:val="auto"/>
        </w:rPr>
        <w:t>Members were informed of the introduction of a mobile C</w:t>
      </w:r>
      <w:r w:rsidR="002151D8">
        <w:rPr>
          <w:color w:val="auto"/>
        </w:rPr>
        <w:t>T</w:t>
      </w:r>
      <w:r>
        <w:rPr>
          <w:color w:val="auto"/>
        </w:rPr>
        <w:t xml:space="preserve"> Scanning </w:t>
      </w:r>
      <w:r w:rsidR="002A242C">
        <w:rPr>
          <w:color w:val="auto"/>
        </w:rPr>
        <w:t>unit in</w:t>
      </w:r>
      <w:r>
        <w:rPr>
          <w:color w:val="auto"/>
        </w:rPr>
        <w:t xml:space="preserve"> Victoria. The CT scan was installed in an Ambulance dedicated to treatment of stroke </w:t>
      </w:r>
      <w:r w:rsidR="002151D8">
        <w:rPr>
          <w:color w:val="auto"/>
        </w:rPr>
        <w:t>patients</w:t>
      </w:r>
      <w:r>
        <w:rPr>
          <w:color w:val="auto"/>
        </w:rPr>
        <w:t>.</w:t>
      </w:r>
    </w:p>
    <w:p w:rsidR="00BD62FB" w:rsidRDefault="00351277" w:rsidP="003049BA">
      <w:pPr>
        <w:pStyle w:val="Agendaitem-supplementary"/>
      </w:pPr>
      <w:sdt>
        <w:sdtPr>
          <w:id w:val="-1839925499"/>
          <w:placeholder>
            <w:docPart w:val="13721662FDF2466795265D165158791B"/>
          </w:placeholder>
        </w:sdtPr>
        <w:sdtEndPr/>
        <w:sdtContent>
          <w:r w:rsidR="00013855">
            <w:t>Next Meeting</w:t>
          </w:r>
        </w:sdtContent>
      </w:sdt>
      <w:r w:rsidR="00BD62FB">
        <w:tab/>
      </w:r>
      <w:sdt>
        <w:sdtPr>
          <w:id w:val="-351495629"/>
          <w:placeholder>
            <w:docPart w:val="508115D69E5D47BC96F32A080324C657"/>
          </w:placeholder>
        </w:sdtPr>
        <w:sdtEndPr/>
        <w:sdtContent>
          <w:r w:rsidR="00013855">
            <w:t>Chair</w:t>
          </w:r>
        </w:sdtContent>
      </w:sdt>
    </w:p>
    <w:p w:rsidR="00725E2C" w:rsidRDefault="00735195" w:rsidP="00BD62FB">
      <w:r>
        <w:t>The next</w:t>
      </w:r>
      <w:r w:rsidR="00D559F5">
        <w:t xml:space="preserve"> meeting will be on </w:t>
      </w:r>
      <w:r w:rsidR="003170A8">
        <w:t>1</w:t>
      </w:r>
      <w:r w:rsidR="002226B1">
        <w:t>3</w:t>
      </w:r>
      <w:r w:rsidR="003170A8">
        <w:t>-</w:t>
      </w:r>
      <w:r w:rsidR="003049BA">
        <w:t>1</w:t>
      </w:r>
      <w:r w:rsidR="002226B1">
        <w:t>4</w:t>
      </w:r>
      <w:r w:rsidR="003049BA">
        <w:t xml:space="preserve"> </w:t>
      </w:r>
      <w:r w:rsidR="003170A8">
        <w:t xml:space="preserve">March </w:t>
      </w:r>
      <w:r w:rsidR="003049BA">
        <w:t xml:space="preserve">2017. </w:t>
      </w:r>
      <w:r w:rsidR="00E95DF0">
        <w:t xml:space="preserve">Location and venue for the next meeting </w:t>
      </w:r>
      <w:r w:rsidR="002226B1">
        <w:t xml:space="preserve">to </w:t>
      </w:r>
      <w:r w:rsidR="00E95DF0">
        <w:t xml:space="preserve">be determined. </w:t>
      </w:r>
    </w:p>
    <w:p w:rsidR="00186FEB" w:rsidRDefault="00E95DF0" w:rsidP="00BD62FB">
      <w:r>
        <w:t xml:space="preserve">Meeting closed at </w:t>
      </w:r>
      <w:r w:rsidR="00306484">
        <w:t>4:30 pm.</w:t>
      </w:r>
    </w:p>
    <w:p w:rsidR="00BD62FB" w:rsidRDefault="00BD62FB" w:rsidP="008B3471"/>
    <w:sectPr w:rsidR="00BD62FB" w:rsidSect="0071661E">
      <w:headerReference w:type="default" r:id="rId9"/>
      <w:footerReference w:type="default" r:id="rId10"/>
      <w:headerReference w:type="first" r:id="rId11"/>
      <w:footerReference w:type="first" r:id="rId12"/>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494" w:rsidRDefault="00631494" w:rsidP="00FE7A6F">
      <w:r>
        <w:separator/>
      </w:r>
    </w:p>
  </w:endnote>
  <w:endnote w:type="continuationSeparator" w:id="0">
    <w:p w:rsidR="00631494" w:rsidRDefault="00631494" w:rsidP="00F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78" w:rsidRPr="00987C17" w:rsidRDefault="004C1378" w:rsidP="0071661E">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59264" behindDoc="0" locked="0" layoutInCell="1" allowOverlap="1">
          <wp:simplePos x="0" y="0"/>
          <wp:positionH relativeFrom="column">
            <wp:posOffset>0</wp:posOffset>
          </wp:positionH>
          <wp:positionV relativeFrom="paragraph">
            <wp:posOffset>163830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anchor>
      </w:drawing>
    </w:r>
    <w:r>
      <w:rPr>
        <w:sz w:val="16"/>
        <w:szCs w:val="16"/>
      </w:rPr>
      <w:t>Radiation Health Committee</w:t>
    </w:r>
    <w:r w:rsidRPr="00987C17">
      <w:rPr>
        <w:sz w:val="16"/>
        <w:szCs w:val="16"/>
      </w:rPr>
      <w:tab/>
    </w:r>
    <w:r>
      <w:rPr>
        <w:sz w:val="16"/>
        <w:szCs w:val="16"/>
      </w:rPr>
      <w:t>15 November 2017</w:t>
    </w:r>
    <w:r w:rsidRPr="00987C17">
      <w:rPr>
        <w:sz w:val="16"/>
        <w:szCs w:val="16"/>
      </w:rPr>
      <w:tab/>
    </w:r>
    <w:r w:rsidR="00F8690D">
      <w:rPr>
        <w:b/>
        <w:sz w:val="16"/>
        <w:szCs w:val="16"/>
      </w:rPr>
      <w:t>C</w:t>
    </w:r>
    <w:r w:rsidRPr="00987C17">
      <w:rPr>
        <w:sz w:val="16"/>
        <w:szCs w:val="16"/>
      </w:rPr>
      <w:t>onfirmed Minutes</w:t>
    </w:r>
    <w:r>
      <w:rPr>
        <w:sz w:val="16"/>
        <w:szCs w:val="16"/>
      </w:rPr>
      <w:br/>
    </w:r>
    <w:r w:rsidRPr="00987C17">
      <w:rPr>
        <w:sz w:val="16"/>
        <w:szCs w:val="16"/>
      </w:rPr>
      <w:tab/>
      <w:t>For Official Use Only</w:t>
    </w:r>
    <w:r>
      <w:rPr>
        <w:sz w:val="16"/>
        <w:szCs w:val="16"/>
      </w:rPr>
      <w:tab/>
    </w:r>
    <w:r w:rsidRPr="00553A21">
      <w:rPr>
        <w:sz w:val="16"/>
        <w:szCs w:val="16"/>
      </w:rPr>
      <w:t xml:space="preserve">Page </w:t>
    </w:r>
    <w:r w:rsidR="006842D7" w:rsidRPr="00553A21">
      <w:rPr>
        <w:b/>
        <w:sz w:val="16"/>
        <w:szCs w:val="16"/>
      </w:rPr>
      <w:fldChar w:fldCharType="begin"/>
    </w:r>
    <w:r w:rsidRPr="00553A21">
      <w:rPr>
        <w:b/>
        <w:sz w:val="16"/>
        <w:szCs w:val="16"/>
      </w:rPr>
      <w:instrText xml:space="preserve"> PAGE  \* Arabic  \* MERGEFORMAT </w:instrText>
    </w:r>
    <w:r w:rsidR="006842D7" w:rsidRPr="00553A21">
      <w:rPr>
        <w:b/>
        <w:sz w:val="16"/>
        <w:szCs w:val="16"/>
      </w:rPr>
      <w:fldChar w:fldCharType="separate"/>
    </w:r>
    <w:r w:rsidR="00351277">
      <w:rPr>
        <w:b/>
        <w:noProof/>
        <w:sz w:val="16"/>
        <w:szCs w:val="16"/>
      </w:rPr>
      <w:t>9</w:t>
    </w:r>
    <w:r w:rsidR="006842D7" w:rsidRPr="00553A21">
      <w:rPr>
        <w:b/>
        <w:sz w:val="16"/>
        <w:szCs w:val="16"/>
      </w:rPr>
      <w:fldChar w:fldCharType="end"/>
    </w:r>
    <w:r w:rsidRPr="00553A21">
      <w:rPr>
        <w:sz w:val="16"/>
        <w:szCs w:val="16"/>
      </w:rPr>
      <w:t xml:space="preserve"> of </w:t>
    </w:r>
    <w:r w:rsidR="00351277">
      <w:fldChar w:fldCharType="begin"/>
    </w:r>
    <w:r w:rsidR="00351277">
      <w:instrText xml:space="preserve"> NUMPAGES  \* Arabic  \* MERGEFORMAT </w:instrText>
    </w:r>
    <w:r w:rsidR="00351277">
      <w:fldChar w:fldCharType="separate"/>
    </w:r>
    <w:r w:rsidR="00351277" w:rsidRPr="00351277">
      <w:rPr>
        <w:b/>
        <w:noProof/>
        <w:sz w:val="16"/>
        <w:szCs w:val="16"/>
      </w:rPr>
      <w:t>9</w:t>
    </w:r>
    <w:r w:rsidR="00351277">
      <w:rPr>
        <w:b/>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78" w:rsidRPr="00987C17" w:rsidRDefault="004C1378" w:rsidP="00987C17">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57216" behindDoc="0" locked="0" layoutInCell="1" allowOverlap="1">
          <wp:simplePos x="0" y="0"/>
          <wp:positionH relativeFrom="column">
            <wp:posOffset>0</wp:posOffset>
          </wp:positionH>
          <wp:positionV relativeFrom="paragraph">
            <wp:posOffset>163830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anchor>
      </w:drawing>
    </w:r>
    <w:r>
      <w:rPr>
        <w:sz w:val="16"/>
        <w:szCs w:val="16"/>
      </w:rPr>
      <w:t>Radiation Health Committee</w:t>
    </w:r>
    <w:r w:rsidRPr="00987C17">
      <w:rPr>
        <w:sz w:val="16"/>
        <w:szCs w:val="16"/>
      </w:rPr>
      <w:tab/>
    </w:r>
    <w:r w:rsidR="00AC2372">
      <w:rPr>
        <w:sz w:val="16"/>
        <w:szCs w:val="16"/>
      </w:rPr>
      <w:t>15 November</w:t>
    </w:r>
    <w:r>
      <w:rPr>
        <w:sz w:val="16"/>
        <w:szCs w:val="16"/>
      </w:rPr>
      <w:t xml:space="preserve"> 2017</w:t>
    </w:r>
    <w:r w:rsidRPr="00987C17">
      <w:rPr>
        <w:sz w:val="16"/>
        <w:szCs w:val="16"/>
      </w:rPr>
      <w:tab/>
      <w:t>Confirmed Minutes</w:t>
    </w:r>
    <w:r>
      <w:rPr>
        <w:sz w:val="16"/>
        <w:szCs w:val="16"/>
      </w:rPr>
      <w:br/>
    </w:r>
    <w:r w:rsidRPr="00987C17">
      <w:rPr>
        <w:sz w:val="16"/>
        <w:szCs w:val="16"/>
      </w:rPr>
      <w:tab/>
      <w:t>For Official Use Only</w:t>
    </w:r>
    <w:r>
      <w:rPr>
        <w:sz w:val="16"/>
        <w:szCs w:val="16"/>
      </w:rPr>
      <w:tab/>
    </w:r>
    <w:r w:rsidRPr="00553A21">
      <w:rPr>
        <w:sz w:val="16"/>
        <w:szCs w:val="16"/>
      </w:rPr>
      <w:t xml:space="preserve">Page </w:t>
    </w:r>
    <w:r w:rsidR="006842D7" w:rsidRPr="00553A21">
      <w:rPr>
        <w:b/>
        <w:sz w:val="16"/>
        <w:szCs w:val="16"/>
      </w:rPr>
      <w:fldChar w:fldCharType="begin"/>
    </w:r>
    <w:r w:rsidRPr="00553A21">
      <w:rPr>
        <w:b/>
        <w:sz w:val="16"/>
        <w:szCs w:val="16"/>
      </w:rPr>
      <w:instrText xml:space="preserve"> PAGE  \* Arabic  \* MERGEFORMAT </w:instrText>
    </w:r>
    <w:r w:rsidR="006842D7" w:rsidRPr="00553A21">
      <w:rPr>
        <w:b/>
        <w:sz w:val="16"/>
        <w:szCs w:val="16"/>
      </w:rPr>
      <w:fldChar w:fldCharType="separate"/>
    </w:r>
    <w:r w:rsidR="00AC2372">
      <w:rPr>
        <w:b/>
        <w:noProof/>
        <w:sz w:val="16"/>
        <w:szCs w:val="16"/>
      </w:rPr>
      <w:t>1</w:t>
    </w:r>
    <w:r w:rsidR="006842D7" w:rsidRPr="00553A21">
      <w:rPr>
        <w:b/>
        <w:sz w:val="16"/>
        <w:szCs w:val="16"/>
      </w:rPr>
      <w:fldChar w:fldCharType="end"/>
    </w:r>
    <w:r w:rsidRPr="00553A21">
      <w:rPr>
        <w:sz w:val="16"/>
        <w:szCs w:val="16"/>
      </w:rPr>
      <w:t xml:space="preserve"> of </w:t>
    </w:r>
    <w:r w:rsidR="00351277">
      <w:fldChar w:fldCharType="begin"/>
    </w:r>
    <w:r w:rsidR="00351277">
      <w:instrText xml:space="preserve"> NUMPAGES  \* Arabic  \* MERGEFORMAT </w:instrText>
    </w:r>
    <w:r w:rsidR="00351277">
      <w:fldChar w:fldCharType="separate"/>
    </w:r>
    <w:r w:rsidR="00AC2372" w:rsidRPr="00AC2372">
      <w:rPr>
        <w:b/>
        <w:noProof/>
        <w:sz w:val="16"/>
        <w:szCs w:val="16"/>
      </w:rPr>
      <w:t>9</w:t>
    </w:r>
    <w:r w:rsidR="00351277">
      <w:rPr>
        <w:b/>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494" w:rsidRDefault="00631494" w:rsidP="00FE7A6F">
      <w:r>
        <w:separator/>
      </w:r>
    </w:p>
  </w:footnote>
  <w:footnote w:type="continuationSeparator" w:id="0">
    <w:p w:rsidR="00631494" w:rsidRDefault="00631494" w:rsidP="00FE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78" w:rsidRPr="009C5959" w:rsidRDefault="004C1378" w:rsidP="009C5959">
    <w:pPr>
      <w:spacing w:before="0"/>
      <w:jc w:val="center"/>
      <w:rPr>
        <w:sz w:val="16"/>
      </w:rPr>
    </w:pPr>
    <w:r w:rsidRPr="009C5959">
      <w:rPr>
        <w:sz w:val="16"/>
      </w:rPr>
      <w:t>For Official Use Only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378" w:rsidRPr="00987C17" w:rsidRDefault="004C1378" w:rsidP="00302E8A">
    <w:pPr>
      <w:pStyle w:val="Header"/>
      <w:tabs>
        <w:tab w:val="clear" w:pos="4513"/>
      </w:tabs>
    </w:pPr>
    <w:r>
      <w:rPr>
        <w:noProof/>
      </w:rPr>
      <w:drawing>
        <wp:inline distT="0" distB="0" distL="0" distR="0">
          <wp:extent cx="6120130" cy="5073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n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507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05A7"/>
    <w:multiLevelType w:val="hybridMultilevel"/>
    <w:tmpl w:val="1A8E306C"/>
    <w:lvl w:ilvl="0" w:tplc="0C09000F">
      <w:start w:val="1"/>
      <w:numFmt w:val="decimal"/>
      <w:lvlText w:val="%1."/>
      <w:lvlJc w:val="left"/>
      <w:pPr>
        <w:ind w:left="1185" w:hanging="360"/>
      </w:pPr>
    </w:lvl>
    <w:lvl w:ilvl="1" w:tplc="0C090019" w:tentative="1">
      <w:start w:val="1"/>
      <w:numFmt w:val="lowerLetter"/>
      <w:lvlText w:val="%2."/>
      <w:lvlJc w:val="left"/>
      <w:pPr>
        <w:ind w:left="1905" w:hanging="360"/>
      </w:pPr>
    </w:lvl>
    <w:lvl w:ilvl="2" w:tplc="0C09001B" w:tentative="1">
      <w:start w:val="1"/>
      <w:numFmt w:val="lowerRoman"/>
      <w:lvlText w:val="%3."/>
      <w:lvlJc w:val="right"/>
      <w:pPr>
        <w:ind w:left="2625" w:hanging="180"/>
      </w:pPr>
    </w:lvl>
    <w:lvl w:ilvl="3" w:tplc="0C09000F" w:tentative="1">
      <w:start w:val="1"/>
      <w:numFmt w:val="decimal"/>
      <w:lvlText w:val="%4."/>
      <w:lvlJc w:val="left"/>
      <w:pPr>
        <w:ind w:left="3345" w:hanging="360"/>
      </w:pPr>
    </w:lvl>
    <w:lvl w:ilvl="4" w:tplc="0C090019" w:tentative="1">
      <w:start w:val="1"/>
      <w:numFmt w:val="lowerLetter"/>
      <w:lvlText w:val="%5."/>
      <w:lvlJc w:val="left"/>
      <w:pPr>
        <w:ind w:left="4065" w:hanging="360"/>
      </w:pPr>
    </w:lvl>
    <w:lvl w:ilvl="5" w:tplc="0C09001B" w:tentative="1">
      <w:start w:val="1"/>
      <w:numFmt w:val="lowerRoman"/>
      <w:lvlText w:val="%6."/>
      <w:lvlJc w:val="right"/>
      <w:pPr>
        <w:ind w:left="4785" w:hanging="180"/>
      </w:pPr>
    </w:lvl>
    <w:lvl w:ilvl="6" w:tplc="0C09000F" w:tentative="1">
      <w:start w:val="1"/>
      <w:numFmt w:val="decimal"/>
      <w:lvlText w:val="%7."/>
      <w:lvlJc w:val="left"/>
      <w:pPr>
        <w:ind w:left="5505" w:hanging="360"/>
      </w:pPr>
    </w:lvl>
    <w:lvl w:ilvl="7" w:tplc="0C090019" w:tentative="1">
      <w:start w:val="1"/>
      <w:numFmt w:val="lowerLetter"/>
      <w:lvlText w:val="%8."/>
      <w:lvlJc w:val="left"/>
      <w:pPr>
        <w:ind w:left="6225" w:hanging="360"/>
      </w:pPr>
    </w:lvl>
    <w:lvl w:ilvl="8" w:tplc="0C09001B" w:tentative="1">
      <w:start w:val="1"/>
      <w:numFmt w:val="lowerRoman"/>
      <w:lvlText w:val="%9."/>
      <w:lvlJc w:val="right"/>
      <w:pPr>
        <w:ind w:left="6945" w:hanging="180"/>
      </w:pPr>
    </w:lvl>
  </w:abstractNum>
  <w:abstractNum w:abstractNumId="1" w15:restartNumberingAfterBreak="0">
    <w:nsid w:val="1FC27DF7"/>
    <w:multiLevelType w:val="hybridMultilevel"/>
    <w:tmpl w:val="429CA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D9155A"/>
    <w:multiLevelType w:val="hybridMultilevel"/>
    <w:tmpl w:val="A8E4C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3ED4CE1"/>
    <w:multiLevelType w:val="hybridMultilevel"/>
    <w:tmpl w:val="6B2E352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4"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5"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435543E1"/>
    <w:multiLevelType w:val="hybridMultilevel"/>
    <w:tmpl w:val="B336C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52B80"/>
    <w:multiLevelType w:val="hybridMultilevel"/>
    <w:tmpl w:val="F5160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376702"/>
    <w:multiLevelType w:val="hybridMultilevel"/>
    <w:tmpl w:val="FCD0457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674D3110"/>
    <w:multiLevelType w:val="multilevel"/>
    <w:tmpl w:val="2272D63C"/>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701"/>
        </w:tabs>
        <w:ind w:left="1134"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Agendaitem-111"/>
      <w:lvlText w:val="Item %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4"/>
  </w:num>
  <w:num w:numId="3">
    <w:abstractNumId w:val="9"/>
  </w:num>
  <w:num w:numId="4">
    <w:abstractNumId w:val="9"/>
  </w:num>
  <w:num w:numId="5">
    <w:abstractNumId w:val="9"/>
  </w:num>
  <w:num w:numId="6">
    <w:abstractNumId w:val="2"/>
  </w:num>
  <w:num w:numId="7">
    <w:abstractNumId w:val="7"/>
  </w:num>
  <w:num w:numId="8">
    <w:abstractNumId w:val="6"/>
  </w:num>
  <w:num w:numId="9">
    <w:abstractNumId w:val="9"/>
  </w:num>
  <w:num w:numId="10">
    <w:abstractNumId w:val="8"/>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84"/>
    <w:rsid w:val="00000A47"/>
    <w:rsid w:val="00013855"/>
    <w:rsid w:val="00013C57"/>
    <w:rsid w:val="00014EA7"/>
    <w:rsid w:val="000159DB"/>
    <w:rsid w:val="0002053C"/>
    <w:rsid w:val="00023501"/>
    <w:rsid w:val="00034298"/>
    <w:rsid w:val="00036F92"/>
    <w:rsid w:val="000373A2"/>
    <w:rsid w:val="000377C6"/>
    <w:rsid w:val="00043049"/>
    <w:rsid w:val="00043098"/>
    <w:rsid w:val="00043F09"/>
    <w:rsid w:val="00044FF2"/>
    <w:rsid w:val="000456DE"/>
    <w:rsid w:val="000462B0"/>
    <w:rsid w:val="000536A7"/>
    <w:rsid w:val="000570AA"/>
    <w:rsid w:val="00060223"/>
    <w:rsid w:val="00061A78"/>
    <w:rsid w:val="00063039"/>
    <w:rsid w:val="000631F7"/>
    <w:rsid w:val="000634DA"/>
    <w:rsid w:val="00064205"/>
    <w:rsid w:val="000648CE"/>
    <w:rsid w:val="00066901"/>
    <w:rsid w:val="00072115"/>
    <w:rsid w:val="00072F2D"/>
    <w:rsid w:val="00073F2A"/>
    <w:rsid w:val="000751DA"/>
    <w:rsid w:val="000760A9"/>
    <w:rsid w:val="00076A20"/>
    <w:rsid w:val="0007758F"/>
    <w:rsid w:val="000813B4"/>
    <w:rsid w:val="00082544"/>
    <w:rsid w:val="00087A51"/>
    <w:rsid w:val="00091651"/>
    <w:rsid w:val="0009196A"/>
    <w:rsid w:val="00093C2A"/>
    <w:rsid w:val="00094CCD"/>
    <w:rsid w:val="000A0F13"/>
    <w:rsid w:val="000A1323"/>
    <w:rsid w:val="000A623D"/>
    <w:rsid w:val="000B1853"/>
    <w:rsid w:val="000B2F89"/>
    <w:rsid w:val="000B698F"/>
    <w:rsid w:val="000C0003"/>
    <w:rsid w:val="000C109A"/>
    <w:rsid w:val="000C63BA"/>
    <w:rsid w:val="000D10D7"/>
    <w:rsid w:val="000E00C8"/>
    <w:rsid w:val="000E0C4F"/>
    <w:rsid w:val="000E4E84"/>
    <w:rsid w:val="000E732F"/>
    <w:rsid w:val="000F0D8B"/>
    <w:rsid w:val="000F1A5D"/>
    <w:rsid w:val="000F73FB"/>
    <w:rsid w:val="00103C8C"/>
    <w:rsid w:val="00107D81"/>
    <w:rsid w:val="00116329"/>
    <w:rsid w:val="001163D0"/>
    <w:rsid w:val="001168EA"/>
    <w:rsid w:val="001179BB"/>
    <w:rsid w:val="001257FA"/>
    <w:rsid w:val="00126DBF"/>
    <w:rsid w:val="00140847"/>
    <w:rsid w:val="00150D5C"/>
    <w:rsid w:val="00151063"/>
    <w:rsid w:val="001511CB"/>
    <w:rsid w:val="00152119"/>
    <w:rsid w:val="0015330B"/>
    <w:rsid w:val="00154540"/>
    <w:rsid w:val="00154D2D"/>
    <w:rsid w:val="00155E92"/>
    <w:rsid w:val="00156081"/>
    <w:rsid w:val="0015722C"/>
    <w:rsid w:val="00160181"/>
    <w:rsid w:val="001619A3"/>
    <w:rsid w:val="001669CB"/>
    <w:rsid w:val="00170158"/>
    <w:rsid w:val="00177D84"/>
    <w:rsid w:val="00186FEB"/>
    <w:rsid w:val="00191F5F"/>
    <w:rsid w:val="001923B1"/>
    <w:rsid w:val="001923F2"/>
    <w:rsid w:val="00192C29"/>
    <w:rsid w:val="00193FBF"/>
    <w:rsid w:val="00197595"/>
    <w:rsid w:val="001A40BA"/>
    <w:rsid w:val="001A4602"/>
    <w:rsid w:val="001A6C7F"/>
    <w:rsid w:val="001B14C1"/>
    <w:rsid w:val="001B6AAA"/>
    <w:rsid w:val="001C1F42"/>
    <w:rsid w:val="001C3BFC"/>
    <w:rsid w:val="001D16C4"/>
    <w:rsid w:val="001D1DCE"/>
    <w:rsid w:val="001D202B"/>
    <w:rsid w:val="001D744B"/>
    <w:rsid w:val="001E1087"/>
    <w:rsid w:val="001E20EC"/>
    <w:rsid w:val="001E2257"/>
    <w:rsid w:val="001F02DA"/>
    <w:rsid w:val="001F4BC9"/>
    <w:rsid w:val="001F6404"/>
    <w:rsid w:val="00201368"/>
    <w:rsid w:val="0020239B"/>
    <w:rsid w:val="00202EC5"/>
    <w:rsid w:val="00203B78"/>
    <w:rsid w:val="00207424"/>
    <w:rsid w:val="00212CEA"/>
    <w:rsid w:val="002151D8"/>
    <w:rsid w:val="002164BC"/>
    <w:rsid w:val="00217016"/>
    <w:rsid w:val="002177B4"/>
    <w:rsid w:val="00217D57"/>
    <w:rsid w:val="002226B1"/>
    <w:rsid w:val="00224D93"/>
    <w:rsid w:val="002251FB"/>
    <w:rsid w:val="002272AC"/>
    <w:rsid w:val="00236658"/>
    <w:rsid w:val="00237EE8"/>
    <w:rsid w:val="00242DF0"/>
    <w:rsid w:val="002541A3"/>
    <w:rsid w:val="00255009"/>
    <w:rsid w:val="00260D43"/>
    <w:rsid w:val="00261094"/>
    <w:rsid w:val="002614A4"/>
    <w:rsid w:val="00261754"/>
    <w:rsid w:val="00264E2A"/>
    <w:rsid w:val="00264ED0"/>
    <w:rsid w:val="002675CE"/>
    <w:rsid w:val="002712DC"/>
    <w:rsid w:val="00272C2B"/>
    <w:rsid w:val="00277271"/>
    <w:rsid w:val="00281668"/>
    <w:rsid w:val="00285CC6"/>
    <w:rsid w:val="002865B4"/>
    <w:rsid w:val="00293B98"/>
    <w:rsid w:val="00293BF9"/>
    <w:rsid w:val="002A242C"/>
    <w:rsid w:val="002A4DB6"/>
    <w:rsid w:val="002A6074"/>
    <w:rsid w:val="002B2077"/>
    <w:rsid w:val="002B27E0"/>
    <w:rsid w:val="002B2FFC"/>
    <w:rsid w:val="002B303D"/>
    <w:rsid w:val="002B4E86"/>
    <w:rsid w:val="002B50F0"/>
    <w:rsid w:val="002C55E7"/>
    <w:rsid w:val="002D19DD"/>
    <w:rsid w:val="002D38A8"/>
    <w:rsid w:val="002E1A84"/>
    <w:rsid w:val="002E5979"/>
    <w:rsid w:val="002F1870"/>
    <w:rsid w:val="002F6CB5"/>
    <w:rsid w:val="00302E8A"/>
    <w:rsid w:val="003049BA"/>
    <w:rsid w:val="00306484"/>
    <w:rsid w:val="00306886"/>
    <w:rsid w:val="003110D1"/>
    <w:rsid w:val="00316344"/>
    <w:rsid w:val="003170A8"/>
    <w:rsid w:val="003176B3"/>
    <w:rsid w:val="00322034"/>
    <w:rsid w:val="00326EAF"/>
    <w:rsid w:val="00334B0E"/>
    <w:rsid w:val="00335011"/>
    <w:rsid w:val="003433C7"/>
    <w:rsid w:val="0034344D"/>
    <w:rsid w:val="00344FA3"/>
    <w:rsid w:val="003477C0"/>
    <w:rsid w:val="00351277"/>
    <w:rsid w:val="00351766"/>
    <w:rsid w:val="00351A91"/>
    <w:rsid w:val="00353653"/>
    <w:rsid w:val="0035382B"/>
    <w:rsid w:val="00353972"/>
    <w:rsid w:val="00353BE9"/>
    <w:rsid w:val="003541B7"/>
    <w:rsid w:val="003550EC"/>
    <w:rsid w:val="003565D3"/>
    <w:rsid w:val="00365104"/>
    <w:rsid w:val="003658C9"/>
    <w:rsid w:val="00365AA1"/>
    <w:rsid w:val="00366FEF"/>
    <w:rsid w:val="00373147"/>
    <w:rsid w:val="003923A8"/>
    <w:rsid w:val="003928A0"/>
    <w:rsid w:val="003948C3"/>
    <w:rsid w:val="00397328"/>
    <w:rsid w:val="003977D9"/>
    <w:rsid w:val="003A3F84"/>
    <w:rsid w:val="003A557C"/>
    <w:rsid w:val="003A5AD9"/>
    <w:rsid w:val="003B328C"/>
    <w:rsid w:val="003B55C4"/>
    <w:rsid w:val="003C5F85"/>
    <w:rsid w:val="003C6E36"/>
    <w:rsid w:val="003C7616"/>
    <w:rsid w:val="003D00D6"/>
    <w:rsid w:val="003D20B9"/>
    <w:rsid w:val="003D43E0"/>
    <w:rsid w:val="003D71BD"/>
    <w:rsid w:val="003D78D6"/>
    <w:rsid w:val="003E128B"/>
    <w:rsid w:val="003E410A"/>
    <w:rsid w:val="003E481F"/>
    <w:rsid w:val="003E73BD"/>
    <w:rsid w:val="003F04D1"/>
    <w:rsid w:val="003F0BED"/>
    <w:rsid w:val="003F0C7E"/>
    <w:rsid w:val="003F259C"/>
    <w:rsid w:val="003F6505"/>
    <w:rsid w:val="00401C4F"/>
    <w:rsid w:val="00406D4B"/>
    <w:rsid w:val="00410973"/>
    <w:rsid w:val="00411004"/>
    <w:rsid w:val="0041217F"/>
    <w:rsid w:val="00413E9F"/>
    <w:rsid w:val="00417E86"/>
    <w:rsid w:val="00420AA3"/>
    <w:rsid w:val="00421E78"/>
    <w:rsid w:val="00422950"/>
    <w:rsid w:val="00424D2D"/>
    <w:rsid w:val="00425198"/>
    <w:rsid w:val="0043008A"/>
    <w:rsid w:val="00434C7D"/>
    <w:rsid w:val="00435BD3"/>
    <w:rsid w:val="00436ACF"/>
    <w:rsid w:val="00442D57"/>
    <w:rsid w:val="00444109"/>
    <w:rsid w:val="00444AA3"/>
    <w:rsid w:val="0045134C"/>
    <w:rsid w:val="00452637"/>
    <w:rsid w:val="004542C6"/>
    <w:rsid w:val="00460950"/>
    <w:rsid w:val="0046265B"/>
    <w:rsid w:val="00464C48"/>
    <w:rsid w:val="00467ED2"/>
    <w:rsid w:val="00471D8F"/>
    <w:rsid w:val="00474401"/>
    <w:rsid w:val="004766DB"/>
    <w:rsid w:val="00481700"/>
    <w:rsid w:val="00483885"/>
    <w:rsid w:val="00485286"/>
    <w:rsid w:val="00497EDB"/>
    <w:rsid w:val="004A11CC"/>
    <w:rsid w:val="004A139D"/>
    <w:rsid w:val="004A1C17"/>
    <w:rsid w:val="004A3EF4"/>
    <w:rsid w:val="004A6527"/>
    <w:rsid w:val="004B4839"/>
    <w:rsid w:val="004C1378"/>
    <w:rsid w:val="004C151D"/>
    <w:rsid w:val="004C16A5"/>
    <w:rsid w:val="004D2A27"/>
    <w:rsid w:val="004E18CC"/>
    <w:rsid w:val="004E20EF"/>
    <w:rsid w:val="004E280B"/>
    <w:rsid w:val="004E3984"/>
    <w:rsid w:val="004E4746"/>
    <w:rsid w:val="004F0CF6"/>
    <w:rsid w:val="004F1DC0"/>
    <w:rsid w:val="004F3265"/>
    <w:rsid w:val="00501568"/>
    <w:rsid w:val="00502757"/>
    <w:rsid w:val="00502EDE"/>
    <w:rsid w:val="00506AF6"/>
    <w:rsid w:val="00506E0E"/>
    <w:rsid w:val="005108A8"/>
    <w:rsid w:val="0051233C"/>
    <w:rsid w:val="00513746"/>
    <w:rsid w:val="005142DE"/>
    <w:rsid w:val="00516794"/>
    <w:rsid w:val="005172A7"/>
    <w:rsid w:val="00517505"/>
    <w:rsid w:val="00521BF1"/>
    <w:rsid w:val="00525778"/>
    <w:rsid w:val="00526F01"/>
    <w:rsid w:val="005323C4"/>
    <w:rsid w:val="00537467"/>
    <w:rsid w:val="00540763"/>
    <w:rsid w:val="00540AD8"/>
    <w:rsid w:val="0054545B"/>
    <w:rsid w:val="00547024"/>
    <w:rsid w:val="00553A21"/>
    <w:rsid w:val="005567C8"/>
    <w:rsid w:val="00566F18"/>
    <w:rsid w:val="00570B60"/>
    <w:rsid w:val="00574A5A"/>
    <w:rsid w:val="005759EC"/>
    <w:rsid w:val="005819E9"/>
    <w:rsid w:val="00581F0B"/>
    <w:rsid w:val="005841DF"/>
    <w:rsid w:val="00584AEE"/>
    <w:rsid w:val="00584EA1"/>
    <w:rsid w:val="00585788"/>
    <w:rsid w:val="005930C0"/>
    <w:rsid w:val="005931A6"/>
    <w:rsid w:val="00593D7D"/>
    <w:rsid w:val="00594337"/>
    <w:rsid w:val="00594A0A"/>
    <w:rsid w:val="005977F5"/>
    <w:rsid w:val="005A1D4D"/>
    <w:rsid w:val="005A6A5B"/>
    <w:rsid w:val="005A6AFF"/>
    <w:rsid w:val="005B1F4C"/>
    <w:rsid w:val="005B2C2D"/>
    <w:rsid w:val="005B6B5E"/>
    <w:rsid w:val="005C137D"/>
    <w:rsid w:val="005C184B"/>
    <w:rsid w:val="005C53A6"/>
    <w:rsid w:val="005D4646"/>
    <w:rsid w:val="005D7DDD"/>
    <w:rsid w:val="005E4EF1"/>
    <w:rsid w:val="005F7131"/>
    <w:rsid w:val="006028C8"/>
    <w:rsid w:val="00605DF1"/>
    <w:rsid w:val="00611848"/>
    <w:rsid w:val="006148A1"/>
    <w:rsid w:val="00621031"/>
    <w:rsid w:val="00631494"/>
    <w:rsid w:val="00650D7A"/>
    <w:rsid w:val="00652C84"/>
    <w:rsid w:val="00654316"/>
    <w:rsid w:val="00654F63"/>
    <w:rsid w:val="0065566B"/>
    <w:rsid w:val="006634ED"/>
    <w:rsid w:val="00667FD6"/>
    <w:rsid w:val="006710BC"/>
    <w:rsid w:val="00676C94"/>
    <w:rsid w:val="00677788"/>
    <w:rsid w:val="006842D7"/>
    <w:rsid w:val="00690A47"/>
    <w:rsid w:val="006913FD"/>
    <w:rsid w:val="00691E3F"/>
    <w:rsid w:val="006A0F0A"/>
    <w:rsid w:val="006A1CE7"/>
    <w:rsid w:val="006C1C4D"/>
    <w:rsid w:val="006C3C47"/>
    <w:rsid w:val="006C5386"/>
    <w:rsid w:val="006D03AE"/>
    <w:rsid w:val="006D760A"/>
    <w:rsid w:val="006E017C"/>
    <w:rsid w:val="006E23D7"/>
    <w:rsid w:val="006E4401"/>
    <w:rsid w:val="006E7A24"/>
    <w:rsid w:val="006F2C2B"/>
    <w:rsid w:val="006F449C"/>
    <w:rsid w:val="006F7C89"/>
    <w:rsid w:val="0070103D"/>
    <w:rsid w:val="00712FD2"/>
    <w:rsid w:val="007130CB"/>
    <w:rsid w:val="007132B5"/>
    <w:rsid w:val="00715CDD"/>
    <w:rsid w:val="0071661E"/>
    <w:rsid w:val="007166B8"/>
    <w:rsid w:val="00720B30"/>
    <w:rsid w:val="007210DE"/>
    <w:rsid w:val="007220F6"/>
    <w:rsid w:val="00722524"/>
    <w:rsid w:val="00725E2C"/>
    <w:rsid w:val="00730E4E"/>
    <w:rsid w:val="0073494C"/>
    <w:rsid w:val="00735195"/>
    <w:rsid w:val="00736F2D"/>
    <w:rsid w:val="00737953"/>
    <w:rsid w:val="00743E72"/>
    <w:rsid w:val="00746EE0"/>
    <w:rsid w:val="00751139"/>
    <w:rsid w:val="007612F7"/>
    <w:rsid w:val="00764CC7"/>
    <w:rsid w:val="00765ACE"/>
    <w:rsid w:val="00777BD6"/>
    <w:rsid w:val="0078110B"/>
    <w:rsid w:val="007817C7"/>
    <w:rsid w:val="00783E88"/>
    <w:rsid w:val="00784A0C"/>
    <w:rsid w:val="00791BB7"/>
    <w:rsid w:val="00794189"/>
    <w:rsid w:val="007942FA"/>
    <w:rsid w:val="00795B29"/>
    <w:rsid w:val="007A17E4"/>
    <w:rsid w:val="007B4AE2"/>
    <w:rsid w:val="007C03B2"/>
    <w:rsid w:val="007C062F"/>
    <w:rsid w:val="007C23ED"/>
    <w:rsid w:val="007C3ACA"/>
    <w:rsid w:val="007C495B"/>
    <w:rsid w:val="007D150A"/>
    <w:rsid w:val="007D37BD"/>
    <w:rsid w:val="007D6AFB"/>
    <w:rsid w:val="007E0D9D"/>
    <w:rsid w:val="007E3891"/>
    <w:rsid w:val="007E3D3D"/>
    <w:rsid w:val="007E6F2B"/>
    <w:rsid w:val="007F0A03"/>
    <w:rsid w:val="00800075"/>
    <w:rsid w:val="00800BFC"/>
    <w:rsid w:val="0080633C"/>
    <w:rsid w:val="008112D7"/>
    <w:rsid w:val="008114F1"/>
    <w:rsid w:val="00814652"/>
    <w:rsid w:val="00816699"/>
    <w:rsid w:val="008174F8"/>
    <w:rsid w:val="00832699"/>
    <w:rsid w:val="00835023"/>
    <w:rsid w:val="00836097"/>
    <w:rsid w:val="008403F9"/>
    <w:rsid w:val="008405BD"/>
    <w:rsid w:val="00842680"/>
    <w:rsid w:val="00844DC2"/>
    <w:rsid w:val="008456F7"/>
    <w:rsid w:val="00853672"/>
    <w:rsid w:val="00860D87"/>
    <w:rsid w:val="0086366A"/>
    <w:rsid w:val="00865D79"/>
    <w:rsid w:val="008703D1"/>
    <w:rsid w:val="00871994"/>
    <w:rsid w:val="00872B16"/>
    <w:rsid w:val="008737F8"/>
    <w:rsid w:val="00873F38"/>
    <w:rsid w:val="00873F5B"/>
    <w:rsid w:val="0087655C"/>
    <w:rsid w:val="0088086F"/>
    <w:rsid w:val="008824E3"/>
    <w:rsid w:val="00882E90"/>
    <w:rsid w:val="00884B3B"/>
    <w:rsid w:val="00884E66"/>
    <w:rsid w:val="00893B05"/>
    <w:rsid w:val="00896993"/>
    <w:rsid w:val="00896BE7"/>
    <w:rsid w:val="008A0BDF"/>
    <w:rsid w:val="008A6B09"/>
    <w:rsid w:val="008A7596"/>
    <w:rsid w:val="008B0CC0"/>
    <w:rsid w:val="008B3471"/>
    <w:rsid w:val="008B60AD"/>
    <w:rsid w:val="008C46DA"/>
    <w:rsid w:val="008C54BE"/>
    <w:rsid w:val="008C6A6D"/>
    <w:rsid w:val="008D2CC2"/>
    <w:rsid w:val="008D5C36"/>
    <w:rsid w:val="008D718E"/>
    <w:rsid w:val="008F1D26"/>
    <w:rsid w:val="008F7A15"/>
    <w:rsid w:val="00903658"/>
    <w:rsid w:val="0090445F"/>
    <w:rsid w:val="0090490B"/>
    <w:rsid w:val="00911A92"/>
    <w:rsid w:val="0091720B"/>
    <w:rsid w:val="00917649"/>
    <w:rsid w:val="00917850"/>
    <w:rsid w:val="0092119C"/>
    <w:rsid w:val="009224FF"/>
    <w:rsid w:val="00925F88"/>
    <w:rsid w:val="00940889"/>
    <w:rsid w:val="00942410"/>
    <w:rsid w:val="00950A81"/>
    <w:rsid w:val="00956676"/>
    <w:rsid w:val="00956893"/>
    <w:rsid w:val="009572A5"/>
    <w:rsid w:val="00957803"/>
    <w:rsid w:val="00961B92"/>
    <w:rsid w:val="009620FF"/>
    <w:rsid w:val="00966B38"/>
    <w:rsid w:val="0096717B"/>
    <w:rsid w:val="009725B2"/>
    <w:rsid w:val="009733C3"/>
    <w:rsid w:val="00975C7F"/>
    <w:rsid w:val="0097701B"/>
    <w:rsid w:val="0098047E"/>
    <w:rsid w:val="00986E7B"/>
    <w:rsid w:val="00987C17"/>
    <w:rsid w:val="0099291A"/>
    <w:rsid w:val="00994D67"/>
    <w:rsid w:val="009967AF"/>
    <w:rsid w:val="009971D1"/>
    <w:rsid w:val="009A021C"/>
    <w:rsid w:val="009B6529"/>
    <w:rsid w:val="009B7644"/>
    <w:rsid w:val="009C5959"/>
    <w:rsid w:val="009C6B45"/>
    <w:rsid w:val="009C7176"/>
    <w:rsid w:val="009D38B1"/>
    <w:rsid w:val="009E29E5"/>
    <w:rsid w:val="009E3A5D"/>
    <w:rsid w:val="009F21C2"/>
    <w:rsid w:val="009F2C87"/>
    <w:rsid w:val="009F634B"/>
    <w:rsid w:val="00A10669"/>
    <w:rsid w:val="00A11F23"/>
    <w:rsid w:val="00A14997"/>
    <w:rsid w:val="00A27200"/>
    <w:rsid w:val="00A31A7F"/>
    <w:rsid w:val="00A413CB"/>
    <w:rsid w:val="00A4194D"/>
    <w:rsid w:val="00A41B45"/>
    <w:rsid w:val="00A42FEA"/>
    <w:rsid w:val="00A43995"/>
    <w:rsid w:val="00A46AA5"/>
    <w:rsid w:val="00A54874"/>
    <w:rsid w:val="00A5493A"/>
    <w:rsid w:val="00A66702"/>
    <w:rsid w:val="00A66DFD"/>
    <w:rsid w:val="00A67A9C"/>
    <w:rsid w:val="00A7348C"/>
    <w:rsid w:val="00A73F98"/>
    <w:rsid w:val="00A742D9"/>
    <w:rsid w:val="00A74F82"/>
    <w:rsid w:val="00A753AD"/>
    <w:rsid w:val="00A75FEF"/>
    <w:rsid w:val="00A811A0"/>
    <w:rsid w:val="00A836DB"/>
    <w:rsid w:val="00A85A6C"/>
    <w:rsid w:val="00A85C00"/>
    <w:rsid w:val="00A87068"/>
    <w:rsid w:val="00A91663"/>
    <w:rsid w:val="00A9512E"/>
    <w:rsid w:val="00A977CA"/>
    <w:rsid w:val="00AA4F95"/>
    <w:rsid w:val="00AB3B7A"/>
    <w:rsid w:val="00AB7A86"/>
    <w:rsid w:val="00AB7CEF"/>
    <w:rsid w:val="00AC2372"/>
    <w:rsid w:val="00AC279B"/>
    <w:rsid w:val="00AC6923"/>
    <w:rsid w:val="00AD1C93"/>
    <w:rsid w:val="00AD55AD"/>
    <w:rsid w:val="00AD7825"/>
    <w:rsid w:val="00AE147E"/>
    <w:rsid w:val="00AE587B"/>
    <w:rsid w:val="00AF1422"/>
    <w:rsid w:val="00AF4235"/>
    <w:rsid w:val="00B01282"/>
    <w:rsid w:val="00B054C3"/>
    <w:rsid w:val="00B12907"/>
    <w:rsid w:val="00B17EE6"/>
    <w:rsid w:val="00B244B1"/>
    <w:rsid w:val="00B2538A"/>
    <w:rsid w:val="00B25633"/>
    <w:rsid w:val="00B35177"/>
    <w:rsid w:val="00B42EF8"/>
    <w:rsid w:val="00B4500B"/>
    <w:rsid w:val="00B46A2C"/>
    <w:rsid w:val="00B5731D"/>
    <w:rsid w:val="00B57933"/>
    <w:rsid w:val="00B61302"/>
    <w:rsid w:val="00B62D62"/>
    <w:rsid w:val="00B6323F"/>
    <w:rsid w:val="00B77C16"/>
    <w:rsid w:val="00B87500"/>
    <w:rsid w:val="00B87818"/>
    <w:rsid w:val="00B87E08"/>
    <w:rsid w:val="00B91AAE"/>
    <w:rsid w:val="00B95651"/>
    <w:rsid w:val="00B95D5A"/>
    <w:rsid w:val="00BA0050"/>
    <w:rsid w:val="00BA02A9"/>
    <w:rsid w:val="00BA27DE"/>
    <w:rsid w:val="00BA2FC6"/>
    <w:rsid w:val="00BA720C"/>
    <w:rsid w:val="00BB1894"/>
    <w:rsid w:val="00BB2016"/>
    <w:rsid w:val="00BB3B02"/>
    <w:rsid w:val="00BB432B"/>
    <w:rsid w:val="00BB7523"/>
    <w:rsid w:val="00BC17BD"/>
    <w:rsid w:val="00BC7D9C"/>
    <w:rsid w:val="00BD0066"/>
    <w:rsid w:val="00BD0F11"/>
    <w:rsid w:val="00BD1E07"/>
    <w:rsid w:val="00BD62FB"/>
    <w:rsid w:val="00BE1CED"/>
    <w:rsid w:val="00BE1F78"/>
    <w:rsid w:val="00BE2023"/>
    <w:rsid w:val="00BE23AD"/>
    <w:rsid w:val="00BE6A6A"/>
    <w:rsid w:val="00BE7566"/>
    <w:rsid w:val="00C068CA"/>
    <w:rsid w:val="00C13C79"/>
    <w:rsid w:val="00C1633A"/>
    <w:rsid w:val="00C205B1"/>
    <w:rsid w:val="00C207E6"/>
    <w:rsid w:val="00C213F9"/>
    <w:rsid w:val="00C22F77"/>
    <w:rsid w:val="00C2323D"/>
    <w:rsid w:val="00C235F0"/>
    <w:rsid w:val="00C27887"/>
    <w:rsid w:val="00C35630"/>
    <w:rsid w:val="00C357ED"/>
    <w:rsid w:val="00C5284A"/>
    <w:rsid w:val="00C53798"/>
    <w:rsid w:val="00C60BBB"/>
    <w:rsid w:val="00C676EC"/>
    <w:rsid w:val="00C74D23"/>
    <w:rsid w:val="00C752A3"/>
    <w:rsid w:val="00C804DE"/>
    <w:rsid w:val="00CA0FE2"/>
    <w:rsid w:val="00CA4B5C"/>
    <w:rsid w:val="00CA73F8"/>
    <w:rsid w:val="00CB20DF"/>
    <w:rsid w:val="00CB383D"/>
    <w:rsid w:val="00CB68A0"/>
    <w:rsid w:val="00CB7340"/>
    <w:rsid w:val="00CC0E6A"/>
    <w:rsid w:val="00CC6F90"/>
    <w:rsid w:val="00CD7F44"/>
    <w:rsid w:val="00CE038F"/>
    <w:rsid w:val="00CE1A77"/>
    <w:rsid w:val="00CE2198"/>
    <w:rsid w:val="00CE653B"/>
    <w:rsid w:val="00CF2B8A"/>
    <w:rsid w:val="00CF2C78"/>
    <w:rsid w:val="00CF4160"/>
    <w:rsid w:val="00CF486A"/>
    <w:rsid w:val="00D003D4"/>
    <w:rsid w:val="00D0185F"/>
    <w:rsid w:val="00D100A4"/>
    <w:rsid w:val="00D14A1E"/>
    <w:rsid w:val="00D14C82"/>
    <w:rsid w:val="00D156C0"/>
    <w:rsid w:val="00D215E0"/>
    <w:rsid w:val="00D23E30"/>
    <w:rsid w:val="00D32641"/>
    <w:rsid w:val="00D32B1B"/>
    <w:rsid w:val="00D344C2"/>
    <w:rsid w:val="00D4111B"/>
    <w:rsid w:val="00D41DDC"/>
    <w:rsid w:val="00D43F4C"/>
    <w:rsid w:val="00D4698B"/>
    <w:rsid w:val="00D5196F"/>
    <w:rsid w:val="00D51F06"/>
    <w:rsid w:val="00D54940"/>
    <w:rsid w:val="00D559F5"/>
    <w:rsid w:val="00D60B81"/>
    <w:rsid w:val="00D6209B"/>
    <w:rsid w:val="00D627F6"/>
    <w:rsid w:val="00D644A2"/>
    <w:rsid w:val="00D70F00"/>
    <w:rsid w:val="00D773BA"/>
    <w:rsid w:val="00D83873"/>
    <w:rsid w:val="00D84F6A"/>
    <w:rsid w:val="00D87712"/>
    <w:rsid w:val="00D879DE"/>
    <w:rsid w:val="00D91F19"/>
    <w:rsid w:val="00D93214"/>
    <w:rsid w:val="00D945E1"/>
    <w:rsid w:val="00D94836"/>
    <w:rsid w:val="00D9661D"/>
    <w:rsid w:val="00DB07E2"/>
    <w:rsid w:val="00DB3195"/>
    <w:rsid w:val="00DB6002"/>
    <w:rsid w:val="00DB65CE"/>
    <w:rsid w:val="00DB6F15"/>
    <w:rsid w:val="00DC4087"/>
    <w:rsid w:val="00DD1019"/>
    <w:rsid w:val="00DD41FB"/>
    <w:rsid w:val="00DD6F8E"/>
    <w:rsid w:val="00DD7F24"/>
    <w:rsid w:val="00DE17BC"/>
    <w:rsid w:val="00DE47E2"/>
    <w:rsid w:val="00DE498B"/>
    <w:rsid w:val="00DF1385"/>
    <w:rsid w:val="00DF20AB"/>
    <w:rsid w:val="00DF445B"/>
    <w:rsid w:val="00DF63A8"/>
    <w:rsid w:val="00DF7BDE"/>
    <w:rsid w:val="00E00A5D"/>
    <w:rsid w:val="00E00DEB"/>
    <w:rsid w:val="00E025C5"/>
    <w:rsid w:val="00E11E04"/>
    <w:rsid w:val="00E12952"/>
    <w:rsid w:val="00E2059C"/>
    <w:rsid w:val="00E2405B"/>
    <w:rsid w:val="00E24A61"/>
    <w:rsid w:val="00E24C4F"/>
    <w:rsid w:val="00E32D43"/>
    <w:rsid w:val="00E351BA"/>
    <w:rsid w:val="00E41894"/>
    <w:rsid w:val="00E436E7"/>
    <w:rsid w:val="00E5056A"/>
    <w:rsid w:val="00E5289B"/>
    <w:rsid w:val="00E60B3C"/>
    <w:rsid w:val="00E61441"/>
    <w:rsid w:val="00E631C7"/>
    <w:rsid w:val="00E6341A"/>
    <w:rsid w:val="00E827BD"/>
    <w:rsid w:val="00E82F1F"/>
    <w:rsid w:val="00E844F8"/>
    <w:rsid w:val="00E9369A"/>
    <w:rsid w:val="00E95DF0"/>
    <w:rsid w:val="00EA0054"/>
    <w:rsid w:val="00EA0080"/>
    <w:rsid w:val="00EA2E59"/>
    <w:rsid w:val="00EA7931"/>
    <w:rsid w:val="00EB0124"/>
    <w:rsid w:val="00EB6E4C"/>
    <w:rsid w:val="00EB707A"/>
    <w:rsid w:val="00EB7C3E"/>
    <w:rsid w:val="00EC6A83"/>
    <w:rsid w:val="00ED0B4D"/>
    <w:rsid w:val="00ED123D"/>
    <w:rsid w:val="00ED38EA"/>
    <w:rsid w:val="00ED4867"/>
    <w:rsid w:val="00EE1058"/>
    <w:rsid w:val="00EE1624"/>
    <w:rsid w:val="00EF00C5"/>
    <w:rsid w:val="00EF0675"/>
    <w:rsid w:val="00EF1B44"/>
    <w:rsid w:val="00EF1C47"/>
    <w:rsid w:val="00EF2863"/>
    <w:rsid w:val="00F0749F"/>
    <w:rsid w:val="00F30425"/>
    <w:rsid w:val="00F356D1"/>
    <w:rsid w:val="00F359EC"/>
    <w:rsid w:val="00F35ABF"/>
    <w:rsid w:val="00F459D0"/>
    <w:rsid w:val="00F554BC"/>
    <w:rsid w:val="00F55FF0"/>
    <w:rsid w:val="00F739BC"/>
    <w:rsid w:val="00F85B14"/>
    <w:rsid w:val="00F8690D"/>
    <w:rsid w:val="00F878CF"/>
    <w:rsid w:val="00F90588"/>
    <w:rsid w:val="00F97D7D"/>
    <w:rsid w:val="00FA5740"/>
    <w:rsid w:val="00FB01F3"/>
    <w:rsid w:val="00FB2609"/>
    <w:rsid w:val="00FC7511"/>
    <w:rsid w:val="00FC75F9"/>
    <w:rsid w:val="00FC7F30"/>
    <w:rsid w:val="00FD17B1"/>
    <w:rsid w:val="00FD56EE"/>
    <w:rsid w:val="00FD5B09"/>
    <w:rsid w:val="00FD6364"/>
    <w:rsid w:val="00FE0652"/>
    <w:rsid w:val="00FE1415"/>
    <w:rsid w:val="00FE194E"/>
    <w:rsid w:val="00FE2A67"/>
    <w:rsid w:val="00FE7A6F"/>
    <w:rsid w:val="00FF0B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31D2BA"/>
  <w15:docId w15:val="{2BCEA839-CCCD-49AF-828A-3C965CBF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959"/>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3477C0"/>
    <w:pPr>
      <w:keepNext/>
      <w:numPr>
        <w:ilvl w:val="1"/>
        <w:numId w:val="3"/>
      </w:numPr>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Autospacing="0" w:afterLines="0" w:afterAutospacing="0" w:line="240" w:lineRule="auto"/>
        <w:jc w:val="center"/>
      </w:pPr>
      <w:rPr>
        <w:rFonts w:asciiTheme="minorHAnsi" w:hAnsiTheme="minorHAnsi"/>
        <w:b/>
        <w:color w:val="FFFFFF" w:themeColor="background1"/>
        <w:sz w:val="22"/>
      </w:rPr>
      <w:tblPr/>
      <w:tcPr>
        <w:shd w:val="clear" w:color="auto" w:fill="4E1A74"/>
      </w:tcPr>
    </w:tblStylePr>
  </w:style>
  <w:style w:type="character" w:styleId="CommentReference">
    <w:name w:val="annotation reference"/>
    <w:basedOn w:val="DefaultParagraphFont"/>
    <w:uiPriority w:val="99"/>
    <w:semiHidden/>
    <w:unhideWhenUsed/>
    <w:rsid w:val="002865B4"/>
    <w:rPr>
      <w:sz w:val="16"/>
      <w:szCs w:val="16"/>
    </w:rPr>
  </w:style>
  <w:style w:type="paragraph" w:styleId="CommentText">
    <w:name w:val="annotation text"/>
    <w:basedOn w:val="Normal"/>
    <w:link w:val="CommentTextChar"/>
    <w:uiPriority w:val="99"/>
    <w:semiHidden/>
    <w:unhideWhenUsed/>
    <w:rsid w:val="002865B4"/>
    <w:pPr>
      <w:spacing w:line="240" w:lineRule="auto"/>
    </w:pPr>
    <w:rPr>
      <w:sz w:val="20"/>
      <w:szCs w:val="20"/>
    </w:rPr>
  </w:style>
  <w:style w:type="character" w:customStyle="1" w:styleId="CommentTextChar">
    <w:name w:val="Comment Text Char"/>
    <w:basedOn w:val="DefaultParagraphFont"/>
    <w:link w:val="CommentText"/>
    <w:uiPriority w:val="99"/>
    <w:semiHidden/>
    <w:rsid w:val="002865B4"/>
    <w:rPr>
      <w:rFonts w:eastAsiaTheme="minorEastAsia"/>
      <w:color w:val="262626" w:themeColor="text1" w:themeTint="D9"/>
      <w:sz w:val="20"/>
      <w:szCs w:val="20"/>
      <w:lang w:eastAsia="en-AU"/>
    </w:rPr>
  </w:style>
  <w:style w:type="paragraph" w:styleId="CommentSubject">
    <w:name w:val="annotation subject"/>
    <w:basedOn w:val="CommentText"/>
    <w:next w:val="CommentText"/>
    <w:link w:val="CommentSubjectChar"/>
    <w:uiPriority w:val="99"/>
    <w:semiHidden/>
    <w:unhideWhenUsed/>
    <w:rsid w:val="002865B4"/>
    <w:rPr>
      <w:b/>
      <w:bCs/>
    </w:rPr>
  </w:style>
  <w:style w:type="character" w:customStyle="1" w:styleId="CommentSubjectChar">
    <w:name w:val="Comment Subject Char"/>
    <w:basedOn w:val="CommentTextChar"/>
    <w:link w:val="CommentSubject"/>
    <w:uiPriority w:val="99"/>
    <w:semiHidden/>
    <w:rsid w:val="002865B4"/>
    <w:rPr>
      <w:rFonts w:eastAsiaTheme="minorEastAsia"/>
      <w:b/>
      <w:bCs/>
      <w:color w:val="262626" w:themeColor="text1" w:themeTint="D9"/>
      <w:sz w:val="20"/>
      <w:szCs w:val="20"/>
      <w:lang w:eastAsia="en-AU"/>
    </w:rPr>
  </w:style>
  <w:style w:type="paragraph" w:customStyle="1" w:styleId="Agendaitem-111">
    <w:name w:val="Agenda item - 1.1.1"/>
    <w:basedOn w:val="Agendaitem-supplementary"/>
    <w:qFormat/>
    <w:rsid w:val="00087A51"/>
    <w:pPr>
      <w:numPr>
        <w:ilvl w:val="2"/>
      </w:numPr>
    </w:pPr>
    <w:rPr>
      <w:i/>
    </w:rPr>
  </w:style>
  <w:style w:type="paragraph" w:styleId="NoSpacing">
    <w:name w:val="No Spacing"/>
    <w:uiPriority w:val="1"/>
    <w:qFormat/>
    <w:rsid w:val="00193FBF"/>
    <w:pPr>
      <w:spacing w:after="0" w:line="240" w:lineRule="auto"/>
    </w:pPr>
    <w:rPr>
      <w:rFonts w:eastAsiaTheme="minorEastAsia"/>
      <w:color w:val="262626" w:themeColor="text1" w:themeTint="D9"/>
      <w:lang w:eastAsia="en-AU"/>
    </w:rPr>
  </w:style>
  <w:style w:type="paragraph" w:customStyle="1" w:styleId="Default">
    <w:name w:val="Default"/>
    <w:rsid w:val="003E410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7447">
      <w:bodyDiv w:val="1"/>
      <w:marLeft w:val="0"/>
      <w:marRight w:val="0"/>
      <w:marTop w:val="0"/>
      <w:marBottom w:val="0"/>
      <w:divBdr>
        <w:top w:val="none" w:sz="0" w:space="0" w:color="auto"/>
        <w:left w:val="none" w:sz="0" w:space="0" w:color="auto"/>
        <w:bottom w:val="none" w:sz="0" w:space="0" w:color="auto"/>
        <w:right w:val="none" w:sz="0" w:space="0" w:color="auto"/>
      </w:divBdr>
    </w:div>
    <w:div w:id="191498821">
      <w:bodyDiv w:val="1"/>
      <w:marLeft w:val="0"/>
      <w:marRight w:val="0"/>
      <w:marTop w:val="0"/>
      <w:marBottom w:val="0"/>
      <w:divBdr>
        <w:top w:val="none" w:sz="0" w:space="0" w:color="auto"/>
        <w:left w:val="none" w:sz="0" w:space="0" w:color="auto"/>
        <w:bottom w:val="none" w:sz="0" w:space="0" w:color="auto"/>
        <w:right w:val="none" w:sz="0" w:space="0" w:color="auto"/>
      </w:divBdr>
    </w:div>
    <w:div w:id="1440680911">
      <w:bodyDiv w:val="1"/>
      <w:marLeft w:val="0"/>
      <w:marRight w:val="0"/>
      <w:marTop w:val="0"/>
      <w:marBottom w:val="0"/>
      <w:divBdr>
        <w:top w:val="none" w:sz="0" w:space="0" w:color="auto"/>
        <w:left w:val="none" w:sz="0" w:space="0" w:color="auto"/>
        <w:bottom w:val="none" w:sz="0" w:space="0" w:color="auto"/>
        <w:right w:val="none" w:sz="0" w:space="0" w:color="auto"/>
      </w:divBdr>
    </w:div>
    <w:div w:id="1858077399">
      <w:bodyDiv w:val="1"/>
      <w:marLeft w:val="0"/>
      <w:marRight w:val="0"/>
      <w:marTop w:val="0"/>
      <w:marBottom w:val="0"/>
      <w:divBdr>
        <w:top w:val="none" w:sz="0" w:space="0" w:color="auto"/>
        <w:left w:val="none" w:sz="0" w:space="0" w:color="auto"/>
        <w:bottom w:val="none" w:sz="0" w:space="0" w:color="auto"/>
        <w:right w:val="none" w:sz="0" w:space="0" w:color="auto"/>
      </w:divBdr>
    </w:div>
    <w:div w:id="207658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f\AppData\Local\Microsoft\Windows\Temporary%20Internet%20Files\Content.Outlook\1D3WF9Y7\Draft%20RHC%20Minutes%20-%2015%20March%20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FACAC3FBD44E7281E23F12547946A0"/>
        <w:category>
          <w:name w:val="General"/>
          <w:gallery w:val="placeholder"/>
        </w:category>
        <w:types>
          <w:type w:val="bbPlcHdr"/>
        </w:types>
        <w:behaviors>
          <w:behavior w:val="content"/>
        </w:behaviors>
        <w:guid w:val="{B108BE3B-26F0-4DF5-89C9-07A9C01F14B4}"/>
      </w:docPartPr>
      <w:docPartBody>
        <w:p w:rsidR="00335915" w:rsidRDefault="00946D88">
          <w:pPr>
            <w:pStyle w:val="6AFACAC3FBD44E7281E23F12547946A0"/>
          </w:pPr>
          <w:r w:rsidRPr="00CB7340">
            <w:rPr>
              <w:rStyle w:val="PlaceholderText"/>
              <w:color w:val="FF0000"/>
            </w:rPr>
            <w:t>Enter Committee name</w:t>
          </w:r>
        </w:p>
      </w:docPartBody>
    </w:docPart>
    <w:docPart>
      <w:docPartPr>
        <w:name w:val="CFD914699C734750856EDC54D8C7117D"/>
        <w:category>
          <w:name w:val="General"/>
          <w:gallery w:val="placeholder"/>
        </w:category>
        <w:types>
          <w:type w:val="bbPlcHdr"/>
        </w:types>
        <w:behaviors>
          <w:behavior w:val="content"/>
        </w:behaviors>
        <w:guid w:val="{1279A88A-40E1-4C08-9403-2F3C6C85D09F}"/>
      </w:docPartPr>
      <w:docPartBody>
        <w:p w:rsidR="00335915" w:rsidRDefault="00946D88">
          <w:pPr>
            <w:pStyle w:val="CFD914699C734750856EDC54D8C7117D"/>
          </w:pPr>
          <w:r w:rsidRPr="00777BD6">
            <w:rPr>
              <w:rStyle w:val="PlaceholderText"/>
              <w:color w:val="FF0000"/>
            </w:rPr>
            <w:t>Enter m</w:t>
          </w:r>
          <w:r>
            <w:rPr>
              <w:rStyle w:val="PlaceholderText"/>
              <w:color w:val="FF0000"/>
            </w:rPr>
            <w:t>eeting date</w:t>
          </w:r>
        </w:p>
      </w:docPartBody>
    </w:docPart>
    <w:docPart>
      <w:docPartPr>
        <w:name w:val="6462C68B450C47238F37F0F9A20887E0"/>
        <w:category>
          <w:name w:val="General"/>
          <w:gallery w:val="placeholder"/>
        </w:category>
        <w:types>
          <w:type w:val="bbPlcHdr"/>
        </w:types>
        <w:behaviors>
          <w:behavior w:val="content"/>
        </w:behaviors>
        <w:guid w:val="{683D5325-D124-44DA-B1F3-9DC9C3F4610B}"/>
      </w:docPartPr>
      <w:docPartBody>
        <w:p w:rsidR="00335915" w:rsidRDefault="00946D88">
          <w:pPr>
            <w:pStyle w:val="6462C68B450C47238F37F0F9A20887E0"/>
          </w:pPr>
          <w:r w:rsidRPr="00777BD6">
            <w:rPr>
              <w:rStyle w:val="PlaceholderText"/>
              <w:color w:val="FF0000"/>
            </w:rPr>
            <w:t xml:space="preserve">Enter </w:t>
          </w:r>
          <w:r>
            <w:rPr>
              <w:rStyle w:val="PlaceholderText"/>
              <w:color w:val="FF0000"/>
            </w:rPr>
            <w:t>meeting location</w:t>
          </w:r>
        </w:p>
      </w:docPartBody>
    </w:docPart>
    <w:docPart>
      <w:docPartPr>
        <w:name w:val="17037D924BD14BBC9AC078F2ED186E9F"/>
        <w:category>
          <w:name w:val="General"/>
          <w:gallery w:val="placeholder"/>
        </w:category>
        <w:types>
          <w:type w:val="bbPlcHdr"/>
        </w:types>
        <w:behaviors>
          <w:behavior w:val="content"/>
        </w:behaviors>
        <w:guid w:val="{BECE92F8-C105-4311-BF95-38629975E79D}"/>
      </w:docPartPr>
      <w:docPartBody>
        <w:p w:rsidR="00335915" w:rsidRDefault="00946D88">
          <w:pPr>
            <w:pStyle w:val="17037D924BD14BBC9AC078F2ED186E9F"/>
          </w:pPr>
          <w:r w:rsidRPr="00777BD6">
            <w:rPr>
              <w:rStyle w:val="PlaceholderText"/>
              <w:color w:val="FF0000"/>
            </w:rPr>
            <w:t xml:space="preserve">Enter </w:t>
          </w:r>
          <w:r>
            <w:rPr>
              <w:rStyle w:val="PlaceholderText"/>
              <w:color w:val="FF0000"/>
            </w:rPr>
            <w:t>members in attendance</w:t>
          </w:r>
        </w:p>
      </w:docPartBody>
    </w:docPart>
    <w:docPart>
      <w:docPartPr>
        <w:name w:val="BE7033F16B8A48019D6590DF233248DA"/>
        <w:category>
          <w:name w:val="General"/>
          <w:gallery w:val="placeholder"/>
        </w:category>
        <w:types>
          <w:type w:val="bbPlcHdr"/>
        </w:types>
        <w:behaviors>
          <w:behavior w:val="content"/>
        </w:behaviors>
        <w:guid w:val="{330B9A59-48DC-406E-B344-CFB2B98F1727}"/>
      </w:docPartPr>
      <w:docPartBody>
        <w:p w:rsidR="00335915" w:rsidRDefault="00946D88">
          <w:pPr>
            <w:pStyle w:val="BE7033F16B8A48019D6590DF233248DA"/>
          </w:pPr>
          <w:r w:rsidRPr="00777BD6">
            <w:rPr>
              <w:rStyle w:val="PlaceholderText"/>
              <w:color w:val="FF0000"/>
            </w:rPr>
            <w:t xml:space="preserve">Enter </w:t>
          </w:r>
          <w:r>
            <w:rPr>
              <w:rStyle w:val="PlaceholderText"/>
              <w:color w:val="FF0000"/>
            </w:rPr>
            <w:t>observer</w:t>
          </w:r>
          <w:r w:rsidRPr="00777BD6">
            <w:rPr>
              <w:rStyle w:val="PlaceholderText"/>
              <w:color w:val="FF0000"/>
            </w:rPr>
            <w:t xml:space="preserve"> details</w:t>
          </w:r>
        </w:p>
      </w:docPartBody>
    </w:docPart>
    <w:docPart>
      <w:docPartPr>
        <w:name w:val="0727A51AF65A4F3BB3CDC4084D146E5F"/>
        <w:category>
          <w:name w:val="General"/>
          <w:gallery w:val="placeholder"/>
        </w:category>
        <w:types>
          <w:type w:val="bbPlcHdr"/>
        </w:types>
        <w:behaviors>
          <w:behavior w:val="content"/>
        </w:behaviors>
        <w:guid w:val="{FBD94241-5582-43F0-A269-820F4A92E34F}"/>
      </w:docPartPr>
      <w:docPartBody>
        <w:p w:rsidR="00335915" w:rsidRDefault="00946D88">
          <w:pPr>
            <w:pStyle w:val="0727A51AF65A4F3BB3CDC4084D146E5F"/>
          </w:pPr>
          <w:r w:rsidRPr="00CB7340">
            <w:rPr>
              <w:rStyle w:val="PlaceholderText"/>
              <w:rFonts w:eastAsiaTheme="minorHAnsi"/>
              <w:color w:val="FF0000"/>
            </w:rPr>
            <w:t>Enter main agenda item title</w:t>
          </w:r>
        </w:p>
      </w:docPartBody>
    </w:docPart>
    <w:docPart>
      <w:docPartPr>
        <w:name w:val="E4A181DBFB584E5BA654682903CD8F36"/>
        <w:category>
          <w:name w:val="General"/>
          <w:gallery w:val="placeholder"/>
        </w:category>
        <w:types>
          <w:type w:val="bbPlcHdr"/>
        </w:types>
        <w:behaviors>
          <w:behavior w:val="content"/>
        </w:behaviors>
        <w:guid w:val="{250D65A1-40B0-4E49-B735-6B01685D0876}"/>
      </w:docPartPr>
      <w:docPartBody>
        <w:p w:rsidR="00335915" w:rsidRDefault="00946D88">
          <w:pPr>
            <w:pStyle w:val="E4A181DBFB584E5BA654682903CD8F36"/>
          </w:pPr>
          <w:r w:rsidRPr="00CB7340">
            <w:rPr>
              <w:rStyle w:val="PlaceholderText"/>
              <w:rFonts w:eastAsiaTheme="minorHAnsi"/>
              <w:color w:val="FF0000"/>
            </w:rPr>
            <w:t>Enter supplementary agenda item title</w:t>
          </w:r>
        </w:p>
      </w:docPartBody>
    </w:docPart>
    <w:docPart>
      <w:docPartPr>
        <w:name w:val="3F4D31F3377940D08AA6BC195D9072EA"/>
        <w:category>
          <w:name w:val="General"/>
          <w:gallery w:val="placeholder"/>
        </w:category>
        <w:types>
          <w:type w:val="bbPlcHdr"/>
        </w:types>
        <w:behaviors>
          <w:behavior w:val="content"/>
        </w:behaviors>
        <w:guid w:val="{81297B6D-647E-4DB1-B88B-1AB961A5CC6A}"/>
      </w:docPartPr>
      <w:docPartBody>
        <w:p w:rsidR="00335915" w:rsidRDefault="00946D88">
          <w:pPr>
            <w:pStyle w:val="3F4D31F3377940D08AA6BC195D9072EA"/>
          </w:pPr>
          <w:r w:rsidRPr="00CB7340">
            <w:rPr>
              <w:rStyle w:val="PlaceholderText"/>
              <w:rFonts w:eastAsiaTheme="minorHAnsi"/>
              <w:color w:val="FF0000"/>
            </w:rPr>
            <w:t>Enter presenter</w:t>
          </w:r>
        </w:p>
      </w:docPartBody>
    </w:docPart>
    <w:docPart>
      <w:docPartPr>
        <w:name w:val="28C6059FB89E46369269651C087B0F91"/>
        <w:category>
          <w:name w:val="General"/>
          <w:gallery w:val="placeholder"/>
        </w:category>
        <w:types>
          <w:type w:val="bbPlcHdr"/>
        </w:types>
        <w:behaviors>
          <w:behavior w:val="content"/>
        </w:behaviors>
        <w:guid w:val="{FA2C776C-A27D-4426-A4CC-58FA4B4E1528}"/>
      </w:docPartPr>
      <w:docPartBody>
        <w:p w:rsidR="00335915" w:rsidRDefault="00946D88">
          <w:pPr>
            <w:pStyle w:val="28C6059FB89E46369269651C087B0F91"/>
          </w:pPr>
          <w:r w:rsidRPr="00CB7340">
            <w:rPr>
              <w:rStyle w:val="PlaceholderText"/>
              <w:rFonts w:eastAsiaTheme="minorHAnsi"/>
              <w:color w:val="FF0000"/>
            </w:rPr>
            <w:t>Enter supplementary agenda item title</w:t>
          </w:r>
        </w:p>
      </w:docPartBody>
    </w:docPart>
    <w:docPart>
      <w:docPartPr>
        <w:name w:val="3041A51016FC4593AB629DA800E963B6"/>
        <w:category>
          <w:name w:val="General"/>
          <w:gallery w:val="placeholder"/>
        </w:category>
        <w:types>
          <w:type w:val="bbPlcHdr"/>
        </w:types>
        <w:behaviors>
          <w:behavior w:val="content"/>
        </w:behaviors>
        <w:guid w:val="{12588977-D235-4760-96EC-9E3C9DC07EE1}"/>
      </w:docPartPr>
      <w:docPartBody>
        <w:p w:rsidR="00335915" w:rsidRDefault="00946D88">
          <w:pPr>
            <w:pStyle w:val="3041A51016FC4593AB629DA800E963B6"/>
          </w:pPr>
          <w:r w:rsidRPr="00CB7340">
            <w:rPr>
              <w:rStyle w:val="PlaceholderText"/>
              <w:rFonts w:eastAsiaTheme="minorHAnsi"/>
              <w:color w:val="FF0000"/>
            </w:rPr>
            <w:t>Enter presenter</w:t>
          </w:r>
        </w:p>
      </w:docPartBody>
    </w:docPart>
    <w:docPart>
      <w:docPartPr>
        <w:name w:val="1B0C72CFD3A840388775C8E96F7E5FAE"/>
        <w:category>
          <w:name w:val="General"/>
          <w:gallery w:val="placeholder"/>
        </w:category>
        <w:types>
          <w:type w:val="bbPlcHdr"/>
        </w:types>
        <w:behaviors>
          <w:behavior w:val="content"/>
        </w:behaviors>
        <w:guid w:val="{5F395280-CC99-4592-AAF0-2BC33125FE5E}"/>
      </w:docPartPr>
      <w:docPartBody>
        <w:p w:rsidR="00335915" w:rsidRDefault="00946D88">
          <w:pPr>
            <w:pStyle w:val="1B0C72CFD3A840388775C8E96F7E5FAE"/>
          </w:pPr>
          <w:r w:rsidRPr="00CB7340">
            <w:rPr>
              <w:rStyle w:val="PlaceholderText"/>
              <w:rFonts w:eastAsiaTheme="minorHAnsi"/>
              <w:color w:val="FF0000"/>
            </w:rPr>
            <w:t>Enter supplementary agenda item title</w:t>
          </w:r>
        </w:p>
      </w:docPartBody>
    </w:docPart>
    <w:docPart>
      <w:docPartPr>
        <w:name w:val="54489557A89A464A8BD507886E4AAD88"/>
        <w:category>
          <w:name w:val="General"/>
          <w:gallery w:val="placeholder"/>
        </w:category>
        <w:types>
          <w:type w:val="bbPlcHdr"/>
        </w:types>
        <w:behaviors>
          <w:behavior w:val="content"/>
        </w:behaviors>
        <w:guid w:val="{5EB10640-1DD8-40FD-98D7-4E8BAF1603A0}"/>
      </w:docPartPr>
      <w:docPartBody>
        <w:p w:rsidR="00335915" w:rsidRDefault="00946D88">
          <w:pPr>
            <w:pStyle w:val="54489557A89A464A8BD507886E4AAD88"/>
          </w:pPr>
          <w:r w:rsidRPr="00CB7340">
            <w:rPr>
              <w:rStyle w:val="PlaceholderText"/>
              <w:rFonts w:eastAsiaTheme="minorHAnsi"/>
              <w:color w:val="FF0000"/>
            </w:rPr>
            <w:t>Enter presenter</w:t>
          </w:r>
        </w:p>
      </w:docPartBody>
    </w:docPart>
    <w:docPart>
      <w:docPartPr>
        <w:name w:val="D4636CA91FFC4A758B290DF3AB301CAE"/>
        <w:category>
          <w:name w:val="General"/>
          <w:gallery w:val="placeholder"/>
        </w:category>
        <w:types>
          <w:type w:val="bbPlcHdr"/>
        </w:types>
        <w:behaviors>
          <w:behavior w:val="content"/>
        </w:behaviors>
        <w:guid w:val="{4E102F0D-4537-4BE2-AC24-7DE3330E2694}"/>
      </w:docPartPr>
      <w:docPartBody>
        <w:p w:rsidR="00335915" w:rsidRDefault="00946D88">
          <w:pPr>
            <w:pStyle w:val="D4636CA91FFC4A758B290DF3AB301CAE"/>
          </w:pPr>
          <w:r w:rsidRPr="00CB7340">
            <w:rPr>
              <w:rStyle w:val="PlaceholderText"/>
              <w:rFonts w:eastAsiaTheme="minorHAnsi"/>
              <w:color w:val="FF0000"/>
            </w:rPr>
            <w:t>Enter supplementary agenda item title</w:t>
          </w:r>
        </w:p>
      </w:docPartBody>
    </w:docPart>
    <w:docPart>
      <w:docPartPr>
        <w:name w:val="E15B4C52707A4C3D9B71D4AABA5AB800"/>
        <w:category>
          <w:name w:val="General"/>
          <w:gallery w:val="placeholder"/>
        </w:category>
        <w:types>
          <w:type w:val="bbPlcHdr"/>
        </w:types>
        <w:behaviors>
          <w:behavior w:val="content"/>
        </w:behaviors>
        <w:guid w:val="{4463A1B9-3231-473B-8B3C-4235DA7F14C4}"/>
      </w:docPartPr>
      <w:docPartBody>
        <w:p w:rsidR="00335915" w:rsidRDefault="00946D88">
          <w:pPr>
            <w:pStyle w:val="E15B4C52707A4C3D9B71D4AABA5AB800"/>
          </w:pPr>
          <w:r w:rsidRPr="00CB7340">
            <w:rPr>
              <w:rStyle w:val="PlaceholderText"/>
              <w:rFonts w:eastAsiaTheme="minorHAnsi"/>
              <w:color w:val="FF0000"/>
            </w:rPr>
            <w:t>Enter presenter</w:t>
          </w:r>
        </w:p>
      </w:docPartBody>
    </w:docPart>
    <w:docPart>
      <w:docPartPr>
        <w:name w:val="062C261EEEEC438F9B43E7C2C0F30CFE"/>
        <w:category>
          <w:name w:val="General"/>
          <w:gallery w:val="placeholder"/>
        </w:category>
        <w:types>
          <w:type w:val="bbPlcHdr"/>
        </w:types>
        <w:behaviors>
          <w:behavior w:val="content"/>
        </w:behaviors>
        <w:guid w:val="{C084D756-191B-437F-98AF-C5A934BF14EF}"/>
      </w:docPartPr>
      <w:docPartBody>
        <w:p w:rsidR="00335915" w:rsidRDefault="00946D88">
          <w:pPr>
            <w:pStyle w:val="062C261EEEEC438F9B43E7C2C0F30CFE"/>
          </w:pPr>
          <w:r w:rsidRPr="00CB7340">
            <w:rPr>
              <w:rStyle w:val="PlaceholderText"/>
              <w:rFonts w:eastAsiaTheme="minorHAnsi"/>
              <w:color w:val="FF0000"/>
            </w:rPr>
            <w:t>Enter supplementary agenda item title</w:t>
          </w:r>
        </w:p>
      </w:docPartBody>
    </w:docPart>
    <w:docPart>
      <w:docPartPr>
        <w:name w:val="4AC283F760C64CC788A746D1BC80BC9E"/>
        <w:category>
          <w:name w:val="General"/>
          <w:gallery w:val="placeholder"/>
        </w:category>
        <w:types>
          <w:type w:val="bbPlcHdr"/>
        </w:types>
        <w:behaviors>
          <w:behavior w:val="content"/>
        </w:behaviors>
        <w:guid w:val="{3333DDF4-24FC-4D62-B147-46F272824952}"/>
      </w:docPartPr>
      <w:docPartBody>
        <w:p w:rsidR="00335915" w:rsidRDefault="00946D88">
          <w:pPr>
            <w:pStyle w:val="4AC283F760C64CC788A746D1BC80BC9E"/>
          </w:pPr>
          <w:r w:rsidRPr="00CB7340">
            <w:rPr>
              <w:rStyle w:val="PlaceholderText"/>
              <w:rFonts w:eastAsiaTheme="minorHAnsi"/>
              <w:color w:val="FF0000"/>
            </w:rPr>
            <w:t>Enter presenter</w:t>
          </w:r>
        </w:p>
      </w:docPartBody>
    </w:docPart>
    <w:docPart>
      <w:docPartPr>
        <w:name w:val="A64D15E2BDCD4FA8B584BBDA45C02CFF"/>
        <w:category>
          <w:name w:val="General"/>
          <w:gallery w:val="placeholder"/>
        </w:category>
        <w:types>
          <w:type w:val="bbPlcHdr"/>
        </w:types>
        <w:behaviors>
          <w:behavior w:val="content"/>
        </w:behaviors>
        <w:guid w:val="{DFE99CB6-B2F6-4427-8EBE-A107AB12D1C9}"/>
      </w:docPartPr>
      <w:docPartBody>
        <w:p w:rsidR="00335915" w:rsidRDefault="00946D88">
          <w:pPr>
            <w:pStyle w:val="A64D15E2BDCD4FA8B584BBDA45C02CFF"/>
          </w:pPr>
          <w:r w:rsidRPr="00CB7340">
            <w:rPr>
              <w:rStyle w:val="PlaceholderText"/>
              <w:rFonts w:eastAsiaTheme="minorHAnsi"/>
              <w:color w:val="FF0000"/>
            </w:rPr>
            <w:t>Enter supplementary agenda item title</w:t>
          </w:r>
        </w:p>
      </w:docPartBody>
    </w:docPart>
    <w:docPart>
      <w:docPartPr>
        <w:name w:val="C02C43D5FBE24DDDABAC1BDA07421977"/>
        <w:category>
          <w:name w:val="General"/>
          <w:gallery w:val="placeholder"/>
        </w:category>
        <w:types>
          <w:type w:val="bbPlcHdr"/>
        </w:types>
        <w:behaviors>
          <w:behavior w:val="content"/>
        </w:behaviors>
        <w:guid w:val="{35798A51-6F3A-40E3-8AF3-D23DABDB8BF9}"/>
      </w:docPartPr>
      <w:docPartBody>
        <w:p w:rsidR="00335915" w:rsidRDefault="00946D88">
          <w:pPr>
            <w:pStyle w:val="C02C43D5FBE24DDDABAC1BDA07421977"/>
          </w:pPr>
          <w:r w:rsidRPr="00CB7340">
            <w:rPr>
              <w:rStyle w:val="PlaceholderText"/>
              <w:rFonts w:eastAsiaTheme="minorHAnsi"/>
              <w:color w:val="FF0000"/>
            </w:rPr>
            <w:t>Enter presenter</w:t>
          </w:r>
        </w:p>
      </w:docPartBody>
    </w:docPart>
    <w:docPart>
      <w:docPartPr>
        <w:name w:val="82D9CBF750FA4ACCBB9B5843136D4201"/>
        <w:category>
          <w:name w:val="General"/>
          <w:gallery w:val="placeholder"/>
        </w:category>
        <w:types>
          <w:type w:val="bbPlcHdr"/>
        </w:types>
        <w:behaviors>
          <w:behavior w:val="content"/>
        </w:behaviors>
        <w:guid w:val="{901CB4D2-8787-47E3-A6E6-108E3C03BC96}"/>
      </w:docPartPr>
      <w:docPartBody>
        <w:p w:rsidR="00335915" w:rsidRDefault="00946D88">
          <w:pPr>
            <w:pStyle w:val="82D9CBF750FA4ACCBB9B5843136D4201"/>
          </w:pPr>
          <w:r w:rsidRPr="00CB7340">
            <w:rPr>
              <w:rStyle w:val="PlaceholderText"/>
              <w:rFonts w:eastAsiaTheme="minorHAnsi"/>
              <w:color w:val="FF0000"/>
            </w:rPr>
            <w:t>Enter main agenda item title</w:t>
          </w:r>
        </w:p>
      </w:docPartBody>
    </w:docPart>
    <w:docPart>
      <w:docPartPr>
        <w:name w:val="1E33CCB7822A4DCA8E957A63F0F0C2AA"/>
        <w:category>
          <w:name w:val="General"/>
          <w:gallery w:val="placeholder"/>
        </w:category>
        <w:types>
          <w:type w:val="bbPlcHdr"/>
        </w:types>
        <w:behaviors>
          <w:behavior w:val="content"/>
        </w:behaviors>
        <w:guid w:val="{B4E3785C-96EB-47A4-BF91-74630696FC1A}"/>
      </w:docPartPr>
      <w:docPartBody>
        <w:p w:rsidR="00335915" w:rsidRDefault="00946D88">
          <w:pPr>
            <w:pStyle w:val="1E33CCB7822A4DCA8E957A63F0F0C2AA"/>
          </w:pPr>
          <w:r w:rsidRPr="00CB7340">
            <w:rPr>
              <w:rStyle w:val="PlaceholderText"/>
              <w:rFonts w:eastAsiaTheme="minorHAnsi"/>
              <w:color w:val="FF0000"/>
            </w:rPr>
            <w:t>Enter supplementary agenda item title</w:t>
          </w:r>
        </w:p>
      </w:docPartBody>
    </w:docPart>
    <w:docPart>
      <w:docPartPr>
        <w:name w:val="52344D0F3E85434DBCB2A88359A9B1C4"/>
        <w:category>
          <w:name w:val="General"/>
          <w:gallery w:val="placeholder"/>
        </w:category>
        <w:types>
          <w:type w:val="bbPlcHdr"/>
        </w:types>
        <w:behaviors>
          <w:behavior w:val="content"/>
        </w:behaviors>
        <w:guid w:val="{6143D4D3-96BF-4417-89D7-2D733AF30B00}"/>
      </w:docPartPr>
      <w:docPartBody>
        <w:p w:rsidR="00335915" w:rsidRDefault="00946D88">
          <w:pPr>
            <w:pStyle w:val="52344D0F3E85434DBCB2A88359A9B1C4"/>
          </w:pPr>
          <w:r w:rsidRPr="00CB7340">
            <w:rPr>
              <w:rStyle w:val="PlaceholderText"/>
              <w:rFonts w:eastAsiaTheme="minorHAnsi"/>
              <w:color w:val="FF0000"/>
            </w:rPr>
            <w:t>Enter main agenda item title</w:t>
          </w:r>
        </w:p>
      </w:docPartBody>
    </w:docPart>
    <w:docPart>
      <w:docPartPr>
        <w:name w:val="2445300FC94246A38A6B3BFB641EBF72"/>
        <w:category>
          <w:name w:val="General"/>
          <w:gallery w:val="placeholder"/>
        </w:category>
        <w:types>
          <w:type w:val="bbPlcHdr"/>
        </w:types>
        <w:behaviors>
          <w:behavior w:val="content"/>
        </w:behaviors>
        <w:guid w:val="{92EFB98C-0575-4EB3-A604-716E7F3E8293}"/>
      </w:docPartPr>
      <w:docPartBody>
        <w:p w:rsidR="00335915" w:rsidRDefault="00946D88">
          <w:pPr>
            <w:pStyle w:val="2445300FC94246A38A6B3BFB641EBF72"/>
          </w:pPr>
          <w:r w:rsidRPr="00CB7340">
            <w:rPr>
              <w:rStyle w:val="PlaceholderText"/>
              <w:rFonts w:eastAsiaTheme="minorHAnsi"/>
              <w:color w:val="FF0000"/>
            </w:rPr>
            <w:t>Enter supplementary agenda item title</w:t>
          </w:r>
        </w:p>
      </w:docPartBody>
    </w:docPart>
    <w:docPart>
      <w:docPartPr>
        <w:name w:val="10F60035084C4AB2A2E540114D334FBC"/>
        <w:category>
          <w:name w:val="General"/>
          <w:gallery w:val="placeholder"/>
        </w:category>
        <w:types>
          <w:type w:val="bbPlcHdr"/>
        </w:types>
        <w:behaviors>
          <w:behavior w:val="content"/>
        </w:behaviors>
        <w:guid w:val="{D7C5A216-AE82-475B-890E-D17FB193EE94}"/>
      </w:docPartPr>
      <w:docPartBody>
        <w:p w:rsidR="00335915" w:rsidRDefault="00946D88">
          <w:pPr>
            <w:pStyle w:val="10F60035084C4AB2A2E540114D334FBC"/>
          </w:pPr>
          <w:r w:rsidRPr="00CB7340">
            <w:rPr>
              <w:rStyle w:val="PlaceholderText"/>
              <w:rFonts w:eastAsiaTheme="minorHAnsi"/>
              <w:color w:val="FF0000"/>
            </w:rPr>
            <w:t>Enter supplementary agenda item title</w:t>
          </w:r>
        </w:p>
      </w:docPartBody>
    </w:docPart>
    <w:docPart>
      <w:docPartPr>
        <w:name w:val="5AAECF3ACE7141D7989ECE7EF3FAA76D"/>
        <w:category>
          <w:name w:val="General"/>
          <w:gallery w:val="placeholder"/>
        </w:category>
        <w:types>
          <w:type w:val="bbPlcHdr"/>
        </w:types>
        <w:behaviors>
          <w:behavior w:val="content"/>
        </w:behaviors>
        <w:guid w:val="{38045341-46E2-4D49-BBBA-09C5393D9C9E}"/>
      </w:docPartPr>
      <w:docPartBody>
        <w:p w:rsidR="00335915" w:rsidRDefault="00946D88">
          <w:pPr>
            <w:pStyle w:val="5AAECF3ACE7141D7989ECE7EF3FAA76D"/>
          </w:pPr>
          <w:r w:rsidRPr="00CB7340">
            <w:rPr>
              <w:rStyle w:val="PlaceholderText"/>
              <w:rFonts w:eastAsiaTheme="minorHAnsi"/>
              <w:color w:val="FF0000"/>
            </w:rPr>
            <w:t>Enter presenter</w:t>
          </w:r>
        </w:p>
      </w:docPartBody>
    </w:docPart>
    <w:docPart>
      <w:docPartPr>
        <w:name w:val="90ABEAEE61AE41F09BF520C806FDA48A"/>
        <w:category>
          <w:name w:val="General"/>
          <w:gallery w:val="placeholder"/>
        </w:category>
        <w:types>
          <w:type w:val="bbPlcHdr"/>
        </w:types>
        <w:behaviors>
          <w:behavior w:val="content"/>
        </w:behaviors>
        <w:guid w:val="{09E43668-0E79-49B9-BD3D-8215635E3E1F}"/>
      </w:docPartPr>
      <w:docPartBody>
        <w:p w:rsidR="00335915" w:rsidRDefault="00946D88">
          <w:pPr>
            <w:pStyle w:val="90ABEAEE61AE41F09BF520C806FDA48A"/>
          </w:pPr>
          <w:r w:rsidRPr="00CB7340">
            <w:rPr>
              <w:rStyle w:val="PlaceholderText"/>
              <w:rFonts w:eastAsiaTheme="minorHAnsi"/>
              <w:color w:val="FF0000"/>
            </w:rPr>
            <w:t>Enter supplementary agenda item title</w:t>
          </w:r>
        </w:p>
      </w:docPartBody>
    </w:docPart>
    <w:docPart>
      <w:docPartPr>
        <w:name w:val="D332D39EE4744A649ECC6C66841B0149"/>
        <w:category>
          <w:name w:val="General"/>
          <w:gallery w:val="placeholder"/>
        </w:category>
        <w:types>
          <w:type w:val="bbPlcHdr"/>
        </w:types>
        <w:behaviors>
          <w:behavior w:val="content"/>
        </w:behaviors>
        <w:guid w:val="{7A1BFBF6-A973-45DB-88C5-C9F77FFC8C04}"/>
      </w:docPartPr>
      <w:docPartBody>
        <w:p w:rsidR="00335915" w:rsidRDefault="00946D88">
          <w:pPr>
            <w:pStyle w:val="D332D39EE4744A649ECC6C66841B0149"/>
          </w:pPr>
          <w:r w:rsidRPr="00CB7340">
            <w:rPr>
              <w:rStyle w:val="PlaceholderText"/>
              <w:rFonts w:eastAsiaTheme="minorHAnsi"/>
              <w:color w:val="FF0000"/>
            </w:rPr>
            <w:t>Enter presenter</w:t>
          </w:r>
        </w:p>
      </w:docPartBody>
    </w:docPart>
    <w:docPart>
      <w:docPartPr>
        <w:name w:val="FE019062F215414BAC7CE77BB3A3052A"/>
        <w:category>
          <w:name w:val="General"/>
          <w:gallery w:val="placeholder"/>
        </w:category>
        <w:types>
          <w:type w:val="bbPlcHdr"/>
        </w:types>
        <w:behaviors>
          <w:behavior w:val="content"/>
        </w:behaviors>
        <w:guid w:val="{33932C4F-29A4-4751-9BC8-7F2D03F6C76B}"/>
      </w:docPartPr>
      <w:docPartBody>
        <w:p w:rsidR="00335915" w:rsidRDefault="00946D88">
          <w:pPr>
            <w:pStyle w:val="FE019062F215414BAC7CE77BB3A3052A"/>
          </w:pPr>
          <w:r w:rsidRPr="00CB7340">
            <w:rPr>
              <w:rStyle w:val="PlaceholderText"/>
              <w:rFonts w:eastAsiaTheme="minorHAnsi"/>
              <w:color w:val="FF0000"/>
            </w:rPr>
            <w:t>Enter supplementary agenda item title</w:t>
          </w:r>
        </w:p>
      </w:docPartBody>
    </w:docPart>
    <w:docPart>
      <w:docPartPr>
        <w:name w:val="D304768511D9484A850BB173F44E4463"/>
        <w:category>
          <w:name w:val="General"/>
          <w:gallery w:val="placeholder"/>
        </w:category>
        <w:types>
          <w:type w:val="bbPlcHdr"/>
        </w:types>
        <w:behaviors>
          <w:behavior w:val="content"/>
        </w:behaviors>
        <w:guid w:val="{3D35DA2B-4BE7-4AEB-83D5-B36FD15FCCF9}"/>
      </w:docPartPr>
      <w:docPartBody>
        <w:p w:rsidR="00335915" w:rsidRDefault="00946D88">
          <w:pPr>
            <w:pStyle w:val="D304768511D9484A850BB173F44E4463"/>
          </w:pPr>
          <w:r w:rsidRPr="00CB7340">
            <w:rPr>
              <w:rStyle w:val="PlaceholderText"/>
              <w:rFonts w:eastAsiaTheme="minorHAnsi"/>
              <w:color w:val="FF0000"/>
            </w:rPr>
            <w:t>Enter presenter</w:t>
          </w:r>
        </w:p>
      </w:docPartBody>
    </w:docPart>
    <w:docPart>
      <w:docPartPr>
        <w:name w:val="F110A16F1D3E44A0B59319A42900B00A"/>
        <w:category>
          <w:name w:val="General"/>
          <w:gallery w:val="placeholder"/>
        </w:category>
        <w:types>
          <w:type w:val="bbPlcHdr"/>
        </w:types>
        <w:behaviors>
          <w:behavior w:val="content"/>
        </w:behaviors>
        <w:guid w:val="{E474C18F-4924-4360-B24A-521BEC44F9CF}"/>
      </w:docPartPr>
      <w:docPartBody>
        <w:p w:rsidR="00335915" w:rsidRDefault="00946D88">
          <w:pPr>
            <w:pStyle w:val="F110A16F1D3E44A0B59319A42900B00A"/>
          </w:pPr>
          <w:r w:rsidRPr="00CB7340">
            <w:rPr>
              <w:rStyle w:val="PlaceholderText"/>
              <w:rFonts w:eastAsiaTheme="minorHAnsi"/>
              <w:color w:val="FF0000"/>
            </w:rPr>
            <w:t>Enter supplementary agenda item title</w:t>
          </w:r>
        </w:p>
      </w:docPartBody>
    </w:docPart>
    <w:docPart>
      <w:docPartPr>
        <w:name w:val="A3EF2A40345D4119879D2A91B8C287E9"/>
        <w:category>
          <w:name w:val="General"/>
          <w:gallery w:val="placeholder"/>
        </w:category>
        <w:types>
          <w:type w:val="bbPlcHdr"/>
        </w:types>
        <w:behaviors>
          <w:behavior w:val="content"/>
        </w:behaviors>
        <w:guid w:val="{B82D179D-6EC8-42E1-BB2A-29D08D01E6DB}"/>
      </w:docPartPr>
      <w:docPartBody>
        <w:p w:rsidR="00335915" w:rsidRDefault="00946D88">
          <w:pPr>
            <w:pStyle w:val="A3EF2A40345D4119879D2A91B8C287E9"/>
          </w:pPr>
          <w:r w:rsidRPr="00CB7340">
            <w:rPr>
              <w:rStyle w:val="PlaceholderText"/>
              <w:rFonts w:eastAsiaTheme="minorHAnsi"/>
              <w:color w:val="FF0000"/>
            </w:rPr>
            <w:t>Enter presenter</w:t>
          </w:r>
        </w:p>
      </w:docPartBody>
    </w:docPart>
    <w:docPart>
      <w:docPartPr>
        <w:name w:val="B24D07AEFF9E4040BDF7E1CD91D8497E"/>
        <w:category>
          <w:name w:val="General"/>
          <w:gallery w:val="placeholder"/>
        </w:category>
        <w:types>
          <w:type w:val="bbPlcHdr"/>
        </w:types>
        <w:behaviors>
          <w:behavior w:val="content"/>
        </w:behaviors>
        <w:guid w:val="{E5C9F7B0-2C9F-4ABD-BD5E-4F8311F94E84}"/>
      </w:docPartPr>
      <w:docPartBody>
        <w:p w:rsidR="00335915" w:rsidRDefault="00946D88">
          <w:pPr>
            <w:pStyle w:val="B24D07AEFF9E4040BDF7E1CD91D8497E"/>
          </w:pPr>
          <w:r w:rsidRPr="00CB7340">
            <w:rPr>
              <w:rStyle w:val="PlaceholderText"/>
              <w:rFonts w:eastAsiaTheme="minorHAnsi"/>
              <w:color w:val="FF0000"/>
            </w:rPr>
            <w:t>Enter supplementary agenda item title</w:t>
          </w:r>
        </w:p>
      </w:docPartBody>
    </w:docPart>
    <w:docPart>
      <w:docPartPr>
        <w:name w:val="59409A736C364E4F8E4DE68B2E8A4A05"/>
        <w:category>
          <w:name w:val="General"/>
          <w:gallery w:val="placeholder"/>
        </w:category>
        <w:types>
          <w:type w:val="bbPlcHdr"/>
        </w:types>
        <w:behaviors>
          <w:behavior w:val="content"/>
        </w:behaviors>
        <w:guid w:val="{C93C3910-8290-4AAC-BD99-5FC5EAF9140E}"/>
      </w:docPartPr>
      <w:docPartBody>
        <w:p w:rsidR="00335915" w:rsidRDefault="00946D88">
          <w:pPr>
            <w:pStyle w:val="59409A736C364E4F8E4DE68B2E8A4A05"/>
          </w:pPr>
          <w:r w:rsidRPr="00CB7340">
            <w:rPr>
              <w:rStyle w:val="PlaceholderText"/>
              <w:rFonts w:eastAsiaTheme="minorHAnsi"/>
              <w:color w:val="FF0000"/>
            </w:rPr>
            <w:t>Enter presenter</w:t>
          </w:r>
        </w:p>
      </w:docPartBody>
    </w:docPart>
    <w:docPart>
      <w:docPartPr>
        <w:name w:val="623D17ED8AEF408E9E0B8C859B21F9BE"/>
        <w:category>
          <w:name w:val="General"/>
          <w:gallery w:val="placeholder"/>
        </w:category>
        <w:types>
          <w:type w:val="bbPlcHdr"/>
        </w:types>
        <w:behaviors>
          <w:behavior w:val="content"/>
        </w:behaviors>
        <w:guid w:val="{42D89F5D-3716-4672-813E-1E18446C9462}"/>
      </w:docPartPr>
      <w:docPartBody>
        <w:p w:rsidR="00335915" w:rsidRDefault="00946D88">
          <w:pPr>
            <w:pStyle w:val="623D17ED8AEF408E9E0B8C859B21F9BE"/>
          </w:pPr>
          <w:r w:rsidRPr="00CB7340">
            <w:rPr>
              <w:rStyle w:val="PlaceholderText"/>
              <w:rFonts w:eastAsiaTheme="minorHAnsi"/>
              <w:color w:val="FF0000"/>
            </w:rPr>
            <w:t>Enter supplementary agenda item title</w:t>
          </w:r>
        </w:p>
      </w:docPartBody>
    </w:docPart>
    <w:docPart>
      <w:docPartPr>
        <w:name w:val="510843ADED0F47F7AF7889781639C644"/>
        <w:category>
          <w:name w:val="General"/>
          <w:gallery w:val="placeholder"/>
        </w:category>
        <w:types>
          <w:type w:val="bbPlcHdr"/>
        </w:types>
        <w:behaviors>
          <w:behavior w:val="content"/>
        </w:behaviors>
        <w:guid w:val="{BDE496D4-AD3B-4135-9F6C-40D7D833D661}"/>
      </w:docPartPr>
      <w:docPartBody>
        <w:p w:rsidR="00335915" w:rsidRDefault="00946D88">
          <w:pPr>
            <w:pStyle w:val="510843ADED0F47F7AF7889781639C644"/>
          </w:pPr>
          <w:r w:rsidRPr="00CB7340">
            <w:rPr>
              <w:rStyle w:val="PlaceholderText"/>
              <w:rFonts w:eastAsiaTheme="minorHAnsi"/>
              <w:color w:val="FF0000"/>
            </w:rPr>
            <w:t>Enter presenter</w:t>
          </w:r>
        </w:p>
      </w:docPartBody>
    </w:docPart>
    <w:docPart>
      <w:docPartPr>
        <w:name w:val="68588612813A4678A9402920C8F03DC7"/>
        <w:category>
          <w:name w:val="General"/>
          <w:gallery w:val="placeholder"/>
        </w:category>
        <w:types>
          <w:type w:val="bbPlcHdr"/>
        </w:types>
        <w:behaviors>
          <w:behavior w:val="content"/>
        </w:behaviors>
        <w:guid w:val="{7AF33105-B9FD-43A8-9ED8-154097C9D63D}"/>
      </w:docPartPr>
      <w:docPartBody>
        <w:p w:rsidR="00335915" w:rsidRDefault="00946D88">
          <w:pPr>
            <w:pStyle w:val="68588612813A4678A9402920C8F03DC7"/>
          </w:pPr>
          <w:r w:rsidRPr="00CB7340">
            <w:rPr>
              <w:rStyle w:val="PlaceholderText"/>
              <w:rFonts w:eastAsiaTheme="minorHAnsi"/>
              <w:color w:val="FF0000"/>
            </w:rPr>
            <w:t>Enter main agenda item title</w:t>
          </w:r>
        </w:p>
      </w:docPartBody>
    </w:docPart>
    <w:docPart>
      <w:docPartPr>
        <w:name w:val="4A46D41511194121B4C63CAB0CAE2099"/>
        <w:category>
          <w:name w:val="General"/>
          <w:gallery w:val="placeholder"/>
        </w:category>
        <w:types>
          <w:type w:val="bbPlcHdr"/>
        </w:types>
        <w:behaviors>
          <w:behavior w:val="content"/>
        </w:behaviors>
        <w:guid w:val="{0D0D6C83-425C-4E24-AC31-93B1A60B3DB9}"/>
      </w:docPartPr>
      <w:docPartBody>
        <w:p w:rsidR="00335915" w:rsidRDefault="00946D88">
          <w:pPr>
            <w:pStyle w:val="4A46D41511194121B4C63CAB0CAE2099"/>
          </w:pPr>
          <w:r w:rsidRPr="00CB7340">
            <w:rPr>
              <w:rStyle w:val="PlaceholderText"/>
              <w:rFonts w:eastAsiaTheme="minorHAnsi"/>
              <w:color w:val="FF0000"/>
            </w:rPr>
            <w:t>Enter supplementary agenda item title</w:t>
          </w:r>
        </w:p>
      </w:docPartBody>
    </w:docPart>
    <w:docPart>
      <w:docPartPr>
        <w:name w:val="A3E5FCC39221484A81495BF543F8E85E"/>
        <w:category>
          <w:name w:val="General"/>
          <w:gallery w:val="placeholder"/>
        </w:category>
        <w:types>
          <w:type w:val="bbPlcHdr"/>
        </w:types>
        <w:behaviors>
          <w:behavior w:val="content"/>
        </w:behaviors>
        <w:guid w:val="{EA9DA960-AC4F-4C25-A181-A2EE0012F17C}"/>
      </w:docPartPr>
      <w:docPartBody>
        <w:p w:rsidR="00335915" w:rsidRDefault="00946D88">
          <w:pPr>
            <w:pStyle w:val="A3E5FCC39221484A81495BF543F8E85E"/>
          </w:pPr>
          <w:r w:rsidRPr="00CB7340">
            <w:rPr>
              <w:rStyle w:val="PlaceholderText"/>
              <w:rFonts w:eastAsiaTheme="minorHAnsi"/>
              <w:color w:val="FF0000"/>
            </w:rPr>
            <w:t>Enter presenter</w:t>
          </w:r>
        </w:p>
      </w:docPartBody>
    </w:docPart>
    <w:docPart>
      <w:docPartPr>
        <w:name w:val="13721662FDF2466795265D165158791B"/>
        <w:category>
          <w:name w:val="General"/>
          <w:gallery w:val="placeholder"/>
        </w:category>
        <w:types>
          <w:type w:val="bbPlcHdr"/>
        </w:types>
        <w:behaviors>
          <w:behavior w:val="content"/>
        </w:behaviors>
        <w:guid w:val="{68ADF216-B8BA-4D8C-8443-053E88838A3F}"/>
      </w:docPartPr>
      <w:docPartBody>
        <w:p w:rsidR="00335915" w:rsidRDefault="00946D88">
          <w:pPr>
            <w:pStyle w:val="13721662FDF2466795265D165158791B"/>
          </w:pPr>
          <w:r w:rsidRPr="00CB7340">
            <w:rPr>
              <w:rStyle w:val="PlaceholderText"/>
              <w:rFonts w:eastAsiaTheme="minorHAnsi"/>
              <w:color w:val="FF0000"/>
            </w:rPr>
            <w:t>Enter supplementary agenda item title</w:t>
          </w:r>
        </w:p>
      </w:docPartBody>
    </w:docPart>
    <w:docPart>
      <w:docPartPr>
        <w:name w:val="508115D69E5D47BC96F32A080324C657"/>
        <w:category>
          <w:name w:val="General"/>
          <w:gallery w:val="placeholder"/>
        </w:category>
        <w:types>
          <w:type w:val="bbPlcHdr"/>
        </w:types>
        <w:behaviors>
          <w:behavior w:val="content"/>
        </w:behaviors>
        <w:guid w:val="{FD250552-0404-4869-A59E-2484A3DBD586}"/>
      </w:docPartPr>
      <w:docPartBody>
        <w:p w:rsidR="00335915" w:rsidRDefault="00946D88">
          <w:pPr>
            <w:pStyle w:val="508115D69E5D47BC96F32A080324C657"/>
          </w:pPr>
          <w:r w:rsidRPr="00CB7340">
            <w:rPr>
              <w:rStyle w:val="PlaceholderText"/>
              <w:rFonts w:eastAsiaTheme="minorHAnsi"/>
              <w:color w:val="FF0000"/>
            </w:rPr>
            <w:t>Enter presenter</w:t>
          </w:r>
        </w:p>
      </w:docPartBody>
    </w:docPart>
    <w:docPart>
      <w:docPartPr>
        <w:name w:val="A3EC3E83CE894F639FAB437E39276E6B"/>
        <w:category>
          <w:name w:val="General"/>
          <w:gallery w:val="placeholder"/>
        </w:category>
        <w:types>
          <w:type w:val="bbPlcHdr"/>
        </w:types>
        <w:behaviors>
          <w:behavior w:val="content"/>
        </w:behaviors>
        <w:guid w:val="{D031C213-1461-42D7-8116-9D36A2D11731}"/>
      </w:docPartPr>
      <w:docPartBody>
        <w:p w:rsidR="00335915" w:rsidRDefault="00946D88" w:rsidP="00946D88">
          <w:pPr>
            <w:pStyle w:val="A3EC3E83CE894F639FAB437E39276E6B"/>
          </w:pPr>
          <w:r>
            <w:rPr>
              <w:rStyle w:val="PlaceholderText"/>
              <w:color w:val="FF0000"/>
            </w:rPr>
            <w:t>Enter secretariat details</w:t>
          </w:r>
        </w:p>
      </w:docPartBody>
    </w:docPart>
    <w:docPart>
      <w:docPartPr>
        <w:name w:val="5712797851D744E0A1C95CACB56F8152"/>
        <w:category>
          <w:name w:val="General"/>
          <w:gallery w:val="placeholder"/>
        </w:category>
        <w:types>
          <w:type w:val="bbPlcHdr"/>
        </w:types>
        <w:behaviors>
          <w:behavior w:val="content"/>
        </w:behaviors>
        <w:guid w:val="{A7B5EDD4-1D11-4149-AA2E-7F3C8900BBCF}"/>
      </w:docPartPr>
      <w:docPartBody>
        <w:p w:rsidR="008C3E1B" w:rsidRDefault="001D521C" w:rsidP="001D521C">
          <w:pPr>
            <w:pStyle w:val="5712797851D744E0A1C95CACB56F8152"/>
          </w:pPr>
          <w:r w:rsidRPr="00777BD6">
            <w:rPr>
              <w:rStyle w:val="PlaceholderText"/>
              <w:color w:val="FF0000"/>
            </w:rPr>
            <w:t xml:space="preserve">Enter </w:t>
          </w:r>
          <w:r>
            <w:rPr>
              <w:rStyle w:val="PlaceholderText"/>
              <w:color w:val="FF0000"/>
            </w:rPr>
            <w:t>chair name</w:t>
          </w:r>
        </w:p>
      </w:docPartBody>
    </w:docPart>
    <w:docPart>
      <w:docPartPr>
        <w:name w:val="9DD9B809AA1F4BB1823F5A98C820272D"/>
        <w:category>
          <w:name w:val="General"/>
          <w:gallery w:val="placeholder"/>
        </w:category>
        <w:types>
          <w:type w:val="bbPlcHdr"/>
        </w:types>
        <w:behaviors>
          <w:behavior w:val="content"/>
        </w:behaviors>
        <w:guid w:val="{3B133E6C-C77B-4CBC-B3D5-FB046E7E0CB4}"/>
      </w:docPartPr>
      <w:docPartBody>
        <w:p w:rsidR="008C2BD5" w:rsidRDefault="008C3E1B" w:rsidP="008C3E1B">
          <w:pPr>
            <w:pStyle w:val="9DD9B809AA1F4BB1823F5A98C820272D"/>
          </w:pPr>
          <w:r w:rsidRPr="00CB7340">
            <w:rPr>
              <w:rStyle w:val="PlaceholderText"/>
              <w:rFonts w:eastAsiaTheme="minorHAnsi"/>
              <w:color w:val="FF0000"/>
            </w:rPr>
            <w:t>Enter supplementary agenda item title</w:t>
          </w:r>
        </w:p>
      </w:docPartBody>
    </w:docPart>
    <w:docPart>
      <w:docPartPr>
        <w:name w:val="D61D46BDBD8946CB9F674E00BF21BCE9"/>
        <w:category>
          <w:name w:val="General"/>
          <w:gallery w:val="placeholder"/>
        </w:category>
        <w:types>
          <w:type w:val="bbPlcHdr"/>
        </w:types>
        <w:behaviors>
          <w:behavior w:val="content"/>
        </w:behaviors>
        <w:guid w:val="{39054EA9-9B70-4A61-BA4F-D6B96798BA29}"/>
      </w:docPartPr>
      <w:docPartBody>
        <w:p w:rsidR="008C2BD5" w:rsidRDefault="008C3E1B" w:rsidP="008C3E1B">
          <w:pPr>
            <w:pStyle w:val="D61D46BDBD8946CB9F674E00BF21BCE9"/>
          </w:pPr>
          <w:r w:rsidRPr="00CB7340">
            <w:rPr>
              <w:rStyle w:val="PlaceholderText"/>
              <w:rFonts w:eastAsiaTheme="minorHAnsi"/>
              <w:color w:val="FF0000"/>
            </w:rPr>
            <w:t>Enter presenter</w:t>
          </w:r>
        </w:p>
      </w:docPartBody>
    </w:docPart>
    <w:docPart>
      <w:docPartPr>
        <w:name w:val="111DADFB830D4A8FAE8A77C1E1AED131"/>
        <w:category>
          <w:name w:val="General"/>
          <w:gallery w:val="placeholder"/>
        </w:category>
        <w:types>
          <w:type w:val="bbPlcHdr"/>
        </w:types>
        <w:behaviors>
          <w:behavior w:val="content"/>
        </w:behaviors>
        <w:guid w:val="{E1CEE44C-91DA-4297-A3FE-2998384E2C3A}"/>
      </w:docPartPr>
      <w:docPartBody>
        <w:p w:rsidR="00646A11" w:rsidRDefault="00AB350D" w:rsidP="00AB350D">
          <w:pPr>
            <w:pStyle w:val="111DADFB830D4A8FAE8A77C1E1AED131"/>
          </w:pPr>
          <w:r w:rsidRPr="00CB7340">
            <w:rPr>
              <w:rStyle w:val="PlaceholderText"/>
              <w:rFonts w:eastAsiaTheme="minorHAnsi"/>
              <w:color w:val="FF0000"/>
            </w:rPr>
            <w:t>Enter supplementary agenda item title</w:t>
          </w:r>
        </w:p>
      </w:docPartBody>
    </w:docPart>
    <w:docPart>
      <w:docPartPr>
        <w:name w:val="182233E705DD4726A8300FFEEA8234B3"/>
        <w:category>
          <w:name w:val="General"/>
          <w:gallery w:val="placeholder"/>
        </w:category>
        <w:types>
          <w:type w:val="bbPlcHdr"/>
        </w:types>
        <w:behaviors>
          <w:behavior w:val="content"/>
        </w:behaviors>
        <w:guid w:val="{2FBFC1C4-D959-4CEF-8975-4B22096A41EB}"/>
      </w:docPartPr>
      <w:docPartBody>
        <w:p w:rsidR="00097536" w:rsidRDefault="00097536" w:rsidP="00097536">
          <w:pPr>
            <w:pStyle w:val="182233E705DD4726A8300FFEEA8234B3"/>
          </w:pPr>
          <w:r w:rsidRPr="00CB7340">
            <w:rPr>
              <w:rStyle w:val="PlaceholderText"/>
              <w:rFonts w:eastAsiaTheme="minorHAnsi"/>
              <w:color w:val="FF0000"/>
            </w:rPr>
            <w:t>Enter supplementary agenda item title</w:t>
          </w:r>
        </w:p>
      </w:docPartBody>
    </w:docPart>
    <w:docPart>
      <w:docPartPr>
        <w:name w:val="AED0B1ABD65A4CB38207132B446216F3"/>
        <w:category>
          <w:name w:val="General"/>
          <w:gallery w:val="placeholder"/>
        </w:category>
        <w:types>
          <w:type w:val="bbPlcHdr"/>
        </w:types>
        <w:behaviors>
          <w:behavior w:val="content"/>
        </w:behaviors>
        <w:guid w:val="{C18D4C8B-0405-4D2E-ACE0-1230667915F8}"/>
      </w:docPartPr>
      <w:docPartBody>
        <w:p w:rsidR="00097536" w:rsidRDefault="00097536" w:rsidP="00097536">
          <w:pPr>
            <w:pStyle w:val="AED0B1ABD65A4CB38207132B446216F3"/>
          </w:pPr>
          <w:r w:rsidRPr="00CB7340">
            <w:rPr>
              <w:rStyle w:val="PlaceholderText"/>
              <w:rFonts w:eastAsiaTheme="minorHAnsi"/>
              <w:color w:val="FF0000"/>
            </w:rPr>
            <w:t>Enter presenter</w:t>
          </w:r>
        </w:p>
      </w:docPartBody>
    </w:docPart>
    <w:docPart>
      <w:docPartPr>
        <w:name w:val="5E7060C79D1D4E35918CCDDC846BAB9F"/>
        <w:category>
          <w:name w:val="General"/>
          <w:gallery w:val="placeholder"/>
        </w:category>
        <w:types>
          <w:type w:val="bbPlcHdr"/>
        </w:types>
        <w:behaviors>
          <w:behavior w:val="content"/>
        </w:behaviors>
        <w:guid w:val="{746EE973-01F1-499D-AF84-C32C2934F330}"/>
      </w:docPartPr>
      <w:docPartBody>
        <w:p w:rsidR="00AA5EEE" w:rsidRDefault="00097536" w:rsidP="00097536">
          <w:pPr>
            <w:pStyle w:val="5E7060C79D1D4E35918CCDDC846BAB9F"/>
          </w:pPr>
          <w:r w:rsidRPr="00CB7340">
            <w:rPr>
              <w:rStyle w:val="PlaceholderText"/>
              <w:rFonts w:eastAsiaTheme="minorHAnsi"/>
              <w:color w:val="FF0000"/>
            </w:rPr>
            <w:t>Enter supplementary agenda item title</w:t>
          </w:r>
        </w:p>
      </w:docPartBody>
    </w:docPart>
    <w:docPart>
      <w:docPartPr>
        <w:name w:val="5EFFFBA583694BDCA16AA6CB470F1913"/>
        <w:category>
          <w:name w:val="General"/>
          <w:gallery w:val="placeholder"/>
        </w:category>
        <w:types>
          <w:type w:val="bbPlcHdr"/>
        </w:types>
        <w:behaviors>
          <w:behavior w:val="content"/>
        </w:behaviors>
        <w:guid w:val="{414570BB-3892-4012-A5CB-542B4C453A2D}"/>
      </w:docPartPr>
      <w:docPartBody>
        <w:p w:rsidR="00AA5EEE" w:rsidRDefault="00097536" w:rsidP="00097536">
          <w:pPr>
            <w:pStyle w:val="5EFFFBA583694BDCA16AA6CB470F1913"/>
          </w:pPr>
          <w:r w:rsidRPr="00CB7340">
            <w:rPr>
              <w:rStyle w:val="PlaceholderText"/>
              <w:rFonts w:eastAsiaTheme="minorHAnsi"/>
              <w:color w:val="FF0000"/>
            </w:rPr>
            <w:t>Enter presenter</w:t>
          </w:r>
        </w:p>
      </w:docPartBody>
    </w:docPart>
    <w:docPart>
      <w:docPartPr>
        <w:name w:val="6A4AB17E5098413DB09BD0E9D37648F4"/>
        <w:category>
          <w:name w:val="General"/>
          <w:gallery w:val="placeholder"/>
        </w:category>
        <w:types>
          <w:type w:val="bbPlcHdr"/>
        </w:types>
        <w:behaviors>
          <w:behavior w:val="content"/>
        </w:behaviors>
        <w:guid w:val="{7245945C-D38D-4E1C-9A95-EB5DDCD0E8EA}"/>
      </w:docPartPr>
      <w:docPartBody>
        <w:p w:rsidR="00AA5EEE" w:rsidRDefault="00097536" w:rsidP="00097536">
          <w:pPr>
            <w:pStyle w:val="6A4AB17E5098413DB09BD0E9D37648F4"/>
          </w:pPr>
          <w:r w:rsidRPr="00CB7340">
            <w:rPr>
              <w:rStyle w:val="PlaceholderText"/>
              <w:rFonts w:eastAsiaTheme="minorHAnsi"/>
              <w:color w:val="FF0000"/>
            </w:rPr>
            <w:t>Enter supplementary agenda item title</w:t>
          </w:r>
        </w:p>
      </w:docPartBody>
    </w:docPart>
    <w:docPart>
      <w:docPartPr>
        <w:name w:val="D8CF5BF956B1496C829B679A8704D1D5"/>
        <w:category>
          <w:name w:val="General"/>
          <w:gallery w:val="placeholder"/>
        </w:category>
        <w:types>
          <w:type w:val="bbPlcHdr"/>
        </w:types>
        <w:behaviors>
          <w:behavior w:val="content"/>
        </w:behaviors>
        <w:guid w:val="{237F5BFD-05F8-4589-AE86-233063849E74}"/>
      </w:docPartPr>
      <w:docPartBody>
        <w:p w:rsidR="00AA5EEE" w:rsidRDefault="00097536" w:rsidP="00097536">
          <w:pPr>
            <w:pStyle w:val="D8CF5BF956B1496C829B679A8704D1D5"/>
          </w:pPr>
          <w:r w:rsidRPr="00CB7340">
            <w:rPr>
              <w:rStyle w:val="PlaceholderText"/>
              <w:rFonts w:eastAsiaTheme="minorHAnsi"/>
              <w:color w:val="FF0000"/>
            </w:rPr>
            <w:t>Enter presenter</w:t>
          </w:r>
        </w:p>
      </w:docPartBody>
    </w:docPart>
    <w:docPart>
      <w:docPartPr>
        <w:name w:val="5BF210D52E2C405786EF095F02DDD2F9"/>
        <w:category>
          <w:name w:val="General"/>
          <w:gallery w:val="placeholder"/>
        </w:category>
        <w:types>
          <w:type w:val="bbPlcHdr"/>
        </w:types>
        <w:behaviors>
          <w:behavior w:val="content"/>
        </w:behaviors>
        <w:guid w:val="{5FB87297-75F1-45CC-BDAB-6B098584CD5D}"/>
      </w:docPartPr>
      <w:docPartBody>
        <w:p w:rsidR="00AA5EEE" w:rsidRDefault="00097536" w:rsidP="00097536">
          <w:pPr>
            <w:pStyle w:val="5BF210D52E2C405786EF095F02DDD2F9"/>
          </w:pPr>
          <w:r w:rsidRPr="00CB7340">
            <w:rPr>
              <w:rStyle w:val="PlaceholderText"/>
              <w:rFonts w:eastAsiaTheme="minorHAnsi"/>
              <w:color w:val="FF0000"/>
            </w:rPr>
            <w:t>Enter supplementary agenda item title</w:t>
          </w:r>
        </w:p>
      </w:docPartBody>
    </w:docPart>
    <w:docPart>
      <w:docPartPr>
        <w:name w:val="2D2D5B48D7AB4F85B2720FD8179D06B5"/>
        <w:category>
          <w:name w:val="General"/>
          <w:gallery w:val="placeholder"/>
        </w:category>
        <w:types>
          <w:type w:val="bbPlcHdr"/>
        </w:types>
        <w:behaviors>
          <w:behavior w:val="content"/>
        </w:behaviors>
        <w:guid w:val="{C317721C-6433-40FD-871C-09EE0B1C2352}"/>
      </w:docPartPr>
      <w:docPartBody>
        <w:p w:rsidR="00AA5EEE" w:rsidRDefault="00097536" w:rsidP="00097536">
          <w:pPr>
            <w:pStyle w:val="2D2D5B48D7AB4F85B2720FD8179D06B5"/>
          </w:pPr>
          <w:r w:rsidRPr="00CB7340">
            <w:rPr>
              <w:rStyle w:val="PlaceholderText"/>
              <w:rFonts w:eastAsiaTheme="minorHAnsi"/>
              <w:color w:val="FF0000"/>
            </w:rPr>
            <w:t>Enter presenter</w:t>
          </w:r>
        </w:p>
      </w:docPartBody>
    </w:docPart>
    <w:docPart>
      <w:docPartPr>
        <w:name w:val="4F8ADFFAC197417A8A6594E5696D123F"/>
        <w:category>
          <w:name w:val="General"/>
          <w:gallery w:val="placeholder"/>
        </w:category>
        <w:types>
          <w:type w:val="bbPlcHdr"/>
        </w:types>
        <w:behaviors>
          <w:behavior w:val="content"/>
        </w:behaviors>
        <w:guid w:val="{F6725801-AF28-4F60-96AA-C76D095056AA}"/>
      </w:docPartPr>
      <w:docPartBody>
        <w:p w:rsidR="00AA5EEE" w:rsidRDefault="00097536" w:rsidP="00097536">
          <w:pPr>
            <w:pStyle w:val="4F8ADFFAC197417A8A6594E5696D123F"/>
          </w:pPr>
          <w:r w:rsidRPr="00CB7340">
            <w:rPr>
              <w:rStyle w:val="PlaceholderText"/>
              <w:rFonts w:eastAsiaTheme="minorHAnsi"/>
              <w:color w:val="FF0000"/>
            </w:rPr>
            <w:t>Enter supplementary agenda item title</w:t>
          </w:r>
        </w:p>
      </w:docPartBody>
    </w:docPart>
    <w:docPart>
      <w:docPartPr>
        <w:name w:val="D946220406DD489AAFA0E163FB36C28E"/>
        <w:category>
          <w:name w:val="General"/>
          <w:gallery w:val="placeholder"/>
        </w:category>
        <w:types>
          <w:type w:val="bbPlcHdr"/>
        </w:types>
        <w:behaviors>
          <w:behavior w:val="content"/>
        </w:behaviors>
        <w:guid w:val="{FEB708E1-166D-4575-BD2E-F66FE52515FB}"/>
      </w:docPartPr>
      <w:docPartBody>
        <w:p w:rsidR="00AA5EEE" w:rsidRDefault="00097536" w:rsidP="00097536">
          <w:pPr>
            <w:pStyle w:val="D946220406DD489AAFA0E163FB36C28E"/>
          </w:pPr>
          <w:r w:rsidRPr="00CB7340">
            <w:rPr>
              <w:rStyle w:val="PlaceholderText"/>
              <w:rFonts w:eastAsiaTheme="minorHAnsi"/>
              <w:color w:val="FF0000"/>
            </w:rPr>
            <w:t>Enter presenter</w:t>
          </w:r>
        </w:p>
      </w:docPartBody>
    </w:docPart>
    <w:docPart>
      <w:docPartPr>
        <w:name w:val="3F4B502B27004FCC9BDDC7CF193E3A2A"/>
        <w:category>
          <w:name w:val="General"/>
          <w:gallery w:val="placeholder"/>
        </w:category>
        <w:types>
          <w:type w:val="bbPlcHdr"/>
        </w:types>
        <w:behaviors>
          <w:behavior w:val="content"/>
        </w:behaviors>
        <w:guid w:val="{717078E9-A3C2-43E3-8903-BA4770EA9D93}"/>
      </w:docPartPr>
      <w:docPartBody>
        <w:p w:rsidR="00AA5EEE" w:rsidRDefault="00097536" w:rsidP="00097536">
          <w:pPr>
            <w:pStyle w:val="3F4B502B27004FCC9BDDC7CF193E3A2A"/>
          </w:pPr>
          <w:r w:rsidRPr="00CB7340">
            <w:rPr>
              <w:rStyle w:val="PlaceholderText"/>
              <w:rFonts w:eastAsiaTheme="minorHAnsi"/>
              <w:color w:val="FF0000"/>
            </w:rPr>
            <w:t>Enter supplementary agenda item title</w:t>
          </w:r>
        </w:p>
      </w:docPartBody>
    </w:docPart>
    <w:docPart>
      <w:docPartPr>
        <w:name w:val="BCD7C97F95DA447690016DFAFC9248E0"/>
        <w:category>
          <w:name w:val="General"/>
          <w:gallery w:val="placeholder"/>
        </w:category>
        <w:types>
          <w:type w:val="bbPlcHdr"/>
        </w:types>
        <w:behaviors>
          <w:behavior w:val="content"/>
        </w:behaviors>
        <w:guid w:val="{DBB7B700-5891-43F1-A8DB-7E7E1ED33496}"/>
      </w:docPartPr>
      <w:docPartBody>
        <w:p w:rsidR="00AA5EEE" w:rsidRDefault="00097536" w:rsidP="00097536">
          <w:pPr>
            <w:pStyle w:val="BCD7C97F95DA447690016DFAFC9248E0"/>
          </w:pPr>
          <w:r w:rsidRPr="00CB7340">
            <w:rPr>
              <w:rStyle w:val="PlaceholderText"/>
              <w:rFonts w:eastAsiaTheme="minorHAnsi"/>
              <w:color w:val="FF0000"/>
            </w:rPr>
            <w:t>Enter presenter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2"/>
  </w:compat>
  <w:rsids>
    <w:rsidRoot w:val="00946D88"/>
    <w:rsid w:val="00097536"/>
    <w:rsid w:val="000A238F"/>
    <w:rsid w:val="00145CD4"/>
    <w:rsid w:val="00152AA1"/>
    <w:rsid w:val="001D521C"/>
    <w:rsid w:val="00335915"/>
    <w:rsid w:val="00427AD3"/>
    <w:rsid w:val="0046692E"/>
    <w:rsid w:val="005278FA"/>
    <w:rsid w:val="005862DC"/>
    <w:rsid w:val="005C7075"/>
    <w:rsid w:val="005F3EE9"/>
    <w:rsid w:val="00646A11"/>
    <w:rsid w:val="00700670"/>
    <w:rsid w:val="00864A4F"/>
    <w:rsid w:val="008C2BD5"/>
    <w:rsid w:val="008C3E1B"/>
    <w:rsid w:val="009139E6"/>
    <w:rsid w:val="00946D88"/>
    <w:rsid w:val="00976EAF"/>
    <w:rsid w:val="009A3610"/>
    <w:rsid w:val="009F1DB4"/>
    <w:rsid w:val="00A141D2"/>
    <w:rsid w:val="00AA5EEE"/>
    <w:rsid w:val="00AB350D"/>
    <w:rsid w:val="00AD67DE"/>
    <w:rsid w:val="00B7605A"/>
    <w:rsid w:val="00C53F6C"/>
    <w:rsid w:val="00CE41C3"/>
    <w:rsid w:val="00D56D7C"/>
    <w:rsid w:val="00E16BDC"/>
    <w:rsid w:val="00E24276"/>
    <w:rsid w:val="00E25165"/>
    <w:rsid w:val="00ED396E"/>
    <w:rsid w:val="00F72ADD"/>
    <w:rsid w:val="00FB1D40"/>
    <w:rsid w:val="00FF2CE0"/>
    <w:rsid w:val="00FF4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536"/>
    <w:rPr>
      <w:color w:val="808080"/>
    </w:rPr>
  </w:style>
  <w:style w:type="paragraph" w:customStyle="1" w:styleId="6AFACAC3FBD44E7281E23F12547946A0">
    <w:name w:val="6AFACAC3FBD44E7281E23F12547946A0"/>
    <w:rsid w:val="0046692E"/>
  </w:style>
  <w:style w:type="paragraph" w:customStyle="1" w:styleId="CFD914699C734750856EDC54D8C7117D">
    <w:name w:val="CFD914699C734750856EDC54D8C7117D"/>
    <w:rsid w:val="0046692E"/>
  </w:style>
  <w:style w:type="paragraph" w:customStyle="1" w:styleId="6462C68B450C47238F37F0F9A20887E0">
    <w:name w:val="6462C68B450C47238F37F0F9A20887E0"/>
    <w:rsid w:val="0046692E"/>
  </w:style>
  <w:style w:type="paragraph" w:customStyle="1" w:styleId="B65248F1FD88428AAE436CFFE11E6E78">
    <w:name w:val="B65248F1FD88428AAE436CFFE11E6E78"/>
    <w:rsid w:val="0046692E"/>
  </w:style>
  <w:style w:type="paragraph" w:customStyle="1" w:styleId="17037D924BD14BBC9AC078F2ED186E9F">
    <w:name w:val="17037D924BD14BBC9AC078F2ED186E9F"/>
    <w:rsid w:val="0046692E"/>
  </w:style>
  <w:style w:type="paragraph" w:customStyle="1" w:styleId="C810A181B44F47809CF373298B526E91">
    <w:name w:val="C810A181B44F47809CF373298B526E91"/>
    <w:rsid w:val="0046692E"/>
  </w:style>
  <w:style w:type="paragraph" w:customStyle="1" w:styleId="4F6091A64BC84DE693613525E0E0F26F">
    <w:name w:val="4F6091A64BC84DE693613525E0E0F26F"/>
    <w:rsid w:val="0046692E"/>
  </w:style>
  <w:style w:type="paragraph" w:customStyle="1" w:styleId="2231E9AD5BB942688D21A3B9FA4FD706">
    <w:name w:val="2231E9AD5BB942688D21A3B9FA4FD706"/>
    <w:rsid w:val="0046692E"/>
  </w:style>
  <w:style w:type="paragraph" w:customStyle="1" w:styleId="BE7033F16B8A48019D6590DF233248DA">
    <w:name w:val="BE7033F16B8A48019D6590DF233248DA"/>
    <w:rsid w:val="0046692E"/>
  </w:style>
  <w:style w:type="paragraph" w:customStyle="1" w:styleId="0727A51AF65A4F3BB3CDC4084D146E5F">
    <w:name w:val="0727A51AF65A4F3BB3CDC4084D146E5F"/>
    <w:rsid w:val="0046692E"/>
  </w:style>
  <w:style w:type="paragraph" w:customStyle="1" w:styleId="E4A181DBFB584E5BA654682903CD8F36">
    <w:name w:val="E4A181DBFB584E5BA654682903CD8F36"/>
    <w:rsid w:val="0046692E"/>
  </w:style>
  <w:style w:type="paragraph" w:customStyle="1" w:styleId="3F4D31F3377940D08AA6BC195D9072EA">
    <w:name w:val="3F4D31F3377940D08AA6BC195D9072EA"/>
    <w:rsid w:val="0046692E"/>
  </w:style>
  <w:style w:type="paragraph" w:customStyle="1" w:styleId="28C6059FB89E46369269651C087B0F91">
    <w:name w:val="28C6059FB89E46369269651C087B0F91"/>
    <w:rsid w:val="0046692E"/>
  </w:style>
  <w:style w:type="paragraph" w:customStyle="1" w:styleId="3041A51016FC4593AB629DA800E963B6">
    <w:name w:val="3041A51016FC4593AB629DA800E963B6"/>
    <w:rsid w:val="0046692E"/>
  </w:style>
  <w:style w:type="paragraph" w:customStyle="1" w:styleId="1B0C72CFD3A840388775C8E96F7E5FAE">
    <w:name w:val="1B0C72CFD3A840388775C8E96F7E5FAE"/>
    <w:rsid w:val="0046692E"/>
  </w:style>
  <w:style w:type="paragraph" w:customStyle="1" w:styleId="54489557A89A464A8BD507886E4AAD88">
    <w:name w:val="54489557A89A464A8BD507886E4AAD88"/>
    <w:rsid w:val="0046692E"/>
  </w:style>
  <w:style w:type="paragraph" w:customStyle="1" w:styleId="D4636CA91FFC4A758B290DF3AB301CAE">
    <w:name w:val="D4636CA91FFC4A758B290DF3AB301CAE"/>
    <w:rsid w:val="0046692E"/>
  </w:style>
  <w:style w:type="paragraph" w:customStyle="1" w:styleId="E15B4C52707A4C3D9B71D4AABA5AB800">
    <w:name w:val="E15B4C52707A4C3D9B71D4AABA5AB800"/>
    <w:rsid w:val="0046692E"/>
  </w:style>
  <w:style w:type="paragraph" w:customStyle="1" w:styleId="062C261EEEEC438F9B43E7C2C0F30CFE">
    <w:name w:val="062C261EEEEC438F9B43E7C2C0F30CFE"/>
    <w:rsid w:val="0046692E"/>
  </w:style>
  <w:style w:type="paragraph" w:customStyle="1" w:styleId="4AC283F760C64CC788A746D1BC80BC9E">
    <w:name w:val="4AC283F760C64CC788A746D1BC80BC9E"/>
    <w:rsid w:val="0046692E"/>
  </w:style>
  <w:style w:type="paragraph" w:customStyle="1" w:styleId="A64D15E2BDCD4FA8B584BBDA45C02CFF">
    <w:name w:val="A64D15E2BDCD4FA8B584BBDA45C02CFF"/>
    <w:rsid w:val="0046692E"/>
  </w:style>
  <w:style w:type="paragraph" w:customStyle="1" w:styleId="C02C43D5FBE24DDDABAC1BDA07421977">
    <w:name w:val="C02C43D5FBE24DDDABAC1BDA07421977"/>
    <w:rsid w:val="0046692E"/>
  </w:style>
  <w:style w:type="paragraph" w:customStyle="1" w:styleId="82D9CBF750FA4ACCBB9B5843136D4201">
    <w:name w:val="82D9CBF750FA4ACCBB9B5843136D4201"/>
    <w:rsid w:val="0046692E"/>
  </w:style>
  <w:style w:type="paragraph" w:customStyle="1" w:styleId="886B819C28E546B285A8BBFBEDE8999A">
    <w:name w:val="886B819C28E546B285A8BBFBEDE8999A"/>
    <w:rsid w:val="0046692E"/>
  </w:style>
  <w:style w:type="paragraph" w:customStyle="1" w:styleId="856810BD8ECD42E79EEBE76F09573C26">
    <w:name w:val="856810BD8ECD42E79EEBE76F09573C26"/>
    <w:rsid w:val="0046692E"/>
  </w:style>
  <w:style w:type="paragraph" w:customStyle="1" w:styleId="1E33CCB7822A4DCA8E957A63F0F0C2AA">
    <w:name w:val="1E33CCB7822A4DCA8E957A63F0F0C2AA"/>
    <w:rsid w:val="0046692E"/>
  </w:style>
  <w:style w:type="paragraph" w:customStyle="1" w:styleId="6A803CCE7C4143E69F3600AE6A80116F">
    <w:name w:val="6A803CCE7C4143E69F3600AE6A80116F"/>
    <w:rsid w:val="0046692E"/>
  </w:style>
  <w:style w:type="paragraph" w:customStyle="1" w:styleId="52344D0F3E85434DBCB2A88359A9B1C4">
    <w:name w:val="52344D0F3E85434DBCB2A88359A9B1C4"/>
    <w:rsid w:val="0046692E"/>
  </w:style>
  <w:style w:type="paragraph" w:customStyle="1" w:styleId="2445300FC94246A38A6B3BFB641EBF72">
    <w:name w:val="2445300FC94246A38A6B3BFB641EBF72"/>
    <w:rsid w:val="0046692E"/>
  </w:style>
  <w:style w:type="paragraph" w:customStyle="1" w:styleId="FC81E86DA710475C8585748F26F768F6">
    <w:name w:val="FC81E86DA710475C8585748F26F768F6"/>
    <w:rsid w:val="0046692E"/>
  </w:style>
  <w:style w:type="paragraph" w:customStyle="1" w:styleId="10F60035084C4AB2A2E540114D334FBC">
    <w:name w:val="10F60035084C4AB2A2E540114D334FBC"/>
    <w:rsid w:val="0046692E"/>
  </w:style>
  <w:style w:type="paragraph" w:customStyle="1" w:styleId="5AAECF3ACE7141D7989ECE7EF3FAA76D">
    <w:name w:val="5AAECF3ACE7141D7989ECE7EF3FAA76D"/>
    <w:rsid w:val="0046692E"/>
  </w:style>
  <w:style w:type="paragraph" w:customStyle="1" w:styleId="90ABEAEE61AE41F09BF520C806FDA48A">
    <w:name w:val="90ABEAEE61AE41F09BF520C806FDA48A"/>
    <w:rsid w:val="0046692E"/>
  </w:style>
  <w:style w:type="paragraph" w:customStyle="1" w:styleId="D332D39EE4744A649ECC6C66841B0149">
    <w:name w:val="D332D39EE4744A649ECC6C66841B0149"/>
    <w:rsid w:val="0046692E"/>
  </w:style>
  <w:style w:type="paragraph" w:customStyle="1" w:styleId="FE019062F215414BAC7CE77BB3A3052A">
    <w:name w:val="FE019062F215414BAC7CE77BB3A3052A"/>
    <w:rsid w:val="0046692E"/>
  </w:style>
  <w:style w:type="paragraph" w:customStyle="1" w:styleId="D304768511D9484A850BB173F44E4463">
    <w:name w:val="D304768511D9484A850BB173F44E4463"/>
    <w:rsid w:val="0046692E"/>
  </w:style>
  <w:style w:type="paragraph" w:customStyle="1" w:styleId="F110A16F1D3E44A0B59319A42900B00A">
    <w:name w:val="F110A16F1D3E44A0B59319A42900B00A"/>
    <w:rsid w:val="0046692E"/>
  </w:style>
  <w:style w:type="paragraph" w:customStyle="1" w:styleId="A3EF2A40345D4119879D2A91B8C287E9">
    <w:name w:val="A3EF2A40345D4119879D2A91B8C287E9"/>
    <w:rsid w:val="0046692E"/>
  </w:style>
  <w:style w:type="paragraph" w:customStyle="1" w:styleId="B24D07AEFF9E4040BDF7E1CD91D8497E">
    <w:name w:val="B24D07AEFF9E4040BDF7E1CD91D8497E"/>
    <w:rsid w:val="0046692E"/>
  </w:style>
  <w:style w:type="paragraph" w:customStyle="1" w:styleId="59409A736C364E4F8E4DE68B2E8A4A05">
    <w:name w:val="59409A736C364E4F8E4DE68B2E8A4A05"/>
    <w:rsid w:val="0046692E"/>
  </w:style>
  <w:style w:type="paragraph" w:customStyle="1" w:styleId="623D17ED8AEF408E9E0B8C859B21F9BE">
    <w:name w:val="623D17ED8AEF408E9E0B8C859B21F9BE"/>
    <w:rsid w:val="0046692E"/>
  </w:style>
  <w:style w:type="paragraph" w:customStyle="1" w:styleId="510843ADED0F47F7AF7889781639C644">
    <w:name w:val="510843ADED0F47F7AF7889781639C644"/>
    <w:rsid w:val="0046692E"/>
  </w:style>
  <w:style w:type="paragraph" w:customStyle="1" w:styleId="98FB9B4DB64646CFADD3891A138703BF">
    <w:name w:val="98FB9B4DB64646CFADD3891A138703BF"/>
    <w:rsid w:val="0046692E"/>
  </w:style>
  <w:style w:type="paragraph" w:customStyle="1" w:styleId="27DF8E2BFA864215B417B8EE7A6F911A">
    <w:name w:val="27DF8E2BFA864215B417B8EE7A6F911A"/>
    <w:rsid w:val="0046692E"/>
  </w:style>
  <w:style w:type="paragraph" w:customStyle="1" w:styleId="6B6A7F89CF2C40DE9381DA09E755FFD5">
    <w:name w:val="6B6A7F89CF2C40DE9381DA09E755FFD5"/>
    <w:rsid w:val="0046692E"/>
  </w:style>
  <w:style w:type="paragraph" w:customStyle="1" w:styleId="79D1906EC13F42DEB9F12452D605E2CE">
    <w:name w:val="79D1906EC13F42DEB9F12452D605E2CE"/>
    <w:rsid w:val="0046692E"/>
  </w:style>
  <w:style w:type="paragraph" w:customStyle="1" w:styleId="94AAE04E2B6B49C5AFB4E629D1EDC31A">
    <w:name w:val="94AAE04E2B6B49C5AFB4E629D1EDC31A"/>
    <w:rsid w:val="0046692E"/>
  </w:style>
  <w:style w:type="paragraph" w:customStyle="1" w:styleId="9843985D411A4B32AC76397902013189">
    <w:name w:val="9843985D411A4B32AC76397902013189"/>
    <w:rsid w:val="0046692E"/>
  </w:style>
  <w:style w:type="paragraph" w:customStyle="1" w:styleId="474FAF3AFD0F4BB5AAA8A0ACF80279C7">
    <w:name w:val="474FAF3AFD0F4BB5AAA8A0ACF80279C7"/>
    <w:rsid w:val="0046692E"/>
  </w:style>
  <w:style w:type="paragraph" w:customStyle="1" w:styleId="504F7DE618C44ABCAA5D70EBE58D3EDF">
    <w:name w:val="504F7DE618C44ABCAA5D70EBE58D3EDF"/>
    <w:rsid w:val="0046692E"/>
  </w:style>
  <w:style w:type="paragraph" w:customStyle="1" w:styleId="820A7F91B1B54A85B4CB5D0CBC2FA522">
    <w:name w:val="820A7F91B1B54A85B4CB5D0CBC2FA522"/>
    <w:rsid w:val="0046692E"/>
  </w:style>
  <w:style w:type="paragraph" w:customStyle="1" w:styleId="3645B20C3F884D4B9775A9587CEDFAF7">
    <w:name w:val="3645B20C3F884D4B9775A9587CEDFAF7"/>
    <w:rsid w:val="0046692E"/>
  </w:style>
  <w:style w:type="paragraph" w:customStyle="1" w:styleId="830B7D2744D8480F97B5A890A53BA9EE">
    <w:name w:val="830B7D2744D8480F97B5A890A53BA9EE"/>
    <w:rsid w:val="0046692E"/>
  </w:style>
  <w:style w:type="paragraph" w:customStyle="1" w:styleId="68588612813A4678A9402920C8F03DC7">
    <w:name w:val="68588612813A4678A9402920C8F03DC7"/>
    <w:rsid w:val="0046692E"/>
  </w:style>
  <w:style w:type="paragraph" w:customStyle="1" w:styleId="4A46D41511194121B4C63CAB0CAE2099">
    <w:name w:val="4A46D41511194121B4C63CAB0CAE2099"/>
    <w:rsid w:val="0046692E"/>
  </w:style>
  <w:style w:type="paragraph" w:customStyle="1" w:styleId="A3E5FCC39221484A81495BF543F8E85E">
    <w:name w:val="A3E5FCC39221484A81495BF543F8E85E"/>
    <w:rsid w:val="0046692E"/>
  </w:style>
  <w:style w:type="paragraph" w:customStyle="1" w:styleId="13721662FDF2466795265D165158791B">
    <w:name w:val="13721662FDF2466795265D165158791B"/>
    <w:rsid w:val="0046692E"/>
  </w:style>
  <w:style w:type="paragraph" w:customStyle="1" w:styleId="508115D69E5D47BC96F32A080324C657">
    <w:name w:val="508115D69E5D47BC96F32A080324C657"/>
    <w:rsid w:val="0046692E"/>
  </w:style>
  <w:style w:type="paragraph" w:customStyle="1" w:styleId="A3EC3E83CE894F639FAB437E39276E6B">
    <w:name w:val="A3EC3E83CE894F639FAB437E39276E6B"/>
    <w:rsid w:val="00946D88"/>
  </w:style>
  <w:style w:type="paragraph" w:customStyle="1" w:styleId="5712797851D744E0A1C95CACB56F8152">
    <w:name w:val="5712797851D744E0A1C95CACB56F8152"/>
    <w:rsid w:val="001D521C"/>
  </w:style>
  <w:style w:type="paragraph" w:customStyle="1" w:styleId="9DD9B809AA1F4BB1823F5A98C820272D">
    <w:name w:val="9DD9B809AA1F4BB1823F5A98C820272D"/>
    <w:rsid w:val="008C3E1B"/>
  </w:style>
  <w:style w:type="paragraph" w:customStyle="1" w:styleId="D61D46BDBD8946CB9F674E00BF21BCE9">
    <w:name w:val="D61D46BDBD8946CB9F674E00BF21BCE9"/>
    <w:rsid w:val="008C3E1B"/>
  </w:style>
  <w:style w:type="paragraph" w:customStyle="1" w:styleId="4C26143EB44C4C50BFD03585FAFF87B8">
    <w:name w:val="4C26143EB44C4C50BFD03585FAFF87B8"/>
    <w:rsid w:val="008C3E1B"/>
  </w:style>
  <w:style w:type="paragraph" w:customStyle="1" w:styleId="9698E5A542504F4F942F17B9BD801960">
    <w:name w:val="9698E5A542504F4F942F17B9BD801960"/>
    <w:rsid w:val="008C3E1B"/>
  </w:style>
  <w:style w:type="paragraph" w:customStyle="1" w:styleId="111DADFB830D4A8FAE8A77C1E1AED131">
    <w:name w:val="111DADFB830D4A8FAE8A77C1E1AED131"/>
    <w:rsid w:val="00AB350D"/>
  </w:style>
  <w:style w:type="paragraph" w:customStyle="1" w:styleId="182233E705DD4726A8300FFEEA8234B3">
    <w:name w:val="182233E705DD4726A8300FFEEA8234B3"/>
    <w:rsid w:val="00097536"/>
    <w:pPr>
      <w:spacing w:after="160" w:line="259" w:lineRule="auto"/>
    </w:pPr>
  </w:style>
  <w:style w:type="paragraph" w:customStyle="1" w:styleId="AED0B1ABD65A4CB38207132B446216F3">
    <w:name w:val="AED0B1ABD65A4CB38207132B446216F3"/>
    <w:rsid w:val="00097536"/>
    <w:pPr>
      <w:spacing w:after="160" w:line="259" w:lineRule="auto"/>
    </w:pPr>
  </w:style>
  <w:style w:type="paragraph" w:customStyle="1" w:styleId="5E7060C79D1D4E35918CCDDC846BAB9F">
    <w:name w:val="5E7060C79D1D4E35918CCDDC846BAB9F"/>
    <w:rsid w:val="00097536"/>
    <w:pPr>
      <w:spacing w:after="160" w:line="259" w:lineRule="auto"/>
    </w:pPr>
  </w:style>
  <w:style w:type="paragraph" w:customStyle="1" w:styleId="5EFFFBA583694BDCA16AA6CB470F1913">
    <w:name w:val="5EFFFBA583694BDCA16AA6CB470F1913"/>
    <w:rsid w:val="00097536"/>
    <w:pPr>
      <w:spacing w:after="160" w:line="259" w:lineRule="auto"/>
    </w:pPr>
  </w:style>
  <w:style w:type="paragraph" w:customStyle="1" w:styleId="F9746AC9CF824C9BB166EFDA8C2DDE02">
    <w:name w:val="F9746AC9CF824C9BB166EFDA8C2DDE02"/>
    <w:rsid w:val="00097536"/>
    <w:pPr>
      <w:spacing w:after="160" w:line="259" w:lineRule="auto"/>
    </w:pPr>
  </w:style>
  <w:style w:type="paragraph" w:customStyle="1" w:styleId="6A4AB17E5098413DB09BD0E9D37648F4">
    <w:name w:val="6A4AB17E5098413DB09BD0E9D37648F4"/>
    <w:rsid w:val="00097536"/>
    <w:pPr>
      <w:spacing w:after="160" w:line="259" w:lineRule="auto"/>
    </w:pPr>
  </w:style>
  <w:style w:type="paragraph" w:customStyle="1" w:styleId="D8CF5BF956B1496C829B679A8704D1D5">
    <w:name w:val="D8CF5BF956B1496C829B679A8704D1D5"/>
    <w:rsid w:val="00097536"/>
    <w:pPr>
      <w:spacing w:after="160" w:line="259" w:lineRule="auto"/>
    </w:pPr>
  </w:style>
  <w:style w:type="paragraph" w:customStyle="1" w:styleId="5BF210D52E2C405786EF095F02DDD2F9">
    <w:name w:val="5BF210D52E2C405786EF095F02DDD2F9"/>
    <w:rsid w:val="00097536"/>
    <w:pPr>
      <w:spacing w:after="160" w:line="259" w:lineRule="auto"/>
    </w:pPr>
  </w:style>
  <w:style w:type="paragraph" w:customStyle="1" w:styleId="2D2D5B48D7AB4F85B2720FD8179D06B5">
    <w:name w:val="2D2D5B48D7AB4F85B2720FD8179D06B5"/>
    <w:rsid w:val="00097536"/>
    <w:pPr>
      <w:spacing w:after="160" w:line="259" w:lineRule="auto"/>
    </w:pPr>
  </w:style>
  <w:style w:type="paragraph" w:customStyle="1" w:styleId="E06478D8007846308F7B984DC0885EDB">
    <w:name w:val="E06478D8007846308F7B984DC0885EDB"/>
    <w:rsid w:val="00097536"/>
    <w:pPr>
      <w:spacing w:after="160" w:line="259" w:lineRule="auto"/>
    </w:pPr>
  </w:style>
  <w:style w:type="paragraph" w:customStyle="1" w:styleId="4F8ADFFAC197417A8A6594E5696D123F">
    <w:name w:val="4F8ADFFAC197417A8A6594E5696D123F"/>
    <w:rsid w:val="00097536"/>
    <w:pPr>
      <w:spacing w:after="160" w:line="259" w:lineRule="auto"/>
    </w:pPr>
  </w:style>
  <w:style w:type="paragraph" w:customStyle="1" w:styleId="D946220406DD489AAFA0E163FB36C28E">
    <w:name w:val="D946220406DD489AAFA0E163FB36C28E"/>
    <w:rsid w:val="00097536"/>
    <w:pPr>
      <w:spacing w:after="160" w:line="259" w:lineRule="auto"/>
    </w:pPr>
  </w:style>
  <w:style w:type="paragraph" w:customStyle="1" w:styleId="3F4B502B27004FCC9BDDC7CF193E3A2A">
    <w:name w:val="3F4B502B27004FCC9BDDC7CF193E3A2A"/>
    <w:rsid w:val="00097536"/>
    <w:pPr>
      <w:spacing w:after="160" w:line="259" w:lineRule="auto"/>
    </w:pPr>
  </w:style>
  <w:style w:type="paragraph" w:customStyle="1" w:styleId="BCD7C97F95DA447690016DFAFC9248E0">
    <w:name w:val="BCD7C97F95DA447690016DFAFC9248E0"/>
    <w:rsid w:val="00097536"/>
    <w:pPr>
      <w:spacing w:after="160" w:line="259" w:lineRule="auto"/>
    </w:pPr>
  </w:style>
  <w:style w:type="paragraph" w:customStyle="1" w:styleId="05AA9281E01944ABBD3C098AB8ECD0E6">
    <w:name w:val="05AA9281E01944ABBD3C098AB8ECD0E6"/>
    <w:rsid w:val="00097536"/>
    <w:pPr>
      <w:spacing w:after="160" w:line="259" w:lineRule="auto"/>
    </w:pPr>
  </w:style>
  <w:style w:type="paragraph" w:customStyle="1" w:styleId="6C3B3E251CEB4DB284A46E8818D9FD83">
    <w:name w:val="6C3B3E251CEB4DB284A46E8818D9FD83"/>
    <w:rsid w:val="0009753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35E9ADD-B84A-4D40-8B0B-DAB455857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RHC Minutes - 15 March 2017.dotx</Template>
  <TotalTime>3</TotalTime>
  <Pages>9</Pages>
  <Words>2888</Words>
  <Characters>16466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19316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Health Committee Meeting Minutes -15 Nov 17</dc:title>
  <dc:subject>Meeting Minutes</dc:subject>
  <dc:creator>ARPANSA@arpansa.gov.au</dc:creator>
  <cp:lastModifiedBy>Sasha Michaels</cp:lastModifiedBy>
  <cp:revision>4</cp:revision>
  <cp:lastPrinted>2017-12-18T03:50:00Z</cp:lastPrinted>
  <dcterms:created xsi:type="dcterms:W3CDTF">2017-12-18T04:11:00Z</dcterms:created>
  <dcterms:modified xsi:type="dcterms:W3CDTF">2017-12-18T05:49:00Z</dcterms:modified>
</cp:coreProperties>
</file>